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FC9F1" w14:textId="77777777" w:rsidR="00F924FF" w:rsidRDefault="00F924FF" w:rsidP="00F924FF">
      <w:pPr>
        <w:pStyle w:val="Title"/>
        <w:jc w:val="center"/>
      </w:pPr>
      <w:r>
        <w:t>Application Form</w:t>
      </w:r>
    </w:p>
    <w:p w14:paraId="4682F190" w14:textId="77777777" w:rsidR="00F924FF" w:rsidRDefault="00F924FF" w:rsidP="00F924FF">
      <w:pPr>
        <w:pStyle w:val="Subtitle"/>
        <w:jc w:val="center"/>
      </w:pPr>
      <w:r>
        <w:t>Client Investment profile Questionnaire</w:t>
      </w:r>
    </w:p>
    <w:p w14:paraId="61C014D0" w14:textId="77777777" w:rsidR="00F924FF" w:rsidRDefault="00F924FF" w:rsidP="00F924FF">
      <w:pPr>
        <w:pStyle w:val="Subtitle"/>
        <w:jc w:val="center"/>
        <w:rPr>
          <w:b/>
          <w:bCs/>
        </w:rPr>
      </w:pPr>
    </w:p>
    <w:p w14:paraId="7DA263A1" w14:textId="77777777" w:rsidR="00F924FF" w:rsidRDefault="00F924FF" w:rsidP="00F924FF">
      <w:pPr>
        <w:pStyle w:val="Subtitle"/>
        <w:jc w:val="center"/>
        <w:rPr>
          <w:b/>
          <w:bCs/>
        </w:rPr>
      </w:pPr>
    </w:p>
    <w:p w14:paraId="2879FCB0" w14:textId="20EB4AD4" w:rsidR="00F924FF" w:rsidRPr="00F924FF" w:rsidRDefault="00F924FF" w:rsidP="00F924FF">
      <w:pPr>
        <w:pStyle w:val="Subtitle"/>
        <w:jc w:val="center"/>
        <w:rPr>
          <w:b/>
          <w:bCs/>
        </w:rPr>
      </w:pPr>
      <w:r w:rsidRPr="00F924FF">
        <w:rPr>
          <w:b/>
          <w:bCs/>
        </w:rPr>
        <w:t>LEGAL ENTITIES</w:t>
      </w:r>
    </w:p>
    <w:p w14:paraId="6ADFC626" w14:textId="77777777" w:rsidR="00F924FF" w:rsidRDefault="00F924FF" w:rsidP="00F924FF">
      <w:pPr>
        <w:jc w:val="center"/>
      </w:pPr>
    </w:p>
    <w:p w14:paraId="024AC503" w14:textId="77777777" w:rsidR="00F924FF" w:rsidRDefault="00F924FF" w:rsidP="00F924FF">
      <w:pPr>
        <w:jc w:val="center"/>
      </w:pPr>
    </w:p>
    <w:p w14:paraId="0E63D2A7" w14:textId="77777777" w:rsidR="00F924FF" w:rsidRPr="00F924FF" w:rsidRDefault="00F924FF" w:rsidP="00F924FF">
      <w:pPr>
        <w:spacing w:after="0"/>
        <w:jc w:val="center"/>
        <w:rPr>
          <w:rStyle w:val="SubtleEmphasis"/>
        </w:rPr>
      </w:pPr>
      <w:r w:rsidRPr="00F924FF">
        <w:rPr>
          <w:rStyle w:val="SubtleEmphasis"/>
        </w:rPr>
        <w:t>Reviewed by: CO</w:t>
      </w:r>
    </w:p>
    <w:p w14:paraId="26950160" w14:textId="77777777" w:rsidR="00F924FF" w:rsidRPr="00F924FF" w:rsidRDefault="00F924FF" w:rsidP="00F924FF">
      <w:pPr>
        <w:spacing w:after="0"/>
        <w:jc w:val="center"/>
        <w:rPr>
          <w:rStyle w:val="SubtleEmphasis"/>
        </w:rPr>
      </w:pPr>
      <w:r w:rsidRPr="00F924FF">
        <w:rPr>
          <w:rStyle w:val="SubtleEmphasis"/>
        </w:rPr>
        <w:t>Date of last review: 19/06/2024</w:t>
      </w:r>
    </w:p>
    <w:p w14:paraId="3D6275E6" w14:textId="77777777" w:rsidR="00F924FF" w:rsidRPr="00F924FF" w:rsidRDefault="00F924FF" w:rsidP="00F924FF">
      <w:pPr>
        <w:spacing w:after="0"/>
        <w:jc w:val="center"/>
        <w:rPr>
          <w:rStyle w:val="SubtleEmphasis"/>
        </w:rPr>
      </w:pPr>
      <w:r w:rsidRPr="00F924FF">
        <w:rPr>
          <w:rStyle w:val="SubtleEmphasis"/>
        </w:rPr>
        <w:t>Date of next review: 19/06/2025</w:t>
      </w:r>
    </w:p>
    <w:p w14:paraId="2C4582B7" w14:textId="0C1A3CB6" w:rsidR="000E6588" w:rsidRDefault="00F924FF" w:rsidP="00F924FF">
      <w:pPr>
        <w:spacing w:after="0"/>
        <w:jc w:val="center"/>
        <w:rPr>
          <w:rStyle w:val="SubtleEmphasis"/>
        </w:rPr>
      </w:pPr>
      <w:r w:rsidRPr="00F924FF">
        <w:rPr>
          <w:rStyle w:val="SubtleEmphasis"/>
        </w:rPr>
        <w:t>Approved by BOD: 2</w:t>
      </w:r>
      <w:r w:rsidR="00B41363">
        <w:rPr>
          <w:rStyle w:val="SubtleEmphasis"/>
        </w:rPr>
        <w:t>5</w:t>
      </w:r>
      <w:r w:rsidRPr="00F924FF">
        <w:rPr>
          <w:rStyle w:val="SubtleEmphasis"/>
        </w:rPr>
        <w:t>/06/2024</w:t>
      </w:r>
    </w:p>
    <w:p w14:paraId="7CED5CA8" w14:textId="77777777" w:rsidR="00F924FF" w:rsidRDefault="00F924FF">
      <w:pPr>
        <w:rPr>
          <w:rStyle w:val="SubtleEmphasis"/>
          <w:i w:val="0"/>
          <w:iCs w:val="0"/>
        </w:rPr>
        <w:sectPr w:rsidR="00F924FF" w:rsidSect="00F924FF">
          <w:headerReference w:type="default" r:id="rId8"/>
          <w:footerReference w:type="default" r:id="rId9"/>
          <w:headerReference w:type="first" r:id="rId10"/>
          <w:pgSz w:w="11906" w:h="16838" w:code="9"/>
          <w:pgMar w:top="2075" w:right="1440" w:bottom="1440" w:left="1264" w:header="720" w:footer="720" w:gutter="0"/>
          <w:cols w:space="720"/>
          <w:vAlign w:val="center"/>
          <w:docGrid w:linePitch="360"/>
        </w:sectPr>
      </w:pPr>
      <w:r>
        <w:rPr>
          <w:rStyle w:val="SubtleEmphasis"/>
          <w:i w:val="0"/>
          <w:iCs w:val="0"/>
        </w:rPr>
        <w:br w:type="page"/>
      </w:r>
    </w:p>
    <w:p w14:paraId="238A7744" w14:textId="3D0530F5" w:rsidR="00F924FF" w:rsidRDefault="00F924FF" w:rsidP="00F924FF">
      <w:pPr>
        <w:rPr>
          <w:rStyle w:val="SubtleEmphasis"/>
          <w:i w:val="0"/>
          <w:iCs w:val="0"/>
          <w:color w:val="FF6600"/>
        </w:rPr>
      </w:pPr>
      <w:r w:rsidRPr="00F924FF">
        <w:rPr>
          <w:rStyle w:val="SubtleEmphasis"/>
          <w:b/>
          <w:bCs/>
          <w:i w:val="0"/>
          <w:iCs w:val="0"/>
          <w:color w:val="FF6600"/>
        </w:rPr>
        <w:lastRenderedPageBreak/>
        <w:t>WARNING</w:t>
      </w:r>
      <w:r w:rsidRPr="00F924FF">
        <w:rPr>
          <w:rStyle w:val="SubtleEmphasis"/>
          <w:i w:val="0"/>
          <w:iCs w:val="0"/>
          <w:color w:val="FF6600"/>
        </w:rPr>
        <w:t>: Unless this questionnaire is fully completed, we will not be able to assess the appropriateness of any envisaged services or transactions</w:t>
      </w:r>
    </w:p>
    <w:p w14:paraId="59B6521C" w14:textId="5A775A0F" w:rsidR="003E36A7" w:rsidRPr="003E36A7" w:rsidRDefault="003E36A7" w:rsidP="003E36A7">
      <w:pPr>
        <w:pStyle w:val="TOCHeading"/>
        <w:spacing w:after="240"/>
        <w:rPr>
          <w:rStyle w:val="SubtleEmphasis"/>
          <w:i w:val="0"/>
          <w:iCs w:val="0"/>
          <w:color w:val="auto"/>
        </w:rPr>
      </w:pPr>
      <w:r w:rsidRPr="003E36A7">
        <w:rPr>
          <w:rStyle w:val="SubtleEmphasis"/>
          <w:i w:val="0"/>
          <w:iCs w:val="0"/>
          <w:color w:val="auto"/>
        </w:rPr>
        <w:t>Table of contents</w:t>
      </w:r>
    </w:p>
    <w:p w14:paraId="5CDADF78" w14:textId="6A7E6FEE" w:rsidR="00094E49" w:rsidRDefault="00BF7DA7">
      <w:pPr>
        <w:pStyle w:val="TOC1"/>
        <w:tabs>
          <w:tab w:val="right" w:leader="dot" w:pos="9192"/>
        </w:tabs>
        <w:rPr>
          <w:rFonts w:eastAsiaTheme="minorEastAsia"/>
          <w:noProof/>
          <w:kern w:val="2"/>
          <w:sz w:val="24"/>
          <w:szCs w:val="24"/>
          <w14:ligatures w14:val="standardContextual"/>
        </w:rPr>
      </w:pPr>
      <w:r>
        <w:rPr>
          <w:rStyle w:val="Hyperlink"/>
          <w:noProof/>
          <w:color w:val="auto"/>
        </w:rPr>
        <w:fldChar w:fldCharType="begin"/>
      </w:r>
      <w:r>
        <w:rPr>
          <w:rStyle w:val="Hyperlink"/>
          <w:noProof/>
          <w:color w:val="auto"/>
        </w:rPr>
        <w:instrText xml:space="preserve"> TOC \o "1-1" \h \z \u </w:instrText>
      </w:r>
      <w:r>
        <w:rPr>
          <w:rStyle w:val="Hyperlink"/>
          <w:noProof/>
          <w:color w:val="auto"/>
        </w:rPr>
        <w:fldChar w:fldCharType="separate"/>
      </w:r>
      <w:hyperlink w:anchor="_Toc173500918" w:history="1">
        <w:r w:rsidR="00094E49" w:rsidRPr="00B31B65">
          <w:rPr>
            <w:rStyle w:val="Hyperlink"/>
            <w:noProof/>
          </w:rPr>
          <w:t>General</w:t>
        </w:r>
        <w:r w:rsidR="00094E49">
          <w:rPr>
            <w:noProof/>
            <w:webHidden/>
          </w:rPr>
          <w:tab/>
        </w:r>
        <w:r w:rsidR="00094E49">
          <w:rPr>
            <w:noProof/>
            <w:webHidden/>
          </w:rPr>
          <w:fldChar w:fldCharType="begin"/>
        </w:r>
        <w:r w:rsidR="00094E49">
          <w:rPr>
            <w:noProof/>
            <w:webHidden/>
          </w:rPr>
          <w:instrText xml:space="preserve"> PAGEREF _Toc173500918 \h </w:instrText>
        </w:r>
        <w:r w:rsidR="00094E49">
          <w:rPr>
            <w:noProof/>
            <w:webHidden/>
          </w:rPr>
        </w:r>
        <w:r w:rsidR="00094E49">
          <w:rPr>
            <w:noProof/>
            <w:webHidden/>
          </w:rPr>
          <w:fldChar w:fldCharType="separate"/>
        </w:r>
        <w:r w:rsidR="00094E49">
          <w:rPr>
            <w:noProof/>
            <w:webHidden/>
          </w:rPr>
          <w:t>3</w:t>
        </w:r>
        <w:r w:rsidR="00094E49">
          <w:rPr>
            <w:noProof/>
            <w:webHidden/>
          </w:rPr>
          <w:fldChar w:fldCharType="end"/>
        </w:r>
      </w:hyperlink>
    </w:p>
    <w:p w14:paraId="53BBE0C0" w14:textId="64FC92F5" w:rsidR="00094E49" w:rsidRDefault="00000000">
      <w:pPr>
        <w:pStyle w:val="TOC1"/>
        <w:tabs>
          <w:tab w:val="right" w:leader="dot" w:pos="9192"/>
        </w:tabs>
        <w:rPr>
          <w:rFonts w:eastAsiaTheme="minorEastAsia"/>
          <w:noProof/>
          <w:kern w:val="2"/>
          <w:sz w:val="24"/>
          <w:szCs w:val="24"/>
          <w14:ligatures w14:val="standardContextual"/>
        </w:rPr>
      </w:pPr>
      <w:hyperlink w:anchor="_Toc173500919" w:history="1">
        <w:r w:rsidR="00094E49" w:rsidRPr="00B31B65">
          <w:rPr>
            <w:rStyle w:val="Hyperlink"/>
            <w:noProof/>
          </w:rPr>
          <w:t>Directors</w:t>
        </w:r>
        <w:r w:rsidR="00094E49">
          <w:rPr>
            <w:noProof/>
            <w:webHidden/>
          </w:rPr>
          <w:tab/>
        </w:r>
        <w:r w:rsidR="00094E49">
          <w:rPr>
            <w:noProof/>
            <w:webHidden/>
          </w:rPr>
          <w:fldChar w:fldCharType="begin"/>
        </w:r>
        <w:r w:rsidR="00094E49">
          <w:rPr>
            <w:noProof/>
            <w:webHidden/>
          </w:rPr>
          <w:instrText xml:space="preserve"> PAGEREF _Toc173500919 \h </w:instrText>
        </w:r>
        <w:r w:rsidR="00094E49">
          <w:rPr>
            <w:noProof/>
            <w:webHidden/>
          </w:rPr>
        </w:r>
        <w:r w:rsidR="00094E49">
          <w:rPr>
            <w:noProof/>
            <w:webHidden/>
          </w:rPr>
          <w:fldChar w:fldCharType="separate"/>
        </w:r>
        <w:r w:rsidR="00094E49">
          <w:rPr>
            <w:noProof/>
            <w:webHidden/>
          </w:rPr>
          <w:t>4</w:t>
        </w:r>
        <w:r w:rsidR="00094E49">
          <w:rPr>
            <w:noProof/>
            <w:webHidden/>
          </w:rPr>
          <w:fldChar w:fldCharType="end"/>
        </w:r>
      </w:hyperlink>
    </w:p>
    <w:p w14:paraId="69A9FDA3" w14:textId="66A50379" w:rsidR="00094E49" w:rsidRDefault="00000000">
      <w:pPr>
        <w:pStyle w:val="TOC1"/>
        <w:tabs>
          <w:tab w:val="right" w:leader="dot" w:pos="9192"/>
        </w:tabs>
        <w:rPr>
          <w:rFonts w:eastAsiaTheme="minorEastAsia"/>
          <w:noProof/>
          <w:kern w:val="2"/>
          <w:sz w:val="24"/>
          <w:szCs w:val="24"/>
          <w14:ligatures w14:val="standardContextual"/>
        </w:rPr>
      </w:pPr>
      <w:hyperlink w:anchor="_Toc173500920" w:history="1">
        <w:r w:rsidR="00094E49" w:rsidRPr="00B31B65">
          <w:rPr>
            <w:rStyle w:val="Hyperlink"/>
            <w:noProof/>
          </w:rPr>
          <w:t>Shareholders/Beneficial Owners</w:t>
        </w:r>
        <w:r w:rsidR="00094E49">
          <w:rPr>
            <w:noProof/>
            <w:webHidden/>
          </w:rPr>
          <w:tab/>
        </w:r>
        <w:r w:rsidR="00094E49">
          <w:rPr>
            <w:noProof/>
            <w:webHidden/>
          </w:rPr>
          <w:fldChar w:fldCharType="begin"/>
        </w:r>
        <w:r w:rsidR="00094E49">
          <w:rPr>
            <w:noProof/>
            <w:webHidden/>
          </w:rPr>
          <w:instrText xml:space="preserve"> PAGEREF _Toc173500920 \h </w:instrText>
        </w:r>
        <w:r w:rsidR="00094E49">
          <w:rPr>
            <w:noProof/>
            <w:webHidden/>
          </w:rPr>
        </w:r>
        <w:r w:rsidR="00094E49">
          <w:rPr>
            <w:noProof/>
            <w:webHidden/>
          </w:rPr>
          <w:fldChar w:fldCharType="separate"/>
        </w:r>
        <w:r w:rsidR="00094E49">
          <w:rPr>
            <w:noProof/>
            <w:webHidden/>
          </w:rPr>
          <w:t>8</w:t>
        </w:r>
        <w:r w:rsidR="00094E49">
          <w:rPr>
            <w:noProof/>
            <w:webHidden/>
          </w:rPr>
          <w:fldChar w:fldCharType="end"/>
        </w:r>
      </w:hyperlink>
    </w:p>
    <w:p w14:paraId="397458E4" w14:textId="756A1D02" w:rsidR="00094E49" w:rsidRDefault="00000000">
      <w:pPr>
        <w:pStyle w:val="TOC1"/>
        <w:tabs>
          <w:tab w:val="right" w:leader="dot" w:pos="9192"/>
        </w:tabs>
        <w:rPr>
          <w:rFonts w:eastAsiaTheme="minorEastAsia"/>
          <w:noProof/>
          <w:kern w:val="2"/>
          <w:sz w:val="24"/>
          <w:szCs w:val="24"/>
          <w14:ligatures w14:val="standardContextual"/>
        </w:rPr>
      </w:pPr>
      <w:hyperlink w:anchor="_Toc173500921" w:history="1">
        <w:r w:rsidR="00094E49" w:rsidRPr="00B31B65">
          <w:rPr>
            <w:rStyle w:val="Hyperlink"/>
            <w:noProof/>
          </w:rPr>
          <w:t>Authorized representatives or signatories</w:t>
        </w:r>
        <w:r w:rsidR="00094E49">
          <w:rPr>
            <w:noProof/>
            <w:webHidden/>
          </w:rPr>
          <w:tab/>
        </w:r>
        <w:r w:rsidR="00094E49">
          <w:rPr>
            <w:noProof/>
            <w:webHidden/>
          </w:rPr>
          <w:fldChar w:fldCharType="begin"/>
        </w:r>
        <w:r w:rsidR="00094E49">
          <w:rPr>
            <w:noProof/>
            <w:webHidden/>
          </w:rPr>
          <w:instrText xml:space="preserve"> PAGEREF _Toc173500921 \h </w:instrText>
        </w:r>
        <w:r w:rsidR="00094E49">
          <w:rPr>
            <w:noProof/>
            <w:webHidden/>
          </w:rPr>
        </w:r>
        <w:r w:rsidR="00094E49">
          <w:rPr>
            <w:noProof/>
            <w:webHidden/>
          </w:rPr>
          <w:fldChar w:fldCharType="separate"/>
        </w:r>
        <w:r w:rsidR="00094E49">
          <w:rPr>
            <w:noProof/>
            <w:webHidden/>
          </w:rPr>
          <w:t>12</w:t>
        </w:r>
        <w:r w:rsidR="00094E49">
          <w:rPr>
            <w:noProof/>
            <w:webHidden/>
          </w:rPr>
          <w:fldChar w:fldCharType="end"/>
        </w:r>
      </w:hyperlink>
    </w:p>
    <w:p w14:paraId="3F82F447" w14:textId="2F379F53" w:rsidR="00094E49" w:rsidRDefault="00000000">
      <w:pPr>
        <w:pStyle w:val="TOC1"/>
        <w:tabs>
          <w:tab w:val="right" w:leader="dot" w:pos="9192"/>
        </w:tabs>
        <w:rPr>
          <w:rFonts w:eastAsiaTheme="minorEastAsia"/>
          <w:noProof/>
          <w:kern w:val="2"/>
          <w:sz w:val="24"/>
          <w:szCs w:val="24"/>
          <w14:ligatures w14:val="standardContextual"/>
        </w:rPr>
      </w:pPr>
      <w:hyperlink w:anchor="_Toc173500922" w:history="1">
        <w:r w:rsidR="00094E49" w:rsidRPr="00B31B65">
          <w:rPr>
            <w:rStyle w:val="Hyperlink"/>
            <w:noProof/>
          </w:rPr>
          <w:t>Customer’s Activities</w:t>
        </w:r>
        <w:r w:rsidR="00094E49">
          <w:rPr>
            <w:noProof/>
            <w:webHidden/>
          </w:rPr>
          <w:tab/>
        </w:r>
        <w:r w:rsidR="00094E49">
          <w:rPr>
            <w:noProof/>
            <w:webHidden/>
          </w:rPr>
          <w:fldChar w:fldCharType="begin"/>
        </w:r>
        <w:r w:rsidR="00094E49">
          <w:rPr>
            <w:noProof/>
            <w:webHidden/>
          </w:rPr>
          <w:instrText xml:space="preserve"> PAGEREF _Toc173500922 \h </w:instrText>
        </w:r>
        <w:r w:rsidR="00094E49">
          <w:rPr>
            <w:noProof/>
            <w:webHidden/>
          </w:rPr>
        </w:r>
        <w:r w:rsidR="00094E49">
          <w:rPr>
            <w:noProof/>
            <w:webHidden/>
          </w:rPr>
          <w:fldChar w:fldCharType="separate"/>
        </w:r>
        <w:r w:rsidR="00094E49">
          <w:rPr>
            <w:noProof/>
            <w:webHidden/>
          </w:rPr>
          <w:t>16</w:t>
        </w:r>
        <w:r w:rsidR="00094E49">
          <w:rPr>
            <w:noProof/>
            <w:webHidden/>
          </w:rPr>
          <w:fldChar w:fldCharType="end"/>
        </w:r>
      </w:hyperlink>
    </w:p>
    <w:p w14:paraId="1DE20C48" w14:textId="7FA68D49" w:rsidR="00094E49" w:rsidRDefault="00000000">
      <w:pPr>
        <w:pStyle w:val="TOC1"/>
        <w:tabs>
          <w:tab w:val="right" w:leader="dot" w:pos="9192"/>
        </w:tabs>
        <w:rPr>
          <w:rFonts w:eastAsiaTheme="minorEastAsia"/>
          <w:noProof/>
          <w:kern w:val="2"/>
          <w:sz w:val="24"/>
          <w:szCs w:val="24"/>
          <w14:ligatures w14:val="standardContextual"/>
        </w:rPr>
      </w:pPr>
      <w:hyperlink w:anchor="_Toc173500923" w:history="1">
        <w:r w:rsidR="00094E49" w:rsidRPr="00B31B65">
          <w:rPr>
            <w:rStyle w:val="Hyperlink"/>
            <w:noProof/>
          </w:rPr>
          <w:t>Customer experience with financial instruments</w:t>
        </w:r>
        <w:r w:rsidR="00094E49">
          <w:rPr>
            <w:noProof/>
            <w:webHidden/>
          </w:rPr>
          <w:tab/>
        </w:r>
        <w:r w:rsidR="00094E49">
          <w:rPr>
            <w:noProof/>
            <w:webHidden/>
          </w:rPr>
          <w:fldChar w:fldCharType="begin"/>
        </w:r>
        <w:r w:rsidR="00094E49">
          <w:rPr>
            <w:noProof/>
            <w:webHidden/>
          </w:rPr>
          <w:instrText xml:space="preserve"> PAGEREF _Toc173500923 \h </w:instrText>
        </w:r>
        <w:r w:rsidR="00094E49">
          <w:rPr>
            <w:noProof/>
            <w:webHidden/>
          </w:rPr>
        </w:r>
        <w:r w:rsidR="00094E49">
          <w:rPr>
            <w:noProof/>
            <w:webHidden/>
          </w:rPr>
          <w:fldChar w:fldCharType="separate"/>
        </w:r>
        <w:r w:rsidR="00094E49">
          <w:rPr>
            <w:noProof/>
            <w:webHidden/>
          </w:rPr>
          <w:t>17</w:t>
        </w:r>
        <w:r w:rsidR="00094E49">
          <w:rPr>
            <w:noProof/>
            <w:webHidden/>
          </w:rPr>
          <w:fldChar w:fldCharType="end"/>
        </w:r>
      </w:hyperlink>
    </w:p>
    <w:p w14:paraId="03FDDA63" w14:textId="2BC909DE" w:rsidR="00094E49" w:rsidRDefault="00000000">
      <w:pPr>
        <w:pStyle w:val="TOC1"/>
        <w:tabs>
          <w:tab w:val="right" w:leader="dot" w:pos="9192"/>
        </w:tabs>
        <w:rPr>
          <w:rFonts w:eastAsiaTheme="minorEastAsia"/>
          <w:noProof/>
          <w:kern w:val="2"/>
          <w:sz w:val="24"/>
          <w:szCs w:val="24"/>
          <w14:ligatures w14:val="standardContextual"/>
        </w:rPr>
      </w:pPr>
      <w:hyperlink w:anchor="_Toc173500924" w:history="1">
        <w:r w:rsidR="00094E49" w:rsidRPr="00B31B65">
          <w:rPr>
            <w:rStyle w:val="Hyperlink"/>
            <w:noProof/>
          </w:rPr>
          <w:t>Investment goals</w:t>
        </w:r>
        <w:r w:rsidR="00094E49">
          <w:rPr>
            <w:noProof/>
            <w:webHidden/>
          </w:rPr>
          <w:tab/>
        </w:r>
        <w:r w:rsidR="00094E49">
          <w:rPr>
            <w:noProof/>
            <w:webHidden/>
          </w:rPr>
          <w:fldChar w:fldCharType="begin"/>
        </w:r>
        <w:r w:rsidR="00094E49">
          <w:rPr>
            <w:noProof/>
            <w:webHidden/>
          </w:rPr>
          <w:instrText xml:space="preserve"> PAGEREF _Toc173500924 \h </w:instrText>
        </w:r>
        <w:r w:rsidR="00094E49">
          <w:rPr>
            <w:noProof/>
            <w:webHidden/>
          </w:rPr>
        </w:r>
        <w:r w:rsidR="00094E49">
          <w:rPr>
            <w:noProof/>
            <w:webHidden/>
          </w:rPr>
          <w:fldChar w:fldCharType="separate"/>
        </w:r>
        <w:r w:rsidR="00094E49">
          <w:rPr>
            <w:noProof/>
            <w:webHidden/>
          </w:rPr>
          <w:t>20</w:t>
        </w:r>
        <w:r w:rsidR="00094E49">
          <w:rPr>
            <w:noProof/>
            <w:webHidden/>
          </w:rPr>
          <w:fldChar w:fldCharType="end"/>
        </w:r>
      </w:hyperlink>
    </w:p>
    <w:p w14:paraId="3CAFAC3B" w14:textId="1F9C035B" w:rsidR="00094E49" w:rsidRDefault="00000000">
      <w:pPr>
        <w:pStyle w:val="TOC1"/>
        <w:tabs>
          <w:tab w:val="right" w:leader="dot" w:pos="9192"/>
        </w:tabs>
        <w:rPr>
          <w:rFonts w:eastAsiaTheme="minorEastAsia"/>
          <w:noProof/>
          <w:kern w:val="2"/>
          <w:sz w:val="24"/>
          <w:szCs w:val="24"/>
          <w14:ligatures w14:val="standardContextual"/>
        </w:rPr>
      </w:pPr>
      <w:hyperlink w:anchor="_Toc173500925" w:history="1">
        <w:r w:rsidR="00094E49" w:rsidRPr="00B31B65">
          <w:rPr>
            <w:rStyle w:val="Hyperlink"/>
            <w:noProof/>
          </w:rPr>
          <w:t>Funds available for investments (EUR)</w:t>
        </w:r>
        <w:r w:rsidR="00094E49">
          <w:rPr>
            <w:noProof/>
            <w:webHidden/>
          </w:rPr>
          <w:tab/>
        </w:r>
        <w:r w:rsidR="00094E49">
          <w:rPr>
            <w:noProof/>
            <w:webHidden/>
          </w:rPr>
          <w:fldChar w:fldCharType="begin"/>
        </w:r>
        <w:r w:rsidR="00094E49">
          <w:rPr>
            <w:noProof/>
            <w:webHidden/>
          </w:rPr>
          <w:instrText xml:space="preserve"> PAGEREF _Toc173500925 \h </w:instrText>
        </w:r>
        <w:r w:rsidR="00094E49">
          <w:rPr>
            <w:noProof/>
            <w:webHidden/>
          </w:rPr>
        </w:r>
        <w:r w:rsidR="00094E49">
          <w:rPr>
            <w:noProof/>
            <w:webHidden/>
          </w:rPr>
          <w:fldChar w:fldCharType="separate"/>
        </w:r>
        <w:r w:rsidR="00094E49">
          <w:rPr>
            <w:noProof/>
            <w:webHidden/>
          </w:rPr>
          <w:t>34</w:t>
        </w:r>
        <w:r w:rsidR="00094E49">
          <w:rPr>
            <w:noProof/>
            <w:webHidden/>
          </w:rPr>
          <w:fldChar w:fldCharType="end"/>
        </w:r>
      </w:hyperlink>
    </w:p>
    <w:p w14:paraId="3A6F29FA" w14:textId="0C0D3F22" w:rsidR="00094E49" w:rsidRDefault="00000000">
      <w:pPr>
        <w:pStyle w:val="TOC1"/>
        <w:tabs>
          <w:tab w:val="right" w:leader="dot" w:pos="9192"/>
        </w:tabs>
        <w:rPr>
          <w:rFonts w:eastAsiaTheme="minorEastAsia"/>
          <w:noProof/>
          <w:kern w:val="2"/>
          <w:sz w:val="24"/>
          <w:szCs w:val="24"/>
          <w14:ligatures w14:val="standardContextual"/>
        </w:rPr>
      </w:pPr>
      <w:hyperlink w:anchor="_Toc173500926" w:history="1">
        <w:r w:rsidR="00094E49" w:rsidRPr="00B31B65">
          <w:rPr>
            <w:rStyle w:val="Hyperlink"/>
            <w:noProof/>
          </w:rPr>
          <w:t>Choose base currency</w:t>
        </w:r>
        <w:r w:rsidR="00094E49">
          <w:rPr>
            <w:noProof/>
            <w:webHidden/>
          </w:rPr>
          <w:tab/>
        </w:r>
        <w:r w:rsidR="00094E49">
          <w:rPr>
            <w:noProof/>
            <w:webHidden/>
          </w:rPr>
          <w:fldChar w:fldCharType="begin"/>
        </w:r>
        <w:r w:rsidR="00094E49">
          <w:rPr>
            <w:noProof/>
            <w:webHidden/>
          </w:rPr>
          <w:instrText xml:space="preserve"> PAGEREF _Toc173500926 \h </w:instrText>
        </w:r>
        <w:r w:rsidR="00094E49">
          <w:rPr>
            <w:noProof/>
            <w:webHidden/>
          </w:rPr>
        </w:r>
        <w:r w:rsidR="00094E49">
          <w:rPr>
            <w:noProof/>
            <w:webHidden/>
          </w:rPr>
          <w:fldChar w:fldCharType="separate"/>
        </w:r>
        <w:r w:rsidR="00094E49">
          <w:rPr>
            <w:noProof/>
            <w:webHidden/>
          </w:rPr>
          <w:t>34</w:t>
        </w:r>
        <w:r w:rsidR="00094E49">
          <w:rPr>
            <w:noProof/>
            <w:webHidden/>
          </w:rPr>
          <w:fldChar w:fldCharType="end"/>
        </w:r>
      </w:hyperlink>
    </w:p>
    <w:p w14:paraId="55AA2DCA" w14:textId="5A3CD7CA" w:rsidR="00094E49" w:rsidRDefault="00000000">
      <w:pPr>
        <w:pStyle w:val="TOC1"/>
        <w:tabs>
          <w:tab w:val="right" w:leader="dot" w:pos="9192"/>
        </w:tabs>
        <w:rPr>
          <w:rFonts w:eastAsiaTheme="minorEastAsia"/>
          <w:noProof/>
          <w:kern w:val="2"/>
          <w:sz w:val="24"/>
          <w:szCs w:val="24"/>
          <w14:ligatures w14:val="standardContextual"/>
        </w:rPr>
      </w:pPr>
      <w:hyperlink w:anchor="_Toc173500927" w:history="1">
        <w:r w:rsidR="00094E49" w:rsidRPr="00B31B65">
          <w:rPr>
            <w:rStyle w:val="Hyperlink"/>
            <w:noProof/>
          </w:rPr>
          <w:t>Choose Leverage (if applicable)</w:t>
        </w:r>
        <w:r w:rsidR="00094E49">
          <w:rPr>
            <w:noProof/>
            <w:webHidden/>
          </w:rPr>
          <w:tab/>
        </w:r>
        <w:r w:rsidR="00094E49">
          <w:rPr>
            <w:noProof/>
            <w:webHidden/>
          </w:rPr>
          <w:fldChar w:fldCharType="begin"/>
        </w:r>
        <w:r w:rsidR="00094E49">
          <w:rPr>
            <w:noProof/>
            <w:webHidden/>
          </w:rPr>
          <w:instrText xml:space="preserve"> PAGEREF _Toc173500927 \h </w:instrText>
        </w:r>
        <w:r w:rsidR="00094E49">
          <w:rPr>
            <w:noProof/>
            <w:webHidden/>
          </w:rPr>
        </w:r>
        <w:r w:rsidR="00094E49">
          <w:rPr>
            <w:noProof/>
            <w:webHidden/>
          </w:rPr>
          <w:fldChar w:fldCharType="separate"/>
        </w:r>
        <w:r w:rsidR="00094E49">
          <w:rPr>
            <w:noProof/>
            <w:webHidden/>
          </w:rPr>
          <w:t>34</w:t>
        </w:r>
        <w:r w:rsidR="00094E49">
          <w:rPr>
            <w:noProof/>
            <w:webHidden/>
          </w:rPr>
          <w:fldChar w:fldCharType="end"/>
        </w:r>
      </w:hyperlink>
    </w:p>
    <w:p w14:paraId="7CAB93A4" w14:textId="4376B6E3" w:rsidR="00094E49" w:rsidRDefault="00000000">
      <w:pPr>
        <w:pStyle w:val="TOC1"/>
        <w:tabs>
          <w:tab w:val="right" w:leader="dot" w:pos="9192"/>
        </w:tabs>
        <w:rPr>
          <w:rFonts w:eastAsiaTheme="minorEastAsia"/>
          <w:noProof/>
          <w:kern w:val="2"/>
          <w:sz w:val="24"/>
          <w:szCs w:val="24"/>
          <w14:ligatures w14:val="standardContextual"/>
        </w:rPr>
      </w:pPr>
      <w:hyperlink w:anchor="_Toc173500928" w:history="1">
        <w:r w:rsidR="00094E49" w:rsidRPr="00B31B65">
          <w:rPr>
            <w:rStyle w:val="Hyperlink"/>
            <w:noProof/>
          </w:rPr>
          <w:t>Anticipated yearly account turnover (EUR)</w:t>
        </w:r>
        <w:r w:rsidR="00094E49">
          <w:rPr>
            <w:noProof/>
            <w:webHidden/>
          </w:rPr>
          <w:tab/>
        </w:r>
        <w:r w:rsidR="00094E49">
          <w:rPr>
            <w:noProof/>
            <w:webHidden/>
          </w:rPr>
          <w:fldChar w:fldCharType="begin"/>
        </w:r>
        <w:r w:rsidR="00094E49">
          <w:rPr>
            <w:noProof/>
            <w:webHidden/>
          </w:rPr>
          <w:instrText xml:space="preserve"> PAGEREF _Toc173500928 \h </w:instrText>
        </w:r>
        <w:r w:rsidR="00094E49">
          <w:rPr>
            <w:noProof/>
            <w:webHidden/>
          </w:rPr>
        </w:r>
        <w:r w:rsidR="00094E49">
          <w:rPr>
            <w:noProof/>
            <w:webHidden/>
          </w:rPr>
          <w:fldChar w:fldCharType="separate"/>
        </w:r>
        <w:r w:rsidR="00094E49">
          <w:rPr>
            <w:noProof/>
            <w:webHidden/>
          </w:rPr>
          <w:t>34</w:t>
        </w:r>
        <w:r w:rsidR="00094E49">
          <w:rPr>
            <w:noProof/>
            <w:webHidden/>
          </w:rPr>
          <w:fldChar w:fldCharType="end"/>
        </w:r>
      </w:hyperlink>
    </w:p>
    <w:p w14:paraId="5D4C050B" w14:textId="221F15C1" w:rsidR="00094E49" w:rsidRDefault="00000000">
      <w:pPr>
        <w:pStyle w:val="TOC1"/>
        <w:tabs>
          <w:tab w:val="right" w:leader="dot" w:pos="9192"/>
        </w:tabs>
        <w:rPr>
          <w:rFonts w:eastAsiaTheme="minorEastAsia"/>
          <w:noProof/>
          <w:kern w:val="2"/>
          <w:sz w:val="24"/>
          <w:szCs w:val="24"/>
          <w14:ligatures w14:val="standardContextual"/>
        </w:rPr>
      </w:pPr>
      <w:hyperlink w:anchor="_Toc173500929" w:history="1">
        <w:r w:rsidR="00094E49" w:rsidRPr="00B31B65">
          <w:rPr>
            <w:rStyle w:val="Hyperlink"/>
            <w:noProof/>
          </w:rPr>
          <w:t>Customer Business and Financial Overview</w:t>
        </w:r>
        <w:r w:rsidR="00094E49">
          <w:rPr>
            <w:noProof/>
            <w:webHidden/>
          </w:rPr>
          <w:tab/>
        </w:r>
        <w:r w:rsidR="00094E49">
          <w:rPr>
            <w:noProof/>
            <w:webHidden/>
          </w:rPr>
          <w:fldChar w:fldCharType="begin"/>
        </w:r>
        <w:r w:rsidR="00094E49">
          <w:rPr>
            <w:noProof/>
            <w:webHidden/>
          </w:rPr>
          <w:instrText xml:space="preserve"> PAGEREF _Toc173500929 \h </w:instrText>
        </w:r>
        <w:r w:rsidR="00094E49">
          <w:rPr>
            <w:noProof/>
            <w:webHidden/>
          </w:rPr>
        </w:r>
        <w:r w:rsidR="00094E49">
          <w:rPr>
            <w:noProof/>
            <w:webHidden/>
          </w:rPr>
          <w:fldChar w:fldCharType="separate"/>
        </w:r>
        <w:r w:rsidR="00094E49">
          <w:rPr>
            <w:noProof/>
            <w:webHidden/>
          </w:rPr>
          <w:t>35</w:t>
        </w:r>
        <w:r w:rsidR="00094E49">
          <w:rPr>
            <w:noProof/>
            <w:webHidden/>
          </w:rPr>
          <w:fldChar w:fldCharType="end"/>
        </w:r>
      </w:hyperlink>
    </w:p>
    <w:p w14:paraId="486A6A9C" w14:textId="015D7199" w:rsidR="00094E49" w:rsidRDefault="00000000">
      <w:pPr>
        <w:pStyle w:val="TOC1"/>
        <w:tabs>
          <w:tab w:val="right" w:leader="dot" w:pos="9192"/>
        </w:tabs>
        <w:rPr>
          <w:rFonts w:eastAsiaTheme="minorEastAsia"/>
          <w:noProof/>
          <w:kern w:val="2"/>
          <w:sz w:val="24"/>
          <w:szCs w:val="24"/>
          <w14:ligatures w14:val="standardContextual"/>
        </w:rPr>
      </w:pPr>
      <w:hyperlink w:anchor="_Toc173500930" w:history="1">
        <w:r w:rsidR="00094E49" w:rsidRPr="00B31B65">
          <w:rPr>
            <w:rStyle w:val="Hyperlink"/>
            <w:noProof/>
          </w:rPr>
          <w:t>Sanctions form</w:t>
        </w:r>
        <w:r w:rsidR="00094E49">
          <w:rPr>
            <w:noProof/>
            <w:webHidden/>
          </w:rPr>
          <w:tab/>
        </w:r>
        <w:r w:rsidR="00094E49">
          <w:rPr>
            <w:noProof/>
            <w:webHidden/>
          </w:rPr>
          <w:fldChar w:fldCharType="begin"/>
        </w:r>
        <w:r w:rsidR="00094E49">
          <w:rPr>
            <w:noProof/>
            <w:webHidden/>
          </w:rPr>
          <w:instrText xml:space="preserve"> PAGEREF _Toc173500930 \h </w:instrText>
        </w:r>
        <w:r w:rsidR="00094E49">
          <w:rPr>
            <w:noProof/>
            <w:webHidden/>
          </w:rPr>
        </w:r>
        <w:r w:rsidR="00094E49">
          <w:rPr>
            <w:noProof/>
            <w:webHidden/>
          </w:rPr>
          <w:fldChar w:fldCharType="separate"/>
        </w:r>
        <w:r w:rsidR="00094E49">
          <w:rPr>
            <w:noProof/>
            <w:webHidden/>
          </w:rPr>
          <w:t>37</w:t>
        </w:r>
        <w:r w:rsidR="00094E49">
          <w:rPr>
            <w:noProof/>
            <w:webHidden/>
          </w:rPr>
          <w:fldChar w:fldCharType="end"/>
        </w:r>
      </w:hyperlink>
    </w:p>
    <w:p w14:paraId="3588C6ED" w14:textId="7056F000" w:rsidR="00094E49" w:rsidRDefault="00000000">
      <w:pPr>
        <w:pStyle w:val="TOC1"/>
        <w:tabs>
          <w:tab w:val="right" w:leader="dot" w:pos="9192"/>
        </w:tabs>
        <w:rPr>
          <w:rFonts w:eastAsiaTheme="minorEastAsia"/>
          <w:noProof/>
          <w:kern w:val="2"/>
          <w:sz w:val="24"/>
          <w:szCs w:val="24"/>
          <w14:ligatures w14:val="standardContextual"/>
        </w:rPr>
      </w:pPr>
      <w:hyperlink w:anchor="_Toc173500931" w:history="1">
        <w:r w:rsidR="00094E49" w:rsidRPr="00B31B65">
          <w:rPr>
            <w:rStyle w:val="Hyperlink"/>
            <w:noProof/>
          </w:rPr>
          <w:t>Personal declaration</w:t>
        </w:r>
        <w:r w:rsidR="00094E49">
          <w:rPr>
            <w:noProof/>
            <w:webHidden/>
          </w:rPr>
          <w:tab/>
        </w:r>
        <w:r w:rsidR="00094E49">
          <w:rPr>
            <w:noProof/>
            <w:webHidden/>
          </w:rPr>
          <w:fldChar w:fldCharType="begin"/>
        </w:r>
        <w:r w:rsidR="00094E49">
          <w:rPr>
            <w:noProof/>
            <w:webHidden/>
          </w:rPr>
          <w:instrText xml:space="preserve"> PAGEREF _Toc173500931 \h </w:instrText>
        </w:r>
        <w:r w:rsidR="00094E49">
          <w:rPr>
            <w:noProof/>
            <w:webHidden/>
          </w:rPr>
        </w:r>
        <w:r w:rsidR="00094E49">
          <w:rPr>
            <w:noProof/>
            <w:webHidden/>
          </w:rPr>
          <w:fldChar w:fldCharType="separate"/>
        </w:r>
        <w:r w:rsidR="00094E49">
          <w:rPr>
            <w:noProof/>
            <w:webHidden/>
          </w:rPr>
          <w:t>40</w:t>
        </w:r>
        <w:r w:rsidR="00094E49">
          <w:rPr>
            <w:noProof/>
            <w:webHidden/>
          </w:rPr>
          <w:fldChar w:fldCharType="end"/>
        </w:r>
      </w:hyperlink>
    </w:p>
    <w:p w14:paraId="5B444D49" w14:textId="5220576D" w:rsidR="00094E49" w:rsidRDefault="00000000">
      <w:pPr>
        <w:pStyle w:val="TOC1"/>
        <w:tabs>
          <w:tab w:val="right" w:leader="dot" w:pos="9192"/>
        </w:tabs>
        <w:rPr>
          <w:rFonts w:eastAsiaTheme="minorEastAsia"/>
          <w:noProof/>
          <w:kern w:val="2"/>
          <w:sz w:val="24"/>
          <w:szCs w:val="24"/>
          <w14:ligatures w14:val="standardContextual"/>
        </w:rPr>
      </w:pPr>
      <w:hyperlink w:anchor="_Toc173500932" w:history="1">
        <w:r w:rsidR="00094E49" w:rsidRPr="00B31B65">
          <w:rPr>
            <w:rStyle w:val="Hyperlink"/>
            <w:noProof/>
          </w:rPr>
          <w:t>Bank account details</w:t>
        </w:r>
        <w:r w:rsidR="00094E49">
          <w:rPr>
            <w:noProof/>
            <w:webHidden/>
          </w:rPr>
          <w:tab/>
        </w:r>
        <w:r w:rsidR="00094E49">
          <w:rPr>
            <w:noProof/>
            <w:webHidden/>
          </w:rPr>
          <w:fldChar w:fldCharType="begin"/>
        </w:r>
        <w:r w:rsidR="00094E49">
          <w:rPr>
            <w:noProof/>
            <w:webHidden/>
          </w:rPr>
          <w:instrText xml:space="preserve"> PAGEREF _Toc173500932 \h </w:instrText>
        </w:r>
        <w:r w:rsidR="00094E49">
          <w:rPr>
            <w:noProof/>
            <w:webHidden/>
          </w:rPr>
        </w:r>
        <w:r w:rsidR="00094E49">
          <w:rPr>
            <w:noProof/>
            <w:webHidden/>
          </w:rPr>
          <w:fldChar w:fldCharType="separate"/>
        </w:r>
        <w:r w:rsidR="00094E49">
          <w:rPr>
            <w:noProof/>
            <w:webHidden/>
          </w:rPr>
          <w:t>42</w:t>
        </w:r>
        <w:r w:rsidR="00094E49">
          <w:rPr>
            <w:noProof/>
            <w:webHidden/>
          </w:rPr>
          <w:fldChar w:fldCharType="end"/>
        </w:r>
      </w:hyperlink>
    </w:p>
    <w:p w14:paraId="0C9B026B" w14:textId="6655C588" w:rsidR="00BF7DA7" w:rsidRDefault="00BF7DA7">
      <w:pPr>
        <w:rPr>
          <w:rStyle w:val="Hyperlink"/>
          <w:noProof/>
          <w:color w:val="auto"/>
        </w:rPr>
      </w:pPr>
      <w:r>
        <w:rPr>
          <w:rStyle w:val="Hyperlink"/>
          <w:noProof/>
          <w:color w:val="auto"/>
        </w:rPr>
        <w:fldChar w:fldCharType="end"/>
      </w:r>
      <w:r>
        <w:rPr>
          <w:rStyle w:val="Hyperlink"/>
          <w:noProof/>
          <w:color w:val="auto"/>
        </w:rPr>
        <w:br w:type="page"/>
      </w:r>
    </w:p>
    <w:p w14:paraId="0C04BB78" w14:textId="21CB5BB3" w:rsidR="00F924FF" w:rsidRPr="00F924FF" w:rsidRDefault="00F924FF" w:rsidP="00F924FF">
      <w:pPr>
        <w:pStyle w:val="Heading1"/>
        <w:rPr>
          <w:rStyle w:val="SubtleEmphasis"/>
          <w:i w:val="0"/>
          <w:iCs w:val="0"/>
          <w:color w:val="2F5496" w:themeColor="accent1" w:themeShade="BF"/>
        </w:rPr>
      </w:pPr>
      <w:bookmarkStart w:id="0" w:name="_Toc173500918"/>
      <w:r w:rsidRPr="00F924FF">
        <w:rPr>
          <w:rStyle w:val="SubtleEmphasis"/>
          <w:i w:val="0"/>
          <w:iCs w:val="0"/>
          <w:color w:val="2F5496" w:themeColor="accent1" w:themeShade="BF"/>
        </w:rPr>
        <w:lastRenderedPageBreak/>
        <w:t>General</w:t>
      </w:r>
      <w:bookmarkEnd w:id="0"/>
    </w:p>
    <w:p w14:paraId="02342E2B" w14:textId="0C24D343" w:rsidR="00F924FF" w:rsidRDefault="00F924FF" w:rsidP="00F924FF">
      <w:pPr>
        <w:pStyle w:val="Heading2"/>
        <w:rPr>
          <w:rStyle w:val="SubtleEmphasis"/>
          <w:i w:val="0"/>
          <w:iCs w:val="0"/>
          <w:color w:val="2F5496" w:themeColor="accent1" w:themeShade="BF"/>
        </w:rPr>
      </w:pPr>
      <w:r w:rsidRPr="00F924FF">
        <w:rPr>
          <w:rStyle w:val="SubtleEmphasis"/>
          <w:i w:val="0"/>
          <w:iCs w:val="0"/>
          <w:color w:val="2F5496" w:themeColor="accent1" w:themeShade="BF"/>
        </w:rPr>
        <w:t>Name of the Customer</w:t>
      </w:r>
    </w:p>
    <w:tbl>
      <w:tblPr>
        <w:tblStyle w:val="GridTable1Light-Accent1"/>
        <w:tblW w:w="0" w:type="auto"/>
        <w:tblLook w:val="0400" w:firstRow="0" w:lastRow="0" w:firstColumn="0" w:lastColumn="0" w:noHBand="0" w:noVBand="1"/>
      </w:tblPr>
      <w:tblGrid>
        <w:gridCol w:w="9192"/>
      </w:tblGrid>
      <w:tr w:rsidR="00F924FF" w:rsidRPr="009B1708" w14:paraId="7AB77342" w14:textId="77777777" w:rsidTr="009B1708">
        <w:trPr>
          <w:trHeight w:val="539"/>
        </w:trPr>
        <w:sdt>
          <w:sdtPr>
            <w:id w:val="1974871525"/>
            <w:placeholder>
              <w:docPart w:val="EDBE96A594C34C1D84DC6B8523562823"/>
            </w:placeholder>
            <w:showingPlcHdr/>
            <w:text/>
          </w:sdtPr>
          <w:sdtContent>
            <w:tc>
              <w:tcPr>
                <w:tcW w:w="9192" w:type="dxa"/>
              </w:tcPr>
              <w:p w14:paraId="1A20E32A" w14:textId="0F076805" w:rsidR="00F924FF" w:rsidRPr="009B1708" w:rsidRDefault="009B1708" w:rsidP="00F924FF">
                <w:r w:rsidRPr="009B1708">
                  <w:rPr>
                    <w:rStyle w:val="PlaceholderText"/>
                  </w:rPr>
                  <w:t>Click or tap here to enter text.</w:t>
                </w:r>
              </w:p>
            </w:tc>
          </w:sdtContent>
        </w:sdt>
      </w:tr>
    </w:tbl>
    <w:p w14:paraId="6DE674B1" w14:textId="3872CA49" w:rsidR="00F924FF" w:rsidRDefault="00F924FF" w:rsidP="00F924FF">
      <w:pPr>
        <w:pStyle w:val="Heading2"/>
      </w:pPr>
      <w:r w:rsidRPr="00F924FF">
        <w:t>Trading Name</w:t>
      </w:r>
    </w:p>
    <w:tbl>
      <w:tblPr>
        <w:tblStyle w:val="GridTable1Light-Accent1"/>
        <w:tblW w:w="0" w:type="auto"/>
        <w:tblLook w:val="0400" w:firstRow="0" w:lastRow="0" w:firstColumn="0" w:lastColumn="0" w:noHBand="0" w:noVBand="1"/>
      </w:tblPr>
      <w:tblGrid>
        <w:gridCol w:w="9192"/>
      </w:tblGrid>
      <w:tr w:rsidR="00F924FF" w:rsidRPr="009B1708" w14:paraId="341DD63F" w14:textId="77777777" w:rsidTr="009B1708">
        <w:trPr>
          <w:trHeight w:val="539"/>
        </w:trPr>
        <w:sdt>
          <w:sdtPr>
            <w:id w:val="-2082197295"/>
            <w:placeholder>
              <w:docPart w:val="A93406CC1D8B4C4790AA2DF14FCB2E66"/>
            </w:placeholder>
            <w:showingPlcHdr/>
            <w:text/>
          </w:sdtPr>
          <w:sdtContent>
            <w:tc>
              <w:tcPr>
                <w:tcW w:w="9192" w:type="dxa"/>
              </w:tcPr>
              <w:p w14:paraId="4FDEDF00" w14:textId="3817CF17" w:rsidR="00F924FF" w:rsidRPr="009B1708" w:rsidRDefault="009B1708" w:rsidP="002E77F7">
                <w:r w:rsidRPr="009B1708">
                  <w:rPr>
                    <w:rStyle w:val="PlaceholderText"/>
                  </w:rPr>
                  <w:t>Click or tap here to enter text.</w:t>
                </w:r>
              </w:p>
            </w:tc>
          </w:sdtContent>
        </w:sdt>
      </w:tr>
    </w:tbl>
    <w:p w14:paraId="07AB04E6" w14:textId="487497BC" w:rsidR="00F924FF" w:rsidRDefault="00F924FF" w:rsidP="00F924FF">
      <w:pPr>
        <w:pStyle w:val="Heading2"/>
      </w:pPr>
      <w:r>
        <w:t>Contact details</w:t>
      </w:r>
    </w:p>
    <w:tbl>
      <w:tblPr>
        <w:tblStyle w:val="GridTable3-Accent1"/>
        <w:tblW w:w="0" w:type="auto"/>
        <w:tblLook w:val="0400" w:firstRow="0" w:lastRow="0" w:firstColumn="0" w:lastColumn="0" w:noHBand="0" w:noVBand="1"/>
      </w:tblPr>
      <w:tblGrid>
        <w:gridCol w:w="2405"/>
        <w:gridCol w:w="6787"/>
      </w:tblGrid>
      <w:tr w:rsidR="00CB499A" w14:paraId="3D70F73A" w14:textId="77777777" w:rsidTr="00AF12D1">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739CAC59" w14:textId="644C63AB" w:rsidR="00CB499A" w:rsidRPr="009B1708" w:rsidRDefault="00CB499A" w:rsidP="00CB499A">
            <w:pPr>
              <w:rPr>
                <w:lang w:val="ru-RU"/>
              </w:rPr>
            </w:pPr>
            <w:r>
              <w:t>Head office address</w:t>
            </w:r>
          </w:p>
        </w:tc>
        <w:sdt>
          <w:sdtPr>
            <w:id w:val="1451585671"/>
            <w:placeholder>
              <w:docPart w:val="EEC3982674644BDA8219CA6FDE1B2B9D"/>
            </w:placeholder>
            <w:showingPlcHdr/>
            <w:text/>
          </w:sdtPr>
          <w:sdtContent>
            <w:tc>
              <w:tcPr>
                <w:tcW w:w="6787" w:type="dxa"/>
              </w:tcPr>
              <w:p w14:paraId="46E795F7" w14:textId="72F99807" w:rsidR="00CB499A" w:rsidRPr="00AF12D1" w:rsidRDefault="009B1708" w:rsidP="002E77F7">
                <w:r w:rsidRPr="00E51917">
                  <w:rPr>
                    <w:rStyle w:val="PlaceholderText"/>
                  </w:rPr>
                  <w:t>Click or tap here to enter text.</w:t>
                </w:r>
              </w:p>
            </w:tc>
          </w:sdtContent>
        </w:sdt>
      </w:tr>
      <w:tr w:rsidR="00CB499A" w14:paraId="72D68325" w14:textId="77777777" w:rsidTr="00AF12D1">
        <w:trPr>
          <w:trHeight w:val="537"/>
        </w:trPr>
        <w:tc>
          <w:tcPr>
            <w:tcW w:w="2405" w:type="dxa"/>
            <w:vAlign w:val="center"/>
          </w:tcPr>
          <w:p w14:paraId="11ADF422" w14:textId="6B190583" w:rsidR="00CB499A" w:rsidRDefault="00CB499A" w:rsidP="00CB499A">
            <w:r>
              <w:t>Telephone number(s)</w:t>
            </w:r>
          </w:p>
        </w:tc>
        <w:sdt>
          <w:sdtPr>
            <w:id w:val="-333686569"/>
            <w:placeholder>
              <w:docPart w:val="07791206510344908DDF6ECFAB184CFD"/>
            </w:placeholder>
            <w:showingPlcHdr/>
            <w:text/>
          </w:sdtPr>
          <w:sdtContent>
            <w:tc>
              <w:tcPr>
                <w:tcW w:w="6787" w:type="dxa"/>
              </w:tcPr>
              <w:p w14:paraId="597B8628" w14:textId="67B1DBCF" w:rsidR="00CB499A" w:rsidRPr="00AF12D1" w:rsidRDefault="009B1708" w:rsidP="002E77F7">
                <w:r w:rsidRPr="00E51917">
                  <w:rPr>
                    <w:rStyle w:val="PlaceholderText"/>
                  </w:rPr>
                  <w:t>Click or tap here to enter text.</w:t>
                </w:r>
              </w:p>
            </w:tc>
          </w:sdtContent>
        </w:sdt>
      </w:tr>
      <w:tr w:rsidR="00CB499A" w14:paraId="682AF1B3" w14:textId="77777777" w:rsidTr="00AF12D1">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4C0A63ED" w14:textId="54B5888E" w:rsidR="00CB499A" w:rsidRDefault="00CB499A" w:rsidP="00CB499A">
            <w:r>
              <w:t>Fax number</w:t>
            </w:r>
          </w:p>
        </w:tc>
        <w:sdt>
          <w:sdtPr>
            <w:id w:val="-790057669"/>
            <w:placeholder>
              <w:docPart w:val="EB2039EE3A844018B1694E592D49E477"/>
            </w:placeholder>
            <w:showingPlcHdr/>
            <w:text/>
          </w:sdtPr>
          <w:sdtContent>
            <w:tc>
              <w:tcPr>
                <w:tcW w:w="6787" w:type="dxa"/>
              </w:tcPr>
              <w:p w14:paraId="45A864AC" w14:textId="6052E80D" w:rsidR="00CB499A" w:rsidRPr="00AF12D1" w:rsidRDefault="009B1708" w:rsidP="002E77F7">
                <w:r w:rsidRPr="00E51917">
                  <w:rPr>
                    <w:rStyle w:val="PlaceholderText"/>
                  </w:rPr>
                  <w:t>Click or tap here to enter text.</w:t>
                </w:r>
              </w:p>
            </w:tc>
          </w:sdtContent>
        </w:sdt>
      </w:tr>
      <w:tr w:rsidR="00CB499A" w14:paraId="06CBB96A" w14:textId="77777777" w:rsidTr="00AF12D1">
        <w:trPr>
          <w:trHeight w:val="537"/>
        </w:trPr>
        <w:tc>
          <w:tcPr>
            <w:tcW w:w="2405" w:type="dxa"/>
            <w:vAlign w:val="center"/>
          </w:tcPr>
          <w:p w14:paraId="55DAA321" w14:textId="589A5D80" w:rsidR="00CB499A" w:rsidRDefault="00CB499A" w:rsidP="00CB499A">
            <w:r>
              <w:t>Email address</w:t>
            </w:r>
          </w:p>
        </w:tc>
        <w:sdt>
          <w:sdtPr>
            <w:id w:val="2141840738"/>
            <w:placeholder>
              <w:docPart w:val="E3297DAF090048AAAC6597695008EF80"/>
            </w:placeholder>
            <w:showingPlcHdr/>
            <w:text/>
          </w:sdtPr>
          <w:sdtContent>
            <w:tc>
              <w:tcPr>
                <w:tcW w:w="6787" w:type="dxa"/>
              </w:tcPr>
              <w:p w14:paraId="3FB11051" w14:textId="1D792005" w:rsidR="00CB499A" w:rsidRPr="00AF12D1" w:rsidRDefault="009B1708" w:rsidP="002E77F7">
                <w:r w:rsidRPr="00E51917">
                  <w:rPr>
                    <w:rStyle w:val="PlaceholderText"/>
                  </w:rPr>
                  <w:t>Click or tap here to enter text.</w:t>
                </w:r>
              </w:p>
            </w:tc>
          </w:sdtContent>
        </w:sdt>
      </w:tr>
      <w:tr w:rsidR="00CB499A" w14:paraId="2B4F0C18" w14:textId="77777777" w:rsidTr="00AF12D1">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5988A771" w14:textId="4247A418" w:rsidR="00CB499A" w:rsidRDefault="00CB499A" w:rsidP="00CB499A">
            <w:r>
              <w:t>Website URL</w:t>
            </w:r>
          </w:p>
        </w:tc>
        <w:sdt>
          <w:sdtPr>
            <w:id w:val="-718280887"/>
            <w:placeholder>
              <w:docPart w:val="CB32ECAD30124E99A05EDAF06CF74A79"/>
            </w:placeholder>
            <w:showingPlcHdr/>
            <w:text/>
          </w:sdtPr>
          <w:sdtContent>
            <w:tc>
              <w:tcPr>
                <w:tcW w:w="6787" w:type="dxa"/>
              </w:tcPr>
              <w:p w14:paraId="6A8C8173" w14:textId="23D65E0D" w:rsidR="00CB499A" w:rsidRPr="00AF12D1" w:rsidRDefault="00AF12D1" w:rsidP="002E77F7">
                <w:r w:rsidRPr="00AF12D1">
                  <w:rPr>
                    <w:rStyle w:val="PlaceholderText"/>
                  </w:rPr>
                  <w:t>Click or tap here to enter text.</w:t>
                </w:r>
              </w:p>
            </w:tc>
          </w:sdtContent>
        </w:sdt>
      </w:tr>
    </w:tbl>
    <w:p w14:paraId="59A1B9BB" w14:textId="37F669EC" w:rsidR="00F924FF" w:rsidRDefault="00F924FF" w:rsidP="00F924FF">
      <w:pPr>
        <w:pStyle w:val="Heading2"/>
      </w:pPr>
      <w:r>
        <w:t>Registration details</w:t>
      </w:r>
    </w:p>
    <w:tbl>
      <w:tblPr>
        <w:tblStyle w:val="GridTable3-Accent1"/>
        <w:tblW w:w="0" w:type="auto"/>
        <w:tblLook w:val="0400" w:firstRow="0" w:lastRow="0" w:firstColumn="0" w:lastColumn="0" w:noHBand="0" w:noVBand="1"/>
      </w:tblPr>
      <w:tblGrid>
        <w:gridCol w:w="2405"/>
        <w:gridCol w:w="6787"/>
      </w:tblGrid>
      <w:tr w:rsidR="00CB499A" w14:paraId="793651DE" w14:textId="77777777" w:rsidTr="00AF12D1">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3428FAAE" w14:textId="1D329C07" w:rsidR="00CB499A" w:rsidRPr="00F924FF" w:rsidRDefault="00CB499A" w:rsidP="002E77F7">
            <w:r>
              <w:t>Country of incorporation</w:t>
            </w:r>
          </w:p>
        </w:tc>
        <w:sdt>
          <w:sdtPr>
            <w:id w:val="-832365417"/>
            <w:placeholder>
              <w:docPart w:val="2A25018C847746A78E346635A62FFC0E"/>
            </w:placeholder>
            <w:showingPlcHdr/>
            <w:text/>
          </w:sdtPr>
          <w:sdtContent>
            <w:tc>
              <w:tcPr>
                <w:tcW w:w="6787" w:type="dxa"/>
              </w:tcPr>
              <w:p w14:paraId="2325B8FC" w14:textId="0E91EFAC" w:rsidR="00CB499A" w:rsidRPr="00AF12D1" w:rsidRDefault="009B1708" w:rsidP="002E77F7">
                <w:r w:rsidRPr="00E51917">
                  <w:rPr>
                    <w:rStyle w:val="PlaceholderText"/>
                  </w:rPr>
                  <w:t>Click or tap here to enter text.</w:t>
                </w:r>
              </w:p>
            </w:tc>
          </w:sdtContent>
        </w:sdt>
      </w:tr>
      <w:tr w:rsidR="00CB499A" w14:paraId="093F5E6D" w14:textId="77777777" w:rsidTr="00AF12D1">
        <w:trPr>
          <w:trHeight w:val="537"/>
        </w:trPr>
        <w:tc>
          <w:tcPr>
            <w:tcW w:w="2405" w:type="dxa"/>
            <w:vAlign w:val="center"/>
          </w:tcPr>
          <w:p w14:paraId="33EFA5F0" w14:textId="70721731" w:rsidR="00CB499A" w:rsidRDefault="00CB499A" w:rsidP="002E77F7">
            <w:r>
              <w:t>Date of incorporation</w:t>
            </w:r>
          </w:p>
        </w:tc>
        <w:sdt>
          <w:sdtPr>
            <w:id w:val="-1504886023"/>
            <w:placeholder>
              <w:docPart w:val="DefaultPlaceholder_-1854013437"/>
            </w:placeholder>
            <w:showingPlcHdr/>
            <w:date>
              <w:dateFormat w:val="dd.MM.yyyy"/>
              <w:lid w:val="en-US"/>
              <w:storeMappedDataAs w:val="dateTime"/>
              <w:calendar w:val="gregorian"/>
            </w:date>
          </w:sdtPr>
          <w:sdtContent>
            <w:tc>
              <w:tcPr>
                <w:tcW w:w="6787" w:type="dxa"/>
              </w:tcPr>
              <w:p w14:paraId="0BBDBE6F" w14:textId="49731C6D" w:rsidR="00CB499A" w:rsidRPr="00AF12D1" w:rsidRDefault="00A00F7D" w:rsidP="002E77F7">
                <w:r w:rsidRPr="00755EB9">
                  <w:rPr>
                    <w:rStyle w:val="PlaceholderText"/>
                  </w:rPr>
                  <w:t>Click or tap to enter a date.</w:t>
                </w:r>
              </w:p>
            </w:tc>
          </w:sdtContent>
        </w:sdt>
      </w:tr>
      <w:tr w:rsidR="00CB499A" w14:paraId="3D8825B4" w14:textId="77777777" w:rsidTr="00AF12D1">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5F16349E" w14:textId="5B1507CC" w:rsidR="00CB499A" w:rsidRPr="00CB499A" w:rsidRDefault="00CB499A" w:rsidP="002E77F7">
            <w:r>
              <w:t>Registering authority</w:t>
            </w:r>
          </w:p>
        </w:tc>
        <w:sdt>
          <w:sdtPr>
            <w:id w:val="-1491943389"/>
            <w:placeholder>
              <w:docPart w:val="D18C7210B08E4AC6873E774EA5801024"/>
            </w:placeholder>
            <w:showingPlcHdr/>
            <w:text/>
          </w:sdtPr>
          <w:sdtContent>
            <w:tc>
              <w:tcPr>
                <w:tcW w:w="6787" w:type="dxa"/>
              </w:tcPr>
              <w:p w14:paraId="71ED7400" w14:textId="292AAAE8" w:rsidR="00CB499A" w:rsidRPr="00AF12D1" w:rsidRDefault="00AF12D1" w:rsidP="002E77F7">
                <w:r w:rsidRPr="00AF12D1">
                  <w:rPr>
                    <w:rStyle w:val="PlaceholderText"/>
                  </w:rPr>
                  <w:t>Click or tap here to enter text.</w:t>
                </w:r>
              </w:p>
            </w:tc>
          </w:sdtContent>
        </w:sdt>
      </w:tr>
      <w:tr w:rsidR="00CB499A" w14:paraId="5D373E8F" w14:textId="77777777" w:rsidTr="00AF12D1">
        <w:trPr>
          <w:trHeight w:val="537"/>
        </w:trPr>
        <w:tc>
          <w:tcPr>
            <w:tcW w:w="2405" w:type="dxa"/>
            <w:vAlign w:val="center"/>
          </w:tcPr>
          <w:p w14:paraId="2B1B2E0D" w14:textId="5F7BD32A" w:rsidR="00CB499A" w:rsidRDefault="00CB499A" w:rsidP="002E77F7">
            <w:r>
              <w:t>Registration number</w:t>
            </w:r>
          </w:p>
        </w:tc>
        <w:sdt>
          <w:sdtPr>
            <w:id w:val="-1061488202"/>
            <w:placeholder>
              <w:docPart w:val="74FBE8DB88E746CA9A128E685C0B3568"/>
            </w:placeholder>
            <w:showingPlcHdr/>
            <w:text/>
          </w:sdtPr>
          <w:sdtContent>
            <w:tc>
              <w:tcPr>
                <w:tcW w:w="6787" w:type="dxa"/>
              </w:tcPr>
              <w:p w14:paraId="4CC28363" w14:textId="0D234C46" w:rsidR="00CB499A" w:rsidRPr="00AF12D1" w:rsidRDefault="00AF12D1" w:rsidP="002E77F7">
                <w:r w:rsidRPr="00AF12D1">
                  <w:rPr>
                    <w:rStyle w:val="PlaceholderText"/>
                  </w:rPr>
                  <w:t>Click or tap here to enter text.</w:t>
                </w:r>
              </w:p>
            </w:tc>
          </w:sdtContent>
        </w:sdt>
      </w:tr>
      <w:tr w:rsidR="00CB499A" w14:paraId="70921751" w14:textId="77777777" w:rsidTr="00AF12D1">
        <w:trPr>
          <w:cnfStyle w:val="000000100000" w:firstRow="0" w:lastRow="0" w:firstColumn="0" w:lastColumn="0" w:oddVBand="0" w:evenVBand="0" w:oddHBand="1" w:evenHBand="0" w:firstRowFirstColumn="0" w:firstRowLastColumn="0" w:lastRowFirstColumn="0" w:lastRowLastColumn="0"/>
          <w:trHeight w:val="537"/>
        </w:trPr>
        <w:tc>
          <w:tcPr>
            <w:tcW w:w="2405" w:type="dxa"/>
            <w:vAlign w:val="center"/>
          </w:tcPr>
          <w:p w14:paraId="2B67ECBC" w14:textId="59EDDF6B" w:rsidR="00CB499A" w:rsidRDefault="00CB499A" w:rsidP="002E77F7">
            <w:r>
              <w:t>Registered address</w:t>
            </w:r>
          </w:p>
        </w:tc>
        <w:sdt>
          <w:sdtPr>
            <w:id w:val="-643815467"/>
            <w:placeholder>
              <w:docPart w:val="0E24A073025642B99B80273F7787026A"/>
            </w:placeholder>
            <w:showingPlcHdr/>
            <w:text/>
          </w:sdtPr>
          <w:sdtContent>
            <w:tc>
              <w:tcPr>
                <w:tcW w:w="6787" w:type="dxa"/>
              </w:tcPr>
              <w:p w14:paraId="4CF1BAA5" w14:textId="2A498274" w:rsidR="00CB499A" w:rsidRPr="00AF12D1" w:rsidRDefault="00AF12D1" w:rsidP="002E77F7">
                <w:r w:rsidRPr="00AF12D1">
                  <w:rPr>
                    <w:rStyle w:val="PlaceholderText"/>
                  </w:rPr>
                  <w:t>Click or tap here to enter text.</w:t>
                </w:r>
              </w:p>
            </w:tc>
          </w:sdtContent>
        </w:sdt>
      </w:tr>
      <w:tr w:rsidR="00CB499A" w14:paraId="3D82D87B" w14:textId="77777777" w:rsidTr="00AF12D1">
        <w:trPr>
          <w:trHeight w:val="537"/>
        </w:trPr>
        <w:tc>
          <w:tcPr>
            <w:tcW w:w="2405" w:type="dxa"/>
            <w:vAlign w:val="center"/>
          </w:tcPr>
          <w:p w14:paraId="0361439B" w14:textId="225EEDF5" w:rsidR="00CB499A" w:rsidRDefault="00CB499A" w:rsidP="002E77F7">
            <w:r>
              <w:t>LEI code</w:t>
            </w:r>
          </w:p>
        </w:tc>
        <w:sdt>
          <w:sdtPr>
            <w:id w:val="-2127611783"/>
            <w:placeholder>
              <w:docPart w:val="17D66005400C4CF087A04D03E9415C64"/>
            </w:placeholder>
            <w:showingPlcHdr/>
            <w:text/>
          </w:sdtPr>
          <w:sdtContent>
            <w:tc>
              <w:tcPr>
                <w:tcW w:w="6787" w:type="dxa"/>
              </w:tcPr>
              <w:p w14:paraId="456B3952" w14:textId="67CAF416" w:rsidR="00CB499A" w:rsidRPr="00AF12D1" w:rsidRDefault="00AF12D1" w:rsidP="002E77F7">
                <w:r w:rsidRPr="00AF12D1">
                  <w:rPr>
                    <w:rStyle w:val="PlaceholderText"/>
                  </w:rPr>
                  <w:t>Click or tap here to enter text.</w:t>
                </w:r>
              </w:p>
            </w:tc>
          </w:sdtContent>
        </w:sdt>
      </w:tr>
    </w:tbl>
    <w:p w14:paraId="028B0709" w14:textId="77777777" w:rsidR="00CB499A" w:rsidRDefault="00CB499A">
      <w:r>
        <w:br w:type="page"/>
      </w:r>
    </w:p>
    <w:p w14:paraId="366C9610" w14:textId="06FDD1D7" w:rsidR="00F924FF" w:rsidRDefault="00CB499A" w:rsidP="00CB499A">
      <w:pPr>
        <w:pStyle w:val="Heading1"/>
      </w:pPr>
      <w:bookmarkStart w:id="1" w:name="_Toc173500919"/>
      <w:r>
        <w:lastRenderedPageBreak/>
        <w:t>Directors</w:t>
      </w:r>
      <w:bookmarkEnd w:id="1"/>
    </w:p>
    <w:p w14:paraId="66A79C5D" w14:textId="113ED26C" w:rsidR="00FD3C40" w:rsidRDefault="00FD3C40" w:rsidP="00FD3C40">
      <w:pPr>
        <w:pStyle w:val="Heading2"/>
      </w:pPr>
      <w:r>
        <w:t>Number of directors</w:t>
      </w:r>
    </w:p>
    <w:tbl>
      <w:tblPr>
        <w:tblStyle w:val="GridTable1Light-Accent1"/>
        <w:tblW w:w="0" w:type="auto"/>
        <w:tblLook w:val="0400" w:firstRow="0" w:lastRow="0" w:firstColumn="0" w:lastColumn="0" w:noHBand="0" w:noVBand="1"/>
      </w:tblPr>
      <w:tblGrid>
        <w:gridCol w:w="9192"/>
      </w:tblGrid>
      <w:tr w:rsidR="00FD3C40" w:rsidRPr="009B1708" w14:paraId="29B7AA15" w14:textId="77777777" w:rsidTr="009B1708">
        <w:trPr>
          <w:trHeight w:val="539"/>
        </w:trPr>
        <w:sdt>
          <w:sdtPr>
            <w:id w:val="280231853"/>
            <w:placeholder>
              <w:docPart w:val="47830D0CD1F04BB8A279CB19ECF7F539"/>
            </w:placeholder>
            <w:showingPlcHdr/>
            <w:text/>
          </w:sdtPr>
          <w:sdtContent>
            <w:tc>
              <w:tcPr>
                <w:tcW w:w="9192" w:type="dxa"/>
              </w:tcPr>
              <w:p w14:paraId="47267733" w14:textId="7CDCC326" w:rsidR="00FD3C40" w:rsidRPr="009B1708" w:rsidRDefault="009B1708" w:rsidP="002E77F7">
                <w:r w:rsidRPr="00E51917">
                  <w:rPr>
                    <w:rStyle w:val="PlaceholderText"/>
                  </w:rPr>
                  <w:t>Click or tap here to enter text.</w:t>
                </w:r>
              </w:p>
            </w:tc>
          </w:sdtContent>
        </w:sdt>
      </w:tr>
    </w:tbl>
    <w:p w14:paraId="77877FCB" w14:textId="72190F55" w:rsidR="00CB499A" w:rsidRDefault="00CB499A" w:rsidP="00CB499A">
      <w:pPr>
        <w:pStyle w:val="Heading2"/>
      </w:pPr>
      <w:r>
        <w:t>Director 1</w:t>
      </w:r>
    </w:p>
    <w:p w14:paraId="67489AA7" w14:textId="77777777" w:rsidR="009B1708" w:rsidRDefault="009B1708" w:rsidP="009B1708">
      <w:pPr>
        <w:pStyle w:val="Heading3"/>
      </w:pPr>
      <w:r>
        <w:t>Passport/identification card details</w:t>
      </w:r>
    </w:p>
    <w:tbl>
      <w:tblPr>
        <w:tblStyle w:val="GridTable3-Accent1"/>
        <w:tblW w:w="0" w:type="auto"/>
        <w:tblLook w:val="0400" w:firstRow="0" w:lastRow="0" w:firstColumn="0" w:lastColumn="0" w:noHBand="0" w:noVBand="1"/>
      </w:tblPr>
      <w:tblGrid>
        <w:gridCol w:w="2405"/>
        <w:gridCol w:w="6787"/>
      </w:tblGrid>
      <w:tr w:rsidR="009B1708" w14:paraId="71D66749"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761EF0D" w14:textId="77777777" w:rsidR="009B1708" w:rsidRPr="00F924FF" w:rsidRDefault="009B1708" w:rsidP="00AC4BED">
            <w:r>
              <w:t>First name</w:t>
            </w:r>
          </w:p>
        </w:tc>
        <w:sdt>
          <w:sdtPr>
            <w:id w:val="-128407286"/>
            <w:placeholder>
              <w:docPart w:val="DefaultPlaceholder_-1854013440"/>
            </w:placeholder>
            <w:showingPlcHdr/>
            <w:text/>
          </w:sdtPr>
          <w:sdtContent>
            <w:tc>
              <w:tcPr>
                <w:tcW w:w="6787" w:type="dxa"/>
              </w:tcPr>
              <w:p w14:paraId="331CC5A0" w14:textId="2D3554EB" w:rsidR="009B1708" w:rsidRPr="009B1708" w:rsidRDefault="00D35D7D" w:rsidP="00AC4BED">
                <w:r w:rsidRPr="00E51917">
                  <w:rPr>
                    <w:rStyle w:val="PlaceholderText"/>
                  </w:rPr>
                  <w:t>Click or tap here to enter text.</w:t>
                </w:r>
              </w:p>
            </w:tc>
          </w:sdtContent>
        </w:sdt>
      </w:tr>
      <w:tr w:rsidR="009B1708" w14:paraId="4013C295" w14:textId="77777777" w:rsidTr="00AC4BED">
        <w:trPr>
          <w:trHeight w:val="539"/>
        </w:trPr>
        <w:tc>
          <w:tcPr>
            <w:tcW w:w="2405" w:type="dxa"/>
            <w:vAlign w:val="center"/>
          </w:tcPr>
          <w:p w14:paraId="49454565" w14:textId="77777777" w:rsidR="009B1708" w:rsidRDefault="009B1708" w:rsidP="00AC4BED">
            <w:r>
              <w:t>Last name</w:t>
            </w:r>
          </w:p>
        </w:tc>
        <w:sdt>
          <w:sdtPr>
            <w:id w:val="1863623021"/>
            <w:placeholder>
              <w:docPart w:val="D3A38E1B3BCF4B8BB4465DFE4F5E7D9F"/>
            </w:placeholder>
            <w:showingPlcHdr/>
            <w:text/>
          </w:sdtPr>
          <w:sdtContent>
            <w:tc>
              <w:tcPr>
                <w:tcW w:w="6787" w:type="dxa"/>
              </w:tcPr>
              <w:p w14:paraId="0184007F" w14:textId="126879B7" w:rsidR="009B1708" w:rsidRPr="009B1708" w:rsidRDefault="009B1708" w:rsidP="00AC4BED">
                <w:r w:rsidRPr="00E51917">
                  <w:rPr>
                    <w:rStyle w:val="PlaceholderText"/>
                  </w:rPr>
                  <w:t>Click or tap here to enter text.</w:t>
                </w:r>
              </w:p>
            </w:tc>
          </w:sdtContent>
        </w:sdt>
      </w:tr>
      <w:tr w:rsidR="009B1708" w14:paraId="33FA7CBD"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11C9BAE" w14:textId="77777777" w:rsidR="009B1708" w:rsidRPr="00CB499A" w:rsidRDefault="009B1708" w:rsidP="00AC4BED">
            <w:r>
              <w:t>Middle/Initial</w:t>
            </w:r>
          </w:p>
        </w:tc>
        <w:sdt>
          <w:sdtPr>
            <w:id w:val="1808206738"/>
            <w:placeholder>
              <w:docPart w:val="81213D5455DC4D5998C89A43CCDF598D"/>
            </w:placeholder>
            <w:showingPlcHdr/>
            <w:text/>
          </w:sdtPr>
          <w:sdtContent>
            <w:tc>
              <w:tcPr>
                <w:tcW w:w="6787" w:type="dxa"/>
              </w:tcPr>
              <w:p w14:paraId="518D4770" w14:textId="1637A3DD" w:rsidR="009B1708" w:rsidRPr="009B1708" w:rsidRDefault="009B1708" w:rsidP="00AC4BED">
                <w:r w:rsidRPr="00E51917">
                  <w:rPr>
                    <w:rStyle w:val="PlaceholderText"/>
                  </w:rPr>
                  <w:t>Click or tap here to enter text.</w:t>
                </w:r>
              </w:p>
            </w:tc>
          </w:sdtContent>
        </w:sdt>
      </w:tr>
      <w:tr w:rsidR="009B1708" w14:paraId="376B7066" w14:textId="77777777" w:rsidTr="00AC4BED">
        <w:trPr>
          <w:trHeight w:val="539"/>
        </w:trPr>
        <w:tc>
          <w:tcPr>
            <w:tcW w:w="2405" w:type="dxa"/>
            <w:vAlign w:val="center"/>
          </w:tcPr>
          <w:p w14:paraId="2B902B77" w14:textId="77777777" w:rsidR="009B1708" w:rsidRDefault="009B1708" w:rsidP="00AC4BED">
            <w:r>
              <w:t>Gender</w:t>
            </w:r>
          </w:p>
        </w:tc>
        <w:sdt>
          <w:sdtPr>
            <w:id w:val="-1707410915"/>
            <w:placeholder>
              <w:docPart w:val="DefaultPlaceholder_-1854013438"/>
            </w:placeholder>
            <w:showingPlcHdr/>
            <w:comboBox>
              <w:listItem w:displayText="Male" w:value="Male"/>
              <w:listItem w:displayText="Female" w:value="Female"/>
            </w:comboBox>
          </w:sdtPr>
          <w:sdtContent>
            <w:tc>
              <w:tcPr>
                <w:tcW w:w="6787" w:type="dxa"/>
              </w:tcPr>
              <w:p w14:paraId="54E02EAC" w14:textId="4E9206A2" w:rsidR="009B1708" w:rsidRPr="009B1708" w:rsidRDefault="00806DEE" w:rsidP="00AC4BED">
                <w:r w:rsidRPr="00755EB9">
                  <w:rPr>
                    <w:rStyle w:val="PlaceholderText"/>
                  </w:rPr>
                  <w:t>Choose an item.</w:t>
                </w:r>
              </w:p>
            </w:tc>
          </w:sdtContent>
        </w:sdt>
      </w:tr>
      <w:tr w:rsidR="009B1708" w14:paraId="4CDCC9C9"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FC3D2D2" w14:textId="77777777" w:rsidR="009B1708" w:rsidRDefault="009B1708" w:rsidP="00AC4BED">
            <w:r>
              <w:t>Number</w:t>
            </w:r>
          </w:p>
        </w:tc>
        <w:sdt>
          <w:sdtPr>
            <w:id w:val="1451364923"/>
            <w:placeholder>
              <w:docPart w:val="149834C1528E42BB989B1C74A3F5B20D"/>
            </w:placeholder>
            <w:showingPlcHdr/>
            <w:text/>
          </w:sdtPr>
          <w:sdtContent>
            <w:tc>
              <w:tcPr>
                <w:tcW w:w="6787" w:type="dxa"/>
              </w:tcPr>
              <w:p w14:paraId="067B8CFF" w14:textId="5911A162" w:rsidR="009B1708" w:rsidRPr="009B1708" w:rsidRDefault="009B1708" w:rsidP="00AC4BED">
                <w:r w:rsidRPr="00E51917">
                  <w:rPr>
                    <w:rStyle w:val="PlaceholderText"/>
                  </w:rPr>
                  <w:t>Click or tap here to enter text.</w:t>
                </w:r>
              </w:p>
            </w:tc>
          </w:sdtContent>
        </w:sdt>
      </w:tr>
      <w:tr w:rsidR="009B1708" w14:paraId="18C61C1B" w14:textId="77777777" w:rsidTr="00AC4BED">
        <w:trPr>
          <w:trHeight w:val="539"/>
        </w:trPr>
        <w:tc>
          <w:tcPr>
            <w:tcW w:w="2405" w:type="dxa"/>
            <w:vAlign w:val="center"/>
          </w:tcPr>
          <w:p w14:paraId="4D35F1DF" w14:textId="77777777" w:rsidR="009B1708" w:rsidRDefault="009B1708" w:rsidP="00AC4BED">
            <w:r>
              <w:t>Series</w:t>
            </w:r>
          </w:p>
        </w:tc>
        <w:sdt>
          <w:sdtPr>
            <w:id w:val="2013253847"/>
            <w:placeholder>
              <w:docPart w:val="F6B7D9ED26EE4CD48A15CF291EBB0950"/>
            </w:placeholder>
            <w:showingPlcHdr/>
            <w:text/>
          </w:sdtPr>
          <w:sdtContent>
            <w:tc>
              <w:tcPr>
                <w:tcW w:w="6787" w:type="dxa"/>
              </w:tcPr>
              <w:p w14:paraId="298CC74A" w14:textId="13FDB63A" w:rsidR="009B1708" w:rsidRPr="009B1708" w:rsidRDefault="009B1708" w:rsidP="00AC4BED">
                <w:r w:rsidRPr="00E51917">
                  <w:rPr>
                    <w:rStyle w:val="PlaceholderText"/>
                  </w:rPr>
                  <w:t>Click or tap here to enter text.</w:t>
                </w:r>
              </w:p>
            </w:tc>
          </w:sdtContent>
        </w:sdt>
      </w:tr>
      <w:tr w:rsidR="009B1708" w14:paraId="2663B8A6"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330F075" w14:textId="77777777" w:rsidR="009B1708" w:rsidRDefault="009B1708" w:rsidP="00AC4BED">
            <w:r>
              <w:t>Date of issue</w:t>
            </w:r>
          </w:p>
        </w:tc>
        <w:sdt>
          <w:sdtPr>
            <w:id w:val="508796574"/>
            <w:placeholder>
              <w:docPart w:val="DefaultPlaceholder_-1854013437"/>
            </w:placeholder>
            <w:showingPlcHdr/>
            <w:date>
              <w:dateFormat w:val="dd.MM.yyyy"/>
              <w:lid w:val="en-US"/>
              <w:storeMappedDataAs w:val="dateTime"/>
              <w:calendar w:val="gregorian"/>
            </w:date>
          </w:sdtPr>
          <w:sdtContent>
            <w:tc>
              <w:tcPr>
                <w:tcW w:w="6787" w:type="dxa"/>
              </w:tcPr>
              <w:p w14:paraId="07857846" w14:textId="7CE09779" w:rsidR="009B1708" w:rsidRPr="009B1708" w:rsidRDefault="00806DEE" w:rsidP="00AC4BED">
                <w:r w:rsidRPr="00755EB9">
                  <w:rPr>
                    <w:rStyle w:val="PlaceholderText"/>
                  </w:rPr>
                  <w:t>Click or tap to enter a date.</w:t>
                </w:r>
              </w:p>
            </w:tc>
          </w:sdtContent>
        </w:sdt>
      </w:tr>
      <w:tr w:rsidR="009B1708" w14:paraId="6745F746" w14:textId="77777777" w:rsidTr="00AC4BED">
        <w:trPr>
          <w:trHeight w:val="539"/>
        </w:trPr>
        <w:tc>
          <w:tcPr>
            <w:tcW w:w="2405" w:type="dxa"/>
            <w:vAlign w:val="center"/>
          </w:tcPr>
          <w:p w14:paraId="5AAF9102" w14:textId="77777777" w:rsidR="009B1708" w:rsidRDefault="009B1708" w:rsidP="00AC4BED">
            <w:r w:rsidRPr="00CB499A">
              <w:t>Expiry date</w:t>
            </w:r>
          </w:p>
        </w:tc>
        <w:sdt>
          <w:sdtPr>
            <w:id w:val="202993975"/>
            <w:placeholder>
              <w:docPart w:val="DefaultPlaceholder_-1854013437"/>
            </w:placeholder>
            <w:showingPlcHdr/>
            <w:date>
              <w:dateFormat w:val="dd.MM.yyyy"/>
              <w:lid w:val="en-US"/>
              <w:storeMappedDataAs w:val="dateTime"/>
              <w:calendar w:val="gregorian"/>
            </w:date>
          </w:sdtPr>
          <w:sdtContent>
            <w:tc>
              <w:tcPr>
                <w:tcW w:w="6787" w:type="dxa"/>
              </w:tcPr>
              <w:p w14:paraId="1C5AED15" w14:textId="4FBC5937" w:rsidR="009B1708" w:rsidRPr="009B1708" w:rsidRDefault="00806DEE" w:rsidP="00AC4BED">
                <w:r w:rsidRPr="00755EB9">
                  <w:rPr>
                    <w:rStyle w:val="PlaceholderText"/>
                  </w:rPr>
                  <w:t>Click or tap to enter a date.</w:t>
                </w:r>
              </w:p>
            </w:tc>
          </w:sdtContent>
        </w:sdt>
      </w:tr>
      <w:tr w:rsidR="009B1708" w14:paraId="3382AC1F"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22C1E90" w14:textId="77777777" w:rsidR="009B1708" w:rsidRDefault="009B1708" w:rsidP="00AC4BED">
            <w:r>
              <w:t>Issuing authority</w:t>
            </w:r>
          </w:p>
        </w:tc>
        <w:sdt>
          <w:sdtPr>
            <w:id w:val="-1686745251"/>
            <w:placeholder>
              <w:docPart w:val="FEA2F8CF6FA345E282BDC8159A00B088"/>
            </w:placeholder>
            <w:showingPlcHdr/>
            <w:text/>
          </w:sdtPr>
          <w:sdtContent>
            <w:tc>
              <w:tcPr>
                <w:tcW w:w="6787" w:type="dxa"/>
              </w:tcPr>
              <w:p w14:paraId="719D1D87" w14:textId="04329775" w:rsidR="009B1708" w:rsidRPr="009B1708" w:rsidRDefault="009B1708" w:rsidP="00AC4BED">
                <w:r w:rsidRPr="00E51917">
                  <w:rPr>
                    <w:rStyle w:val="PlaceholderText"/>
                  </w:rPr>
                  <w:t>Click or tap here to enter text.</w:t>
                </w:r>
              </w:p>
            </w:tc>
          </w:sdtContent>
        </w:sdt>
      </w:tr>
      <w:tr w:rsidR="009B1708" w14:paraId="4D6D63F9" w14:textId="77777777" w:rsidTr="00AC4BED">
        <w:trPr>
          <w:trHeight w:val="539"/>
        </w:trPr>
        <w:tc>
          <w:tcPr>
            <w:tcW w:w="2405" w:type="dxa"/>
            <w:vAlign w:val="center"/>
          </w:tcPr>
          <w:p w14:paraId="3711F735" w14:textId="77777777" w:rsidR="009B1708" w:rsidRDefault="009B1708" w:rsidP="00AC4BED">
            <w:r>
              <w:t>Nationality</w:t>
            </w:r>
          </w:p>
        </w:tc>
        <w:sdt>
          <w:sdtPr>
            <w:id w:val="-344947364"/>
            <w:placeholder>
              <w:docPart w:val="4E979E61E0654C12BF1E1613004454D2"/>
            </w:placeholder>
            <w:showingPlcHdr/>
            <w:text/>
          </w:sdtPr>
          <w:sdtContent>
            <w:tc>
              <w:tcPr>
                <w:tcW w:w="6787" w:type="dxa"/>
              </w:tcPr>
              <w:p w14:paraId="47456CD8" w14:textId="36DE6A40" w:rsidR="009B1708" w:rsidRPr="009B1708" w:rsidRDefault="009B1708" w:rsidP="00AC4BED">
                <w:r w:rsidRPr="00E51917">
                  <w:rPr>
                    <w:rStyle w:val="PlaceholderText"/>
                  </w:rPr>
                  <w:t>Click or tap here to enter text.</w:t>
                </w:r>
              </w:p>
            </w:tc>
          </w:sdtContent>
        </w:sdt>
      </w:tr>
      <w:tr w:rsidR="009B1708" w14:paraId="1E4EED04"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8A12890" w14:textId="77777777" w:rsidR="009B1708" w:rsidRDefault="009B1708" w:rsidP="00AC4BED">
            <w:r>
              <w:t>Place of birth</w:t>
            </w:r>
          </w:p>
        </w:tc>
        <w:sdt>
          <w:sdtPr>
            <w:id w:val="152189483"/>
            <w:placeholder>
              <w:docPart w:val="9FDD12E1F16048698A440140FE9633C7"/>
            </w:placeholder>
            <w:showingPlcHdr/>
            <w:text/>
          </w:sdtPr>
          <w:sdtContent>
            <w:tc>
              <w:tcPr>
                <w:tcW w:w="6787" w:type="dxa"/>
              </w:tcPr>
              <w:p w14:paraId="599E05BC" w14:textId="71351064" w:rsidR="009B1708" w:rsidRPr="009B1708" w:rsidRDefault="009B1708" w:rsidP="00AC4BED">
                <w:r w:rsidRPr="00E51917">
                  <w:rPr>
                    <w:rStyle w:val="PlaceholderText"/>
                  </w:rPr>
                  <w:t>Click or tap here to enter text.</w:t>
                </w:r>
              </w:p>
            </w:tc>
          </w:sdtContent>
        </w:sdt>
      </w:tr>
      <w:tr w:rsidR="009B1708" w14:paraId="3EAF427E" w14:textId="77777777" w:rsidTr="00AC4BED">
        <w:trPr>
          <w:trHeight w:val="539"/>
        </w:trPr>
        <w:tc>
          <w:tcPr>
            <w:tcW w:w="2405" w:type="dxa"/>
            <w:vAlign w:val="center"/>
          </w:tcPr>
          <w:p w14:paraId="54E7859F" w14:textId="77777777" w:rsidR="009B1708" w:rsidRDefault="009B1708" w:rsidP="00AC4BED">
            <w:r>
              <w:t>Date of birth</w:t>
            </w:r>
          </w:p>
        </w:tc>
        <w:sdt>
          <w:sdtPr>
            <w:id w:val="-1866123425"/>
            <w:placeholder>
              <w:docPart w:val="DefaultPlaceholder_-1854013437"/>
            </w:placeholder>
            <w:showingPlcHdr/>
            <w:date>
              <w:dateFormat w:val="dd.MM.yyyy"/>
              <w:lid w:val="en-US"/>
              <w:storeMappedDataAs w:val="dateTime"/>
              <w:calendar w:val="gregorian"/>
            </w:date>
          </w:sdtPr>
          <w:sdtContent>
            <w:tc>
              <w:tcPr>
                <w:tcW w:w="6787" w:type="dxa"/>
              </w:tcPr>
              <w:p w14:paraId="50FE166D" w14:textId="49730E6D" w:rsidR="009B1708" w:rsidRPr="009B1708" w:rsidRDefault="00806DEE" w:rsidP="00AC4BED">
                <w:r w:rsidRPr="00755EB9">
                  <w:rPr>
                    <w:rStyle w:val="PlaceholderText"/>
                  </w:rPr>
                  <w:t>Click or tap to enter a date.</w:t>
                </w:r>
              </w:p>
            </w:tc>
          </w:sdtContent>
        </w:sdt>
      </w:tr>
    </w:tbl>
    <w:p w14:paraId="6496AF04" w14:textId="77777777" w:rsidR="009B1708" w:rsidRDefault="009B1708" w:rsidP="009B1708">
      <w:pPr>
        <w:pStyle w:val="Heading3"/>
      </w:pPr>
      <w:r>
        <w:t>Other</w:t>
      </w:r>
    </w:p>
    <w:tbl>
      <w:tblPr>
        <w:tblStyle w:val="GridTable3-Accent1"/>
        <w:tblW w:w="0" w:type="auto"/>
        <w:tblLook w:val="0400" w:firstRow="0" w:lastRow="0" w:firstColumn="0" w:lastColumn="0" w:noHBand="0" w:noVBand="1"/>
      </w:tblPr>
      <w:tblGrid>
        <w:gridCol w:w="2405"/>
        <w:gridCol w:w="6787"/>
      </w:tblGrid>
      <w:tr w:rsidR="009B1708" w14:paraId="752CDDD2"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3C52517" w14:textId="77777777" w:rsidR="009B1708" w:rsidRPr="00F924FF" w:rsidRDefault="009B1708" w:rsidP="00AC4BED">
            <w:r>
              <w:t>Current full permanent address</w:t>
            </w:r>
          </w:p>
        </w:tc>
        <w:sdt>
          <w:sdtPr>
            <w:id w:val="1588258593"/>
            <w:placeholder>
              <w:docPart w:val="637C6227D26C407B9CEE35AFFC68B36E"/>
            </w:placeholder>
            <w:showingPlcHdr/>
            <w:text/>
          </w:sdtPr>
          <w:sdtContent>
            <w:tc>
              <w:tcPr>
                <w:tcW w:w="6787" w:type="dxa"/>
              </w:tcPr>
              <w:p w14:paraId="3D2CA7C4" w14:textId="26BEE80C" w:rsidR="009B1708" w:rsidRPr="009B1708" w:rsidRDefault="009B1708" w:rsidP="00AC4BED">
                <w:r w:rsidRPr="00E51917">
                  <w:rPr>
                    <w:rStyle w:val="PlaceholderText"/>
                  </w:rPr>
                  <w:t>Click or tap here to enter text.</w:t>
                </w:r>
              </w:p>
            </w:tc>
          </w:sdtContent>
        </w:sdt>
      </w:tr>
      <w:tr w:rsidR="009B1708" w14:paraId="198C26DC" w14:textId="77777777" w:rsidTr="00AC4BED">
        <w:trPr>
          <w:trHeight w:val="539"/>
        </w:trPr>
        <w:tc>
          <w:tcPr>
            <w:tcW w:w="2405" w:type="dxa"/>
            <w:vAlign w:val="center"/>
          </w:tcPr>
          <w:p w14:paraId="5546B667" w14:textId="77777777" w:rsidR="009B1708" w:rsidRDefault="009B1708" w:rsidP="00AC4BED">
            <w:r>
              <w:t>Profession</w:t>
            </w:r>
          </w:p>
        </w:tc>
        <w:sdt>
          <w:sdtPr>
            <w:id w:val="351306758"/>
            <w:placeholder>
              <w:docPart w:val="3C435025D5B340A796D20CD1B9B5C7B9"/>
            </w:placeholder>
            <w:showingPlcHdr/>
            <w:text/>
          </w:sdtPr>
          <w:sdtContent>
            <w:tc>
              <w:tcPr>
                <w:tcW w:w="6787" w:type="dxa"/>
              </w:tcPr>
              <w:p w14:paraId="14D063AA" w14:textId="1F1A649F" w:rsidR="009B1708" w:rsidRPr="009B1708" w:rsidRDefault="009B1708" w:rsidP="00AC4BED">
                <w:r w:rsidRPr="00E51917">
                  <w:rPr>
                    <w:rStyle w:val="PlaceholderText"/>
                  </w:rPr>
                  <w:t>Click or tap here to enter text.</w:t>
                </w:r>
              </w:p>
            </w:tc>
          </w:sdtContent>
        </w:sdt>
      </w:tr>
      <w:tr w:rsidR="009B1708" w14:paraId="731BC7DE"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0BB7EF2" w14:textId="77777777" w:rsidR="009B1708" w:rsidRPr="00CB499A" w:rsidRDefault="009B1708" w:rsidP="00AC4BED">
            <w:r>
              <w:t>Telephone number(s)</w:t>
            </w:r>
          </w:p>
        </w:tc>
        <w:sdt>
          <w:sdtPr>
            <w:id w:val="-490642482"/>
            <w:placeholder>
              <w:docPart w:val="C14594179BFB4BF4B8E483A043998D71"/>
            </w:placeholder>
            <w:showingPlcHdr/>
            <w:text/>
          </w:sdtPr>
          <w:sdtContent>
            <w:tc>
              <w:tcPr>
                <w:tcW w:w="6787" w:type="dxa"/>
              </w:tcPr>
              <w:p w14:paraId="2401C629" w14:textId="1187081E" w:rsidR="009B1708" w:rsidRPr="009B1708" w:rsidRDefault="009B1708" w:rsidP="00AC4BED">
                <w:r w:rsidRPr="00E51917">
                  <w:rPr>
                    <w:rStyle w:val="PlaceholderText"/>
                  </w:rPr>
                  <w:t>Click or tap here to enter text.</w:t>
                </w:r>
              </w:p>
            </w:tc>
          </w:sdtContent>
        </w:sdt>
      </w:tr>
      <w:tr w:rsidR="009B1708" w14:paraId="7EFB5740" w14:textId="77777777" w:rsidTr="00AC4BED">
        <w:trPr>
          <w:trHeight w:val="539"/>
        </w:trPr>
        <w:tc>
          <w:tcPr>
            <w:tcW w:w="2405" w:type="dxa"/>
            <w:vAlign w:val="center"/>
          </w:tcPr>
          <w:p w14:paraId="0BCF799A" w14:textId="77777777" w:rsidR="009B1708" w:rsidRDefault="009B1708" w:rsidP="00AC4BED">
            <w:r>
              <w:t>Fax number</w:t>
            </w:r>
          </w:p>
        </w:tc>
        <w:sdt>
          <w:sdtPr>
            <w:id w:val="1265188154"/>
            <w:placeholder>
              <w:docPart w:val="1FACA6B481414AC38DE8C6EDD4A41CBC"/>
            </w:placeholder>
            <w:showingPlcHdr/>
            <w:text/>
          </w:sdtPr>
          <w:sdtContent>
            <w:tc>
              <w:tcPr>
                <w:tcW w:w="6787" w:type="dxa"/>
              </w:tcPr>
              <w:p w14:paraId="3178B66E" w14:textId="1C46640A" w:rsidR="009B1708" w:rsidRPr="009B1708" w:rsidRDefault="009B1708" w:rsidP="00AC4BED">
                <w:r w:rsidRPr="00E51917">
                  <w:rPr>
                    <w:rStyle w:val="PlaceholderText"/>
                  </w:rPr>
                  <w:t>Click or tap here to enter text.</w:t>
                </w:r>
              </w:p>
            </w:tc>
          </w:sdtContent>
        </w:sdt>
      </w:tr>
      <w:tr w:rsidR="009B1708" w14:paraId="68F52938"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B4F226C" w14:textId="77777777" w:rsidR="009B1708" w:rsidRDefault="009B1708" w:rsidP="00AC4BED">
            <w:r>
              <w:t>Email address</w:t>
            </w:r>
          </w:p>
        </w:tc>
        <w:sdt>
          <w:sdtPr>
            <w:id w:val="35087491"/>
            <w:placeholder>
              <w:docPart w:val="4D57997E4D7A4F7A80D06D7DBB862713"/>
            </w:placeholder>
            <w:showingPlcHdr/>
            <w:text/>
          </w:sdtPr>
          <w:sdtContent>
            <w:tc>
              <w:tcPr>
                <w:tcW w:w="6787" w:type="dxa"/>
              </w:tcPr>
              <w:p w14:paraId="75E8398F" w14:textId="2C442ADD" w:rsidR="009B1708" w:rsidRPr="009B1708" w:rsidRDefault="009B1708" w:rsidP="00AC4BED">
                <w:r w:rsidRPr="00E51917">
                  <w:rPr>
                    <w:rStyle w:val="PlaceholderText"/>
                  </w:rPr>
                  <w:t>Click or tap here to enter text.</w:t>
                </w:r>
              </w:p>
            </w:tc>
          </w:sdtContent>
        </w:sdt>
      </w:tr>
    </w:tbl>
    <w:p w14:paraId="203B365E" w14:textId="77777777" w:rsidR="009B1708" w:rsidRDefault="009B1708" w:rsidP="009B1708">
      <w:r>
        <w:br w:type="page"/>
      </w:r>
    </w:p>
    <w:p w14:paraId="5AA11151" w14:textId="6962D20E" w:rsidR="00FD3C40" w:rsidRDefault="00FD3C40" w:rsidP="00FD3C40">
      <w:pPr>
        <w:pStyle w:val="Heading2"/>
      </w:pPr>
      <w:r>
        <w:lastRenderedPageBreak/>
        <w:t>Director 2</w:t>
      </w:r>
    </w:p>
    <w:p w14:paraId="5EC50BD2" w14:textId="77777777" w:rsidR="00806DEE" w:rsidRDefault="00806DEE" w:rsidP="00806DEE">
      <w:pPr>
        <w:pStyle w:val="Heading3"/>
      </w:pPr>
      <w:r>
        <w:t>Passport/identification card details</w:t>
      </w:r>
    </w:p>
    <w:tbl>
      <w:tblPr>
        <w:tblStyle w:val="GridTable3-Accent1"/>
        <w:tblW w:w="0" w:type="auto"/>
        <w:tblLook w:val="0400" w:firstRow="0" w:lastRow="0" w:firstColumn="0" w:lastColumn="0" w:noHBand="0" w:noVBand="1"/>
      </w:tblPr>
      <w:tblGrid>
        <w:gridCol w:w="2405"/>
        <w:gridCol w:w="6787"/>
      </w:tblGrid>
      <w:tr w:rsidR="00806DEE" w14:paraId="5DDECC68"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8636B6D" w14:textId="77777777" w:rsidR="00806DEE" w:rsidRPr="00F924FF" w:rsidRDefault="00806DEE" w:rsidP="00A7585D">
            <w:r>
              <w:t>First name</w:t>
            </w:r>
          </w:p>
        </w:tc>
        <w:sdt>
          <w:sdtPr>
            <w:id w:val="1911045642"/>
            <w:placeholder>
              <w:docPart w:val="0362D83101AB4B99BA7A14BDC11E4CBB"/>
            </w:placeholder>
            <w:showingPlcHdr/>
            <w:text/>
          </w:sdtPr>
          <w:sdtContent>
            <w:tc>
              <w:tcPr>
                <w:tcW w:w="6787" w:type="dxa"/>
              </w:tcPr>
              <w:p w14:paraId="291D2345" w14:textId="77777777" w:rsidR="00806DEE" w:rsidRPr="009B1708" w:rsidRDefault="00806DEE" w:rsidP="00A7585D">
                <w:r w:rsidRPr="00E51917">
                  <w:rPr>
                    <w:rStyle w:val="PlaceholderText"/>
                  </w:rPr>
                  <w:t>Click or tap here to enter text.</w:t>
                </w:r>
              </w:p>
            </w:tc>
          </w:sdtContent>
        </w:sdt>
      </w:tr>
      <w:tr w:rsidR="00806DEE" w14:paraId="1A8608B8" w14:textId="77777777" w:rsidTr="00A7585D">
        <w:trPr>
          <w:trHeight w:val="539"/>
        </w:trPr>
        <w:tc>
          <w:tcPr>
            <w:tcW w:w="2405" w:type="dxa"/>
            <w:vAlign w:val="center"/>
          </w:tcPr>
          <w:p w14:paraId="4754906A" w14:textId="77777777" w:rsidR="00806DEE" w:rsidRDefault="00806DEE" w:rsidP="00A7585D">
            <w:r>
              <w:t>Last name</w:t>
            </w:r>
          </w:p>
        </w:tc>
        <w:sdt>
          <w:sdtPr>
            <w:id w:val="1343743449"/>
            <w:placeholder>
              <w:docPart w:val="76815C83D5D1487B86EAD51E5FB55FA0"/>
            </w:placeholder>
            <w:showingPlcHdr/>
            <w:text/>
          </w:sdtPr>
          <w:sdtContent>
            <w:tc>
              <w:tcPr>
                <w:tcW w:w="6787" w:type="dxa"/>
              </w:tcPr>
              <w:p w14:paraId="12351C29" w14:textId="77777777" w:rsidR="00806DEE" w:rsidRPr="009B1708" w:rsidRDefault="00806DEE" w:rsidP="00A7585D">
                <w:r w:rsidRPr="00E51917">
                  <w:rPr>
                    <w:rStyle w:val="PlaceholderText"/>
                  </w:rPr>
                  <w:t>Click or tap here to enter text.</w:t>
                </w:r>
              </w:p>
            </w:tc>
          </w:sdtContent>
        </w:sdt>
      </w:tr>
      <w:tr w:rsidR="00806DEE" w14:paraId="5BCCB537"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3093AAF" w14:textId="77777777" w:rsidR="00806DEE" w:rsidRPr="00CB499A" w:rsidRDefault="00806DEE" w:rsidP="00A7585D">
            <w:r>
              <w:t>Middle/Initial</w:t>
            </w:r>
          </w:p>
        </w:tc>
        <w:sdt>
          <w:sdtPr>
            <w:id w:val="481897766"/>
            <w:placeholder>
              <w:docPart w:val="4385FCDE08CF4BAEA048AD92878FDD16"/>
            </w:placeholder>
            <w:showingPlcHdr/>
            <w:text/>
          </w:sdtPr>
          <w:sdtContent>
            <w:tc>
              <w:tcPr>
                <w:tcW w:w="6787" w:type="dxa"/>
              </w:tcPr>
              <w:p w14:paraId="341D1C20" w14:textId="77777777" w:rsidR="00806DEE" w:rsidRPr="009B1708" w:rsidRDefault="00806DEE" w:rsidP="00A7585D">
                <w:r w:rsidRPr="00E51917">
                  <w:rPr>
                    <w:rStyle w:val="PlaceholderText"/>
                  </w:rPr>
                  <w:t>Click or tap here to enter text.</w:t>
                </w:r>
              </w:p>
            </w:tc>
          </w:sdtContent>
        </w:sdt>
      </w:tr>
      <w:tr w:rsidR="00806DEE" w14:paraId="02852E7C" w14:textId="77777777" w:rsidTr="00A7585D">
        <w:trPr>
          <w:trHeight w:val="539"/>
        </w:trPr>
        <w:tc>
          <w:tcPr>
            <w:tcW w:w="2405" w:type="dxa"/>
            <w:vAlign w:val="center"/>
          </w:tcPr>
          <w:p w14:paraId="5750E4A8" w14:textId="77777777" w:rsidR="00806DEE" w:rsidRDefault="00806DEE" w:rsidP="00A7585D">
            <w:r>
              <w:t>Gender</w:t>
            </w:r>
          </w:p>
        </w:tc>
        <w:sdt>
          <w:sdtPr>
            <w:id w:val="1405334264"/>
            <w:placeholder>
              <w:docPart w:val="983566CB3FFD45B0B72D8DAB30EFCE74"/>
            </w:placeholder>
            <w:showingPlcHdr/>
            <w:comboBox>
              <w:listItem w:displayText="Male" w:value="Male"/>
              <w:listItem w:displayText="Female" w:value="Female"/>
            </w:comboBox>
          </w:sdtPr>
          <w:sdtContent>
            <w:tc>
              <w:tcPr>
                <w:tcW w:w="6787" w:type="dxa"/>
              </w:tcPr>
              <w:p w14:paraId="5560ED87" w14:textId="77777777" w:rsidR="00806DEE" w:rsidRPr="009B1708" w:rsidRDefault="00806DEE" w:rsidP="00A7585D">
                <w:r w:rsidRPr="00755EB9">
                  <w:rPr>
                    <w:rStyle w:val="PlaceholderText"/>
                  </w:rPr>
                  <w:t>Choose an item.</w:t>
                </w:r>
              </w:p>
            </w:tc>
          </w:sdtContent>
        </w:sdt>
      </w:tr>
      <w:tr w:rsidR="00806DEE" w14:paraId="724849A3"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A5507BD" w14:textId="77777777" w:rsidR="00806DEE" w:rsidRDefault="00806DEE" w:rsidP="00A7585D">
            <w:r>
              <w:t>Number</w:t>
            </w:r>
          </w:p>
        </w:tc>
        <w:sdt>
          <w:sdtPr>
            <w:id w:val="679703170"/>
            <w:placeholder>
              <w:docPart w:val="6B5D7627D3054945B94B74BA925E231E"/>
            </w:placeholder>
            <w:showingPlcHdr/>
            <w:text/>
          </w:sdtPr>
          <w:sdtContent>
            <w:tc>
              <w:tcPr>
                <w:tcW w:w="6787" w:type="dxa"/>
              </w:tcPr>
              <w:p w14:paraId="3B16BC73" w14:textId="77777777" w:rsidR="00806DEE" w:rsidRPr="009B1708" w:rsidRDefault="00806DEE" w:rsidP="00A7585D">
                <w:r w:rsidRPr="00E51917">
                  <w:rPr>
                    <w:rStyle w:val="PlaceholderText"/>
                  </w:rPr>
                  <w:t>Click or tap here to enter text.</w:t>
                </w:r>
              </w:p>
            </w:tc>
          </w:sdtContent>
        </w:sdt>
      </w:tr>
      <w:tr w:rsidR="00806DEE" w14:paraId="5BB6128A" w14:textId="77777777" w:rsidTr="00A7585D">
        <w:trPr>
          <w:trHeight w:val="539"/>
        </w:trPr>
        <w:tc>
          <w:tcPr>
            <w:tcW w:w="2405" w:type="dxa"/>
            <w:vAlign w:val="center"/>
          </w:tcPr>
          <w:p w14:paraId="5A3DE574" w14:textId="77777777" w:rsidR="00806DEE" w:rsidRDefault="00806DEE" w:rsidP="00A7585D">
            <w:r>
              <w:t>Series</w:t>
            </w:r>
          </w:p>
        </w:tc>
        <w:sdt>
          <w:sdtPr>
            <w:id w:val="895784766"/>
            <w:placeholder>
              <w:docPart w:val="7054AB66F033459E870506D5D2FF0782"/>
            </w:placeholder>
            <w:showingPlcHdr/>
            <w:text/>
          </w:sdtPr>
          <w:sdtContent>
            <w:tc>
              <w:tcPr>
                <w:tcW w:w="6787" w:type="dxa"/>
              </w:tcPr>
              <w:p w14:paraId="13987B12" w14:textId="77777777" w:rsidR="00806DEE" w:rsidRPr="009B1708" w:rsidRDefault="00806DEE" w:rsidP="00A7585D">
                <w:r w:rsidRPr="00E51917">
                  <w:rPr>
                    <w:rStyle w:val="PlaceholderText"/>
                  </w:rPr>
                  <w:t>Click or tap here to enter text.</w:t>
                </w:r>
              </w:p>
            </w:tc>
          </w:sdtContent>
        </w:sdt>
      </w:tr>
      <w:tr w:rsidR="00806DEE" w14:paraId="769C6DFC"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2F23064" w14:textId="77777777" w:rsidR="00806DEE" w:rsidRDefault="00806DEE" w:rsidP="00A7585D">
            <w:r>
              <w:t>Date of issue</w:t>
            </w:r>
          </w:p>
        </w:tc>
        <w:sdt>
          <w:sdtPr>
            <w:id w:val="-2098937193"/>
            <w:placeholder>
              <w:docPart w:val="3A1E65C3DFF4481795F02C7B084E70FD"/>
            </w:placeholder>
            <w:showingPlcHdr/>
            <w:date>
              <w:dateFormat w:val="dd.MM.yyyy"/>
              <w:lid w:val="en-US"/>
              <w:storeMappedDataAs w:val="dateTime"/>
              <w:calendar w:val="gregorian"/>
            </w:date>
          </w:sdtPr>
          <w:sdtContent>
            <w:tc>
              <w:tcPr>
                <w:tcW w:w="6787" w:type="dxa"/>
              </w:tcPr>
              <w:p w14:paraId="50375A9F" w14:textId="77777777" w:rsidR="00806DEE" w:rsidRPr="009B1708" w:rsidRDefault="00806DEE" w:rsidP="00A7585D">
                <w:r w:rsidRPr="00755EB9">
                  <w:rPr>
                    <w:rStyle w:val="PlaceholderText"/>
                  </w:rPr>
                  <w:t>Click or tap to enter a date.</w:t>
                </w:r>
              </w:p>
            </w:tc>
          </w:sdtContent>
        </w:sdt>
      </w:tr>
      <w:tr w:rsidR="00806DEE" w14:paraId="4F1B5048" w14:textId="77777777" w:rsidTr="00A7585D">
        <w:trPr>
          <w:trHeight w:val="539"/>
        </w:trPr>
        <w:tc>
          <w:tcPr>
            <w:tcW w:w="2405" w:type="dxa"/>
            <w:vAlign w:val="center"/>
          </w:tcPr>
          <w:p w14:paraId="6A344FC9" w14:textId="77777777" w:rsidR="00806DEE" w:rsidRDefault="00806DEE" w:rsidP="00A7585D">
            <w:r w:rsidRPr="00CB499A">
              <w:t>Expiry date</w:t>
            </w:r>
          </w:p>
        </w:tc>
        <w:sdt>
          <w:sdtPr>
            <w:id w:val="-1980144710"/>
            <w:placeholder>
              <w:docPart w:val="3A1E65C3DFF4481795F02C7B084E70FD"/>
            </w:placeholder>
            <w:showingPlcHdr/>
            <w:date>
              <w:dateFormat w:val="dd.MM.yyyy"/>
              <w:lid w:val="en-US"/>
              <w:storeMappedDataAs w:val="dateTime"/>
              <w:calendar w:val="gregorian"/>
            </w:date>
          </w:sdtPr>
          <w:sdtContent>
            <w:tc>
              <w:tcPr>
                <w:tcW w:w="6787" w:type="dxa"/>
              </w:tcPr>
              <w:p w14:paraId="73E5B9F1" w14:textId="77777777" w:rsidR="00806DEE" w:rsidRPr="009B1708" w:rsidRDefault="00806DEE" w:rsidP="00A7585D">
                <w:r w:rsidRPr="00755EB9">
                  <w:rPr>
                    <w:rStyle w:val="PlaceholderText"/>
                  </w:rPr>
                  <w:t>Click or tap to enter a date.</w:t>
                </w:r>
              </w:p>
            </w:tc>
          </w:sdtContent>
        </w:sdt>
      </w:tr>
      <w:tr w:rsidR="00806DEE" w14:paraId="6B261E75"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5E3AC33" w14:textId="77777777" w:rsidR="00806DEE" w:rsidRDefault="00806DEE" w:rsidP="00A7585D">
            <w:r>
              <w:t>Issuing authority</w:t>
            </w:r>
          </w:p>
        </w:tc>
        <w:sdt>
          <w:sdtPr>
            <w:id w:val="702210143"/>
            <w:placeholder>
              <w:docPart w:val="C7246129638B4DF59CD18184FB4A14E3"/>
            </w:placeholder>
            <w:showingPlcHdr/>
            <w:text/>
          </w:sdtPr>
          <w:sdtContent>
            <w:tc>
              <w:tcPr>
                <w:tcW w:w="6787" w:type="dxa"/>
              </w:tcPr>
              <w:p w14:paraId="6A521CC2" w14:textId="77777777" w:rsidR="00806DEE" w:rsidRPr="009B1708" w:rsidRDefault="00806DEE" w:rsidP="00A7585D">
                <w:r w:rsidRPr="00E51917">
                  <w:rPr>
                    <w:rStyle w:val="PlaceholderText"/>
                  </w:rPr>
                  <w:t>Click or tap here to enter text.</w:t>
                </w:r>
              </w:p>
            </w:tc>
          </w:sdtContent>
        </w:sdt>
      </w:tr>
      <w:tr w:rsidR="00806DEE" w14:paraId="161FADD0" w14:textId="77777777" w:rsidTr="00A7585D">
        <w:trPr>
          <w:trHeight w:val="539"/>
        </w:trPr>
        <w:tc>
          <w:tcPr>
            <w:tcW w:w="2405" w:type="dxa"/>
            <w:vAlign w:val="center"/>
          </w:tcPr>
          <w:p w14:paraId="306B627F" w14:textId="77777777" w:rsidR="00806DEE" w:rsidRDefault="00806DEE" w:rsidP="00A7585D">
            <w:r>
              <w:t>Nationality</w:t>
            </w:r>
          </w:p>
        </w:tc>
        <w:sdt>
          <w:sdtPr>
            <w:id w:val="279538030"/>
            <w:placeholder>
              <w:docPart w:val="12B034326DD84702921B1DF601E42B4E"/>
            </w:placeholder>
            <w:showingPlcHdr/>
            <w:text/>
          </w:sdtPr>
          <w:sdtContent>
            <w:tc>
              <w:tcPr>
                <w:tcW w:w="6787" w:type="dxa"/>
              </w:tcPr>
              <w:p w14:paraId="22AE5C82" w14:textId="77777777" w:rsidR="00806DEE" w:rsidRPr="009B1708" w:rsidRDefault="00806DEE" w:rsidP="00A7585D">
                <w:r w:rsidRPr="00E51917">
                  <w:rPr>
                    <w:rStyle w:val="PlaceholderText"/>
                  </w:rPr>
                  <w:t>Click or tap here to enter text.</w:t>
                </w:r>
              </w:p>
            </w:tc>
          </w:sdtContent>
        </w:sdt>
      </w:tr>
      <w:tr w:rsidR="00806DEE" w14:paraId="3107C4D3"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85BBC15" w14:textId="77777777" w:rsidR="00806DEE" w:rsidRDefault="00806DEE" w:rsidP="00A7585D">
            <w:r>
              <w:t>Place of birth</w:t>
            </w:r>
          </w:p>
        </w:tc>
        <w:sdt>
          <w:sdtPr>
            <w:id w:val="-10846425"/>
            <w:placeholder>
              <w:docPart w:val="F0AD6B244C0142BFA0028F8A3CE416A8"/>
            </w:placeholder>
            <w:showingPlcHdr/>
            <w:text/>
          </w:sdtPr>
          <w:sdtContent>
            <w:tc>
              <w:tcPr>
                <w:tcW w:w="6787" w:type="dxa"/>
              </w:tcPr>
              <w:p w14:paraId="524B6252" w14:textId="77777777" w:rsidR="00806DEE" w:rsidRPr="009B1708" w:rsidRDefault="00806DEE" w:rsidP="00A7585D">
                <w:r w:rsidRPr="00E51917">
                  <w:rPr>
                    <w:rStyle w:val="PlaceholderText"/>
                  </w:rPr>
                  <w:t>Click or tap here to enter text.</w:t>
                </w:r>
              </w:p>
            </w:tc>
          </w:sdtContent>
        </w:sdt>
      </w:tr>
      <w:tr w:rsidR="00806DEE" w14:paraId="6BCACB35" w14:textId="77777777" w:rsidTr="00A7585D">
        <w:trPr>
          <w:trHeight w:val="539"/>
        </w:trPr>
        <w:tc>
          <w:tcPr>
            <w:tcW w:w="2405" w:type="dxa"/>
            <w:vAlign w:val="center"/>
          </w:tcPr>
          <w:p w14:paraId="12168EBF" w14:textId="77777777" w:rsidR="00806DEE" w:rsidRDefault="00806DEE" w:rsidP="00A7585D">
            <w:r>
              <w:t>Date of birth</w:t>
            </w:r>
          </w:p>
        </w:tc>
        <w:sdt>
          <w:sdtPr>
            <w:id w:val="1276747978"/>
            <w:placeholder>
              <w:docPart w:val="3A1E65C3DFF4481795F02C7B084E70FD"/>
            </w:placeholder>
            <w:showingPlcHdr/>
            <w:date>
              <w:dateFormat w:val="dd.MM.yyyy"/>
              <w:lid w:val="en-US"/>
              <w:storeMappedDataAs w:val="dateTime"/>
              <w:calendar w:val="gregorian"/>
            </w:date>
          </w:sdtPr>
          <w:sdtContent>
            <w:tc>
              <w:tcPr>
                <w:tcW w:w="6787" w:type="dxa"/>
              </w:tcPr>
              <w:p w14:paraId="066F02CB" w14:textId="77777777" w:rsidR="00806DEE" w:rsidRPr="009B1708" w:rsidRDefault="00806DEE" w:rsidP="00A7585D">
                <w:r w:rsidRPr="00755EB9">
                  <w:rPr>
                    <w:rStyle w:val="PlaceholderText"/>
                  </w:rPr>
                  <w:t>Click or tap to enter a date.</w:t>
                </w:r>
              </w:p>
            </w:tc>
          </w:sdtContent>
        </w:sdt>
      </w:tr>
    </w:tbl>
    <w:p w14:paraId="2806F785" w14:textId="77777777" w:rsidR="009B1708" w:rsidRDefault="009B1708" w:rsidP="009B1708">
      <w:pPr>
        <w:pStyle w:val="Heading3"/>
      </w:pPr>
      <w:r>
        <w:t>Other</w:t>
      </w:r>
    </w:p>
    <w:tbl>
      <w:tblPr>
        <w:tblStyle w:val="GridTable3-Accent1"/>
        <w:tblW w:w="0" w:type="auto"/>
        <w:tblLook w:val="0400" w:firstRow="0" w:lastRow="0" w:firstColumn="0" w:lastColumn="0" w:noHBand="0" w:noVBand="1"/>
      </w:tblPr>
      <w:tblGrid>
        <w:gridCol w:w="2405"/>
        <w:gridCol w:w="6787"/>
      </w:tblGrid>
      <w:tr w:rsidR="009B1708" w14:paraId="624CCAB1"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E526F00" w14:textId="77777777" w:rsidR="009B1708" w:rsidRPr="00F924FF" w:rsidRDefault="009B1708" w:rsidP="00AC4BED">
            <w:r>
              <w:t>Current full permanent address</w:t>
            </w:r>
          </w:p>
        </w:tc>
        <w:sdt>
          <w:sdtPr>
            <w:id w:val="1375194292"/>
            <w:placeholder>
              <w:docPart w:val="940762D3EC11489AB058FE2E3EE98910"/>
            </w:placeholder>
            <w:showingPlcHdr/>
            <w:text/>
          </w:sdtPr>
          <w:sdtContent>
            <w:tc>
              <w:tcPr>
                <w:tcW w:w="6787" w:type="dxa"/>
              </w:tcPr>
              <w:p w14:paraId="2B7929FE" w14:textId="5D77EF2F" w:rsidR="009B1708" w:rsidRPr="009B1708" w:rsidRDefault="00414FD7" w:rsidP="00AC4BED">
                <w:r w:rsidRPr="00E51917">
                  <w:rPr>
                    <w:rStyle w:val="PlaceholderText"/>
                  </w:rPr>
                  <w:t>Click or tap here to enter text.</w:t>
                </w:r>
              </w:p>
            </w:tc>
          </w:sdtContent>
        </w:sdt>
      </w:tr>
      <w:tr w:rsidR="009B1708" w14:paraId="11CC7335" w14:textId="77777777" w:rsidTr="00AC4BED">
        <w:trPr>
          <w:trHeight w:val="539"/>
        </w:trPr>
        <w:tc>
          <w:tcPr>
            <w:tcW w:w="2405" w:type="dxa"/>
            <w:vAlign w:val="center"/>
          </w:tcPr>
          <w:p w14:paraId="3708C4D7" w14:textId="77777777" w:rsidR="009B1708" w:rsidRDefault="009B1708" w:rsidP="00AC4BED">
            <w:r>
              <w:t>Profession</w:t>
            </w:r>
          </w:p>
        </w:tc>
        <w:sdt>
          <w:sdtPr>
            <w:id w:val="1870644301"/>
            <w:placeholder>
              <w:docPart w:val="940762D3EC11489AB058FE2E3EE98910"/>
            </w:placeholder>
            <w:showingPlcHdr/>
            <w:text/>
          </w:sdtPr>
          <w:sdtContent>
            <w:tc>
              <w:tcPr>
                <w:tcW w:w="6787" w:type="dxa"/>
              </w:tcPr>
              <w:p w14:paraId="66742C18" w14:textId="03A3B4CB" w:rsidR="009B1708" w:rsidRPr="009B1708" w:rsidRDefault="00414FD7" w:rsidP="00AC4BED">
                <w:r w:rsidRPr="00E51917">
                  <w:rPr>
                    <w:rStyle w:val="PlaceholderText"/>
                  </w:rPr>
                  <w:t>Click or tap here to enter text.</w:t>
                </w:r>
              </w:p>
            </w:tc>
          </w:sdtContent>
        </w:sdt>
      </w:tr>
      <w:tr w:rsidR="009B1708" w14:paraId="05E3890B"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B6C6D9A" w14:textId="77777777" w:rsidR="009B1708" w:rsidRPr="00CB499A" w:rsidRDefault="009B1708" w:rsidP="00AC4BED">
            <w:r>
              <w:t>Telephone number(s)</w:t>
            </w:r>
          </w:p>
        </w:tc>
        <w:sdt>
          <w:sdtPr>
            <w:id w:val="398171443"/>
            <w:placeholder>
              <w:docPart w:val="940762D3EC11489AB058FE2E3EE98910"/>
            </w:placeholder>
            <w:showingPlcHdr/>
            <w:text/>
          </w:sdtPr>
          <w:sdtContent>
            <w:tc>
              <w:tcPr>
                <w:tcW w:w="6787" w:type="dxa"/>
              </w:tcPr>
              <w:p w14:paraId="39B5935F" w14:textId="2759F9DB" w:rsidR="009B1708" w:rsidRPr="009B1708" w:rsidRDefault="00414FD7" w:rsidP="00AC4BED">
                <w:r w:rsidRPr="00E51917">
                  <w:rPr>
                    <w:rStyle w:val="PlaceholderText"/>
                  </w:rPr>
                  <w:t>Click or tap here to enter text.</w:t>
                </w:r>
              </w:p>
            </w:tc>
          </w:sdtContent>
        </w:sdt>
      </w:tr>
      <w:tr w:rsidR="009B1708" w14:paraId="393BDDFE" w14:textId="77777777" w:rsidTr="00AC4BED">
        <w:trPr>
          <w:trHeight w:val="539"/>
        </w:trPr>
        <w:tc>
          <w:tcPr>
            <w:tcW w:w="2405" w:type="dxa"/>
            <w:vAlign w:val="center"/>
          </w:tcPr>
          <w:p w14:paraId="050D2332" w14:textId="77777777" w:rsidR="009B1708" w:rsidRDefault="009B1708" w:rsidP="00AC4BED">
            <w:r>
              <w:t>Fax number</w:t>
            </w:r>
          </w:p>
        </w:tc>
        <w:sdt>
          <w:sdtPr>
            <w:id w:val="208162566"/>
            <w:placeholder>
              <w:docPart w:val="940762D3EC11489AB058FE2E3EE98910"/>
            </w:placeholder>
            <w:showingPlcHdr/>
            <w:text/>
          </w:sdtPr>
          <w:sdtContent>
            <w:tc>
              <w:tcPr>
                <w:tcW w:w="6787" w:type="dxa"/>
              </w:tcPr>
              <w:p w14:paraId="640BF17B" w14:textId="3DDD94E7" w:rsidR="009B1708" w:rsidRPr="009B1708" w:rsidRDefault="00414FD7" w:rsidP="00AC4BED">
                <w:r w:rsidRPr="00E51917">
                  <w:rPr>
                    <w:rStyle w:val="PlaceholderText"/>
                  </w:rPr>
                  <w:t>Click or tap here to enter text.</w:t>
                </w:r>
              </w:p>
            </w:tc>
          </w:sdtContent>
        </w:sdt>
      </w:tr>
      <w:tr w:rsidR="009B1708" w14:paraId="6D4A7E21"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8C018BD" w14:textId="77777777" w:rsidR="009B1708" w:rsidRDefault="009B1708" w:rsidP="00AC4BED">
            <w:r>
              <w:t>Email address</w:t>
            </w:r>
          </w:p>
        </w:tc>
        <w:sdt>
          <w:sdtPr>
            <w:id w:val="19051882"/>
            <w:placeholder>
              <w:docPart w:val="940762D3EC11489AB058FE2E3EE98910"/>
            </w:placeholder>
            <w:showingPlcHdr/>
            <w:text/>
          </w:sdtPr>
          <w:sdtContent>
            <w:tc>
              <w:tcPr>
                <w:tcW w:w="6787" w:type="dxa"/>
              </w:tcPr>
              <w:p w14:paraId="0C81DEBC" w14:textId="02083B23" w:rsidR="009B1708" w:rsidRPr="009B1708" w:rsidRDefault="00414FD7" w:rsidP="00AC4BED">
                <w:r w:rsidRPr="00E51917">
                  <w:rPr>
                    <w:rStyle w:val="PlaceholderText"/>
                  </w:rPr>
                  <w:t>Click or tap here to enter text.</w:t>
                </w:r>
              </w:p>
            </w:tc>
          </w:sdtContent>
        </w:sdt>
      </w:tr>
    </w:tbl>
    <w:p w14:paraId="4147F76D" w14:textId="77777777" w:rsidR="00FD3C40" w:rsidRDefault="00FD3C40">
      <w:r>
        <w:br w:type="page"/>
      </w:r>
    </w:p>
    <w:p w14:paraId="00EBE4E5" w14:textId="0E91C391" w:rsidR="00FD3C40" w:rsidRDefault="00FD3C40" w:rsidP="00FD3C40">
      <w:pPr>
        <w:pStyle w:val="Heading2"/>
      </w:pPr>
      <w:r>
        <w:lastRenderedPageBreak/>
        <w:t>Director 3</w:t>
      </w:r>
    </w:p>
    <w:p w14:paraId="538C7DC6" w14:textId="77777777" w:rsidR="00806DEE" w:rsidRDefault="00806DEE" w:rsidP="00806DEE">
      <w:pPr>
        <w:pStyle w:val="Heading3"/>
      </w:pPr>
      <w:r>
        <w:t>Passport/identification card details</w:t>
      </w:r>
    </w:p>
    <w:tbl>
      <w:tblPr>
        <w:tblStyle w:val="GridTable3-Accent1"/>
        <w:tblW w:w="0" w:type="auto"/>
        <w:tblLook w:val="0400" w:firstRow="0" w:lastRow="0" w:firstColumn="0" w:lastColumn="0" w:noHBand="0" w:noVBand="1"/>
      </w:tblPr>
      <w:tblGrid>
        <w:gridCol w:w="2405"/>
        <w:gridCol w:w="6787"/>
      </w:tblGrid>
      <w:tr w:rsidR="00806DEE" w14:paraId="1E173B2B"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FC1FAAF" w14:textId="77777777" w:rsidR="00806DEE" w:rsidRPr="00F924FF" w:rsidRDefault="00806DEE" w:rsidP="00A7585D">
            <w:r>
              <w:t>First name</w:t>
            </w:r>
          </w:p>
        </w:tc>
        <w:sdt>
          <w:sdtPr>
            <w:id w:val="-1037499673"/>
            <w:placeholder>
              <w:docPart w:val="3F66FB984E134E418E38F66232FD0E61"/>
            </w:placeholder>
            <w:showingPlcHdr/>
            <w:text/>
          </w:sdtPr>
          <w:sdtContent>
            <w:tc>
              <w:tcPr>
                <w:tcW w:w="6787" w:type="dxa"/>
              </w:tcPr>
              <w:p w14:paraId="5FBAD8AC" w14:textId="77777777" w:rsidR="00806DEE" w:rsidRPr="009B1708" w:rsidRDefault="00806DEE" w:rsidP="00A7585D">
                <w:r w:rsidRPr="00E51917">
                  <w:rPr>
                    <w:rStyle w:val="PlaceholderText"/>
                  </w:rPr>
                  <w:t>Click or tap here to enter text.</w:t>
                </w:r>
              </w:p>
            </w:tc>
          </w:sdtContent>
        </w:sdt>
      </w:tr>
      <w:tr w:rsidR="00806DEE" w14:paraId="65A83BA8" w14:textId="77777777" w:rsidTr="00A7585D">
        <w:trPr>
          <w:trHeight w:val="539"/>
        </w:trPr>
        <w:tc>
          <w:tcPr>
            <w:tcW w:w="2405" w:type="dxa"/>
            <w:vAlign w:val="center"/>
          </w:tcPr>
          <w:p w14:paraId="7C459DAF" w14:textId="77777777" w:rsidR="00806DEE" w:rsidRDefault="00806DEE" w:rsidP="00A7585D">
            <w:r>
              <w:t>Last name</w:t>
            </w:r>
          </w:p>
        </w:tc>
        <w:sdt>
          <w:sdtPr>
            <w:id w:val="-1564173508"/>
            <w:placeholder>
              <w:docPart w:val="BC70BDCA919D4669AB2CB6B4322ED2C5"/>
            </w:placeholder>
            <w:showingPlcHdr/>
            <w:text/>
          </w:sdtPr>
          <w:sdtContent>
            <w:tc>
              <w:tcPr>
                <w:tcW w:w="6787" w:type="dxa"/>
              </w:tcPr>
              <w:p w14:paraId="15BF4434" w14:textId="77777777" w:rsidR="00806DEE" w:rsidRPr="009B1708" w:rsidRDefault="00806DEE" w:rsidP="00A7585D">
                <w:r w:rsidRPr="00E51917">
                  <w:rPr>
                    <w:rStyle w:val="PlaceholderText"/>
                  </w:rPr>
                  <w:t>Click or tap here to enter text.</w:t>
                </w:r>
              </w:p>
            </w:tc>
          </w:sdtContent>
        </w:sdt>
      </w:tr>
      <w:tr w:rsidR="00806DEE" w14:paraId="3E408095"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20581CA" w14:textId="77777777" w:rsidR="00806DEE" w:rsidRPr="00CB499A" w:rsidRDefault="00806DEE" w:rsidP="00A7585D">
            <w:r>
              <w:t>Middle/Initial</w:t>
            </w:r>
          </w:p>
        </w:tc>
        <w:sdt>
          <w:sdtPr>
            <w:id w:val="-1141189712"/>
            <w:placeholder>
              <w:docPart w:val="A41D54D45C174F469AA5BEEECAC6350D"/>
            </w:placeholder>
            <w:showingPlcHdr/>
            <w:text/>
          </w:sdtPr>
          <w:sdtContent>
            <w:tc>
              <w:tcPr>
                <w:tcW w:w="6787" w:type="dxa"/>
              </w:tcPr>
              <w:p w14:paraId="2850C91F" w14:textId="77777777" w:rsidR="00806DEE" w:rsidRPr="009B1708" w:rsidRDefault="00806DEE" w:rsidP="00A7585D">
                <w:r w:rsidRPr="00E51917">
                  <w:rPr>
                    <w:rStyle w:val="PlaceholderText"/>
                  </w:rPr>
                  <w:t>Click or tap here to enter text.</w:t>
                </w:r>
              </w:p>
            </w:tc>
          </w:sdtContent>
        </w:sdt>
      </w:tr>
      <w:tr w:rsidR="00806DEE" w14:paraId="31806303" w14:textId="77777777" w:rsidTr="00A7585D">
        <w:trPr>
          <w:trHeight w:val="539"/>
        </w:trPr>
        <w:tc>
          <w:tcPr>
            <w:tcW w:w="2405" w:type="dxa"/>
            <w:vAlign w:val="center"/>
          </w:tcPr>
          <w:p w14:paraId="4B91A833" w14:textId="77777777" w:rsidR="00806DEE" w:rsidRDefault="00806DEE" w:rsidP="00A7585D">
            <w:r>
              <w:t>Gender</w:t>
            </w:r>
          </w:p>
        </w:tc>
        <w:sdt>
          <w:sdtPr>
            <w:id w:val="2132977868"/>
            <w:placeholder>
              <w:docPart w:val="B21F3BFA692446F89B2D5ECFA44DDDF1"/>
            </w:placeholder>
            <w:showingPlcHdr/>
            <w:comboBox>
              <w:listItem w:displayText="Male" w:value="Male"/>
              <w:listItem w:displayText="Female" w:value="Female"/>
            </w:comboBox>
          </w:sdtPr>
          <w:sdtContent>
            <w:tc>
              <w:tcPr>
                <w:tcW w:w="6787" w:type="dxa"/>
              </w:tcPr>
              <w:p w14:paraId="2DEE7EBA" w14:textId="77777777" w:rsidR="00806DEE" w:rsidRPr="009B1708" w:rsidRDefault="00806DEE" w:rsidP="00A7585D">
                <w:r w:rsidRPr="00755EB9">
                  <w:rPr>
                    <w:rStyle w:val="PlaceholderText"/>
                  </w:rPr>
                  <w:t>Choose an item.</w:t>
                </w:r>
              </w:p>
            </w:tc>
          </w:sdtContent>
        </w:sdt>
      </w:tr>
      <w:tr w:rsidR="00806DEE" w14:paraId="3ECA03CE"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56341D5" w14:textId="77777777" w:rsidR="00806DEE" w:rsidRDefault="00806DEE" w:rsidP="00A7585D">
            <w:r>
              <w:t>Number</w:t>
            </w:r>
          </w:p>
        </w:tc>
        <w:sdt>
          <w:sdtPr>
            <w:id w:val="256873066"/>
            <w:placeholder>
              <w:docPart w:val="76E342D1D3414B03A0B382C0645FA602"/>
            </w:placeholder>
            <w:showingPlcHdr/>
            <w:text/>
          </w:sdtPr>
          <w:sdtContent>
            <w:tc>
              <w:tcPr>
                <w:tcW w:w="6787" w:type="dxa"/>
              </w:tcPr>
              <w:p w14:paraId="6BE156C0" w14:textId="77777777" w:rsidR="00806DEE" w:rsidRPr="009B1708" w:rsidRDefault="00806DEE" w:rsidP="00A7585D">
                <w:r w:rsidRPr="00E51917">
                  <w:rPr>
                    <w:rStyle w:val="PlaceholderText"/>
                  </w:rPr>
                  <w:t>Click or tap here to enter text.</w:t>
                </w:r>
              </w:p>
            </w:tc>
          </w:sdtContent>
        </w:sdt>
      </w:tr>
      <w:tr w:rsidR="00806DEE" w14:paraId="7CFFB8D9" w14:textId="77777777" w:rsidTr="00A7585D">
        <w:trPr>
          <w:trHeight w:val="539"/>
        </w:trPr>
        <w:tc>
          <w:tcPr>
            <w:tcW w:w="2405" w:type="dxa"/>
            <w:vAlign w:val="center"/>
          </w:tcPr>
          <w:p w14:paraId="6700B9A5" w14:textId="77777777" w:rsidR="00806DEE" w:rsidRDefault="00806DEE" w:rsidP="00A7585D">
            <w:r>
              <w:t>Series</w:t>
            </w:r>
          </w:p>
        </w:tc>
        <w:sdt>
          <w:sdtPr>
            <w:id w:val="989975924"/>
            <w:placeholder>
              <w:docPart w:val="46C5E90797324423BB5AC381AF3C35D0"/>
            </w:placeholder>
            <w:showingPlcHdr/>
            <w:text/>
          </w:sdtPr>
          <w:sdtContent>
            <w:tc>
              <w:tcPr>
                <w:tcW w:w="6787" w:type="dxa"/>
              </w:tcPr>
              <w:p w14:paraId="21DED78B" w14:textId="77777777" w:rsidR="00806DEE" w:rsidRPr="009B1708" w:rsidRDefault="00806DEE" w:rsidP="00A7585D">
                <w:r w:rsidRPr="00E51917">
                  <w:rPr>
                    <w:rStyle w:val="PlaceholderText"/>
                  </w:rPr>
                  <w:t>Click or tap here to enter text.</w:t>
                </w:r>
              </w:p>
            </w:tc>
          </w:sdtContent>
        </w:sdt>
      </w:tr>
      <w:tr w:rsidR="00806DEE" w14:paraId="40CA2D7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963565D" w14:textId="77777777" w:rsidR="00806DEE" w:rsidRDefault="00806DEE" w:rsidP="00A7585D">
            <w:r>
              <w:t>Date of issue</w:t>
            </w:r>
          </w:p>
        </w:tc>
        <w:sdt>
          <w:sdtPr>
            <w:id w:val="971333789"/>
            <w:placeholder>
              <w:docPart w:val="03713F5F128C4CD5AEE20B3AE83FF852"/>
            </w:placeholder>
            <w:showingPlcHdr/>
            <w:date>
              <w:dateFormat w:val="dd.MM.yyyy"/>
              <w:lid w:val="en-US"/>
              <w:storeMappedDataAs w:val="dateTime"/>
              <w:calendar w:val="gregorian"/>
            </w:date>
          </w:sdtPr>
          <w:sdtContent>
            <w:tc>
              <w:tcPr>
                <w:tcW w:w="6787" w:type="dxa"/>
              </w:tcPr>
              <w:p w14:paraId="72F51F99" w14:textId="77777777" w:rsidR="00806DEE" w:rsidRPr="009B1708" w:rsidRDefault="00806DEE" w:rsidP="00A7585D">
                <w:r w:rsidRPr="00755EB9">
                  <w:rPr>
                    <w:rStyle w:val="PlaceholderText"/>
                  </w:rPr>
                  <w:t>Click or tap to enter a date.</w:t>
                </w:r>
              </w:p>
            </w:tc>
          </w:sdtContent>
        </w:sdt>
      </w:tr>
      <w:tr w:rsidR="00806DEE" w14:paraId="0F10D880" w14:textId="77777777" w:rsidTr="00A7585D">
        <w:trPr>
          <w:trHeight w:val="539"/>
        </w:trPr>
        <w:tc>
          <w:tcPr>
            <w:tcW w:w="2405" w:type="dxa"/>
            <w:vAlign w:val="center"/>
          </w:tcPr>
          <w:p w14:paraId="273FE675" w14:textId="77777777" w:rsidR="00806DEE" w:rsidRDefault="00806DEE" w:rsidP="00A7585D">
            <w:r w:rsidRPr="00CB499A">
              <w:t>Expiry date</w:t>
            </w:r>
          </w:p>
        </w:tc>
        <w:sdt>
          <w:sdtPr>
            <w:id w:val="-1083843189"/>
            <w:placeholder>
              <w:docPart w:val="03713F5F128C4CD5AEE20B3AE83FF852"/>
            </w:placeholder>
            <w:showingPlcHdr/>
            <w:date>
              <w:dateFormat w:val="dd.MM.yyyy"/>
              <w:lid w:val="en-US"/>
              <w:storeMappedDataAs w:val="dateTime"/>
              <w:calendar w:val="gregorian"/>
            </w:date>
          </w:sdtPr>
          <w:sdtContent>
            <w:tc>
              <w:tcPr>
                <w:tcW w:w="6787" w:type="dxa"/>
              </w:tcPr>
              <w:p w14:paraId="5978EC5F" w14:textId="77777777" w:rsidR="00806DEE" w:rsidRPr="009B1708" w:rsidRDefault="00806DEE" w:rsidP="00A7585D">
                <w:r w:rsidRPr="00755EB9">
                  <w:rPr>
                    <w:rStyle w:val="PlaceholderText"/>
                  </w:rPr>
                  <w:t>Click or tap to enter a date.</w:t>
                </w:r>
              </w:p>
            </w:tc>
          </w:sdtContent>
        </w:sdt>
      </w:tr>
      <w:tr w:rsidR="00806DEE" w14:paraId="6C7757FB"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44E4DC4" w14:textId="77777777" w:rsidR="00806DEE" w:rsidRDefault="00806DEE" w:rsidP="00A7585D">
            <w:r>
              <w:t>Issuing authority</w:t>
            </w:r>
          </w:p>
        </w:tc>
        <w:sdt>
          <w:sdtPr>
            <w:id w:val="-1941060273"/>
            <w:placeholder>
              <w:docPart w:val="122528D01AC7416D89A510624D487431"/>
            </w:placeholder>
            <w:showingPlcHdr/>
            <w:text/>
          </w:sdtPr>
          <w:sdtContent>
            <w:tc>
              <w:tcPr>
                <w:tcW w:w="6787" w:type="dxa"/>
              </w:tcPr>
              <w:p w14:paraId="1B0A1293" w14:textId="77777777" w:rsidR="00806DEE" w:rsidRPr="009B1708" w:rsidRDefault="00806DEE" w:rsidP="00A7585D">
                <w:r w:rsidRPr="00E51917">
                  <w:rPr>
                    <w:rStyle w:val="PlaceholderText"/>
                  </w:rPr>
                  <w:t>Click or tap here to enter text.</w:t>
                </w:r>
              </w:p>
            </w:tc>
          </w:sdtContent>
        </w:sdt>
      </w:tr>
      <w:tr w:rsidR="00806DEE" w14:paraId="3CCB1F92" w14:textId="77777777" w:rsidTr="00A7585D">
        <w:trPr>
          <w:trHeight w:val="539"/>
        </w:trPr>
        <w:tc>
          <w:tcPr>
            <w:tcW w:w="2405" w:type="dxa"/>
            <w:vAlign w:val="center"/>
          </w:tcPr>
          <w:p w14:paraId="39773C6F" w14:textId="77777777" w:rsidR="00806DEE" w:rsidRDefault="00806DEE" w:rsidP="00A7585D">
            <w:r>
              <w:t>Nationality</w:t>
            </w:r>
          </w:p>
        </w:tc>
        <w:sdt>
          <w:sdtPr>
            <w:id w:val="-956627702"/>
            <w:placeholder>
              <w:docPart w:val="47AE6CF6E0EF4F2DBA077E110B3FACA1"/>
            </w:placeholder>
            <w:showingPlcHdr/>
            <w:text/>
          </w:sdtPr>
          <w:sdtContent>
            <w:tc>
              <w:tcPr>
                <w:tcW w:w="6787" w:type="dxa"/>
              </w:tcPr>
              <w:p w14:paraId="2E5638BB" w14:textId="77777777" w:rsidR="00806DEE" w:rsidRPr="009B1708" w:rsidRDefault="00806DEE" w:rsidP="00A7585D">
                <w:r w:rsidRPr="00E51917">
                  <w:rPr>
                    <w:rStyle w:val="PlaceholderText"/>
                  </w:rPr>
                  <w:t>Click or tap here to enter text.</w:t>
                </w:r>
              </w:p>
            </w:tc>
          </w:sdtContent>
        </w:sdt>
      </w:tr>
      <w:tr w:rsidR="00806DEE" w14:paraId="60A0D0F9"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787025F" w14:textId="77777777" w:rsidR="00806DEE" w:rsidRDefault="00806DEE" w:rsidP="00A7585D">
            <w:r>
              <w:t>Place of birth</w:t>
            </w:r>
          </w:p>
        </w:tc>
        <w:sdt>
          <w:sdtPr>
            <w:id w:val="-1400814136"/>
            <w:placeholder>
              <w:docPart w:val="4C457645B7DF45CB94AE0957EBD9AC7B"/>
            </w:placeholder>
            <w:showingPlcHdr/>
            <w:text/>
          </w:sdtPr>
          <w:sdtContent>
            <w:tc>
              <w:tcPr>
                <w:tcW w:w="6787" w:type="dxa"/>
              </w:tcPr>
              <w:p w14:paraId="7172EAA6" w14:textId="77777777" w:rsidR="00806DEE" w:rsidRPr="009B1708" w:rsidRDefault="00806DEE" w:rsidP="00A7585D">
                <w:r w:rsidRPr="00E51917">
                  <w:rPr>
                    <w:rStyle w:val="PlaceholderText"/>
                  </w:rPr>
                  <w:t>Click or tap here to enter text.</w:t>
                </w:r>
              </w:p>
            </w:tc>
          </w:sdtContent>
        </w:sdt>
      </w:tr>
      <w:tr w:rsidR="00806DEE" w14:paraId="1DF25296" w14:textId="77777777" w:rsidTr="00A7585D">
        <w:trPr>
          <w:trHeight w:val="539"/>
        </w:trPr>
        <w:tc>
          <w:tcPr>
            <w:tcW w:w="2405" w:type="dxa"/>
            <w:vAlign w:val="center"/>
          </w:tcPr>
          <w:p w14:paraId="147DC53D" w14:textId="77777777" w:rsidR="00806DEE" w:rsidRDefault="00806DEE" w:rsidP="00A7585D">
            <w:r>
              <w:t>Date of birth</w:t>
            </w:r>
          </w:p>
        </w:tc>
        <w:sdt>
          <w:sdtPr>
            <w:id w:val="1392003400"/>
            <w:placeholder>
              <w:docPart w:val="03713F5F128C4CD5AEE20B3AE83FF852"/>
            </w:placeholder>
            <w:showingPlcHdr/>
            <w:date>
              <w:dateFormat w:val="dd.MM.yyyy"/>
              <w:lid w:val="en-US"/>
              <w:storeMappedDataAs w:val="dateTime"/>
              <w:calendar w:val="gregorian"/>
            </w:date>
          </w:sdtPr>
          <w:sdtContent>
            <w:tc>
              <w:tcPr>
                <w:tcW w:w="6787" w:type="dxa"/>
              </w:tcPr>
              <w:p w14:paraId="38047467" w14:textId="77777777" w:rsidR="00806DEE" w:rsidRPr="009B1708" w:rsidRDefault="00806DEE" w:rsidP="00A7585D">
                <w:r w:rsidRPr="00755EB9">
                  <w:rPr>
                    <w:rStyle w:val="PlaceholderText"/>
                  </w:rPr>
                  <w:t>Click or tap to enter a date.</w:t>
                </w:r>
              </w:p>
            </w:tc>
          </w:sdtContent>
        </w:sdt>
      </w:tr>
    </w:tbl>
    <w:p w14:paraId="44E569EF" w14:textId="77777777" w:rsidR="009B1708" w:rsidRDefault="009B1708" w:rsidP="009B1708">
      <w:pPr>
        <w:pStyle w:val="Heading3"/>
      </w:pPr>
      <w:r>
        <w:t>Other</w:t>
      </w:r>
    </w:p>
    <w:tbl>
      <w:tblPr>
        <w:tblStyle w:val="GridTable3-Accent1"/>
        <w:tblW w:w="0" w:type="auto"/>
        <w:tblLook w:val="0400" w:firstRow="0" w:lastRow="0" w:firstColumn="0" w:lastColumn="0" w:noHBand="0" w:noVBand="1"/>
      </w:tblPr>
      <w:tblGrid>
        <w:gridCol w:w="2405"/>
        <w:gridCol w:w="6787"/>
      </w:tblGrid>
      <w:tr w:rsidR="009B1708" w14:paraId="093FA13C"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01DBC8F" w14:textId="77777777" w:rsidR="009B1708" w:rsidRPr="00F924FF" w:rsidRDefault="009B1708" w:rsidP="00AC4BED">
            <w:r>
              <w:t>Current full permanent address</w:t>
            </w:r>
          </w:p>
        </w:tc>
        <w:sdt>
          <w:sdtPr>
            <w:id w:val="727424812"/>
            <w:placeholder>
              <w:docPart w:val="5FCF5C0481B34FAD997C5AC8FD5D9F6E"/>
            </w:placeholder>
            <w:showingPlcHdr/>
            <w:text/>
          </w:sdtPr>
          <w:sdtContent>
            <w:tc>
              <w:tcPr>
                <w:tcW w:w="6787" w:type="dxa"/>
              </w:tcPr>
              <w:p w14:paraId="7FD77F67" w14:textId="6E68C5E9" w:rsidR="009B1708" w:rsidRPr="009B1708" w:rsidRDefault="00414FD7" w:rsidP="00AC4BED">
                <w:r w:rsidRPr="00E51917">
                  <w:rPr>
                    <w:rStyle w:val="PlaceholderText"/>
                  </w:rPr>
                  <w:t>Click or tap here to enter text.</w:t>
                </w:r>
              </w:p>
            </w:tc>
          </w:sdtContent>
        </w:sdt>
      </w:tr>
      <w:tr w:rsidR="009B1708" w14:paraId="5BB23C06" w14:textId="77777777" w:rsidTr="00AC4BED">
        <w:trPr>
          <w:trHeight w:val="539"/>
        </w:trPr>
        <w:tc>
          <w:tcPr>
            <w:tcW w:w="2405" w:type="dxa"/>
            <w:vAlign w:val="center"/>
          </w:tcPr>
          <w:p w14:paraId="6919365D" w14:textId="77777777" w:rsidR="009B1708" w:rsidRDefault="009B1708" w:rsidP="00AC4BED">
            <w:r>
              <w:t>Profession</w:t>
            </w:r>
          </w:p>
        </w:tc>
        <w:sdt>
          <w:sdtPr>
            <w:id w:val="-992487625"/>
            <w:placeholder>
              <w:docPart w:val="5FCF5C0481B34FAD997C5AC8FD5D9F6E"/>
            </w:placeholder>
            <w:showingPlcHdr/>
            <w:text/>
          </w:sdtPr>
          <w:sdtContent>
            <w:tc>
              <w:tcPr>
                <w:tcW w:w="6787" w:type="dxa"/>
              </w:tcPr>
              <w:p w14:paraId="07477723" w14:textId="6661F558" w:rsidR="009B1708" w:rsidRPr="009B1708" w:rsidRDefault="00414FD7" w:rsidP="00AC4BED">
                <w:r w:rsidRPr="00E51917">
                  <w:rPr>
                    <w:rStyle w:val="PlaceholderText"/>
                  </w:rPr>
                  <w:t>Click or tap here to enter text.</w:t>
                </w:r>
              </w:p>
            </w:tc>
          </w:sdtContent>
        </w:sdt>
      </w:tr>
      <w:tr w:rsidR="009B1708" w14:paraId="6C5F6DB4"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FB5A8DD" w14:textId="77777777" w:rsidR="009B1708" w:rsidRPr="00CB499A" w:rsidRDefault="009B1708" w:rsidP="00AC4BED">
            <w:r>
              <w:t>Telephone number(s)</w:t>
            </w:r>
          </w:p>
        </w:tc>
        <w:sdt>
          <w:sdtPr>
            <w:id w:val="-1007127507"/>
            <w:placeholder>
              <w:docPart w:val="5FCF5C0481B34FAD997C5AC8FD5D9F6E"/>
            </w:placeholder>
            <w:showingPlcHdr/>
            <w:text/>
          </w:sdtPr>
          <w:sdtContent>
            <w:tc>
              <w:tcPr>
                <w:tcW w:w="6787" w:type="dxa"/>
              </w:tcPr>
              <w:p w14:paraId="571C1BB2" w14:textId="515003C1" w:rsidR="009B1708" w:rsidRPr="009B1708" w:rsidRDefault="00414FD7" w:rsidP="00AC4BED">
                <w:r w:rsidRPr="00E51917">
                  <w:rPr>
                    <w:rStyle w:val="PlaceholderText"/>
                  </w:rPr>
                  <w:t>Click or tap here to enter text.</w:t>
                </w:r>
              </w:p>
            </w:tc>
          </w:sdtContent>
        </w:sdt>
      </w:tr>
      <w:tr w:rsidR="009B1708" w14:paraId="1D75C07D" w14:textId="77777777" w:rsidTr="00AC4BED">
        <w:trPr>
          <w:trHeight w:val="539"/>
        </w:trPr>
        <w:tc>
          <w:tcPr>
            <w:tcW w:w="2405" w:type="dxa"/>
            <w:vAlign w:val="center"/>
          </w:tcPr>
          <w:p w14:paraId="24007DC4" w14:textId="77777777" w:rsidR="009B1708" w:rsidRDefault="009B1708" w:rsidP="00AC4BED">
            <w:r>
              <w:t>Fax number</w:t>
            </w:r>
          </w:p>
        </w:tc>
        <w:sdt>
          <w:sdtPr>
            <w:id w:val="1041867332"/>
            <w:placeholder>
              <w:docPart w:val="5FCF5C0481B34FAD997C5AC8FD5D9F6E"/>
            </w:placeholder>
            <w:showingPlcHdr/>
            <w:text/>
          </w:sdtPr>
          <w:sdtContent>
            <w:tc>
              <w:tcPr>
                <w:tcW w:w="6787" w:type="dxa"/>
              </w:tcPr>
              <w:p w14:paraId="41E586EB" w14:textId="60826FE5" w:rsidR="009B1708" w:rsidRPr="009B1708" w:rsidRDefault="00414FD7" w:rsidP="00AC4BED">
                <w:r w:rsidRPr="00E51917">
                  <w:rPr>
                    <w:rStyle w:val="PlaceholderText"/>
                  </w:rPr>
                  <w:t>Click or tap here to enter text.</w:t>
                </w:r>
              </w:p>
            </w:tc>
          </w:sdtContent>
        </w:sdt>
      </w:tr>
      <w:tr w:rsidR="009B1708" w14:paraId="406F7B1A"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9662A17" w14:textId="77777777" w:rsidR="009B1708" w:rsidRDefault="009B1708" w:rsidP="00AC4BED">
            <w:r>
              <w:t>Email address</w:t>
            </w:r>
          </w:p>
        </w:tc>
        <w:sdt>
          <w:sdtPr>
            <w:id w:val="2100450290"/>
            <w:placeholder>
              <w:docPart w:val="5FCF5C0481B34FAD997C5AC8FD5D9F6E"/>
            </w:placeholder>
            <w:showingPlcHdr/>
            <w:text/>
          </w:sdtPr>
          <w:sdtContent>
            <w:tc>
              <w:tcPr>
                <w:tcW w:w="6787" w:type="dxa"/>
              </w:tcPr>
              <w:p w14:paraId="6F699469" w14:textId="478B4D24" w:rsidR="009B1708" w:rsidRPr="009B1708" w:rsidRDefault="00414FD7" w:rsidP="00AC4BED">
                <w:r w:rsidRPr="00E51917">
                  <w:rPr>
                    <w:rStyle w:val="PlaceholderText"/>
                  </w:rPr>
                  <w:t>Click or tap here to enter text.</w:t>
                </w:r>
              </w:p>
            </w:tc>
          </w:sdtContent>
        </w:sdt>
      </w:tr>
    </w:tbl>
    <w:p w14:paraId="6D80B7C3" w14:textId="77777777" w:rsidR="009B1708" w:rsidRDefault="009B1708" w:rsidP="009B1708">
      <w:r>
        <w:br w:type="page"/>
      </w:r>
    </w:p>
    <w:p w14:paraId="2E769E70" w14:textId="1F2645C3" w:rsidR="00FD3C40" w:rsidRDefault="00FD3C40" w:rsidP="00FD3C40">
      <w:pPr>
        <w:pStyle w:val="Heading2"/>
      </w:pPr>
      <w:r>
        <w:lastRenderedPageBreak/>
        <w:t>Director 4</w:t>
      </w:r>
    </w:p>
    <w:p w14:paraId="67E62B19" w14:textId="77777777" w:rsidR="00806DEE" w:rsidRDefault="00806DEE" w:rsidP="00806DEE">
      <w:pPr>
        <w:pStyle w:val="Heading3"/>
      </w:pPr>
      <w:r>
        <w:t>Passport/identification card details</w:t>
      </w:r>
    </w:p>
    <w:tbl>
      <w:tblPr>
        <w:tblStyle w:val="GridTable3-Accent1"/>
        <w:tblW w:w="0" w:type="auto"/>
        <w:tblLook w:val="0400" w:firstRow="0" w:lastRow="0" w:firstColumn="0" w:lastColumn="0" w:noHBand="0" w:noVBand="1"/>
      </w:tblPr>
      <w:tblGrid>
        <w:gridCol w:w="2405"/>
        <w:gridCol w:w="6787"/>
      </w:tblGrid>
      <w:tr w:rsidR="00806DEE" w14:paraId="6DC6631B"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410561F" w14:textId="77777777" w:rsidR="00806DEE" w:rsidRPr="00F924FF" w:rsidRDefault="00806DEE" w:rsidP="00A7585D">
            <w:r>
              <w:t>First name</w:t>
            </w:r>
          </w:p>
        </w:tc>
        <w:sdt>
          <w:sdtPr>
            <w:id w:val="1851604336"/>
            <w:placeholder>
              <w:docPart w:val="BBC6112A7AE24D8D9402C2060BF56E25"/>
            </w:placeholder>
            <w:showingPlcHdr/>
            <w:text/>
          </w:sdtPr>
          <w:sdtContent>
            <w:tc>
              <w:tcPr>
                <w:tcW w:w="6787" w:type="dxa"/>
              </w:tcPr>
              <w:p w14:paraId="01C4964B" w14:textId="77777777" w:rsidR="00806DEE" w:rsidRPr="009B1708" w:rsidRDefault="00806DEE" w:rsidP="00A7585D">
                <w:r w:rsidRPr="00E51917">
                  <w:rPr>
                    <w:rStyle w:val="PlaceholderText"/>
                  </w:rPr>
                  <w:t>Click or tap here to enter text.</w:t>
                </w:r>
              </w:p>
            </w:tc>
          </w:sdtContent>
        </w:sdt>
      </w:tr>
      <w:tr w:rsidR="00806DEE" w14:paraId="7446D627" w14:textId="77777777" w:rsidTr="00A7585D">
        <w:trPr>
          <w:trHeight w:val="539"/>
        </w:trPr>
        <w:tc>
          <w:tcPr>
            <w:tcW w:w="2405" w:type="dxa"/>
            <w:vAlign w:val="center"/>
          </w:tcPr>
          <w:p w14:paraId="6ED4F4ED" w14:textId="77777777" w:rsidR="00806DEE" w:rsidRDefault="00806DEE" w:rsidP="00A7585D">
            <w:r>
              <w:t>Last name</w:t>
            </w:r>
          </w:p>
        </w:tc>
        <w:sdt>
          <w:sdtPr>
            <w:id w:val="1301422460"/>
            <w:placeholder>
              <w:docPart w:val="8F2824CC0E804FE48D4EB237FA106CCB"/>
            </w:placeholder>
            <w:showingPlcHdr/>
            <w:text/>
          </w:sdtPr>
          <w:sdtContent>
            <w:tc>
              <w:tcPr>
                <w:tcW w:w="6787" w:type="dxa"/>
              </w:tcPr>
              <w:p w14:paraId="7AC50B13" w14:textId="77777777" w:rsidR="00806DEE" w:rsidRPr="009B1708" w:rsidRDefault="00806DEE" w:rsidP="00A7585D">
                <w:r w:rsidRPr="00E51917">
                  <w:rPr>
                    <w:rStyle w:val="PlaceholderText"/>
                  </w:rPr>
                  <w:t>Click or tap here to enter text.</w:t>
                </w:r>
              </w:p>
            </w:tc>
          </w:sdtContent>
        </w:sdt>
      </w:tr>
      <w:tr w:rsidR="00806DEE" w14:paraId="6F2EB09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C9298EB" w14:textId="77777777" w:rsidR="00806DEE" w:rsidRPr="00CB499A" w:rsidRDefault="00806DEE" w:rsidP="00A7585D">
            <w:r>
              <w:t>Middle/Initial</w:t>
            </w:r>
          </w:p>
        </w:tc>
        <w:sdt>
          <w:sdtPr>
            <w:id w:val="-699779104"/>
            <w:placeholder>
              <w:docPart w:val="EB392B5EA69641EE976DC8818579CF3C"/>
            </w:placeholder>
            <w:showingPlcHdr/>
            <w:text/>
          </w:sdtPr>
          <w:sdtContent>
            <w:tc>
              <w:tcPr>
                <w:tcW w:w="6787" w:type="dxa"/>
              </w:tcPr>
              <w:p w14:paraId="7F0147DC" w14:textId="77777777" w:rsidR="00806DEE" w:rsidRPr="009B1708" w:rsidRDefault="00806DEE" w:rsidP="00A7585D">
                <w:r w:rsidRPr="00E51917">
                  <w:rPr>
                    <w:rStyle w:val="PlaceholderText"/>
                  </w:rPr>
                  <w:t>Click or tap here to enter text.</w:t>
                </w:r>
              </w:p>
            </w:tc>
          </w:sdtContent>
        </w:sdt>
      </w:tr>
      <w:tr w:rsidR="00806DEE" w14:paraId="2F498917" w14:textId="77777777" w:rsidTr="00A7585D">
        <w:trPr>
          <w:trHeight w:val="539"/>
        </w:trPr>
        <w:tc>
          <w:tcPr>
            <w:tcW w:w="2405" w:type="dxa"/>
            <w:vAlign w:val="center"/>
          </w:tcPr>
          <w:p w14:paraId="6D3A743D" w14:textId="77777777" w:rsidR="00806DEE" w:rsidRDefault="00806DEE" w:rsidP="00A7585D">
            <w:r>
              <w:t>Gender</w:t>
            </w:r>
          </w:p>
        </w:tc>
        <w:sdt>
          <w:sdtPr>
            <w:id w:val="-805010149"/>
            <w:placeholder>
              <w:docPart w:val="2724663D0BB74F52B7C6C27B32C99F08"/>
            </w:placeholder>
            <w:showingPlcHdr/>
            <w:comboBox>
              <w:listItem w:displayText="Male" w:value="Male"/>
              <w:listItem w:displayText="Female" w:value="Female"/>
            </w:comboBox>
          </w:sdtPr>
          <w:sdtContent>
            <w:tc>
              <w:tcPr>
                <w:tcW w:w="6787" w:type="dxa"/>
              </w:tcPr>
              <w:p w14:paraId="768A3614" w14:textId="77777777" w:rsidR="00806DEE" w:rsidRPr="009B1708" w:rsidRDefault="00806DEE" w:rsidP="00A7585D">
                <w:r w:rsidRPr="00755EB9">
                  <w:rPr>
                    <w:rStyle w:val="PlaceholderText"/>
                  </w:rPr>
                  <w:t>Choose an item.</w:t>
                </w:r>
              </w:p>
            </w:tc>
          </w:sdtContent>
        </w:sdt>
      </w:tr>
      <w:tr w:rsidR="00806DEE" w14:paraId="1CBC41AF"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31CF985" w14:textId="77777777" w:rsidR="00806DEE" w:rsidRDefault="00806DEE" w:rsidP="00A7585D">
            <w:r>
              <w:t>Number</w:t>
            </w:r>
          </w:p>
        </w:tc>
        <w:sdt>
          <w:sdtPr>
            <w:id w:val="-1356265140"/>
            <w:placeholder>
              <w:docPart w:val="B718710B38124C21BD553F2F066072E7"/>
            </w:placeholder>
            <w:showingPlcHdr/>
            <w:text/>
          </w:sdtPr>
          <w:sdtContent>
            <w:tc>
              <w:tcPr>
                <w:tcW w:w="6787" w:type="dxa"/>
              </w:tcPr>
              <w:p w14:paraId="799D25B3" w14:textId="77777777" w:rsidR="00806DEE" w:rsidRPr="009B1708" w:rsidRDefault="00806DEE" w:rsidP="00A7585D">
                <w:r w:rsidRPr="00E51917">
                  <w:rPr>
                    <w:rStyle w:val="PlaceholderText"/>
                  </w:rPr>
                  <w:t>Click or tap here to enter text.</w:t>
                </w:r>
              </w:p>
            </w:tc>
          </w:sdtContent>
        </w:sdt>
      </w:tr>
      <w:tr w:rsidR="00806DEE" w14:paraId="79ED6BBF" w14:textId="77777777" w:rsidTr="00A7585D">
        <w:trPr>
          <w:trHeight w:val="539"/>
        </w:trPr>
        <w:tc>
          <w:tcPr>
            <w:tcW w:w="2405" w:type="dxa"/>
            <w:vAlign w:val="center"/>
          </w:tcPr>
          <w:p w14:paraId="7D30A193" w14:textId="77777777" w:rsidR="00806DEE" w:rsidRDefault="00806DEE" w:rsidP="00A7585D">
            <w:r>
              <w:t>Series</w:t>
            </w:r>
          </w:p>
        </w:tc>
        <w:sdt>
          <w:sdtPr>
            <w:id w:val="-172876856"/>
            <w:placeholder>
              <w:docPart w:val="11EA8163F8EB4043A0EA8FBA77AF4C66"/>
            </w:placeholder>
            <w:showingPlcHdr/>
            <w:text/>
          </w:sdtPr>
          <w:sdtContent>
            <w:tc>
              <w:tcPr>
                <w:tcW w:w="6787" w:type="dxa"/>
              </w:tcPr>
              <w:p w14:paraId="4DB37DC9" w14:textId="77777777" w:rsidR="00806DEE" w:rsidRPr="009B1708" w:rsidRDefault="00806DEE" w:rsidP="00A7585D">
                <w:r w:rsidRPr="00E51917">
                  <w:rPr>
                    <w:rStyle w:val="PlaceholderText"/>
                  </w:rPr>
                  <w:t>Click or tap here to enter text.</w:t>
                </w:r>
              </w:p>
            </w:tc>
          </w:sdtContent>
        </w:sdt>
      </w:tr>
      <w:tr w:rsidR="00806DEE" w14:paraId="57F71F67"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44B7586" w14:textId="77777777" w:rsidR="00806DEE" w:rsidRDefault="00806DEE" w:rsidP="00A7585D">
            <w:r>
              <w:t>Date of issue</w:t>
            </w:r>
          </w:p>
        </w:tc>
        <w:sdt>
          <w:sdtPr>
            <w:id w:val="251404303"/>
            <w:placeholder>
              <w:docPart w:val="DA2E7B8A56114D60BEEF1E888E66BB18"/>
            </w:placeholder>
            <w:showingPlcHdr/>
            <w:date>
              <w:dateFormat w:val="dd.MM.yyyy"/>
              <w:lid w:val="en-US"/>
              <w:storeMappedDataAs w:val="dateTime"/>
              <w:calendar w:val="gregorian"/>
            </w:date>
          </w:sdtPr>
          <w:sdtContent>
            <w:tc>
              <w:tcPr>
                <w:tcW w:w="6787" w:type="dxa"/>
              </w:tcPr>
              <w:p w14:paraId="7DE86852" w14:textId="77777777" w:rsidR="00806DEE" w:rsidRPr="009B1708" w:rsidRDefault="00806DEE" w:rsidP="00A7585D">
                <w:r w:rsidRPr="00755EB9">
                  <w:rPr>
                    <w:rStyle w:val="PlaceholderText"/>
                  </w:rPr>
                  <w:t>Click or tap to enter a date.</w:t>
                </w:r>
              </w:p>
            </w:tc>
          </w:sdtContent>
        </w:sdt>
      </w:tr>
      <w:tr w:rsidR="00806DEE" w14:paraId="7B51EDA2" w14:textId="77777777" w:rsidTr="00A7585D">
        <w:trPr>
          <w:trHeight w:val="539"/>
        </w:trPr>
        <w:tc>
          <w:tcPr>
            <w:tcW w:w="2405" w:type="dxa"/>
            <w:vAlign w:val="center"/>
          </w:tcPr>
          <w:p w14:paraId="3E7C97F2" w14:textId="77777777" w:rsidR="00806DEE" w:rsidRDefault="00806DEE" w:rsidP="00A7585D">
            <w:r w:rsidRPr="00CB499A">
              <w:t>Expiry date</w:t>
            </w:r>
          </w:p>
        </w:tc>
        <w:sdt>
          <w:sdtPr>
            <w:id w:val="907345353"/>
            <w:placeholder>
              <w:docPart w:val="DA2E7B8A56114D60BEEF1E888E66BB18"/>
            </w:placeholder>
            <w:showingPlcHdr/>
            <w:date>
              <w:dateFormat w:val="dd.MM.yyyy"/>
              <w:lid w:val="en-US"/>
              <w:storeMappedDataAs w:val="dateTime"/>
              <w:calendar w:val="gregorian"/>
            </w:date>
          </w:sdtPr>
          <w:sdtContent>
            <w:tc>
              <w:tcPr>
                <w:tcW w:w="6787" w:type="dxa"/>
              </w:tcPr>
              <w:p w14:paraId="4CDDFD79" w14:textId="77777777" w:rsidR="00806DEE" w:rsidRPr="009B1708" w:rsidRDefault="00806DEE" w:rsidP="00A7585D">
                <w:r w:rsidRPr="00755EB9">
                  <w:rPr>
                    <w:rStyle w:val="PlaceholderText"/>
                  </w:rPr>
                  <w:t>Click or tap to enter a date.</w:t>
                </w:r>
              </w:p>
            </w:tc>
          </w:sdtContent>
        </w:sdt>
      </w:tr>
      <w:tr w:rsidR="00806DEE" w14:paraId="62D70B82"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1166886" w14:textId="77777777" w:rsidR="00806DEE" w:rsidRDefault="00806DEE" w:rsidP="00A7585D">
            <w:r>
              <w:t>Issuing authority</w:t>
            </w:r>
          </w:p>
        </w:tc>
        <w:sdt>
          <w:sdtPr>
            <w:id w:val="1978103523"/>
            <w:placeholder>
              <w:docPart w:val="E1A90E19C9B14E25BD7777C4DDE7D81C"/>
            </w:placeholder>
            <w:showingPlcHdr/>
            <w:text/>
          </w:sdtPr>
          <w:sdtContent>
            <w:tc>
              <w:tcPr>
                <w:tcW w:w="6787" w:type="dxa"/>
              </w:tcPr>
              <w:p w14:paraId="23B49C25" w14:textId="77777777" w:rsidR="00806DEE" w:rsidRPr="009B1708" w:rsidRDefault="00806DEE" w:rsidP="00A7585D">
                <w:r w:rsidRPr="00E51917">
                  <w:rPr>
                    <w:rStyle w:val="PlaceholderText"/>
                  </w:rPr>
                  <w:t>Click or tap here to enter text.</w:t>
                </w:r>
              </w:p>
            </w:tc>
          </w:sdtContent>
        </w:sdt>
      </w:tr>
      <w:tr w:rsidR="00806DEE" w14:paraId="6A44B264" w14:textId="77777777" w:rsidTr="00A7585D">
        <w:trPr>
          <w:trHeight w:val="539"/>
        </w:trPr>
        <w:tc>
          <w:tcPr>
            <w:tcW w:w="2405" w:type="dxa"/>
            <w:vAlign w:val="center"/>
          </w:tcPr>
          <w:p w14:paraId="6EE172C9" w14:textId="77777777" w:rsidR="00806DEE" w:rsidRDefault="00806DEE" w:rsidP="00A7585D">
            <w:r>
              <w:t>Nationality</w:t>
            </w:r>
          </w:p>
        </w:tc>
        <w:sdt>
          <w:sdtPr>
            <w:id w:val="727123233"/>
            <w:placeholder>
              <w:docPart w:val="6E3333E2FDC743F7AA346E27C9C6E01D"/>
            </w:placeholder>
            <w:showingPlcHdr/>
            <w:text/>
          </w:sdtPr>
          <w:sdtContent>
            <w:tc>
              <w:tcPr>
                <w:tcW w:w="6787" w:type="dxa"/>
              </w:tcPr>
              <w:p w14:paraId="59FD6CD3" w14:textId="77777777" w:rsidR="00806DEE" w:rsidRPr="009B1708" w:rsidRDefault="00806DEE" w:rsidP="00A7585D">
                <w:r w:rsidRPr="00E51917">
                  <w:rPr>
                    <w:rStyle w:val="PlaceholderText"/>
                  </w:rPr>
                  <w:t>Click or tap here to enter text.</w:t>
                </w:r>
              </w:p>
            </w:tc>
          </w:sdtContent>
        </w:sdt>
      </w:tr>
      <w:tr w:rsidR="00806DEE" w14:paraId="66086C62"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87C9B10" w14:textId="77777777" w:rsidR="00806DEE" w:rsidRDefault="00806DEE" w:rsidP="00A7585D">
            <w:r>
              <w:t>Place of birth</w:t>
            </w:r>
          </w:p>
        </w:tc>
        <w:sdt>
          <w:sdtPr>
            <w:id w:val="278928903"/>
            <w:placeholder>
              <w:docPart w:val="7E6FFD8BDE7547328E81691146B156A1"/>
            </w:placeholder>
            <w:showingPlcHdr/>
            <w:text/>
          </w:sdtPr>
          <w:sdtContent>
            <w:tc>
              <w:tcPr>
                <w:tcW w:w="6787" w:type="dxa"/>
              </w:tcPr>
              <w:p w14:paraId="0F55B4DE" w14:textId="77777777" w:rsidR="00806DEE" w:rsidRPr="009B1708" w:rsidRDefault="00806DEE" w:rsidP="00A7585D">
                <w:r w:rsidRPr="00E51917">
                  <w:rPr>
                    <w:rStyle w:val="PlaceholderText"/>
                  </w:rPr>
                  <w:t>Click or tap here to enter text.</w:t>
                </w:r>
              </w:p>
            </w:tc>
          </w:sdtContent>
        </w:sdt>
      </w:tr>
      <w:tr w:rsidR="00806DEE" w14:paraId="16600461" w14:textId="77777777" w:rsidTr="00A7585D">
        <w:trPr>
          <w:trHeight w:val="539"/>
        </w:trPr>
        <w:tc>
          <w:tcPr>
            <w:tcW w:w="2405" w:type="dxa"/>
            <w:vAlign w:val="center"/>
          </w:tcPr>
          <w:p w14:paraId="6C32CD3B" w14:textId="77777777" w:rsidR="00806DEE" w:rsidRDefault="00806DEE" w:rsidP="00A7585D">
            <w:r>
              <w:t>Date of birth</w:t>
            </w:r>
          </w:p>
        </w:tc>
        <w:sdt>
          <w:sdtPr>
            <w:id w:val="1012185906"/>
            <w:placeholder>
              <w:docPart w:val="DA2E7B8A56114D60BEEF1E888E66BB18"/>
            </w:placeholder>
            <w:showingPlcHdr/>
            <w:date>
              <w:dateFormat w:val="dd.MM.yyyy"/>
              <w:lid w:val="en-US"/>
              <w:storeMappedDataAs w:val="dateTime"/>
              <w:calendar w:val="gregorian"/>
            </w:date>
          </w:sdtPr>
          <w:sdtContent>
            <w:tc>
              <w:tcPr>
                <w:tcW w:w="6787" w:type="dxa"/>
              </w:tcPr>
              <w:p w14:paraId="73F84445" w14:textId="77777777" w:rsidR="00806DEE" w:rsidRPr="009B1708" w:rsidRDefault="00806DEE" w:rsidP="00A7585D">
                <w:r w:rsidRPr="00755EB9">
                  <w:rPr>
                    <w:rStyle w:val="PlaceholderText"/>
                  </w:rPr>
                  <w:t>Click or tap to enter a date.</w:t>
                </w:r>
              </w:p>
            </w:tc>
          </w:sdtContent>
        </w:sdt>
      </w:tr>
    </w:tbl>
    <w:p w14:paraId="0621F56B" w14:textId="77777777" w:rsidR="009B1708" w:rsidRDefault="009B1708" w:rsidP="009B1708">
      <w:pPr>
        <w:pStyle w:val="Heading3"/>
      </w:pPr>
      <w:r>
        <w:t>Other</w:t>
      </w:r>
    </w:p>
    <w:tbl>
      <w:tblPr>
        <w:tblStyle w:val="GridTable3-Accent1"/>
        <w:tblW w:w="0" w:type="auto"/>
        <w:tblLook w:val="0400" w:firstRow="0" w:lastRow="0" w:firstColumn="0" w:lastColumn="0" w:noHBand="0" w:noVBand="1"/>
      </w:tblPr>
      <w:tblGrid>
        <w:gridCol w:w="2405"/>
        <w:gridCol w:w="6787"/>
      </w:tblGrid>
      <w:tr w:rsidR="009B1708" w14:paraId="7E278415"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FD0AA9D" w14:textId="77777777" w:rsidR="009B1708" w:rsidRPr="00F924FF" w:rsidRDefault="009B1708" w:rsidP="00AC4BED">
            <w:r>
              <w:t>Current full permanent address</w:t>
            </w:r>
          </w:p>
        </w:tc>
        <w:sdt>
          <w:sdtPr>
            <w:id w:val="-2044116235"/>
            <w:placeholder>
              <w:docPart w:val="6A74D3DC989443B1B48966A519904AE9"/>
            </w:placeholder>
            <w:showingPlcHdr/>
            <w:text/>
          </w:sdtPr>
          <w:sdtContent>
            <w:tc>
              <w:tcPr>
                <w:tcW w:w="6787" w:type="dxa"/>
              </w:tcPr>
              <w:p w14:paraId="632E3155" w14:textId="143C0A5A" w:rsidR="009B1708" w:rsidRPr="009B1708" w:rsidRDefault="00414FD7" w:rsidP="00AC4BED">
                <w:r w:rsidRPr="00E51917">
                  <w:rPr>
                    <w:rStyle w:val="PlaceholderText"/>
                  </w:rPr>
                  <w:t>Click or tap here to enter text.</w:t>
                </w:r>
              </w:p>
            </w:tc>
          </w:sdtContent>
        </w:sdt>
      </w:tr>
      <w:tr w:rsidR="009B1708" w14:paraId="744F0587" w14:textId="77777777" w:rsidTr="00AC4BED">
        <w:trPr>
          <w:trHeight w:val="539"/>
        </w:trPr>
        <w:tc>
          <w:tcPr>
            <w:tcW w:w="2405" w:type="dxa"/>
            <w:vAlign w:val="center"/>
          </w:tcPr>
          <w:p w14:paraId="4D0323A5" w14:textId="77777777" w:rsidR="009B1708" w:rsidRDefault="009B1708" w:rsidP="00AC4BED">
            <w:r>
              <w:t>Profession</w:t>
            </w:r>
          </w:p>
        </w:tc>
        <w:sdt>
          <w:sdtPr>
            <w:id w:val="340984357"/>
            <w:placeholder>
              <w:docPart w:val="6A74D3DC989443B1B48966A519904AE9"/>
            </w:placeholder>
            <w:showingPlcHdr/>
            <w:text/>
          </w:sdtPr>
          <w:sdtContent>
            <w:tc>
              <w:tcPr>
                <w:tcW w:w="6787" w:type="dxa"/>
              </w:tcPr>
              <w:p w14:paraId="0C7B6143" w14:textId="58EE9D8E" w:rsidR="009B1708" w:rsidRPr="009B1708" w:rsidRDefault="00414FD7" w:rsidP="00AC4BED">
                <w:r w:rsidRPr="00E51917">
                  <w:rPr>
                    <w:rStyle w:val="PlaceholderText"/>
                  </w:rPr>
                  <w:t>Click or tap here to enter text.</w:t>
                </w:r>
              </w:p>
            </w:tc>
          </w:sdtContent>
        </w:sdt>
      </w:tr>
      <w:tr w:rsidR="009B1708" w14:paraId="2D92168D"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694031B" w14:textId="77777777" w:rsidR="009B1708" w:rsidRPr="00CB499A" w:rsidRDefault="009B1708" w:rsidP="00AC4BED">
            <w:r>
              <w:t>Telephone number(s)</w:t>
            </w:r>
          </w:p>
        </w:tc>
        <w:sdt>
          <w:sdtPr>
            <w:id w:val="2091425441"/>
            <w:placeholder>
              <w:docPart w:val="6A74D3DC989443B1B48966A519904AE9"/>
            </w:placeholder>
            <w:showingPlcHdr/>
            <w:text/>
          </w:sdtPr>
          <w:sdtContent>
            <w:tc>
              <w:tcPr>
                <w:tcW w:w="6787" w:type="dxa"/>
              </w:tcPr>
              <w:p w14:paraId="4747EE69" w14:textId="75B285D6" w:rsidR="009B1708" w:rsidRPr="009B1708" w:rsidRDefault="00414FD7" w:rsidP="00AC4BED">
                <w:r w:rsidRPr="00E51917">
                  <w:rPr>
                    <w:rStyle w:val="PlaceholderText"/>
                  </w:rPr>
                  <w:t>Click or tap here to enter text.</w:t>
                </w:r>
              </w:p>
            </w:tc>
          </w:sdtContent>
        </w:sdt>
      </w:tr>
      <w:tr w:rsidR="009B1708" w14:paraId="5520841C" w14:textId="77777777" w:rsidTr="00AC4BED">
        <w:trPr>
          <w:trHeight w:val="539"/>
        </w:trPr>
        <w:tc>
          <w:tcPr>
            <w:tcW w:w="2405" w:type="dxa"/>
            <w:vAlign w:val="center"/>
          </w:tcPr>
          <w:p w14:paraId="5877E1FC" w14:textId="77777777" w:rsidR="009B1708" w:rsidRDefault="009B1708" w:rsidP="00AC4BED">
            <w:r>
              <w:t>Fax number</w:t>
            </w:r>
          </w:p>
        </w:tc>
        <w:sdt>
          <w:sdtPr>
            <w:id w:val="-693298420"/>
            <w:placeholder>
              <w:docPart w:val="6A74D3DC989443B1B48966A519904AE9"/>
            </w:placeholder>
            <w:showingPlcHdr/>
            <w:text/>
          </w:sdtPr>
          <w:sdtContent>
            <w:tc>
              <w:tcPr>
                <w:tcW w:w="6787" w:type="dxa"/>
              </w:tcPr>
              <w:p w14:paraId="0A255452" w14:textId="331CE019" w:rsidR="009B1708" w:rsidRPr="009B1708" w:rsidRDefault="00414FD7" w:rsidP="00AC4BED">
                <w:r w:rsidRPr="00E51917">
                  <w:rPr>
                    <w:rStyle w:val="PlaceholderText"/>
                  </w:rPr>
                  <w:t>Click or tap here to enter text.</w:t>
                </w:r>
              </w:p>
            </w:tc>
          </w:sdtContent>
        </w:sdt>
      </w:tr>
      <w:tr w:rsidR="009B1708" w14:paraId="1D2CC9A3"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B791A76" w14:textId="77777777" w:rsidR="009B1708" w:rsidRDefault="009B1708" w:rsidP="00AC4BED">
            <w:r>
              <w:t>Email address</w:t>
            </w:r>
          </w:p>
        </w:tc>
        <w:sdt>
          <w:sdtPr>
            <w:id w:val="-674501792"/>
            <w:placeholder>
              <w:docPart w:val="6A74D3DC989443B1B48966A519904AE9"/>
            </w:placeholder>
            <w:showingPlcHdr/>
            <w:text/>
          </w:sdtPr>
          <w:sdtContent>
            <w:tc>
              <w:tcPr>
                <w:tcW w:w="6787" w:type="dxa"/>
              </w:tcPr>
              <w:p w14:paraId="4FF8F71C" w14:textId="4DB552F6" w:rsidR="009B1708" w:rsidRPr="009B1708" w:rsidRDefault="00414FD7" w:rsidP="00AC4BED">
                <w:r w:rsidRPr="00E51917">
                  <w:rPr>
                    <w:rStyle w:val="PlaceholderText"/>
                  </w:rPr>
                  <w:t>Click or tap here to enter text.</w:t>
                </w:r>
              </w:p>
            </w:tc>
          </w:sdtContent>
        </w:sdt>
      </w:tr>
    </w:tbl>
    <w:p w14:paraId="55B7B3A1" w14:textId="77777777" w:rsidR="009B1708" w:rsidRDefault="009B1708" w:rsidP="009B1708">
      <w:r>
        <w:br w:type="page"/>
      </w:r>
    </w:p>
    <w:p w14:paraId="66191E69" w14:textId="5CB6AB24" w:rsidR="00FD3C40" w:rsidRDefault="00FD3C40" w:rsidP="00FD3C40">
      <w:pPr>
        <w:pStyle w:val="Heading1"/>
      </w:pPr>
      <w:bookmarkStart w:id="2" w:name="_Toc173500920"/>
      <w:r>
        <w:lastRenderedPageBreak/>
        <w:t>Shareholders/Beneficial Owners</w:t>
      </w:r>
      <w:bookmarkEnd w:id="2"/>
    </w:p>
    <w:p w14:paraId="1AC3F3B4" w14:textId="22C1A48A" w:rsidR="00FD3C40" w:rsidRDefault="00FD3C40" w:rsidP="00FD3C40">
      <w:pPr>
        <w:pStyle w:val="Heading2"/>
      </w:pPr>
      <w:r>
        <w:t>Number of Shareholders/Beneficial Owners</w:t>
      </w:r>
    </w:p>
    <w:tbl>
      <w:tblPr>
        <w:tblStyle w:val="GridTable1Light-Accent1"/>
        <w:tblW w:w="0" w:type="auto"/>
        <w:tblLook w:val="0400" w:firstRow="0" w:lastRow="0" w:firstColumn="0" w:lastColumn="0" w:noHBand="0" w:noVBand="1"/>
      </w:tblPr>
      <w:tblGrid>
        <w:gridCol w:w="9192"/>
      </w:tblGrid>
      <w:tr w:rsidR="00FD3C40" w:rsidRPr="009B1708" w14:paraId="6B883F65" w14:textId="77777777" w:rsidTr="009B1708">
        <w:trPr>
          <w:trHeight w:val="539"/>
        </w:trPr>
        <w:sdt>
          <w:sdtPr>
            <w:id w:val="31697472"/>
            <w:placeholder>
              <w:docPart w:val="226B05E3DDFC43EE9D50EF4C848B166D"/>
            </w:placeholder>
            <w:showingPlcHdr/>
            <w:text/>
          </w:sdtPr>
          <w:sdtContent>
            <w:tc>
              <w:tcPr>
                <w:tcW w:w="9192" w:type="dxa"/>
              </w:tcPr>
              <w:p w14:paraId="4CB8E078" w14:textId="58C0E074" w:rsidR="00FD3C40" w:rsidRPr="009B1708" w:rsidRDefault="009B1708" w:rsidP="002E77F7">
                <w:r w:rsidRPr="00E51917">
                  <w:rPr>
                    <w:rStyle w:val="PlaceholderText"/>
                  </w:rPr>
                  <w:t>Click or tap here to enter text.</w:t>
                </w:r>
              </w:p>
            </w:tc>
          </w:sdtContent>
        </w:sdt>
      </w:tr>
    </w:tbl>
    <w:p w14:paraId="2601FE93" w14:textId="5804EE7C" w:rsidR="00FD3C40" w:rsidRDefault="00FD3C40" w:rsidP="00FD3C40">
      <w:pPr>
        <w:pStyle w:val="Heading2"/>
      </w:pPr>
      <w:r>
        <w:t>Shareholder/Beneficial Owner 1</w:t>
      </w:r>
    </w:p>
    <w:p w14:paraId="59C8A6AD" w14:textId="77777777" w:rsidR="00806DEE" w:rsidRDefault="00806DEE" w:rsidP="00806DEE">
      <w:pPr>
        <w:pStyle w:val="Heading3"/>
      </w:pPr>
      <w:r>
        <w:t>Passport/identification card details</w:t>
      </w:r>
    </w:p>
    <w:tbl>
      <w:tblPr>
        <w:tblStyle w:val="GridTable3-Accent1"/>
        <w:tblW w:w="0" w:type="auto"/>
        <w:tblLook w:val="0400" w:firstRow="0" w:lastRow="0" w:firstColumn="0" w:lastColumn="0" w:noHBand="0" w:noVBand="1"/>
      </w:tblPr>
      <w:tblGrid>
        <w:gridCol w:w="2405"/>
        <w:gridCol w:w="6787"/>
      </w:tblGrid>
      <w:tr w:rsidR="00806DEE" w14:paraId="1FFF3404"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1AF29F8" w14:textId="77777777" w:rsidR="00806DEE" w:rsidRPr="00F924FF" w:rsidRDefault="00806DEE" w:rsidP="00A7585D">
            <w:r>
              <w:t>First name</w:t>
            </w:r>
          </w:p>
        </w:tc>
        <w:sdt>
          <w:sdtPr>
            <w:id w:val="1502163896"/>
            <w:placeholder>
              <w:docPart w:val="C05078C5AE6E4E4EB909BFDCAECB4166"/>
            </w:placeholder>
            <w:showingPlcHdr/>
            <w:text/>
          </w:sdtPr>
          <w:sdtContent>
            <w:tc>
              <w:tcPr>
                <w:tcW w:w="6787" w:type="dxa"/>
              </w:tcPr>
              <w:p w14:paraId="37E9D0E2" w14:textId="77777777" w:rsidR="00806DEE" w:rsidRPr="009B1708" w:rsidRDefault="00806DEE" w:rsidP="00A7585D">
                <w:r w:rsidRPr="00E51917">
                  <w:rPr>
                    <w:rStyle w:val="PlaceholderText"/>
                  </w:rPr>
                  <w:t>Click or tap here to enter text.</w:t>
                </w:r>
              </w:p>
            </w:tc>
          </w:sdtContent>
        </w:sdt>
      </w:tr>
      <w:tr w:rsidR="00806DEE" w14:paraId="4F2691CE" w14:textId="77777777" w:rsidTr="00A7585D">
        <w:trPr>
          <w:trHeight w:val="539"/>
        </w:trPr>
        <w:tc>
          <w:tcPr>
            <w:tcW w:w="2405" w:type="dxa"/>
            <w:vAlign w:val="center"/>
          </w:tcPr>
          <w:p w14:paraId="1C7B33A1" w14:textId="77777777" w:rsidR="00806DEE" w:rsidRDefault="00806DEE" w:rsidP="00A7585D">
            <w:r>
              <w:t>Last name</w:t>
            </w:r>
          </w:p>
        </w:tc>
        <w:sdt>
          <w:sdtPr>
            <w:id w:val="1799885590"/>
            <w:placeholder>
              <w:docPart w:val="5EB4465BAFCF41C3A8AC4F496DB49E50"/>
            </w:placeholder>
            <w:showingPlcHdr/>
            <w:text/>
          </w:sdtPr>
          <w:sdtContent>
            <w:tc>
              <w:tcPr>
                <w:tcW w:w="6787" w:type="dxa"/>
              </w:tcPr>
              <w:p w14:paraId="3D78677A" w14:textId="77777777" w:rsidR="00806DEE" w:rsidRPr="009B1708" w:rsidRDefault="00806DEE" w:rsidP="00A7585D">
                <w:r w:rsidRPr="00E51917">
                  <w:rPr>
                    <w:rStyle w:val="PlaceholderText"/>
                  </w:rPr>
                  <w:t>Click or tap here to enter text.</w:t>
                </w:r>
              </w:p>
            </w:tc>
          </w:sdtContent>
        </w:sdt>
      </w:tr>
      <w:tr w:rsidR="00806DEE" w14:paraId="117C71FA"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5B4678D" w14:textId="77777777" w:rsidR="00806DEE" w:rsidRPr="00CB499A" w:rsidRDefault="00806DEE" w:rsidP="00A7585D">
            <w:r>
              <w:t>Middle/Initial</w:t>
            </w:r>
          </w:p>
        </w:tc>
        <w:sdt>
          <w:sdtPr>
            <w:id w:val="-1966338359"/>
            <w:placeholder>
              <w:docPart w:val="6CE86843448D4B03B793ABFF60B7EA30"/>
            </w:placeholder>
            <w:showingPlcHdr/>
            <w:text/>
          </w:sdtPr>
          <w:sdtContent>
            <w:tc>
              <w:tcPr>
                <w:tcW w:w="6787" w:type="dxa"/>
              </w:tcPr>
              <w:p w14:paraId="44F54C49" w14:textId="77777777" w:rsidR="00806DEE" w:rsidRPr="009B1708" w:rsidRDefault="00806DEE" w:rsidP="00A7585D">
                <w:r w:rsidRPr="00E51917">
                  <w:rPr>
                    <w:rStyle w:val="PlaceholderText"/>
                  </w:rPr>
                  <w:t>Click or tap here to enter text.</w:t>
                </w:r>
              </w:p>
            </w:tc>
          </w:sdtContent>
        </w:sdt>
      </w:tr>
      <w:tr w:rsidR="00806DEE" w14:paraId="0A9BAAD4" w14:textId="77777777" w:rsidTr="00A7585D">
        <w:trPr>
          <w:trHeight w:val="539"/>
        </w:trPr>
        <w:tc>
          <w:tcPr>
            <w:tcW w:w="2405" w:type="dxa"/>
            <w:vAlign w:val="center"/>
          </w:tcPr>
          <w:p w14:paraId="6E2D350C" w14:textId="77777777" w:rsidR="00806DEE" w:rsidRDefault="00806DEE" w:rsidP="00A7585D">
            <w:r>
              <w:t>Gender</w:t>
            </w:r>
          </w:p>
        </w:tc>
        <w:sdt>
          <w:sdtPr>
            <w:id w:val="-2052061901"/>
            <w:placeholder>
              <w:docPart w:val="B97D8DA311624D18A7F8AB483EE9241D"/>
            </w:placeholder>
            <w:showingPlcHdr/>
            <w:comboBox>
              <w:listItem w:displayText="Male" w:value="Male"/>
              <w:listItem w:displayText="Female" w:value="Female"/>
            </w:comboBox>
          </w:sdtPr>
          <w:sdtContent>
            <w:tc>
              <w:tcPr>
                <w:tcW w:w="6787" w:type="dxa"/>
              </w:tcPr>
              <w:p w14:paraId="5758F429" w14:textId="77777777" w:rsidR="00806DEE" w:rsidRPr="009B1708" w:rsidRDefault="00806DEE" w:rsidP="00A7585D">
                <w:r w:rsidRPr="00755EB9">
                  <w:rPr>
                    <w:rStyle w:val="PlaceholderText"/>
                  </w:rPr>
                  <w:t>Choose an item.</w:t>
                </w:r>
              </w:p>
            </w:tc>
          </w:sdtContent>
        </w:sdt>
      </w:tr>
      <w:tr w:rsidR="00806DEE" w14:paraId="77801F2B"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0F54A01" w14:textId="77777777" w:rsidR="00806DEE" w:rsidRDefault="00806DEE" w:rsidP="00A7585D">
            <w:r>
              <w:t>Number</w:t>
            </w:r>
          </w:p>
        </w:tc>
        <w:sdt>
          <w:sdtPr>
            <w:id w:val="-852650503"/>
            <w:placeholder>
              <w:docPart w:val="7D8B0603C8C447B6B00DCCC81958BBEB"/>
            </w:placeholder>
            <w:showingPlcHdr/>
            <w:text/>
          </w:sdtPr>
          <w:sdtContent>
            <w:tc>
              <w:tcPr>
                <w:tcW w:w="6787" w:type="dxa"/>
              </w:tcPr>
              <w:p w14:paraId="2D24CAAD" w14:textId="77777777" w:rsidR="00806DEE" w:rsidRPr="009B1708" w:rsidRDefault="00806DEE" w:rsidP="00A7585D">
                <w:r w:rsidRPr="00E51917">
                  <w:rPr>
                    <w:rStyle w:val="PlaceholderText"/>
                  </w:rPr>
                  <w:t>Click or tap here to enter text.</w:t>
                </w:r>
              </w:p>
            </w:tc>
          </w:sdtContent>
        </w:sdt>
      </w:tr>
      <w:tr w:rsidR="00806DEE" w14:paraId="71AE9D27" w14:textId="77777777" w:rsidTr="00A7585D">
        <w:trPr>
          <w:trHeight w:val="539"/>
        </w:trPr>
        <w:tc>
          <w:tcPr>
            <w:tcW w:w="2405" w:type="dxa"/>
            <w:vAlign w:val="center"/>
          </w:tcPr>
          <w:p w14:paraId="0938AA0A" w14:textId="77777777" w:rsidR="00806DEE" w:rsidRDefault="00806DEE" w:rsidP="00A7585D">
            <w:r>
              <w:t>Series</w:t>
            </w:r>
          </w:p>
        </w:tc>
        <w:sdt>
          <w:sdtPr>
            <w:id w:val="-483312044"/>
            <w:placeholder>
              <w:docPart w:val="A70016E40CFE49C9B226E086ECADBBB6"/>
            </w:placeholder>
            <w:showingPlcHdr/>
            <w:text/>
          </w:sdtPr>
          <w:sdtContent>
            <w:tc>
              <w:tcPr>
                <w:tcW w:w="6787" w:type="dxa"/>
              </w:tcPr>
              <w:p w14:paraId="5DDFE705" w14:textId="77777777" w:rsidR="00806DEE" w:rsidRPr="009B1708" w:rsidRDefault="00806DEE" w:rsidP="00A7585D">
                <w:r w:rsidRPr="00E51917">
                  <w:rPr>
                    <w:rStyle w:val="PlaceholderText"/>
                  </w:rPr>
                  <w:t>Click or tap here to enter text.</w:t>
                </w:r>
              </w:p>
            </w:tc>
          </w:sdtContent>
        </w:sdt>
      </w:tr>
      <w:tr w:rsidR="00806DEE" w14:paraId="532E650E"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2CFE86A" w14:textId="77777777" w:rsidR="00806DEE" w:rsidRDefault="00806DEE" w:rsidP="00A7585D">
            <w:r>
              <w:t>Date of issue</w:t>
            </w:r>
          </w:p>
        </w:tc>
        <w:sdt>
          <w:sdtPr>
            <w:id w:val="1609777379"/>
            <w:placeholder>
              <w:docPart w:val="F44850BB5F704C11B0900B9112D9C5F6"/>
            </w:placeholder>
            <w:showingPlcHdr/>
            <w:date>
              <w:dateFormat w:val="dd.MM.yyyy"/>
              <w:lid w:val="en-US"/>
              <w:storeMappedDataAs w:val="dateTime"/>
              <w:calendar w:val="gregorian"/>
            </w:date>
          </w:sdtPr>
          <w:sdtContent>
            <w:tc>
              <w:tcPr>
                <w:tcW w:w="6787" w:type="dxa"/>
              </w:tcPr>
              <w:p w14:paraId="0D13FF1B" w14:textId="77777777" w:rsidR="00806DEE" w:rsidRPr="009B1708" w:rsidRDefault="00806DEE" w:rsidP="00A7585D">
                <w:r w:rsidRPr="00755EB9">
                  <w:rPr>
                    <w:rStyle w:val="PlaceholderText"/>
                  </w:rPr>
                  <w:t>Click or tap to enter a date.</w:t>
                </w:r>
              </w:p>
            </w:tc>
          </w:sdtContent>
        </w:sdt>
      </w:tr>
      <w:tr w:rsidR="00806DEE" w14:paraId="1B10C688" w14:textId="77777777" w:rsidTr="00A7585D">
        <w:trPr>
          <w:trHeight w:val="539"/>
        </w:trPr>
        <w:tc>
          <w:tcPr>
            <w:tcW w:w="2405" w:type="dxa"/>
            <w:vAlign w:val="center"/>
          </w:tcPr>
          <w:p w14:paraId="35E7B768" w14:textId="77777777" w:rsidR="00806DEE" w:rsidRDefault="00806DEE" w:rsidP="00A7585D">
            <w:r w:rsidRPr="00CB499A">
              <w:t>Expiry date</w:t>
            </w:r>
          </w:p>
        </w:tc>
        <w:sdt>
          <w:sdtPr>
            <w:id w:val="-1546134316"/>
            <w:placeholder>
              <w:docPart w:val="F44850BB5F704C11B0900B9112D9C5F6"/>
            </w:placeholder>
            <w:showingPlcHdr/>
            <w:date>
              <w:dateFormat w:val="dd.MM.yyyy"/>
              <w:lid w:val="en-US"/>
              <w:storeMappedDataAs w:val="dateTime"/>
              <w:calendar w:val="gregorian"/>
            </w:date>
          </w:sdtPr>
          <w:sdtContent>
            <w:tc>
              <w:tcPr>
                <w:tcW w:w="6787" w:type="dxa"/>
              </w:tcPr>
              <w:p w14:paraId="1573EB26" w14:textId="77777777" w:rsidR="00806DEE" w:rsidRPr="009B1708" w:rsidRDefault="00806DEE" w:rsidP="00A7585D">
                <w:r w:rsidRPr="00755EB9">
                  <w:rPr>
                    <w:rStyle w:val="PlaceholderText"/>
                  </w:rPr>
                  <w:t>Click or tap to enter a date.</w:t>
                </w:r>
              </w:p>
            </w:tc>
          </w:sdtContent>
        </w:sdt>
      </w:tr>
      <w:tr w:rsidR="00806DEE" w14:paraId="0122B72B"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D9D0BF2" w14:textId="77777777" w:rsidR="00806DEE" w:rsidRDefault="00806DEE" w:rsidP="00A7585D">
            <w:r>
              <w:t>Issuing authority</w:t>
            </w:r>
          </w:p>
        </w:tc>
        <w:sdt>
          <w:sdtPr>
            <w:id w:val="455684395"/>
            <w:placeholder>
              <w:docPart w:val="17CA1C904BC04798AE4325B60CFA75F9"/>
            </w:placeholder>
            <w:showingPlcHdr/>
            <w:text/>
          </w:sdtPr>
          <w:sdtContent>
            <w:tc>
              <w:tcPr>
                <w:tcW w:w="6787" w:type="dxa"/>
              </w:tcPr>
              <w:p w14:paraId="3CE03A20" w14:textId="77777777" w:rsidR="00806DEE" w:rsidRPr="009B1708" w:rsidRDefault="00806DEE" w:rsidP="00A7585D">
                <w:r w:rsidRPr="00E51917">
                  <w:rPr>
                    <w:rStyle w:val="PlaceholderText"/>
                  </w:rPr>
                  <w:t>Click or tap here to enter text.</w:t>
                </w:r>
              </w:p>
            </w:tc>
          </w:sdtContent>
        </w:sdt>
      </w:tr>
      <w:tr w:rsidR="00806DEE" w14:paraId="3913939E" w14:textId="77777777" w:rsidTr="00A7585D">
        <w:trPr>
          <w:trHeight w:val="539"/>
        </w:trPr>
        <w:tc>
          <w:tcPr>
            <w:tcW w:w="2405" w:type="dxa"/>
            <w:vAlign w:val="center"/>
          </w:tcPr>
          <w:p w14:paraId="2BD9A26C" w14:textId="77777777" w:rsidR="00806DEE" w:rsidRDefault="00806DEE" w:rsidP="00A7585D">
            <w:r>
              <w:t>Nationality</w:t>
            </w:r>
          </w:p>
        </w:tc>
        <w:sdt>
          <w:sdtPr>
            <w:id w:val="-2035489852"/>
            <w:placeholder>
              <w:docPart w:val="6D634BFF11BD4E119EA323B704F79D2A"/>
            </w:placeholder>
            <w:showingPlcHdr/>
            <w:text/>
          </w:sdtPr>
          <w:sdtContent>
            <w:tc>
              <w:tcPr>
                <w:tcW w:w="6787" w:type="dxa"/>
              </w:tcPr>
              <w:p w14:paraId="5738CCBF" w14:textId="77777777" w:rsidR="00806DEE" w:rsidRPr="009B1708" w:rsidRDefault="00806DEE" w:rsidP="00A7585D">
                <w:r w:rsidRPr="00E51917">
                  <w:rPr>
                    <w:rStyle w:val="PlaceholderText"/>
                  </w:rPr>
                  <w:t>Click or tap here to enter text.</w:t>
                </w:r>
              </w:p>
            </w:tc>
          </w:sdtContent>
        </w:sdt>
      </w:tr>
      <w:tr w:rsidR="00806DEE" w14:paraId="38E6846E"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F12D67C" w14:textId="77777777" w:rsidR="00806DEE" w:rsidRDefault="00806DEE" w:rsidP="00A7585D">
            <w:r>
              <w:t>Place of birth</w:t>
            </w:r>
          </w:p>
        </w:tc>
        <w:sdt>
          <w:sdtPr>
            <w:id w:val="820783261"/>
            <w:placeholder>
              <w:docPart w:val="074FB7C447344CFC99C824E83BB0D091"/>
            </w:placeholder>
            <w:showingPlcHdr/>
            <w:text/>
          </w:sdtPr>
          <w:sdtContent>
            <w:tc>
              <w:tcPr>
                <w:tcW w:w="6787" w:type="dxa"/>
              </w:tcPr>
              <w:p w14:paraId="50BB34D4" w14:textId="77777777" w:rsidR="00806DEE" w:rsidRPr="009B1708" w:rsidRDefault="00806DEE" w:rsidP="00A7585D">
                <w:r w:rsidRPr="00E51917">
                  <w:rPr>
                    <w:rStyle w:val="PlaceholderText"/>
                  </w:rPr>
                  <w:t>Click or tap here to enter text.</w:t>
                </w:r>
              </w:p>
            </w:tc>
          </w:sdtContent>
        </w:sdt>
      </w:tr>
      <w:tr w:rsidR="00806DEE" w14:paraId="6CAC7648" w14:textId="77777777" w:rsidTr="00A7585D">
        <w:trPr>
          <w:trHeight w:val="539"/>
        </w:trPr>
        <w:tc>
          <w:tcPr>
            <w:tcW w:w="2405" w:type="dxa"/>
            <w:vAlign w:val="center"/>
          </w:tcPr>
          <w:p w14:paraId="7E733A83" w14:textId="77777777" w:rsidR="00806DEE" w:rsidRDefault="00806DEE" w:rsidP="00A7585D">
            <w:r>
              <w:t>Date of birth</w:t>
            </w:r>
          </w:p>
        </w:tc>
        <w:sdt>
          <w:sdtPr>
            <w:id w:val="1701125649"/>
            <w:placeholder>
              <w:docPart w:val="F44850BB5F704C11B0900B9112D9C5F6"/>
            </w:placeholder>
            <w:showingPlcHdr/>
            <w:date>
              <w:dateFormat w:val="dd.MM.yyyy"/>
              <w:lid w:val="en-US"/>
              <w:storeMappedDataAs w:val="dateTime"/>
              <w:calendar w:val="gregorian"/>
            </w:date>
          </w:sdtPr>
          <w:sdtContent>
            <w:tc>
              <w:tcPr>
                <w:tcW w:w="6787" w:type="dxa"/>
              </w:tcPr>
              <w:p w14:paraId="2598A987" w14:textId="77777777" w:rsidR="00806DEE" w:rsidRPr="009B1708" w:rsidRDefault="00806DEE" w:rsidP="00A7585D">
                <w:r w:rsidRPr="00755EB9">
                  <w:rPr>
                    <w:rStyle w:val="PlaceholderText"/>
                  </w:rPr>
                  <w:t>Click or tap to enter a date.</w:t>
                </w:r>
              </w:p>
            </w:tc>
          </w:sdtContent>
        </w:sdt>
      </w:tr>
    </w:tbl>
    <w:p w14:paraId="7CFCBEF0" w14:textId="48776322" w:rsidR="00FD3C40" w:rsidRDefault="00FD3C40" w:rsidP="00FD3C40">
      <w:pPr>
        <w:pStyle w:val="Heading3"/>
      </w:pPr>
      <w:r>
        <w:t>% of Ownership</w:t>
      </w:r>
    </w:p>
    <w:tbl>
      <w:tblPr>
        <w:tblStyle w:val="GridTable1Light-Accent1"/>
        <w:tblW w:w="0" w:type="auto"/>
        <w:tblLook w:val="0400" w:firstRow="0" w:lastRow="0" w:firstColumn="0" w:lastColumn="0" w:noHBand="0" w:noVBand="1"/>
      </w:tblPr>
      <w:tblGrid>
        <w:gridCol w:w="9192"/>
      </w:tblGrid>
      <w:tr w:rsidR="00FD3C40" w:rsidRPr="009B1708" w14:paraId="6F5CFDF4" w14:textId="77777777" w:rsidTr="009B1708">
        <w:trPr>
          <w:trHeight w:val="539"/>
        </w:trPr>
        <w:sdt>
          <w:sdtPr>
            <w:id w:val="66087199"/>
            <w:placeholder>
              <w:docPart w:val="2FB9FAD11CC6443A93FA603051D3F680"/>
            </w:placeholder>
            <w:showingPlcHdr/>
            <w:text/>
          </w:sdtPr>
          <w:sdtContent>
            <w:tc>
              <w:tcPr>
                <w:tcW w:w="9192" w:type="dxa"/>
              </w:tcPr>
              <w:p w14:paraId="41D3A490" w14:textId="09505F45" w:rsidR="00FD3C40" w:rsidRPr="009B1708" w:rsidRDefault="009B1708" w:rsidP="002E77F7">
                <w:r w:rsidRPr="00E51917">
                  <w:rPr>
                    <w:rStyle w:val="PlaceholderText"/>
                  </w:rPr>
                  <w:t>Click or tap here to enter text.</w:t>
                </w:r>
              </w:p>
            </w:tc>
          </w:sdtContent>
        </w:sdt>
      </w:tr>
    </w:tbl>
    <w:p w14:paraId="73C4D209" w14:textId="742CFD42" w:rsidR="00FD3C40" w:rsidRDefault="00FD3C40" w:rsidP="00FD3C40">
      <w:pPr>
        <w:pStyle w:val="Heading3"/>
      </w:pPr>
      <w:r>
        <w:t>Other</w:t>
      </w:r>
    </w:p>
    <w:tbl>
      <w:tblPr>
        <w:tblStyle w:val="GridTable3-Accent1"/>
        <w:tblW w:w="0" w:type="auto"/>
        <w:tblLook w:val="0400" w:firstRow="0" w:lastRow="0" w:firstColumn="0" w:lastColumn="0" w:noHBand="0" w:noVBand="1"/>
      </w:tblPr>
      <w:tblGrid>
        <w:gridCol w:w="2405"/>
        <w:gridCol w:w="6787"/>
      </w:tblGrid>
      <w:tr w:rsidR="00FD3C40" w14:paraId="444626B9" w14:textId="77777777" w:rsidTr="009B1708">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0BA9502" w14:textId="77777777" w:rsidR="00FD3C40" w:rsidRPr="00F924FF" w:rsidRDefault="00FD3C40" w:rsidP="002E77F7">
            <w:r>
              <w:t>Current full permanent address</w:t>
            </w:r>
          </w:p>
        </w:tc>
        <w:sdt>
          <w:sdtPr>
            <w:id w:val="2043395926"/>
            <w:placeholder>
              <w:docPart w:val="C2C77827E3924C57A8C9D86D8105DFF8"/>
            </w:placeholder>
            <w:showingPlcHdr/>
            <w:text/>
          </w:sdtPr>
          <w:sdtContent>
            <w:tc>
              <w:tcPr>
                <w:tcW w:w="6787" w:type="dxa"/>
              </w:tcPr>
              <w:p w14:paraId="70F363BC" w14:textId="59B26760" w:rsidR="00FD3C40" w:rsidRPr="009B1708" w:rsidRDefault="009B1708" w:rsidP="002E77F7">
                <w:r w:rsidRPr="00E51917">
                  <w:rPr>
                    <w:rStyle w:val="PlaceholderText"/>
                  </w:rPr>
                  <w:t>Click or tap here to enter text.</w:t>
                </w:r>
              </w:p>
            </w:tc>
          </w:sdtContent>
        </w:sdt>
      </w:tr>
      <w:tr w:rsidR="00FD3C40" w14:paraId="2426399A" w14:textId="77777777" w:rsidTr="009B1708">
        <w:trPr>
          <w:trHeight w:val="539"/>
        </w:trPr>
        <w:tc>
          <w:tcPr>
            <w:tcW w:w="2405" w:type="dxa"/>
            <w:vAlign w:val="center"/>
          </w:tcPr>
          <w:p w14:paraId="524851C3" w14:textId="77777777" w:rsidR="00FD3C40" w:rsidRDefault="00FD3C40" w:rsidP="002E77F7">
            <w:r>
              <w:t>Profession</w:t>
            </w:r>
          </w:p>
        </w:tc>
        <w:sdt>
          <w:sdtPr>
            <w:id w:val="-1981606809"/>
            <w:placeholder>
              <w:docPart w:val="40FA72F091EF446FBE345DA02337E97F"/>
            </w:placeholder>
            <w:showingPlcHdr/>
            <w:text/>
          </w:sdtPr>
          <w:sdtContent>
            <w:tc>
              <w:tcPr>
                <w:tcW w:w="6787" w:type="dxa"/>
              </w:tcPr>
              <w:p w14:paraId="3B75756A" w14:textId="7DA5BBC8" w:rsidR="00FD3C40" w:rsidRPr="009B1708" w:rsidRDefault="009B1708" w:rsidP="002E77F7">
                <w:r w:rsidRPr="00E51917">
                  <w:rPr>
                    <w:rStyle w:val="PlaceholderText"/>
                  </w:rPr>
                  <w:t>Click or tap here to enter text.</w:t>
                </w:r>
              </w:p>
            </w:tc>
          </w:sdtContent>
        </w:sdt>
      </w:tr>
      <w:tr w:rsidR="00FD3C40" w14:paraId="024D4C34" w14:textId="77777777" w:rsidTr="009B1708">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97C9778" w14:textId="77777777" w:rsidR="00FD3C40" w:rsidRPr="00CB499A" w:rsidRDefault="00FD3C40" w:rsidP="002E77F7">
            <w:r>
              <w:t>Telephone number(s)</w:t>
            </w:r>
          </w:p>
        </w:tc>
        <w:sdt>
          <w:sdtPr>
            <w:id w:val="-1891100480"/>
            <w:placeholder>
              <w:docPart w:val="61452DAAF6D1458098BCE10879084A77"/>
            </w:placeholder>
            <w:showingPlcHdr/>
            <w:text/>
          </w:sdtPr>
          <w:sdtContent>
            <w:tc>
              <w:tcPr>
                <w:tcW w:w="6787" w:type="dxa"/>
              </w:tcPr>
              <w:p w14:paraId="6BCBBE38" w14:textId="699B7B19" w:rsidR="00FD3C40" w:rsidRPr="009B1708" w:rsidRDefault="009B1708" w:rsidP="002E77F7">
                <w:r w:rsidRPr="00E51917">
                  <w:rPr>
                    <w:rStyle w:val="PlaceholderText"/>
                  </w:rPr>
                  <w:t>Click or tap here to enter text.</w:t>
                </w:r>
              </w:p>
            </w:tc>
          </w:sdtContent>
        </w:sdt>
      </w:tr>
      <w:tr w:rsidR="00FD3C40" w14:paraId="6323B8FF" w14:textId="77777777" w:rsidTr="009B1708">
        <w:trPr>
          <w:trHeight w:val="539"/>
        </w:trPr>
        <w:tc>
          <w:tcPr>
            <w:tcW w:w="2405" w:type="dxa"/>
            <w:vAlign w:val="center"/>
          </w:tcPr>
          <w:p w14:paraId="6A71230E" w14:textId="77777777" w:rsidR="00FD3C40" w:rsidRDefault="00FD3C40" w:rsidP="002E77F7">
            <w:r>
              <w:t>Fax number</w:t>
            </w:r>
          </w:p>
        </w:tc>
        <w:sdt>
          <w:sdtPr>
            <w:id w:val="-765768344"/>
            <w:placeholder>
              <w:docPart w:val="A018FBD71A36440E803040B944F503A7"/>
            </w:placeholder>
            <w:showingPlcHdr/>
            <w:text/>
          </w:sdtPr>
          <w:sdtContent>
            <w:tc>
              <w:tcPr>
                <w:tcW w:w="6787" w:type="dxa"/>
              </w:tcPr>
              <w:p w14:paraId="115ACAD3" w14:textId="686B063B" w:rsidR="00FD3C40" w:rsidRPr="009B1708" w:rsidRDefault="009B1708" w:rsidP="002E77F7">
                <w:r w:rsidRPr="00E51917">
                  <w:rPr>
                    <w:rStyle w:val="PlaceholderText"/>
                  </w:rPr>
                  <w:t>Click or tap here to enter text.</w:t>
                </w:r>
              </w:p>
            </w:tc>
          </w:sdtContent>
        </w:sdt>
      </w:tr>
      <w:tr w:rsidR="00FD3C40" w14:paraId="042CE594" w14:textId="77777777" w:rsidTr="009B1708">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C7CFF40" w14:textId="77777777" w:rsidR="00FD3C40" w:rsidRDefault="00FD3C40" w:rsidP="002E77F7">
            <w:r>
              <w:t>Email address</w:t>
            </w:r>
          </w:p>
        </w:tc>
        <w:sdt>
          <w:sdtPr>
            <w:id w:val="-362296547"/>
            <w:placeholder>
              <w:docPart w:val="6D24615C6ADF47D88C7D1A8964D91869"/>
            </w:placeholder>
            <w:showingPlcHdr/>
            <w:text/>
          </w:sdtPr>
          <w:sdtContent>
            <w:tc>
              <w:tcPr>
                <w:tcW w:w="6787" w:type="dxa"/>
              </w:tcPr>
              <w:p w14:paraId="12593AAE" w14:textId="3B95CB53" w:rsidR="00FD3C40" w:rsidRPr="009B1708" w:rsidRDefault="009B1708" w:rsidP="002E77F7">
                <w:r w:rsidRPr="00E51917">
                  <w:rPr>
                    <w:rStyle w:val="PlaceholderText"/>
                  </w:rPr>
                  <w:t>Click or tap here to enter text.</w:t>
                </w:r>
              </w:p>
            </w:tc>
          </w:sdtContent>
        </w:sdt>
      </w:tr>
    </w:tbl>
    <w:p w14:paraId="0833E219" w14:textId="742B53CB" w:rsidR="00FD3C40" w:rsidRDefault="00FD3C40" w:rsidP="00FD3C40">
      <w:pPr>
        <w:pStyle w:val="Heading2"/>
      </w:pPr>
      <w:r>
        <w:lastRenderedPageBreak/>
        <w:t>Shareholder/Beneficial Owner 2</w:t>
      </w:r>
    </w:p>
    <w:p w14:paraId="43709D65" w14:textId="77777777" w:rsidR="00806DEE" w:rsidRDefault="00806DEE" w:rsidP="00806DEE">
      <w:pPr>
        <w:pStyle w:val="Heading3"/>
      </w:pPr>
      <w:r>
        <w:t>Passport/identification card details</w:t>
      </w:r>
    </w:p>
    <w:tbl>
      <w:tblPr>
        <w:tblStyle w:val="GridTable3-Accent1"/>
        <w:tblW w:w="0" w:type="auto"/>
        <w:tblLook w:val="0400" w:firstRow="0" w:lastRow="0" w:firstColumn="0" w:lastColumn="0" w:noHBand="0" w:noVBand="1"/>
      </w:tblPr>
      <w:tblGrid>
        <w:gridCol w:w="2405"/>
        <w:gridCol w:w="6787"/>
      </w:tblGrid>
      <w:tr w:rsidR="00806DEE" w14:paraId="0C722F8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2530A66" w14:textId="77777777" w:rsidR="00806DEE" w:rsidRPr="00F924FF" w:rsidRDefault="00806DEE" w:rsidP="00A7585D">
            <w:r>
              <w:t>First name</w:t>
            </w:r>
          </w:p>
        </w:tc>
        <w:sdt>
          <w:sdtPr>
            <w:id w:val="1185790859"/>
            <w:placeholder>
              <w:docPart w:val="BBE252D1694243EEBC42DE76AA9230B8"/>
            </w:placeholder>
            <w:showingPlcHdr/>
            <w:text/>
          </w:sdtPr>
          <w:sdtContent>
            <w:tc>
              <w:tcPr>
                <w:tcW w:w="6787" w:type="dxa"/>
              </w:tcPr>
              <w:p w14:paraId="56C2DBAC" w14:textId="77777777" w:rsidR="00806DEE" w:rsidRPr="009B1708" w:rsidRDefault="00806DEE" w:rsidP="00A7585D">
                <w:r w:rsidRPr="00E51917">
                  <w:rPr>
                    <w:rStyle w:val="PlaceholderText"/>
                  </w:rPr>
                  <w:t>Click or tap here to enter text.</w:t>
                </w:r>
              </w:p>
            </w:tc>
          </w:sdtContent>
        </w:sdt>
      </w:tr>
      <w:tr w:rsidR="00806DEE" w14:paraId="38AEF0D5" w14:textId="77777777" w:rsidTr="00A7585D">
        <w:trPr>
          <w:trHeight w:val="539"/>
        </w:trPr>
        <w:tc>
          <w:tcPr>
            <w:tcW w:w="2405" w:type="dxa"/>
            <w:vAlign w:val="center"/>
          </w:tcPr>
          <w:p w14:paraId="1396F470" w14:textId="77777777" w:rsidR="00806DEE" w:rsidRDefault="00806DEE" w:rsidP="00A7585D">
            <w:r>
              <w:t>Last name</w:t>
            </w:r>
          </w:p>
        </w:tc>
        <w:sdt>
          <w:sdtPr>
            <w:id w:val="616951194"/>
            <w:placeholder>
              <w:docPart w:val="AF9E0326897D4206A60A1CAF14C843D9"/>
            </w:placeholder>
            <w:showingPlcHdr/>
            <w:text/>
          </w:sdtPr>
          <w:sdtContent>
            <w:tc>
              <w:tcPr>
                <w:tcW w:w="6787" w:type="dxa"/>
              </w:tcPr>
              <w:p w14:paraId="212C39B7" w14:textId="77777777" w:rsidR="00806DEE" w:rsidRPr="009B1708" w:rsidRDefault="00806DEE" w:rsidP="00A7585D">
                <w:r w:rsidRPr="00E51917">
                  <w:rPr>
                    <w:rStyle w:val="PlaceholderText"/>
                  </w:rPr>
                  <w:t>Click or tap here to enter text.</w:t>
                </w:r>
              </w:p>
            </w:tc>
          </w:sdtContent>
        </w:sdt>
      </w:tr>
      <w:tr w:rsidR="00806DEE" w14:paraId="54CA57D0"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A59DC91" w14:textId="77777777" w:rsidR="00806DEE" w:rsidRPr="00CB499A" w:rsidRDefault="00806DEE" w:rsidP="00A7585D">
            <w:r>
              <w:t>Middle/Initial</w:t>
            </w:r>
          </w:p>
        </w:tc>
        <w:sdt>
          <w:sdtPr>
            <w:id w:val="-1874684471"/>
            <w:placeholder>
              <w:docPart w:val="C5CE7BEB4DB44462AAA6F5E773B1685A"/>
            </w:placeholder>
            <w:showingPlcHdr/>
            <w:text/>
          </w:sdtPr>
          <w:sdtContent>
            <w:tc>
              <w:tcPr>
                <w:tcW w:w="6787" w:type="dxa"/>
              </w:tcPr>
              <w:p w14:paraId="546F8190" w14:textId="77777777" w:rsidR="00806DEE" w:rsidRPr="009B1708" w:rsidRDefault="00806DEE" w:rsidP="00A7585D">
                <w:r w:rsidRPr="00E51917">
                  <w:rPr>
                    <w:rStyle w:val="PlaceholderText"/>
                  </w:rPr>
                  <w:t>Click or tap here to enter text.</w:t>
                </w:r>
              </w:p>
            </w:tc>
          </w:sdtContent>
        </w:sdt>
      </w:tr>
      <w:tr w:rsidR="00806DEE" w14:paraId="7B5D1DC7" w14:textId="77777777" w:rsidTr="00A7585D">
        <w:trPr>
          <w:trHeight w:val="539"/>
        </w:trPr>
        <w:tc>
          <w:tcPr>
            <w:tcW w:w="2405" w:type="dxa"/>
            <w:vAlign w:val="center"/>
          </w:tcPr>
          <w:p w14:paraId="7197B2FB" w14:textId="77777777" w:rsidR="00806DEE" w:rsidRDefault="00806DEE" w:rsidP="00A7585D">
            <w:r>
              <w:t>Gender</w:t>
            </w:r>
          </w:p>
        </w:tc>
        <w:sdt>
          <w:sdtPr>
            <w:id w:val="-1611668450"/>
            <w:placeholder>
              <w:docPart w:val="CD837437020B4F9C82434D8B200FBDDE"/>
            </w:placeholder>
            <w:showingPlcHdr/>
            <w:comboBox>
              <w:listItem w:displayText="Male" w:value="Male"/>
              <w:listItem w:displayText="Female" w:value="Female"/>
            </w:comboBox>
          </w:sdtPr>
          <w:sdtContent>
            <w:tc>
              <w:tcPr>
                <w:tcW w:w="6787" w:type="dxa"/>
              </w:tcPr>
              <w:p w14:paraId="63BA4104" w14:textId="77777777" w:rsidR="00806DEE" w:rsidRPr="009B1708" w:rsidRDefault="00806DEE" w:rsidP="00A7585D">
                <w:r w:rsidRPr="00755EB9">
                  <w:rPr>
                    <w:rStyle w:val="PlaceholderText"/>
                  </w:rPr>
                  <w:t>Choose an item.</w:t>
                </w:r>
              </w:p>
            </w:tc>
          </w:sdtContent>
        </w:sdt>
      </w:tr>
      <w:tr w:rsidR="00806DEE" w14:paraId="3738494E"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E4C47A4" w14:textId="77777777" w:rsidR="00806DEE" w:rsidRDefault="00806DEE" w:rsidP="00A7585D">
            <w:r>
              <w:t>Number</w:t>
            </w:r>
          </w:p>
        </w:tc>
        <w:sdt>
          <w:sdtPr>
            <w:id w:val="-874539386"/>
            <w:placeholder>
              <w:docPart w:val="0E4829C35C724801B087A0D8FB71D0B6"/>
            </w:placeholder>
            <w:showingPlcHdr/>
            <w:text/>
          </w:sdtPr>
          <w:sdtContent>
            <w:tc>
              <w:tcPr>
                <w:tcW w:w="6787" w:type="dxa"/>
              </w:tcPr>
              <w:p w14:paraId="0F652B3C" w14:textId="77777777" w:rsidR="00806DEE" w:rsidRPr="009B1708" w:rsidRDefault="00806DEE" w:rsidP="00A7585D">
                <w:r w:rsidRPr="00E51917">
                  <w:rPr>
                    <w:rStyle w:val="PlaceholderText"/>
                  </w:rPr>
                  <w:t>Click or tap here to enter text.</w:t>
                </w:r>
              </w:p>
            </w:tc>
          </w:sdtContent>
        </w:sdt>
      </w:tr>
      <w:tr w:rsidR="00806DEE" w14:paraId="27F65A1D" w14:textId="77777777" w:rsidTr="00A7585D">
        <w:trPr>
          <w:trHeight w:val="539"/>
        </w:trPr>
        <w:tc>
          <w:tcPr>
            <w:tcW w:w="2405" w:type="dxa"/>
            <w:vAlign w:val="center"/>
          </w:tcPr>
          <w:p w14:paraId="05610B22" w14:textId="77777777" w:rsidR="00806DEE" w:rsidRDefault="00806DEE" w:rsidP="00A7585D">
            <w:r>
              <w:t>Series</w:t>
            </w:r>
          </w:p>
        </w:tc>
        <w:sdt>
          <w:sdtPr>
            <w:id w:val="-466274088"/>
            <w:placeholder>
              <w:docPart w:val="9CC42A83B574408DB3AD3CE4C8711DD5"/>
            </w:placeholder>
            <w:showingPlcHdr/>
            <w:text/>
          </w:sdtPr>
          <w:sdtContent>
            <w:tc>
              <w:tcPr>
                <w:tcW w:w="6787" w:type="dxa"/>
              </w:tcPr>
              <w:p w14:paraId="76F4CA00" w14:textId="77777777" w:rsidR="00806DEE" w:rsidRPr="009B1708" w:rsidRDefault="00806DEE" w:rsidP="00A7585D">
                <w:r w:rsidRPr="00E51917">
                  <w:rPr>
                    <w:rStyle w:val="PlaceholderText"/>
                  </w:rPr>
                  <w:t>Click or tap here to enter text.</w:t>
                </w:r>
              </w:p>
            </w:tc>
          </w:sdtContent>
        </w:sdt>
      </w:tr>
      <w:tr w:rsidR="00806DEE" w14:paraId="05A65A9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0EBC49B" w14:textId="77777777" w:rsidR="00806DEE" w:rsidRDefault="00806DEE" w:rsidP="00A7585D">
            <w:r>
              <w:t>Date of issue</w:t>
            </w:r>
          </w:p>
        </w:tc>
        <w:sdt>
          <w:sdtPr>
            <w:id w:val="-6745459"/>
            <w:placeholder>
              <w:docPart w:val="060826B5FA534D3F92E9BFE0C47367B9"/>
            </w:placeholder>
            <w:showingPlcHdr/>
            <w:date>
              <w:dateFormat w:val="dd.MM.yyyy"/>
              <w:lid w:val="en-US"/>
              <w:storeMappedDataAs w:val="dateTime"/>
              <w:calendar w:val="gregorian"/>
            </w:date>
          </w:sdtPr>
          <w:sdtContent>
            <w:tc>
              <w:tcPr>
                <w:tcW w:w="6787" w:type="dxa"/>
              </w:tcPr>
              <w:p w14:paraId="5FE23F61" w14:textId="77777777" w:rsidR="00806DEE" w:rsidRPr="009B1708" w:rsidRDefault="00806DEE" w:rsidP="00A7585D">
                <w:r w:rsidRPr="00755EB9">
                  <w:rPr>
                    <w:rStyle w:val="PlaceholderText"/>
                  </w:rPr>
                  <w:t>Click or tap to enter a date.</w:t>
                </w:r>
              </w:p>
            </w:tc>
          </w:sdtContent>
        </w:sdt>
      </w:tr>
      <w:tr w:rsidR="00806DEE" w14:paraId="1356118D" w14:textId="77777777" w:rsidTr="00A7585D">
        <w:trPr>
          <w:trHeight w:val="539"/>
        </w:trPr>
        <w:tc>
          <w:tcPr>
            <w:tcW w:w="2405" w:type="dxa"/>
            <w:vAlign w:val="center"/>
          </w:tcPr>
          <w:p w14:paraId="59EEDB80" w14:textId="77777777" w:rsidR="00806DEE" w:rsidRDefault="00806DEE" w:rsidP="00A7585D">
            <w:r w:rsidRPr="00CB499A">
              <w:t>Expiry date</w:t>
            </w:r>
          </w:p>
        </w:tc>
        <w:sdt>
          <w:sdtPr>
            <w:id w:val="121903024"/>
            <w:placeholder>
              <w:docPart w:val="060826B5FA534D3F92E9BFE0C47367B9"/>
            </w:placeholder>
            <w:showingPlcHdr/>
            <w:date>
              <w:dateFormat w:val="dd.MM.yyyy"/>
              <w:lid w:val="en-US"/>
              <w:storeMappedDataAs w:val="dateTime"/>
              <w:calendar w:val="gregorian"/>
            </w:date>
          </w:sdtPr>
          <w:sdtContent>
            <w:tc>
              <w:tcPr>
                <w:tcW w:w="6787" w:type="dxa"/>
              </w:tcPr>
              <w:p w14:paraId="3B67AC9F" w14:textId="77777777" w:rsidR="00806DEE" w:rsidRPr="009B1708" w:rsidRDefault="00806DEE" w:rsidP="00A7585D">
                <w:r w:rsidRPr="00755EB9">
                  <w:rPr>
                    <w:rStyle w:val="PlaceholderText"/>
                  </w:rPr>
                  <w:t>Click or tap to enter a date.</w:t>
                </w:r>
              </w:p>
            </w:tc>
          </w:sdtContent>
        </w:sdt>
      </w:tr>
      <w:tr w:rsidR="00806DEE" w14:paraId="6699CA85"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7EC1421" w14:textId="77777777" w:rsidR="00806DEE" w:rsidRDefault="00806DEE" w:rsidP="00A7585D">
            <w:r>
              <w:t>Issuing authority</w:t>
            </w:r>
          </w:p>
        </w:tc>
        <w:sdt>
          <w:sdtPr>
            <w:id w:val="346759360"/>
            <w:placeholder>
              <w:docPart w:val="C4AD5B90223841DBA06BC6FF40001E00"/>
            </w:placeholder>
            <w:showingPlcHdr/>
            <w:text/>
          </w:sdtPr>
          <w:sdtContent>
            <w:tc>
              <w:tcPr>
                <w:tcW w:w="6787" w:type="dxa"/>
              </w:tcPr>
              <w:p w14:paraId="66CD21E2" w14:textId="77777777" w:rsidR="00806DEE" w:rsidRPr="009B1708" w:rsidRDefault="00806DEE" w:rsidP="00A7585D">
                <w:r w:rsidRPr="00E51917">
                  <w:rPr>
                    <w:rStyle w:val="PlaceholderText"/>
                  </w:rPr>
                  <w:t>Click or tap here to enter text.</w:t>
                </w:r>
              </w:p>
            </w:tc>
          </w:sdtContent>
        </w:sdt>
      </w:tr>
      <w:tr w:rsidR="00806DEE" w14:paraId="110746B5" w14:textId="77777777" w:rsidTr="00A7585D">
        <w:trPr>
          <w:trHeight w:val="539"/>
        </w:trPr>
        <w:tc>
          <w:tcPr>
            <w:tcW w:w="2405" w:type="dxa"/>
            <w:vAlign w:val="center"/>
          </w:tcPr>
          <w:p w14:paraId="34FB2DFA" w14:textId="77777777" w:rsidR="00806DEE" w:rsidRDefault="00806DEE" w:rsidP="00A7585D">
            <w:r>
              <w:t>Nationality</w:t>
            </w:r>
          </w:p>
        </w:tc>
        <w:sdt>
          <w:sdtPr>
            <w:id w:val="-1275558897"/>
            <w:placeholder>
              <w:docPart w:val="E37D23F2DCC04172845FEFE1016B766E"/>
            </w:placeholder>
            <w:showingPlcHdr/>
            <w:text/>
          </w:sdtPr>
          <w:sdtContent>
            <w:tc>
              <w:tcPr>
                <w:tcW w:w="6787" w:type="dxa"/>
              </w:tcPr>
              <w:p w14:paraId="231FAB9C" w14:textId="77777777" w:rsidR="00806DEE" w:rsidRPr="009B1708" w:rsidRDefault="00806DEE" w:rsidP="00A7585D">
                <w:r w:rsidRPr="00E51917">
                  <w:rPr>
                    <w:rStyle w:val="PlaceholderText"/>
                  </w:rPr>
                  <w:t>Click or tap here to enter text.</w:t>
                </w:r>
              </w:p>
            </w:tc>
          </w:sdtContent>
        </w:sdt>
      </w:tr>
      <w:tr w:rsidR="00806DEE" w14:paraId="1866B044"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F3048B9" w14:textId="77777777" w:rsidR="00806DEE" w:rsidRDefault="00806DEE" w:rsidP="00A7585D">
            <w:r>
              <w:t>Place of birth</w:t>
            </w:r>
          </w:p>
        </w:tc>
        <w:sdt>
          <w:sdtPr>
            <w:id w:val="-2117360277"/>
            <w:placeholder>
              <w:docPart w:val="6381D88152164858841234393853DA9B"/>
            </w:placeholder>
            <w:showingPlcHdr/>
            <w:text/>
          </w:sdtPr>
          <w:sdtContent>
            <w:tc>
              <w:tcPr>
                <w:tcW w:w="6787" w:type="dxa"/>
              </w:tcPr>
              <w:p w14:paraId="5A62B92C" w14:textId="77777777" w:rsidR="00806DEE" w:rsidRPr="009B1708" w:rsidRDefault="00806DEE" w:rsidP="00A7585D">
                <w:r w:rsidRPr="00E51917">
                  <w:rPr>
                    <w:rStyle w:val="PlaceholderText"/>
                  </w:rPr>
                  <w:t>Click or tap here to enter text.</w:t>
                </w:r>
              </w:p>
            </w:tc>
          </w:sdtContent>
        </w:sdt>
      </w:tr>
      <w:tr w:rsidR="00806DEE" w14:paraId="05FBCF46" w14:textId="77777777" w:rsidTr="00A7585D">
        <w:trPr>
          <w:trHeight w:val="539"/>
        </w:trPr>
        <w:tc>
          <w:tcPr>
            <w:tcW w:w="2405" w:type="dxa"/>
            <w:vAlign w:val="center"/>
          </w:tcPr>
          <w:p w14:paraId="3684EE08" w14:textId="77777777" w:rsidR="00806DEE" w:rsidRDefault="00806DEE" w:rsidP="00A7585D">
            <w:r>
              <w:t>Date of birth</w:t>
            </w:r>
          </w:p>
        </w:tc>
        <w:sdt>
          <w:sdtPr>
            <w:id w:val="1746612022"/>
            <w:placeholder>
              <w:docPart w:val="060826B5FA534D3F92E9BFE0C47367B9"/>
            </w:placeholder>
            <w:showingPlcHdr/>
            <w:date>
              <w:dateFormat w:val="dd.MM.yyyy"/>
              <w:lid w:val="en-US"/>
              <w:storeMappedDataAs w:val="dateTime"/>
              <w:calendar w:val="gregorian"/>
            </w:date>
          </w:sdtPr>
          <w:sdtContent>
            <w:tc>
              <w:tcPr>
                <w:tcW w:w="6787" w:type="dxa"/>
              </w:tcPr>
              <w:p w14:paraId="24AC6DC4" w14:textId="77777777" w:rsidR="00806DEE" w:rsidRPr="009B1708" w:rsidRDefault="00806DEE" w:rsidP="00A7585D">
                <w:r w:rsidRPr="00755EB9">
                  <w:rPr>
                    <w:rStyle w:val="PlaceholderText"/>
                  </w:rPr>
                  <w:t>Click or tap to enter a date.</w:t>
                </w:r>
              </w:p>
            </w:tc>
          </w:sdtContent>
        </w:sdt>
      </w:tr>
    </w:tbl>
    <w:p w14:paraId="159507ED" w14:textId="77777777" w:rsidR="009B1708" w:rsidRDefault="009B1708" w:rsidP="009B1708">
      <w:pPr>
        <w:pStyle w:val="Heading3"/>
      </w:pPr>
      <w:r>
        <w:t>% of Ownership</w:t>
      </w:r>
    </w:p>
    <w:tbl>
      <w:tblPr>
        <w:tblStyle w:val="GridTable1Light-Accent1"/>
        <w:tblW w:w="0" w:type="auto"/>
        <w:tblLook w:val="0400" w:firstRow="0" w:lastRow="0" w:firstColumn="0" w:lastColumn="0" w:noHBand="0" w:noVBand="1"/>
      </w:tblPr>
      <w:tblGrid>
        <w:gridCol w:w="9192"/>
      </w:tblGrid>
      <w:tr w:rsidR="009B1708" w:rsidRPr="009B1708" w14:paraId="54409B9C" w14:textId="77777777" w:rsidTr="00AC4BED">
        <w:trPr>
          <w:trHeight w:val="539"/>
        </w:trPr>
        <w:sdt>
          <w:sdtPr>
            <w:id w:val="1031067010"/>
            <w:placeholder>
              <w:docPart w:val="B8B313D62FB34D898A3ECAD4A9389AA5"/>
            </w:placeholder>
            <w:showingPlcHdr/>
            <w:text/>
          </w:sdtPr>
          <w:sdtContent>
            <w:tc>
              <w:tcPr>
                <w:tcW w:w="9192" w:type="dxa"/>
              </w:tcPr>
              <w:p w14:paraId="115DBDA2" w14:textId="1E4D64C0" w:rsidR="009B1708" w:rsidRPr="009B1708" w:rsidRDefault="00414FD7" w:rsidP="00AC4BED">
                <w:r w:rsidRPr="00E51917">
                  <w:rPr>
                    <w:rStyle w:val="PlaceholderText"/>
                  </w:rPr>
                  <w:t>Click or tap here to enter text.</w:t>
                </w:r>
              </w:p>
            </w:tc>
          </w:sdtContent>
        </w:sdt>
      </w:tr>
    </w:tbl>
    <w:p w14:paraId="4D9E8C82" w14:textId="77777777" w:rsidR="009B1708" w:rsidRDefault="009B1708" w:rsidP="009B1708">
      <w:pPr>
        <w:pStyle w:val="Heading3"/>
      </w:pPr>
      <w:r>
        <w:t>Other</w:t>
      </w:r>
    </w:p>
    <w:tbl>
      <w:tblPr>
        <w:tblStyle w:val="GridTable3-Accent1"/>
        <w:tblW w:w="0" w:type="auto"/>
        <w:tblLook w:val="0400" w:firstRow="0" w:lastRow="0" w:firstColumn="0" w:lastColumn="0" w:noHBand="0" w:noVBand="1"/>
      </w:tblPr>
      <w:tblGrid>
        <w:gridCol w:w="2405"/>
        <w:gridCol w:w="6787"/>
      </w:tblGrid>
      <w:tr w:rsidR="009B1708" w14:paraId="3499CB45"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6813316" w14:textId="77777777" w:rsidR="009B1708" w:rsidRPr="00F924FF" w:rsidRDefault="009B1708" w:rsidP="00AC4BED">
            <w:r>
              <w:t>Current full permanent address</w:t>
            </w:r>
          </w:p>
        </w:tc>
        <w:sdt>
          <w:sdtPr>
            <w:id w:val="1049492211"/>
            <w:placeholder>
              <w:docPart w:val="B8B313D62FB34D898A3ECAD4A9389AA5"/>
            </w:placeholder>
            <w:showingPlcHdr/>
            <w:text/>
          </w:sdtPr>
          <w:sdtContent>
            <w:tc>
              <w:tcPr>
                <w:tcW w:w="6787" w:type="dxa"/>
              </w:tcPr>
              <w:p w14:paraId="3591C75B" w14:textId="4FA12EA9" w:rsidR="009B1708" w:rsidRPr="009B1708" w:rsidRDefault="00414FD7" w:rsidP="00AC4BED">
                <w:r w:rsidRPr="00E51917">
                  <w:rPr>
                    <w:rStyle w:val="PlaceholderText"/>
                  </w:rPr>
                  <w:t>Click or tap here to enter text.</w:t>
                </w:r>
              </w:p>
            </w:tc>
          </w:sdtContent>
        </w:sdt>
      </w:tr>
      <w:tr w:rsidR="009B1708" w14:paraId="2055EC38" w14:textId="77777777" w:rsidTr="00AC4BED">
        <w:trPr>
          <w:trHeight w:val="539"/>
        </w:trPr>
        <w:tc>
          <w:tcPr>
            <w:tcW w:w="2405" w:type="dxa"/>
            <w:vAlign w:val="center"/>
          </w:tcPr>
          <w:p w14:paraId="0B17EE69" w14:textId="77777777" w:rsidR="009B1708" w:rsidRDefault="009B1708" w:rsidP="00AC4BED">
            <w:r>
              <w:t>Profession</w:t>
            </w:r>
          </w:p>
        </w:tc>
        <w:sdt>
          <w:sdtPr>
            <w:id w:val="-1636020336"/>
            <w:placeholder>
              <w:docPart w:val="B8B313D62FB34D898A3ECAD4A9389AA5"/>
            </w:placeholder>
            <w:showingPlcHdr/>
            <w:text/>
          </w:sdtPr>
          <w:sdtContent>
            <w:tc>
              <w:tcPr>
                <w:tcW w:w="6787" w:type="dxa"/>
              </w:tcPr>
              <w:p w14:paraId="3021EB8A" w14:textId="72C2C0BB" w:rsidR="009B1708" w:rsidRPr="009B1708" w:rsidRDefault="00414FD7" w:rsidP="00AC4BED">
                <w:r w:rsidRPr="00E51917">
                  <w:rPr>
                    <w:rStyle w:val="PlaceholderText"/>
                  </w:rPr>
                  <w:t>Click or tap here to enter text.</w:t>
                </w:r>
              </w:p>
            </w:tc>
          </w:sdtContent>
        </w:sdt>
      </w:tr>
      <w:tr w:rsidR="009B1708" w14:paraId="066634A9"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B53E714" w14:textId="77777777" w:rsidR="009B1708" w:rsidRPr="00CB499A" w:rsidRDefault="009B1708" w:rsidP="00AC4BED">
            <w:r>
              <w:t>Telephone number(s)</w:t>
            </w:r>
          </w:p>
        </w:tc>
        <w:sdt>
          <w:sdtPr>
            <w:id w:val="-1937129946"/>
            <w:placeholder>
              <w:docPart w:val="B8B313D62FB34D898A3ECAD4A9389AA5"/>
            </w:placeholder>
            <w:showingPlcHdr/>
            <w:text/>
          </w:sdtPr>
          <w:sdtContent>
            <w:tc>
              <w:tcPr>
                <w:tcW w:w="6787" w:type="dxa"/>
              </w:tcPr>
              <w:p w14:paraId="7CD4AFB9" w14:textId="40EB65C7" w:rsidR="009B1708" w:rsidRPr="009B1708" w:rsidRDefault="00414FD7" w:rsidP="00AC4BED">
                <w:r w:rsidRPr="00E51917">
                  <w:rPr>
                    <w:rStyle w:val="PlaceholderText"/>
                  </w:rPr>
                  <w:t>Click or tap here to enter text.</w:t>
                </w:r>
              </w:p>
            </w:tc>
          </w:sdtContent>
        </w:sdt>
      </w:tr>
      <w:tr w:rsidR="009B1708" w14:paraId="0F774529" w14:textId="77777777" w:rsidTr="00AC4BED">
        <w:trPr>
          <w:trHeight w:val="539"/>
        </w:trPr>
        <w:tc>
          <w:tcPr>
            <w:tcW w:w="2405" w:type="dxa"/>
            <w:vAlign w:val="center"/>
          </w:tcPr>
          <w:p w14:paraId="19FEF2F7" w14:textId="77777777" w:rsidR="009B1708" w:rsidRDefault="009B1708" w:rsidP="00AC4BED">
            <w:r>
              <w:t>Fax number</w:t>
            </w:r>
          </w:p>
        </w:tc>
        <w:sdt>
          <w:sdtPr>
            <w:id w:val="671842934"/>
            <w:placeholder>
              <w:docPart w:val="B8B313D62FB34D898A3ECAD4A9389AA5"/>
            </w:placeholder>
            <w:showingPlcHdr/>
            <w:text/>
          </w:sdtPr>
          <w:sdtContent>
            <w:tc>
              <w:tcPr>
                <w:tcW w:w="6787" w:type="dxa"/>
              </w:tcPr>
              <w:p w14:paraId="64BBB0B7" w14:textId="32EA7BBA" w:rsidR="009B1708" w:rsidRPr="009B1708" w:rsidRDefault="00414FD7" w:rsidP="00AC4BED">
                <w:r w:rsidRPr="00E51917">
                  <w:rPr>
                    <w:rStyle w:val="PlaceholderText"/>
                  </w:rPr>
                  <w:t>Click or tap here to enter text.</w:t>
                </w:r>
              </w:p>
            </w:tc>
          </w:sdtContent>
        </w:sdt>
      </w:tr>
      <w:tr w:rsidR="009B1708" w14:paraId="708D636C"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DA4DFDA" w14:textId="77777777" w:rsidR="009B1708" w:rsidRDefault="009B1708" w:rsidP="00AC4BED">
            <w:r>
              <w:t>Email address</w:t>
            </w:r>
          </w:p>
        </w:tc>
        <w:sdt>
          <w:sdtPr>
            <w:id w:val="919450270"/>
            <w:placeholder>
              <w:docPart w:val="B8B313D62FB34D898A3ECAD4A9389AA5"/>
            </w:placeholder>
            <w:showingPlcHdr/>
            <w:text/>
          </w:sdtPr>
          <w:sdtContent>
            <w:tc>
              <w:tcPr>
                <w:tcW w:w="6787" w:type="dxa"/>
              </w:tcPr>
              <w:p w14:paraId="692CA39B" w14:textId="0E3EFA10" w:rsidR="009B1708" w:rsidRPr="009B1708" w:rsidRDefault="00414FD7" w:rsidP="00AC4BED">
                <w:r w:rsidRPr="00E51917">
                  <w:rPr>
                    <w:rStyle w:val="PlaceholderText"/>
                  </w:rPr>
                  <w:t>Click or tap here to enter text.</w:t>
                </w:r>
              </w:p>
            </w:tc>
          </w:sdtContent>
        </w:sdt>
      </w:tr>
    </w:tbl>
    <w:p w14:paraId="3CEFDB23" w14:textId="77777777" w:rsidR="00FD3C40" w:rsidRDefault="00FD3C40">
      <w:r>
        <w:br w:type="page"/>
      </w:r>
    </w:p>
    <w:p w14:paraId="1EE2A329" w14:textId="30AD7EE5" w:rsidR="00FD3C40" w:rsidRDefault="00FD3C40" w:rsidP="00FD3C40">
      <w:pPr>
        <w:pStyle w:val="Heading2"/>
      </w:pPr>
      <w:r>
        <w:lastRenderedPageBreak/>
        <w:t>Shareholder/Beneficial Owner 3</w:t>
      </w:r>
    </w:p>
    <w:p w14:paraId="4AD6C1E4" w14:textId="77777777" w:rsidR="00806DEE" w:rsidRDefault="00806DEE" w:rsidP="00806DEE">
      <w:pPr>
        <w:pStyle w:val="Heading3"/>
      </w:pPr>
      <w:r>
        <w:t>Passport/identification card details</w:t>
      </w:r>
    </w:p>
    <w:tbl>
      <w:tblPr>
        <w:tblStyle w:val="GridTable3-Accent1"/>
        <w:tblW w:w="0" w:type="auto"/>
        <w:tblLook w:val="0400" w:firstRow="0" w:lastRow="0" w:firstColumn="0" w:lastColumn="0" w:noHBand="0" w:noVBand="1"/>
      </w:tblPr>
      <w:tblGrid>
        <w:gridCol w:w="2405"/>
        <w:gridCol w:w="6787"/>
      </w:tblGrid>
      <w:tr w:rsidR="00806DEE" w14:paraId="260847E8"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BD92ABC" w14:textId="77777777" w:rsidR="00806DEE" w:rsidRPr="00F924FF" w:rsidRDefault="00806DEE" w:rsidP="00A7585D">
            <w:r>
              <w:t>First name</w:t>
            </w:r>
          </w:p>
        </w:tc>
        <w:sdt>
          <w:sdtPr>
            <w:id w:val="-378560003"/>
            <w:placeholder>
              <w:docPart w:val="6B80D0CC4A374C3FB7864FE8F9A80C6E"/>
            </w:placeholder>
            <w:showingPlcHdr/>
            <w:text/>
          </w:sdtPr>
          <w:sdtContent>
            <w:tc>
              <w:tcPr>
                <w:tcW w:w="6787" w:type="dxa"/>
              </w:tcPr>
              <w:p w14:paraId="45493F25" w14:textId="77777777" w:rsidR="00806DEE" w:rsidRPr="009B1708" w:rsidRDefault="00806DEE" w:rsidP="00A7585D">
                <w:r w:rsidRPr="00E51917">
                  <w:rPr>
                    <w:rStyle w:val="PlaceholderText"/>
                  </w:rPr>
                  <w:t>Click or tap here to enter text.</w:t>
                </w:r>
              </w:p>
            </w:tc>
          </w:sdtContent>
        </w:sdt>
      </w:tr>
      <w:tr w:rsidR="00806DEE" w14:paraId="6FA953FD" w14:textId="77777777" w:rsidTr="00A7585D">
        <w:trPr>
          <w:trHeight w:val="539"/>
        </w:trPr>
        <w:tc>
          <w:tcPr>
            <w:tcW w:w="2405" w:type="dxa"/>
            <w:vAlign w:val="center"/>
          </w:tcPr>
          <w:p w14:paraId="26BB647A" w14:textId="77777777" w:rsidR="00806DEE" w:rsidRDefault="00806DEE" w:rsidP="00A7585D">
            <w:r>
              <w:t>Last name</w:t>
            </w:r>
          </w:p>
        </w:tc>
        <w:sdt>
          <w:sdtPr>
            <w:id w:val="-840613398"/>
            <w:placeholder>
              <w:docPart w:val="C01168330A98448087176F88C1B49D9C"/>
            </w:placeholder>
            <w:showingPlcHdr/>
            <w:text/>
          </w:sdtPr>
          <w:sdtContent>
            <w:tc>
              <w:tcPr>
                <w:tcW w:w="6787" w:type="dxa"/>
              </w:tcPr>
              <w:p w14:paraId="7E0A63F3" w14:textId="77777777" w:rsidR="00806DEE" w:rsidRPr="009B1708" w:rsidRDefault="00806DEE" w:rsidP="00A7585D">
                <w:r w:rsidRPr="00E51917">
                  <w:rPr>
                    <w:rStyle w:val="PlaceholderText"/>
                  </w:rPr>
                  <w:t>Click or tap here to enter text.</w:t>
                </w:r>
              </w:p>
            </w:tc>
          </w:sdtContent>
        </w:sdt>
      </w:tr>
      <w:tr w:rsidR="00806DEE" w14:paraId="11A62045"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E0814B5" w14:textId="77777777" w:rsidR="00806DEE" w:rsidRPr="00CB499A" w:rsidRDefault="00806DEE" w:rsidP="00A7585D">
            <w:r>
              <w:t>Middle/Initial</w:t>
            </w:r>
          </w:p>
        </w:tc>
        <w:sdt>
          <w:sdtPr>
            <w:id w:val="283706003"/>
            <w:placeholder>
              <w:docPart w:val="C0D434309D7F4C46AF88EE31B3BB658F"/>
            </w:placeholder>
            <w:showingPlcHdr/>
            <w:text/>
          </w:sdtPr>
          <w:sdtContent>
            <w:tc>
              <w:tcPr>
                <w:tcW w:w="6787" w:type="dxa"/>
              </w:tcPr>
              <w:p w14:paraId="270F5113" w14:textId="77777777" w:rsidR="00806DEE" w:rsidRPr="009B1708" w:rsidRDefault="00806DEE" w:rsidP="00A7585D">
                <w:r w:rsidRPr="00E51917">
                  <w:rPr>
                    <w:rStyle w:val="PlaceholderText"/>
                  </w:rPr>
                  <w:t>Click or tap here to enter text.</w:t>
                </w:r>
              </w:p>
            </w:tc>
          </w:sdtContent>
        </w:sdt>
      </w:tr>
      <w:tr w:rsidR="00806DEE" w14:paraId="1FE87BBC" w14:textId="77777777" w:rsidTr="00A7585D">
        <w:trPr>
          <w:trHeight w:val="539"/>
        </w:trPr>
        <w:tc>
          <w:tcPr>
            <w:tcW w:w="2405" w:type="dxa"/>
            <w:vAlign w:val="center"/>
          </w:tcPr>
          <w:p w14:paraId="2D30ACCB" w14:textId="77777777" w:rsidR="00806DEE" w:rsidRDefault="00806DEE" w:rsidP="00A7585D">
            <w:r>
              <w:t>Gender</w:t>
            </w:r>
          </w:p>
        </w:tc>
        <w:sdt>
          <w:sdtPr>
            <w:id w:val="168532200"/>
            <w:placeholder>
              <w:docPart w:val="9984B8DA88B64457BF32FD816BF9CA7F"/>
            </w:placeholder>
            <w:showingPlcHdr/>
            <w:comboBox>
              <w:listItem w:displayText="Male" w:value="Male"/>
              <w:listItem w:displayText="Female" w:value="Female"/>
            </w:comboBox>
          </w:sdtPr>
          <w:sdtContent>
            <w:tc>
              <w:tcPr>
                <w:tcW w:w="6787" w:type="dxa"/>
              </w:tcPr>
              <w:p w14:paraId="3F61A44A" w14:textId="77777777" w:rsidR="00806DEE" w:rsidRPr="009B1708" w:rsidRDefault="00806DEE" w:rsidP="00A7585D">
                <w:r w:rsidRPr="00755EB9">
                  <w:rPr>
                    <w:rStyle w:val="PlaceholderText"/>
                  </w:rPr>
                  <w:t>Choose an item.</w:t>
                </w:r>
              </w:p>
            </w:tc>
          </w:sdtContent>
        </w:sdt>
      </w:tr>
      <w:tr w:rsidR="00806DEE" w14:paraId="221DC2E2"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4DF8E66" w14:textId="77777777" w:rsidR="00806DEE" w:rsidRDefault="00806DEE" w:rsidP="00A7585D">
            <w:r>
              <w:t>Number</w:t>
            </w:r>
          </w:p>
        </w:tc>
        <w:sdt>
          <w:sdtPr>
            <w:id w:val="1775741149"/>
            <w:placeholder>
              <w:docPart w:val="1F73CEAC1A734C579ACE87E29F5D7E7F"/>
            </w:placeholder>
            <w:showingPlcHdr/>
            <w:text/>
          </w:sdtPr>
          <w:sdtContent>
            <w:tc>
              <w:tcPr>
                <w:tcW w:w="6787" w:type="dxa"/>
              </w:tcPr>
              <w:p w14:paraId="7F66B43F" w14:textId="77777777" w:rsidR="00806DEE" w:rsidRPr="009B1708" w:rsidRDefault="00806DEE" w:rsidP="00A7585D">
                <w:r w:rsidRPr="00E51917">
                  <w:rPr>
                    <w:rStyle w:val="PlaceholderText"/>
                  </w:rPr>
                  <w:t>Click or tap here to enter text.</w:t>
                </w:r>
              </w:p>
            </w:tc>
          </w:sdtContent>
        </w:sdt>
      </w:tr>
      <w:tr w:rsidR="00806DEE" w14:paraId="63C13BED" w14:textId="77777777" w:rsidTr="00A7585D">
        <w:trPr>
          <w:trHeight w:val="539"/>
        </w:trPr>
        <w:tc>
          <w:tcPr>
            <w:tcW w:w="2405" w:type="dxa"/>
            <w:vAlign w:val="center"/>
          </w:tcPr>
          <w:p w14:paraId="6ACA2474" w14:textId="77777777" w:rsidR="00806DEE" w:rsidRDefault="00806DEE" w:rsidP="00A7585D">
            <w:r>
              <w:t>Series</w:t>
            </w:r>
          </w:p>
        </w:tc>
        <w:sdt>
          <w:sdtPr>
            <w:id w:val="-2061708006"/>
            <w:placeholder>
              <w:docPart w:val="2C8A27C7E79245F19A6FBD0CC9544BD1"/>
            </w:placeholder>
            <w:showingPlcHdr/>
            <w:text/>
          </w:sdtPr>
          <w:sdtContent>
            <w:tc>
              <w:tcPr>
                <w:tcW w:w="6787" w:type="dxa"/>
              </w:tcPr>
              <w:p w14:paraId="67E55380" w14:textId="77777777" w:rsidR="00806DEE" w:rsidRPr="009B1708" w:rsidRDefault="00806DEE" w:rsidP="00A7585D">
                <w:r w:rsidRPr="00E51917">
                  <w:rPr>
                    <w:rStyle w:val="PlaceholderText"/>
                  </w:rPr>
                  <w:t>Click or tap here to enter text.</w:t>
                </w:r>
              </w:p>
            </w:tc>
          </w:sdtContent>
        </w:sdt>
      </w:tr>
      <w:tr w:rsidR="00806DEE" w14:paraId="78B8C25C"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724D88E" w14:textId="77777777" w:rsidR="00806DEE" w:rsidRDefault="00806DEE" w:rsidP="00A7585D">
            <w:r>
              <w:t>Date of issue</w:t>
            </w:r>
          </w:p>
        </w:tc>
        <w:sdt>
          <w:sdtPr>
            <w:id w:val="-1579587056"/>
            <w:placeholder>
              <w:docPart w:val="BE7F290CEA4B4FE2A4F0B69B0247E84A"/>
            </w:placeholder>
            <w:showingPlcHdr/>
            <w:date>
              <w:dateFormat w:val="dd.MM.yyyy"/>
              <w:lid w:val="en-US"/>
              <w:storeMappedDataAs w:val="dateTime"/>
              <w:calendar w:val="gregorian"/>
            </w:date>
          </w:sdtPr>
          <w:sdtContent>
            <w:tc>
              <w:tcPr>
                <w:tcW w:w="6787" w:type="dxa"/>
              </w:tcPr>
              <w:p w14:paraId="2B9470D1" w14:textId="77777777" w:rsidR="00806DEE" w:rsidRPr="009B1708" w:rsidRDefault="00806DEE" w:rsidP="00A7585D">
                <w:r w:rsidRPr="00755EB9">
                  <w:rPr>
                    <w:rStyle w:val="PlaceholderText"/>
                  </w:rPr>
                  <w:t>Click or tap to enter a date.</w:t>
                </w:r>
              </w:p>
            </w:tc>
          </w:sdtContent>
        </w:sdt>
      </w:tr>
      <w:tr w:rsidR="00806DEE" w14:paraId="11FB5190" w14:textId="77777777" w:rsidTr="00A7585D">
        <w:trPr>
          <w:trHeight w:val="539"/>
        </w:trPr>
        <w:tc>
          <w:tcPr>
            <w:tcW w:w="2405" w:type="dxa"/>
            <w:vAlign w:val="center"/>
          </w:tcPr>
          <w:p w14:paraId="63054BB7" w14:textId="77777777" w:rsidR="00806DEE" w:rsidRDefault="00806DEE" w:rsidP="00A7585D">
            <w:r w:rsidRPr="00CB499A">
              <w:t>Expiry date</w:t>
            </w:r>
          </w:p>
        </w:tc>
        <w:sdt>
          <w:sdtPr>
            <w:id w:val="785776249"/>
            <w:placeholder>
              <w:docPart w:val="BE7F290CEA4B4FE2A4F0B69B0247E84A"/>
            </w:placeholder>
            <w:showingPlcHdr/>
            <w:date>
              <w:dateFormat w:val="dd.MM.yyyy"/>
              <w:lid w:val="en-US"/>
              <w:storeMappedDataAs w:val="dateTime"/>
              <w:calendar w:val="gregorian"/>
            </w:date>
          </w:sdtPr>
          <w:sdtContent>
            <w:tc>
              <w:tcPr>
                <w:tcW w:w="6787" w:type="dxa"/>
              </w:tcPr>
              <w:p w14:paraId="5D3694E7" w14:textId="77777777" w:rsidR="00806DEE" w:rsidRPr="009B1708" w:rsidRDefault="00806DEE" w:rsidP="00A7585D">
                <w:r w:rsidRPr="00755EB9">
                  <w:rPr>
                    <w:rStyle w:val="PlaceholderText"/>
                  </w:rPr>
                  <w:t>Click or tap to enter a date.</w:t>
                </w:r>
              </w:p>
            </w:tc>
          </w:sdtContent>
        </w:sdt>
      </w:tr>
      <w:tr w:rsidR="00806DEE" w14:paraId="0F6A2166"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174CD83" w14:textId="77777777" w:rsidR="00806DEE" w:rsidRDefault="00806DEE" w:rsidP="00A7585D">
            <w:r>
              <w:t>Issuing authority</w:t>
            </w:r>
          </w:p>
        </w:tc>
        <w:sdt>
          <w:sdtPr>
            <w:id w:val="-558402073"/>
            <w:placeholder>
              <w:docPart w:val="F33B91D20C594DC58FC13883C69AAB4A"/>
            </w:placeholder>
            <w:showingPlcHdr/>
            <w:text/>
          </w:sdtPr>
          <w:sdtContent>
            <w:tc>
              <w:tcPr>
                <w:tcW w:w="6787" w:type="dxa"/>
              </w:tcPr>
              <w:p w14:paraId="28FD1061" w14:textId="77777777" w:rsidR="00806DEE" w:rsidRPr="009B1708" w:rsidRDefault="00806DEE" w:rsidP="00A7585D">
                <w:r w:rsidRPr="00E51917">
                  <w:rPr>
                    <w:rStyle w:val="PlaceholderText"/>
                  </w:rPr>
                  <w:t>Click or tap here to enter text.</w:t>
                </w:r>
              </w:p>
            </w:tc>
          </w:sdtContent>
        </w:sdt>
      </w:tr>
      <w:tr w:rsidR="00806DEE" w14:paraId="1A49EB37" w14:textId="77777777" w:rsidTr="00A7585D">
        <w:trPr>
          <w:trHeight w:val="539"/>
        </w:trPr>
        <w:tc>
          <w:tcPr>
            <w:tcW w:w="2405" w:type="dxa"/>
            <w:vAlign w:val="center"/>
          </w:tcPr>
          <w:p w14:paraId="758FF675" w14:textId="77777777" w:rsidR="00806DEE" w:rsidRDefault="00806DEE" w:rsidP="00A7585D">
            <w:r>
              <w:t>Nationality</w:t>
            </w:r>
          </w:p>
        </w:tc>
        <w:sdt>
          <w:sdtPr>
            <w:id w:val="1756402068"/>
            <w:placeholder>
              <w:docPart w:val="274361ACFDF94453AE086C87D1393516"/>
            </w:placeholder>
            <w:showingPlcHdr/>
            <w:text/>
          </w:sdtPr>
          <w:sdtContent>
            <w:tc>
              <w:tcPr>
                <w:tcW w:w="6787" w:type="dxa"/>
              </w:tcPr>
              <w:p w14:paraId="2EEECD62" w14:textId="77777777" w:rsidR="00806DEE" w:rsidRPr="009B1708" w:rsidRDefault="00806DEE" w:rsidP="00A7585D">
                <w:r w:rsidRPr="00E51917">
                  <w:rPr>
                    <w:rStyle w:val="PlaceholderText"/>
                  </w:rPr>
                  <w:t>Click or tap here to enter text.</w:t>
                </w:r>
              </w:p>
            </w:tc>
          </w:sdtContent>
        </w:sdt>
      </w:tr>
      <w:tr w:rsidR="00806DEE" w14:paraId="7C4170F2"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0D162D1" w14:textId="77777777" w:rsidR="00806DEE" w:rsidRDefault="00806DEE" w:rsidP="00A7585D">
            <w:r>
              <w:t>Place of birth</w:t>
            </w:r>
          </w:p>
        </w:tc>
        <w:sdt>
          <w:sdtPr>
            <w:id w:val="1261490064"/>
            <w:placeholder>
              <w:docPart w:val="84C9651E9F9640BFB7415057F8EC3E7C"/>
            </w:placeholder>
            <w:showingPlcHdr/>
            <w:text/>
          </w:sdtPr>
          <w:sdtContent>
            <w:tc>
              <w:tcPr>
                <w:tcW w:w="6787" w:type="dxa"/>
              </w:tcPr>
              <w:p w14:paraId="1BC8AA7E" w14:textId="77777777" w:rsidR="00806DEE" w:rsidRPr="009B1708" w:rsidRDefault="00806DEE" w:rsidP="00A7585D">
                <w:r w:rsidRPr="00E51917">
                  <w:rPr>
                    <w:rStyle w:val="PlaceholderText"/>
                  </w:rPr>
                  <w:t>Click or tap here to enter text.</w:t>
                </w:r>
              </w:p>
            </w:tc>
          </w:sdtContent>
        </w:sdt>
      </w:tr>
      <w:tr w:rsidR="00806DEE" w14:paraId="24A04559" w14:textId="77777777" w:rsidTr="00A7585D">
        <w:trPr>
          <w:trHeight w:val="539"/>
        </w:trPr>
        <w:tc>
          <w:tcPr>
            <w:tcW w:w="2405" w:type="dxa"/>
            <w:vAlign w:val="center"/>
          </w:tcPr>
          <w:p w14:paraId="7596F78F" w14:textId="77777777" w:rsidR="00806DEE" w:rsidRDefault="00806DEE" w:rsidP="00A7585D">
            <w:r>
              <w:t>Date of birth</w:t>
            </w:r>
          </w:p>
        </w:tc>
        <w:sdt>
          <w:sdtPr>
            <w:id w:val="1095669586"/>
            <w:placeholder>
              <w:docPart w:val="BE7F290CEA4B4FE2A4F0B69B0247E84A"/>
            </w:placeholder>
            <w:showingPlcHdr/>
            <w:date>
              <w:dateFormat w:val="dd.MM.yyyy"/>
              <w:lid w:val="en-US"/>
              <w:storeMappedDataAs w:val="dateTime"/>
              <w:calendar w:val="gregorian"/>
            </w:date>
          </w:sdtPr>
          <w:sdtContent>
            <w:tc>
              <w:tcPr>
                <w:tcW w:w="6787" w:type="dxa"/>
              </w:tcPr>
              <w:p w14:paraId="3BA42EB2" w14:textId="77777777" w:rsidR="00806DEE" w:rsidRPr="009B1708" w:rsidRDefault="00806DEE" w:rsidP="00A7585D">
                <w:r w:rsidRPr="00755EB9">
                  <w:rPr>
                    <w:rStyle w:val="PlaceholderText"/>
                  </w:rPr>
                  <w:t>Click or tap to enter a date.</w:t>
                </w:r>
              </w:p>
            </w:tc>
          </w:sdtContent>
        </w:sdt>
      </w:tr>
    </w:tbl>
    <w:p w14:paraId="20AB900E" w14:textId="77777777" w:rsidR="009B1708" w:rsidRDefault="009B1708" w:rsidP="009B1708">
      <w:pPr>
        <w:pStyle w:val="Heading3"/>
      </w:pPr>
      <w:r>
        <w:t>% of Ownership</w:t>
      </w:r>
    </w:p>
    <w:tbl>
      <w:tblPr>
        <w:tblStyle w:val="GridTable1Light-Accent1"/>
        <w:tblW w:w="0" w:type="auto"/>
        <w:tblLook w:val="0400" w:firstRow="0" w:lastRow="0" w:firstColumn="0" w:lastColumn="0" w:noHBand="0" w:noVBand="1"/>
      </w:tblPr>
      <w:tblGrid>
        <w:gridCol w:w="9192"/>
      </w:tblGrid>
      <w:tr w:rsidR="009B1708" w:rsidRPr="009B1708" w14:paraId="661B8073" w14:textId="77777777" w:rsidTr="00AC4BED">
        <w:trPr>
          <w:trHeight w:val="539"/>
        </w:trPr>
        <w:sdt>
          <w:sdtPr>
            <w:id w:val="285008533"/>
            <w:placeholder>
              <w:docPart w:val="F4A6BEF49FE2475C969CD554F2660C76"/>
            </w:placeholder>
            <w:showingPlcHdr/>
            <w:text/>
          </w:sdtPr>
          <w:sdtContent>
            <w:tc>
              <w:tcPr>
                <w:tcW w:w="9192" w:type="dxa"/>
              </w:tcPr>
              <w:p w14:paraId="70C23942" w14:textId="63D4E951" w:rsidR="009B1708" w:rsidRPr="009B1708" w:rsidRDefault="00414FD7" w:rsidP="00AC4BED">
                <w:r w:rsidRPr="00E51917">
                  <w:rPr>
                    <w:rStyle w:val="PlaceholderText"/>
                  </w:rPr>
                  <w:t>Click or tap here to enter text.</w:t>
                </w:r>
              </w:p>
            </w:tc>
          </w:sdtContent>
        </w:sdt>
      </w:tr>
    </w:tbl>
    <w:p w14:paraId="481BB623" w14:textId="77777777" w:rsidR="009B1708" w:rsidRDefault="009B1708" w:rsidP="009B1708">
      <w:pPr>
        <w:pStyle w:val="Heading3"/>
      </w:pPr>
      <w:r>
        <w:t>Other</w:t>
      </w:r>
    </w:p>
    <w:tbl>
      <w:tblPr>
        <w:tblStyle w:val="GridTable3-Accent1"/>
        <w:tblW w:w="0" w:type="auto"/>
        <w:tblLook w:val="0400" w:firstRow="0" w:lastRow="0" w:firstColumn="0" w:lastColumn="0" w:noHBand="0" w:noVBand="1"/>
      </w:tblPr>
      <w:tblGrid>
        <w:gridCol w:w="2405"/>
        <w:gridCol w:w="6787"/>
      </w:tblGrid>
      <w:tr w:rsidR="009B1708" w14:paraId="1C348FB0"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A2727F1" w14:textId="77777777" w:rsidR="009B1708" w:rsidRPr="00F924FF" w:rsidRDefault="009B1708" w:rsidP="00AC4BED">
            <w:r>
              <w:t>Current full permanent address</w:t>
            </w:r>
          </w:p>
        </w:tc>
        <w:sdt>
          <w:sdtPr>
            <w:id w:val="-547065768"/>
            <w:placeholder>
              <w:docPart w:val="F4A6BEF49FE2475C969CD554F2660C76"/>
            </w:placeholder>
            <w:showingPlcHdr/>
            <w:text/>
          </w:sdtPr>
          <w:sdtContent>
            <w:tc>
              <w:tcPr>
                <w:tcW w:w="6787" w:type="dxa"/>
              </w:tcPr>
              <w:p w14:paraId="7B343079" w14:textId="2555413F" w:rsidR="009B1708" w:rsidRPr="009B1708" w:rsidRDefault="00414FD7" w:rsidP="00AC4BED">
                <w:r w:rsidRPr="00E51917">
                  <w:rPr>
                    <w:rStyle w:val="PlaceholderText"/>
                  </w:rPr>
                  <w:t>Click or tap here to enter text.</w:t>
                </w:r>
              </w:p>
            </w:tc>
          </w:sdtContent>
        </w:sdt>
      </w:tr>
      <w:tr w:rsidR="009B1708" w14:paraId="48E59B7E" w14:textId="77777777" w:rsidTr="00AC4BED">
        <w:trPr>
          <w:trHeight w:val="539"/>
        </w:trPr>
        <w:tc>
          <w:tcPr>
            <w:tcW w:w="2405" w:type="dxa"/>
            <w:vAlign w:val="center"/>
          </w:tcPr>
          <w:p w14:paraId="277924FC" w14:textId="77777777" w:rsidR="009B1708" w:rsidRDefault="009B1708" w:rsidP="00AC4BED">
            <w:r>
              <w:t>Profession</w:t>
            </w:r>
          </w:p>
        </w:tc>
        <w:sdt>
          <w:sdtPr>
            <w:id w:val="773978180"/>
            <w:placeholder>
              <w:docPart w:val="F4A6BEF49FE2475C969CD554F2660C76"/>
            </w:placeholder>
            <w:showingPlcHdr/>
            <w:text/>
          </w:sdtPr>
          <w:sdtContent>
            <w:tc>
              <w:tcPr>
                <w:tcW w:w="6787" w:type="dxa"/>
              </w:tcPr>
              <w:p w14:paraId="6D8CAD6A" w14:textId="55D708D3" w:rsidR="009B1708" w:rsidRPr="009B1708" w:rsidRDefault="00414FD7" w:rsidP="00AC4BED">
                <w:r w:rsidRPr="00E51917">
                  <w:rPr>
                    <w:rStyle w:val="PlaceholderText"/>
                  </w:rPr>
                  <w:t>Click or tap here to enter text.</w:t>
                </w:r>
              </w:p>
            </w:tc>
          </w:sdtContent>
        </w:sdt>
      </w:tr>
      <w:tr w:rsidR="009B1708" w14:paraId="6069C8DB"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B8AFE7A" w14:textId="77777777" w:rsidR="009B1708" w:rsidRPr="00CB499A" w:rsidRDefault="009B1708" w:rsidP="00AC4BED">
            <w:r>
              <w:t>Telephone number(s)</w:t>
            </w:r>
          </w:p>
        </w:tc>
        <w:sdt>
          <w:sdtPr>
            <w:id w:val="-1110281215"/>
            <w:placeholder>
              <w:docPart w:val="F4A6BEF49FE2475C969CD554F2660C76"/>
            </w:placeholder>
            <w:showingPlcHdr/>
            <w:text/>
          </w:sdtPr>
          <w:sdtContent>
            <w:tc>
              <w:tcPr>
                <w:tcW w:w="6787" w:type="dxa"/>
              </w:tcPr>
              <w:p w14:paraId="0E514FA9" w14:textId="689EC370" w:rsidR="009B1708" w:rsidRPr="009B1708" w:rsidRDefault="00414FD7" w:rsidP="00AC4BED">
                <w:r w:rsidRPr="00E51917">
                  <w:rPr>
                    <w:rStyle w:val="PlaceholderText"/>
                  </w:rPr>
                  <w:t>Click or tap here to enter text.</w:t>
                </w:r>
              </w:p>
            </w:tc>
          </w:sdtContent>
        </w:sdt>
      </w:tr>
      <w:tr w:rsidR="009B1708" w14:paraId="0BDFBD83" w14:textId="77777777" w:rsidTr="00AC4BED">
        <w:trPr>
          <w:trHeight w:val="539"/>
        </w:trPr>
        <w:tc>
          <w:tcPr>
            <w:tcW w:w="2405" w:type="dxa"/>
            <w:vAlign w:val="center"/>
          </w:tcPr>
          <w:p w14:paraId="554B57D1" w14:textId="77777777" w:rsidR="009B1708" w:rsidRDefault="009B1708" w:rsidP="00AC4BED">
            <w:r>
              <w:t>Fax number</w:t>
            </w:r>
          </w:p>
        </w:tc>
        <w:sdt>
          <w:sdtPr>
            <w:id w:val="-1700398518"/>
            <w:placeholder>
              <w:docPart w:val="F4A6BEF49FE2475C969CD554F2660C76"/>
            </w:placeholder>
            <w:showingPlcHdr/>
            <w:text/>
          </w:sdtPr>
          <w:sdtContent>
            <w:tc>
              <w:tcPr>
                <w:tcW w:w="6787" w:type="dxa"/>
              </w:tcPr>
              <w:p w14:paraId="4674DA19" w14:textId="65F79FBD" w:rsidR="009B1708" w:rsidRPr="009B1708" w:rsidRDefault="00414FD7" w:rsidP="00AC4BED">
                <w:r w:rsidRPr="00E51917">
                  <w:rPr>
                    <w:rStyle w:val="PlaceholderText"/>
                  </w:rPr>
                  <w:t>Click or tap here to enter text.</w:t>
                </w:r>
              </w:p>
            </w:tc>
          </w:sdtContent>
        </w:sdt>
      </w:tr>
      <w:tr w:rsidR="009B1708" w14:paraId="6A3C7DE9"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176088F" w14:textId="77777777" w:rsidR="009B1708" w:rsidRDefault="009B1708" w:rsidP="00AC4BED">
            <w:r>
              <w:t>Email address</w:t>
            </w:r>
          </w:p>
        </w:tc>
        <w:sdt>
          <w:sdtPr>
            <w:id w:val="1333415876"/>
            <w:placeholder>
              <w:docPart w:val="F4A6BEF49FE2475C969CD554F2660C76"/>
            </w:placeholder>
            <w:showingPlcHdr/>
            <w:text/>
          </w:sdtPr>
          <w:sdtContent>
            <w:tc>
              <w:tcPr>
                <w:tcW w:w="6787" w:type="dxa"/>
              </w:tcPr>
              <w:p w14:paraId="483311BE" w14:textId="3F729245" w:rsidR="009B1708" w:rsidRPr="009B1708" w:rsidRDefault="00414FD7" w:rsidP="00AC4BED">
                <w:r w:rsidRPr="00E51917">
                  <w:rPr>
                    <w:rStyle w:val="PlaceholderText"/>
                  </w:rPr>
                  <w:t>Click or tap here to enter text.</w:t>
                </w:r>
              </w:p>
            </w:tc>
          </w:sdtContent>
        </w:sdt>
      </w:tr>
    </w:tbl>
    <w:p w14:paraId="5203A84D" w14:textId="77777777" w:rsidR="00FD3C40" w:rsidRDefault="00FD3C40" w:rsidP="00FD3C40">
      <w:r>
        <w:br w:type="page"/>
      </w:r>
    </w:p>
    <w:p w14:paraId="73EF879B" w14:textId="4A49A32B" w:rsidR="00FD3C40" w:rsidRDefault="00FD3C40" w:rsidP="00FD3C40">
      <w:pPr>
        <w:pStyle w:val="Heading2"/>
      </w:pPr>
      <w:r>
        <w:lastRenderedPageBreak/>
        <w:t>Shareholder/Beneficial Owner 4</w:t>
      </w:r>
    </w:p>
    <w:p w14:paraId="694F4C55" w14:textId="77777777" w:rsidR="00806DEE" w:rsidRDefault="00806DEE" w:rsidP="00806DEE">
      <w:pPr>
        <w:pStyle w:val="Heading3"/>
      </w:pPr>
      <w:r>
        <w:t>Passport/identification card details</w:t>
      </w:r>
    </w:p>
    <w:tbl>
      <w:tblPr>
        <w:tblStyle w:val="GridTable3-Accent1"/>
        <w:tblW w:w="0" w:type="auto"/>
        <w:tblLook w:val="0400" w:firstRow="0" w:lastRow="0" w:firstColumn="0" w:lastColumn="0" w:noHBand="0" w:noVBand="1"/>
      </w:tblPr>
      <w:tblGrid>
        <w:gridCol w:w="2405"/>
        <w:gridCol w:w="6787"/>
      </w:tblGrid>
      <w:tr w:rsidR="00806DEE" w14:paraId="4B1FCC2C"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23055C9" w14:textId="77777777" w:rsidR="00806DEE" w:rsidRPr="00F924FF" w:rsidRDefault="00806DEE" w:rsidP="00A7585D">
            <w:r>
              <w:t>First name</w:t>
            </w:r>
          </w:p>
        </w:tc>
        <w:sdt>
          <w:sdtPr>
            <w:id w:val="2068529048"/>
            <w:placeholder>
              <w:docPart w:val="AA8CF52329BD4F6B8C7939D3088F8CFA"/>
            </w:placeholder>
            <w:showingPlcHdr/>
            <w:text/>
          </w:sdtPr>
          <w:sdtContent>
            <w:tc>
              <w:tcPr>
                <w:tcW w:w="6787" w:type="dxa"/>
              </w:tcPr>
              <w:p w14:paraId="3357D1FE" w14:textId="77777777" w:rsidR="00806DEE" w:rsidRPr="009B1708" w:rsidRDefault="00806DEE" w:rsidP="00A7585D">
                <w:r w:rsidRPr="00E51917">
                  <w:rPr>
                    <w:rStyle w:val="PlaceholderText"/>
                  </w:rPr>
                  <w:t>Click or tap here to enter text.</w:t>
                </w:r>
              </w:p>
            </w:tc>
          </w:sdtContent>
        </w:sdt>
      </w:tr>
      <w:tr w:rsidR="00806DEE" w14:paraId="753C598F" w14:textId="77777777" w:rsidTr="00A7585D">
        <w:trPr>
          <w:trHeight w:val="539"/>
        </w:trPr>
        <w:tc>
          <w:tcPr>
            <w:tcW w:w="2405" w:type="dxa"/>
            <w:vAlign w:val="center"/>
          </w:tcPr>
          <w:p w14:paraId="1DE89817" w14:textId="77777777" w:rsidR="00806DEE" w:rsidRDefault="00806DEE" w:rsidP="00A7585D">
            <w:r>
              <w:t>Last name</w:t>
            </w:r>
          </w:p>
        </w:tc>
        <w:sdt>
          <w:sdtPr>
            <w:id w:val="-154306018"/>
            <w:placeholder>
              <w:docPart w:val="E126EBCA5FBD4033A399B2307AAE26A6"/>
            </w:placeholder>
            <w:showingPlcHdr/>
            <w:text/>
          </w:sdtPr>
          <w:sdtContent>
            <w:tc>
              <w:tcPr>
                <w:tcW w:w="6787" w:type="dxa"/>
              </w:tcPr>
              <w:p w14:paraId="7F1F779A" w14:textId="77777777" w:rsidR="00806DEE" w:rsidRPr="009B1708" w:rsidRDefault="00806DEE" w:rsidP="00A7585D">
                <w:r w:rsidRPr="00E51917">
                  <w:rPr>
                    <w:rStyle w:val="PlaceholderText"/>
                  </w:rPr>
                  <w:t>Click or tap here to enter text.</w:t>
                </w:r>
              </w:p>
            </w:tc>
          </w:sdtContent>
        </w:sdt>
      </w:tr>
      <w:tr w:rsidR="00806DEE" w14:paraId="6981B72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744C4A7" w14:textId="77777777" w:rsidR="00806DEE" w:rsidRPr="00CB499A" w:rsidRDefault="00806DEE" w:rsidP="00A7585D">
            <w:r>
              <w:t>Middle/Initial</w:t>
            </w:r>
          </w:p>
        </w:tc>
        <w:sdt>
          <w:sdtPr>
            <w:id w:val="647551907"/>
            <w:placeholder>
              <w:docPart w:val="052D39B38BF8424A916EFEC9114C26F7"/>
            </w:placeholder>
            <w:showingPlcHdr/>
            <w:text/>
          </w:sdtPr>
          <w:sdtContent>
            <w:tc>
              <w:tcPr>
                <w:tcW w:w="6787" w:type="dxa"/>
              </w:tcPr>
              <w:p w14:paraId="1438FE55" w14:textId="77777777" w:rsidR="00806DEE" w:rsidRPr="009B1708" w:rsidRDefault="00806DEE" w:rsidP="00A7585D">
                <w:r w:rsidRPr="00E51917">
                  <w:rPr>
                    <w:rStyle w:val="PlaceholderText"/>
                  </w:rPr>
                  <w:t>Click or tap here to enter text.</w:t>
                </w:r>
              </w:p>
            </w:tc>
          </w:sdtContent>
        </w:sdt>
      </w:tr>
      <w:tr w:rsidR="00806DEE" w14:paraId="7175559B" w14:textId="77777777" w:rsidTr="00A7585D">
        <w:trPr>
          <w:trHeight w:val="539"/>
        </w:trPr>
        <w:tc>
          <w:tcPr>
            <w:tcW w:w="2405" w:type="dxa"/>
            <w:vAlign w:val="center"/>
          </w:tcPr>
          <w:p w14:paraId="305D314F" w14:textId="77777777" w:rsidR="00806DEE" w:rsidRDefault="00806DEE" w:rsidP="00A7585D">
            <w:r>
              <w:t>Gender</w:t>
            </w:r>
          </w:p>
        </w:tc>
        <w:sdt>
          <w:sdtPr>
            <w:id w:val="1900483434"/>
            <w:placeholder>
              <w:docPart w:val="15B86B5119B54A20B929C61BF4D32093"/>
            </w:placeholder>
            <w:showingPlcHdr/>
            <w:comboBox>
              <w:listItem w:displayText="Male" w:value="Male"/>
              <w:listItem w:displayText="Female" w:value="Female"/>
            </w:comboBox>
          </w:sdtPr>
          <w:sdtContent>
            <w:tc>
              <w:tcPr>
                <w:tcW w:w="6787" w:type="dxa"/>
              </w:tcPr>
              <w:p w14:paraId="02397620" w14:textId="77777777" w:rsidR="00806DEE" w:rsidRPr="009B1708" w:rsidRDefault="00806DEE" w:rsidP="00A7585D">
                <w:r w:rsidRPr="00755EB9">
                  <w:rPr>
                    <w:rStyle w:val="PlaceholderText"/>
                  </w:rPr>
                  <w:t>Choose an item.</w:t>
                </w:r>
              </w:p>
            </w:tc>
          </w:sdtContent>
        </w:sdt>
      </w:tr>
      <w:tr w:rsidR="00806DEE" w14:paraId="6C4860FF"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D620D0D" w14:textId="77777777" w:rsidR="00806DEE" w:rsidRDefault="00806DEE" w:rsidP="00A7585D">
            <w:r>
              <w:t>Number</w:t>
            </w:r>
          </w:p>
        </w:tc>
        <w:sdt>
          <w:sdtPr>
            <w:id w:val="77715275"/>
            <w:placeholder>
              <w:docPart w:val="525467F610FB4CC69363006DA7F1BEAA"/>
            </w:placeholder>
            <w:showingPlcHdr/>
            <w:text/>
          </w:sdtPr>
          <w:sdtContent>
            <w:tc>
              <w:tcPr>
                <w:tcW w:w="6787" w:type="dxa"/>
              </w:tcPr>
              <w:p w14:paraId="759B924C" w14:textId="77777777" w:rsidR="00806DEE" w:rsidRPr="009B1708" w:rsidRDefault="00806DEE" w:rsidP="00A7585D">
                <w:r w:rsidRPr="00E51917">
                  <w:rPr>
                    <w:rStyle w:val="PlaceholderText"/>
                  </w:rPr>
                  <w:t>Click or tap here to enter text.</w:t>
                </w:r>
              </w:p>
            </w:tc>
          </w:sdtContent>
        </w:sdt>
      </w:tr>
      <w:tr w:rsidR="00806DEE" w14:paraId="17DB2DDD" w14:textId="77777777" w:rsidTr="00A7585D">
        <w:trPr>
          <w:trHeight w:val="539"/>
        </w:trPr>
        <w:tc>
          <w:tcPr>
            <w:tcW w:w="2405" w:type="dxa"/>
            <w:vAlign w:val="center"/>
          </w:tcPr>
          <w:p w14:paraId="2FBE0C5A" w14:textId="77777777" w:rsidR="00806DEE" w:rsidRDefault="00806DEE" w:rsidP="00A7585D">
            <w:r>
              <w:t>Series</w:t>
            </w:r>
          </w:p>
        </w:tc>
        <w:sdt>
          <w:sdtPr>
            <w:id w:val="-941373752"/>
            <w:placeholder>
              <w:docPart w:val="2D67E3F10DA340F4803BCF63A8F9BC15"/>
            </w:placeholder>
            <w:showingPlcHdr/>
            <w:text/>
          </w:sdtPr>
          <w:sdtContent>
            <w:tc>
              <w:tcPr>
                <w:tcW w:w="6787" w:type="dxa"/>
              </w:tcPr>
              <w:p w14:paraId="28EC99F6" w14:textId="77777777" w:rsidR="00806DEE" w:rsidRPr="009B1708" w:rsidRDefault="00806DEE" w:rsidP="00A7585D">
                <w:r w:rsidRPr="00E51917">
                  <w:rPr>
                    <w:rStyle w:val="PlaceholderText"/>
                  </w:rPr>
                  <w:t>Click or tap here to enter text.</w:t>
                </w:r>
              </w:p>
            </w:tc>
          </w:sdtContent>
        </w:sdt>
      </w:tr>
      <w:tr w:rsidR="00806DEE" w14:paraId="34F33E84"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E7B334D" w14:textId="77777777" w:rsidR="00806DEE" w:rsidRDefault="00806DEE" w:rsidP="00A7585D">
            <w:r>
              <w:t>Date of issue</w:t>
            </w:r>
          </w:p>
        </w:tc>
        <w:sdt>
          <w:sdtPr>
            <w:id w:val="1004397412"/>
            <w:placeholder>
              <w:docPart w:val="4B62906303B442BD926226BEE5C74D6B"/>
            </w:placeholder>
            <w:showingPlcHdr/>
            <w:date>
              <w:dateFormat w:val="dd.MM.yyyy"/>
              <w:lid w:val="en-US"/>
              <w:storeMappedDataAs w:val="dateTime"/>
              <w:calendar w:val="gregorian"/>
            </w:date>
          </w:sdtPr>
          <w:sdtContent>
            <w:tc>
              <w:tcPr>
                <w:tcW w:w="6787" w:type="dxa"/>
              </w:tcPr>
              <w:p w14:paraId="676BFDC4" w14:textId="77777777" w:rsidR="00806DEE" w:rsidRPr="009B1708" w:rsidRDefault="00806DEE" w:rsidP="00A7585D">
                <w:r w:rsidRPr="00755EB9">
                  <w:rPr>
                    <w:rStyle w:val="PlaceholderText"/>
                  </w:rPr>
                  <w:t>Click or tap to enter a date.</w:t>
                </w:r>
              </w:p>
            </w:tc>
          </w:sdtContent>
        </w:sdt>
      </w:tr>
      <w:tr w:rsidR="00806DEE" w14:paraId="49DD8AF1" w14:textId="77777777" w:rsidTr="00A7585D">
        <w:trPr>
          <w:trHeight w:val="539"/>
        </w:trPr>
        <w:tc>
          <w:tcPr>
            <w:tcW w:w="2405" w:type="dxa"/>
            <w:vAlign w:val="center"/>
          </w:tcPr>
          <w:p w14:paraId="72B22085" w14:textId="77777777" w:rsidR="00806DEE" w:rsidRDefault="00806DEE" w:rsidP="00A7585D">
            <w:r w:rsidRPr="00CB499A">
              <w:t>Expiry date</w:t>
            </w:r>
          </w:p>
        </w:tc>
        <w:sdt>
          <w:sdtPr>
            <w:id w:val="-528877543"/>
            <w:placeholder>
              <w:docPart w:val="4B62906303B442BD926226BEE5C74D6B"/>
            </w:placeholder>
            <w:showingPlcHdr/>
            <w:date>
              <w:dateFormat w:val="dd.MM.yyyy"/>
              <w:lid w:val="en-US"/>
              <w:storeMappedDataAs w:val="dateTime"/>
              <w:calendar w:val="gregorian"/>
            </w:date>
          </w:sdtPr>
          <w:sdtContent>
            <w:tc>
              <w:tcPr>
                <w:tcW w:w="6787" w:type="dxa"/>
              </w:tcPr>
              <w:p w14:paraId="369694F7" w14:textId="77777777" w:rsidR="00806DEE" w:rsidRPr="009B1708" w:rsidRDefault="00806DEE" w:rsidP="00A7585D">
                <w:r w:rsidRPr="00755EB9">
                  <w:rPr>
                    <w:rStyle w:val="PlaceholderText"/>
                  </w:rPr>
                  <w:t>Click or tap to enter a date.</w:t>
                </w:r>
              </w:p>
            </w:tc>
          </w:sdtContent>
        </w:sdt>
      </w:tr>
      <w:tr w:rsidR="00806DEE" w14:paraId="0D0AD638"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32816C4" w14:textId="77777777" w:rsidR="00806DEE" w:rsidRDefault="00806DEE" w:rsidP="00A7585D">
            <w:r>
              <w:t>Issuing authority</w:t>
            </w:r>
          </w:p>
        </w:tc>
        <w:sdt>
          <w:sdtPr>
            <w:id w:val="1248077776"/>
            <w:placeholder>
              <w:docPart w:val="96ADF39474A04E0889A6C2CC1E91EC79"/>
            </w:placeholder>
            <w:showingPlcHdr/>
            <w:text/>
          </w:sdtPr>
          <w:sdtContent>
            <w:tc>
              <w:tcPr>
                <w:tcW w:w="6787" w:type="dxa"/>
              </w:tcPr>
              <w:p w14:paraId="43FE4787" w14:textId="77777777" w:rsidR="00806DEE" w:rsidRPr="009B1708" w:rsidRDefault="00806DEE" w:rsidP="00A7585D">
                <w:r w:rsidRPr="00E51917">
                  <w:rPr>
                    <w:rStyle w:val="PlaceholderText"/>
                  </w:rPr>
                  <w:t>Click or tap here to enter text.</w:t>
                </w:r>
              </w:p>
            </w:tc>
          </w:sdtContent>
        </w:sdt>
      </w:tr>
      <w:tr w:rsidR="00806DEE" w14:paraId="0C1DC0DC" w14:textId="77777777" w:rsidTr="00A7585D">
        <w:trPr>
          <w:trHeight w:val="539"/>
        </w:trPr>
        <w:tc>
          <w:tcPr>
            <w:tcW w:w="2405" w:type="dxa"/>
            <w:vAlign w:val="center"/>
          </w:tcPr>
          <w:p w14:paraId="73C8E374" w14:textId="77777777" w:rsidR="00806DEE" w:rsidRDefault="00806DEE" w:rsidP="00A7585D">
            <w:r>
              <w:t>Nationality</w:t>
            </w:r>
          </w:p>
        </w:tc>
        <w:sdt>
          <w:sdtPr>
            <w:id w:val="-1462947114"/>
            <w:placeholder>
              <w:docPart w:val="B24E4A7D85FC4CA8A23B8490D84B3193"/>
            </w:placeholder>
            <w:showingPlcHdr/>
            <w:text/>
          </w:sdtPr>
          <w:sdtContent>
            <w:tc>
              <w:tcPr>
                <w:tcW w:w="6787" w:type="dxa"/>
              </w:tcPr>
              <w:p w14:paraId="7CCAD36C" w14:textId="77777777" w:rsidR="00806DEE" w:rsidRPr="009B1708" w:rsidRDefault="00806DEE" w:rsidP="00A7585D">
                <w:r w:rsidRPr="00E51917">
                  <w:rPr>
                    <w:rStyle w:val="PlaceholderText"/>
                  </w:rPr>
                  <w:t>Click or tap here to enter text.</w:t>
                </w:r>
              </w:p>
            </w:tc>
          </w:sdtContent>
        </w:sdt>
      </w:tr>
      <w:tr w:rsidR="00806DEE" w14:paraId="19061B6F"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C7C7DAD" w14:textId="77777777" w:rsidR="00806DEE" w:rsidRDefault="00806DEE" w:rsidP="00A7585D">
            <w:r>
              <w:t>Place of birth</w:t>
            </w:r>
          </w:p>
        </w:tc>
        <w:sdt>
          <w:sdtPr>
            <w:id w:val="-2114578037"/>
            <w:placeholder>
              <w:docPart w:val="7E1ADC33FAA94C4BBCCC7E4D50799734"/>
            </w:placeholder>
            <w:showingPlcHdr/>
            <w:text/>
          </w:sdtPr>
          <w:sdtContent>
            <w:tc>
              <w:tcPr>
                <w:tcW w:w="6787" w:type="dxa"/>
              </w:tcPr>
              <w:p w14:paraId="7EEE5A2B" w14:textId="77777777" w:rsidR="00806DEE" w:rsidRPr="009B1708" w:rsidRDefault="00806DEE" w:rsidP="00A7585D">
                <w:r w:rsidRPr="00E51917">
                  <w:rPr>
                    <w:rStyle w:val="PlaceholderText"/>
                  </w:rPr>
                  <w:t>Click or tap here to enter text.</w:t>
                </w:r>
              </w:p>
            </w:tc>
          </w:sdtContent>
        </w:sdt>
      </w:tr>
      <w:tr w:rsidR="00806DEE" w14:paraId="071519E8" w14:textId="77777777" w:rsidTr="00A7585D">
        <w:trPr>
          <w:trHeight w:val="539"/>
        </w:trPr>
        <w:tc>
          <w:tcPr>
            <w:tcW w:w="2405" w:type="dxa"/>
            <w:vAlign w:val="center"/>
          </w:tcPr>
          <w:p w14:paraId="1A5735E3" w14:textId="77777777" w:rsidR="00806DEE" w:rsidRDefault="00806DEE" w:rsidP="00A7585D">
            <w:r>
              <w:t>Date of birth</w:t>
            </w:r>
          </w:p>
        </w:tc>
        <w:sdt>
          <w:sdtPr>
            <w:id w:val="962067815"/>
            <w:placeholder>
              <w:docPart w:val="4B62906303B442BD926226BEE5C74D6B"/>
            </w:placeholder>
            <w:showingPlcHdr/>
            <w:date>
              <w:dateFormat w:val="dd.MM.yyyy"/>
              <w:lid w:val="en-US"/>
              <w:storeMappedDataAs w:val="dateTime"/>
              <w:calendar w:val="gregorian"/>
            </w:date>
          </w:sdtPr>
          <w:sdtContent>
            <w:tc>
              <w:tcPr>
                <w:tcW w:w="6787" w:type="dxa"/>
              </w:tcPr>
              <w:p w14:paraId="1EBB00A9" w14:textId="77777777" w:rsidR="00806DEE" w:rsidRPr="009B1708" w:rsidRDefault="00806DEE" w:rsidP="00A7585D">
                <w:r w:rsidRPr="00755EB9">
                  <w:rPr>
                    <w:rStyle w:val="PlaceholderText"/>
                  </w:rPr>
                  <w:t>Click or tap to enter a date.</w:t>
                </w:r>
              </w:p>
            </w:tc>
          </w:sdtContent>
        </w:sdt>
      </w:tr>
    </w:tbl>
    <w:p w14:paraId="3A876335" w14:textId="77777777" w:rsidR="009B1708" w:rsidRDefault="009B1708" w:rsidP="009B1708">
      <w:pPr>
        <w:pStyle w:val="Heading3"/>
      </w:pPr>
      <w:r>
        <w:t>% of Ownership</w:t>
      </w:r>
    </w:p>
    <w:tbl>
      <w:tblPr>
        <w:tblStyle w:val="GridTable1Light-Accent1"/>
        <w:tblW w:w="0" w:type="auto"/>
        <w:tblLook w:val="0400" w:firstRow="0" w:lastRow="0" w:firstColumn="0" w:lastColumn="0" w:noHBand="0" w:noVBand="1"/>
      </w:tblPr>
      <w:tblGrid>
        <w:gridCol w:w="9192"/>
      </w:tblGrid>
      <w:tr w:rsidR="009B1708" w:rsidRPr="009B1708" w14:paraId="4EA23331" w14:textId="77777777" w:rsidTr="00AC4BED">
        <w:trPr>
          <w:trHeight w:val="539"/>
        </w:trPr>
        <w:sdt>
          <w:sdtPr>
            <w:id w:val="-224152560"/>
            <w:placeholder>
              <w:docPart w:val="040175240AC441069539F8B8798D16B0"/>
            </w:placeholder>
            <w:showingPlcHdr/>
            <w:text/>
          </w:sdtPr>
          <w:sdtContent>
            <w:tc>
              <w:tcPr>
                <w:tcW w:w="9192" w:type="dxa"/>
              </w:tcPr>
              <w:p w14:paraId="76F5CC0E" w14:textId="67C16845" w:rsidR="009B1708" w:rsidRPr="009B1708" w:rsidRDefault="00414FD7" w:rsidP="00AC4BED">
                <w:r w:rsidRPr="00E51917">
                  <w:rPr>
                    <w:rStyle w:val="PlaceholderText"/>
                  </w:rPr>
                  <w:t>Click or tap here to enter text.</w:t>
                </w:r>
              </w:p>
            </w:tc>
          </w:sdtContent>
        </w:sdt>
      </w:tr>
    </w:tbl>
    <w:p w14:paraId="3F92AD40" w14:textId="77777777" w:rsidR="009B1708" w:rsidRDefault="009B1708" w:rsidP="009B1708">
      <w:pPr>
        <w:pStyle w:val="Heading3"/>
      </w:pPr>
      <w:r>
        <w:t>Other</w:t>
      </w:r>
    </w:p>
    <w:tbl>
      <w:tblPr>
        <w:tblStyle w:val="GridTable3-Accent1"/>
        <w:tblW w:w="0" w:type="auto"/>
        <w:tblLook w:val="0400" w:firstRow="0" w:lastRow="0" w:firstColumn="0" w:lastColumn="0" w:noHBand="0" w:noVBand="1"/>
      </w:tblPr>
      <w:tblGrid>
        <w:gridCol w:w="2405"/>
        <w:gridCol w:w="6787"/>
      </w:tblGrid>
      <w:tr w:rsidR="009B1708" w14:paraId="1E27580F"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90D50E8" w14:textId="77777777" w:rsidR="009B1708" w:rsidRPr="00F924FF" w:rsidRDefault="009B1708" w:rsidP="00AC4BED">
            <w:r>
              <w:t>Current full permanent address</w:t>
            </w:r>
          </w:p>
        </w:tc>
        <w:sdt>
          <w:sdtPr>
            <w:id w:val="468095612"/>
            <w:placeholder>
              <w:docPart w:val="040175240AC441069539F8B8798D16B0"/>
            </w:placeholder>
            <w:showingPlcHdr/>
            <w:text/>
          </w:sdtPr>
          <w:sdtContent>
            <w:tc>
              <w:tcPr>
                <w:tcW w:w="6787" w:type="dxa"/>
              </w:tcPr>
              <w:p w14:paraId="0EE5BA43" w14:textId="1DA005CA" w:rsidR="009B1708" w:rsidRPr="009B1708" w:rsidRDefault="00414FD7" w:rsidP="00AC4BED">
                <w:r w:rsidRPr="00E51917">
                  <w:rPr>
                    <w:rStyle w:val="PlaceholderText"/>
                  </w:rPr>
                  <w:t>Click or tap here to enter text.</w:t>
                </w:r>
              </w:p>
            </w:tc>
          </w:sdtContent>
        </w:sdt>
      </w:tr>
      <w:tr w:rsidR="009B1708" w14:paraId="235A88FD" w14:textId="77777777" w:rsidTr="00AC4BED">
        <w:trPr>
          <w:trHeight w:val="539"/>
        </w:trPr>
        <w:tc>
          <w:tcPr>
            <w:tcW w:w="2405" w:type="dxa"/>
            <w:vAlign w:val="center"/>
          </w:tcPr>
          <w:p w14:paraId="666A085F" w14:textId="77777777" w:rsidR="009B1708" w:rsidRDefault="009B1708" w:rsidP="00AC4BED">
            <w:r>
              <w:t>Profession</w:t>
            </w:r>
          </w:p>
        </w:tc>
        <w:sdt>
          <w:sdtPr>
            <w:id w:val="61840033"/>
            <w:placeholder>
              <w:docPart w:val="040175240AC441069539F8B8798D16B0"/>
            </w:placeholder>
            <w:showingPlcHdr/>
            <w:text/>
          </w:sdtPr>
          <w:sdtContent>
            <w:tc>
              <w:tcPr>
                <w:tcW w:w="6787" w:type="dxa"/>
              </w:tcPr>
              <w:p w14:paraId="0CD004F3" w14:textId="264F08F0" w:rsidR="009B1708" w:rsidRPr="009B1708" w:rsidRDefault="00414FD7" w:rsidP="00AC4BED">
                <w:r w:rsidRPr="00E51917">
                  <w:rPr>
                    <w:rStyle w:val="PlaceholderText"/>
                  </w:rPr>
                  <w:t>Click or tap here to enter text.</w:t>
                </w:r>
              </w:p>
            </w:tc>
          </w:sdtContent>
        </w:sdt>
      </w:tr>
      <w:tr w:rsidR="009B1708" w14:paraId="750334A5"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34619EA" w14:textId="77777777" w:rsidR="009B1708" w:rsidRPr="00CB499A" w:rsidRDefault="009B1708" w:rsidP="00AC4BED">
            <w:r>
              <w:t>Telephone number(s)</w:t>
            </w:r>
          </w:p>
        </w:tc>
        <w:sdt>
          <w:sdtPr>
            <w:id w:val="1890909612"/>
            <w:placeholder>
              <w:docPart w:val="040175240AC441069539F8B8798D16B0"/>
            </w:placeholder>
            <w:showingPlcHdr/>
            <w:text/>
          </w:sdtPr>
          <w:sdtContent>
            <w:tc>
              <w:tcPr>
                <w:tcW w:w="6787" w:type="dxa"/>
              </w:tcPr>
              <w:p w14:paraId="135D1534" w14:textId="0DFFBE68" w:rsidR="009B1708" w:rsidRPr="009B1708" w:rsidRDefault="00414FD7" w:rsidP="00AC4BED">
                <w:r w:rsidRPr="00E51917">
                  <w:rPr>
                    <w:rStyle w:val="PlaceholderText"/>
                  </w:rPr>
                  <w:t>Click or tap here to enter text.</w:t>
                </w:r>
              </w:p>
            </w:tc>
          </w:sdtContent>
        </w:sdt>
      </w:tr>
      <w:tr w:rsidR="009B1708" w14:paraId="7AE701C3" w14:textId="77777777" w:rsidTr="00AC4BED">
        <w:trPr>
          <w:trHeight w:val="539"/>
        </w:trPr>
        <w:tc>
          <w:tcPr>
            <w:tcW w:w="2405" w:type="dxa"/>
            <w:vAlign w:val="center"/>
          </w:tcPr>
          <w:p w14:paraId="17078618" w14:textId="77777777" w:rsidR="009B1708" w:rsidRDefault="009B1708" w:rsidP="00AC4BED">
            <w:r>
              <w:t>Fax number</w:t>
            </w:r>
          </w:p>
        </w:tc>
        <w:sdt>
          <w:sdtPr>
            <w:id w:val="716323554"/>
            <w:placeholder>
              <w:docPart w:val="040175240AC441069539F8B8798D16B0"/>
            </w:placeholder>
            <w:showingPlcHdr/>
            <w:text/>
          </w:sdtPr>
          <w:sdtContent>
            <w:tc>
              <w:tcPr>
                <w:tcW w:w="6787" w:type="dxa"/>
              </w:tcPr>
              <w:p w14:paraId="16B00CC8" w14:textId="57B58928" w:rsidR="009B1708" w:rsidRPr="009B1708" w:rsidRDefault="00414FD7" w:rsidP="00AC4BED">
                <w:r w:rsidRPr="00E51917">
                  <w:rPr>
                    <w:rStyle w:val="PlaceholderText"/>
                  </w:rPr>
                  <w:t>Click or tap here to enter text.</w:t>
                </w:r>
              </w:p>
            </w:tc>
          </w:sdtContent>
        </w:sdt>
      </w:tr>
      <w:tr w:rsidR="009B1708" w14:paraId="6EBD32E6"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B3B7D05" w14:textId="77777777" w:rsidR="009B1708" w:rsidRDefault="009B1708" w:rsidP="00AC4BED">
            <w:r>
              <w:t>Email address</w:t>
            </w:r>
          </w:p>
        </w:tc>
        <w:sdt>
          <w:sdtPr>
            <w:id w:val="1073088751"/>
            <w:placeholder>
              <w:docPart w:val="040175240AC441069539F8B8798D16B0"/>
            </w:placeholder>
            <w:showingPlcHdr/>
            <w:text/>
          </w:sdtPr>
          <w:sdtContent>
            <w:tc>
              <w:tcPr>
                <w:tcW w:w="6787" w:type="dxa"/>
              </w:tcPr>
              <w:p w14:paraId="0437E0F1" w14:textId="30ED74F0" w:rsidR="009B1708" w:rsidRPr="009B1708" w:rsidRDefault="00414FD7" w:rsidP="00AC4BED">
                <w:r w:rsidRPr="00E51917">
                  <w:rPr>
                    <w:rStyle w:val="PlaceholderText"/>
                  </w:rPr>
                  <w:t>Click or tap here to enter text.</w:t>
                </w:r>
              </w:p>
            </w:tc>
          </w:sdtContent>
        </w:sdt>
      </w:tr>
    </w:tbl>
    <w:p w14:paraId="37326BDB" w14:textId="77777777" w:rsidR="00FD3C40" w:rsidRDefault="00FD3C40" w:rsidP="00FD3C40">
      <w:r>
        <w:br w:type="page"/>
      </w:r>
    </w:p>
    <w:p w14:paraId="2E413B85" w14:textId="260E6B79" w:rsidR="00526831" w:rsidRDefault="00526831" w:rsidP="00526831">
      <w:pPr>
        <w:pStyle w:val="Heading1"/>
      </w:pPr>
      <w:bookmarkStart w:id="3" w:name="_Toc173500921"/>
      <w:r>
        <w:lastRenderedPageBreak/>
        <w:t>Authorized representatives or signatories</w:t>
      </w:r>
      <w:bookmarkEnd w:id="3"/>
    </w:p>
    <w:p w14:paraId="17953150" w14:textId="64FFAF45" w:rsidR="00526831" w:rsidRDefault="00526831" w:rsidP="00526831">
      <w:pPr>
        <w:pStyle w:val="Heading2"/>
      </w:pPr>
      <w:r>
        <w:t>Number of authorized representatives or signatories</w:t>
      </w:r>
    </w:p>
    <w:tbl>
      <w:tblPr>
        <w:tblStyle w:val="GridTable1Light-Accent1"/>
        <w:tblW w:w="0" w:type="auto"/>
        <w:tblLook w:val="0400" w:firstRow="0" w:lastRow="0" w:firstColumn="0" w:lastColumn="0" w:noHBand="0" w:noVBand="1"/>
      </w:tblPr>
      <w:tblGrid>
        <w:gridCol w:w="9192"/>
      </w:tblGrid>
      <w:tr w:rsidR="00526831" w:rsidRPr="005D4299" w14:paraId="59191FCF" w14:textId="77777777" w:rsidTr="005D4299">
        <w:trPr>
          <w:trHeight w:val="539"/>
        </w:trPr>
        <w:sdt>
          <w:sdtPr>
            <w:id w:val="998538600"/>
            <w:placeholder>
              <w:docPart w:val="A29B786AE8A14477A44093FAADADA90B"/>
            </w:placeholder>
            <w:showingPlcHdr/>
            <w:text/>
          </w:sdtPr>
          <w:sdtContent>
            <w:tc>
              <w:tcPr>
                <w:tcW w:w="9192" w:type="dxa"/>
              </w:tcPr>
              <w:p w14:paraId="5191954A" w14:textId="318750E6" w:rsidR="00526831" w:rsidRPr="005D4299" w:rsidRDefault="005D4299" w:rsidP="002E77F7">
                <w:r w:rsidRPr="00E51917">
                  <w:rPr>
                    <w:rStyle w:val="PlaceholderText"/>
                  </w:rPr>
                  <w:t>Click or tap here to enter text.</w:t>
                </w:r>
              </w:p>
            </w:tc>
          </w:sdtContent>
        </w:sdt>
      </w:tr>
    </w:tbl>
    <w:p w14:paraId="33E61F91" w14:textId="1602445A" w:rsidR="00526831" w:rsidRPr="009E3793" w:rsidRDefault="00526831" w:rsidP="009E3793">
      <w:pPr>
        <w:pStyle w:val="Heading2"/>
      </w:pPr>
      <w:r>
        <w:t xml:space="preserve">Authorized representative or </w:t>
      </w:r>
      <w:r w:rsidR="009E3793">
        <w:t>signatory</w:t>
      </w:r>
      <w:r w:rsidR="009E3793" w:rsidRPr="009E3793">
        <w:t xml:space="preserve"> 1</w:t>
      </w:r>
    </w:p>
    <w:p w14:paraId="09A0B95A" w14:textId="77777777" w:rsidR="00806DEE" w:rsidRDefault="00806DEE" w:rsidP="00806DEE">
      <w:pPr>
        <w:pStyle w:val="Heading3"/>
      </w:pPr>
      <w:r>
        <w:t>Passport/identification card details</w:t>
      </w:r>
    </w:p>
    <w:tbl>
      <w:tblPr>
        <w:tblStyle w:val="GridTable3-Accent1"/>
        <w:tblW w:w="0" w:type="auto"/>
        <w:tblLook w:val="0400" w:firstRow="0" w:lastRow="0" w:firstColumn="0" w:lastColumn="0" w:noHBand="0" w:noVBand="1"/>
      </w:tblPr>
      <w:tblGrid>
        <w:gridCol w:w="2405"/>
        <w:gridCol w:w="6787"/>
      </w:tblGrid>
      <w:tr w:rsidR="00806DEE" w14:paraId="45EA5EC6"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5F37401" w14:textId="77777777" w:rsidR="00806DEE" w:rsidRPr="00F924FF" w:rsidRDefault="00806DEE" w:rsidP="00A7585D">
            <w:r>
              <w:t>First name</w:t>
            </w:r>
          </w:p>
        </w:tc>
        <w:sdt>
          <w:sdtPr>
            <w:id w:val="-1377155832"/>
            <w:placeholder>
              <w:docPart w:val="9DA8B33427E641EEA991E7CCEACC508B"/>
            </w:placeholder>
            <w:showingPlcHdr/>
            <w:text/>
          </w:sdtPr>
          <w:sdtContent>
            <w:tc>
              <w:tcPr>
                <w:tcW w:w="6787" w:type="dxa"/>
              </w:tcPr>
              <w:p w14:paraId="17B6410D" w14:textId="77777777" w:rsidR="00806DEE" w:rsidRPr="009B1708" w:rsidRDefault="00806DEE" w:rsidP="00A7585D">
                <w:r w:rsidRPr="00E51917">
                  <w:rPr>
                    <w:rStyle w:val="PlaceholderText"/>
                  </w:rPr>
                  <w:t>Click or tap here to enter text.</w:t>
                </w:r>
              </w:p>
            </w:tc>
          </w:sdtContent>
        </w:sdt>
      </w:tr>
      <w:tr w:rsidR="00806DEE" w14:paraId="3CFCAE37" w14:textId="77777777" w:rsidTr="00A7585D">
        <w:trPr>
          <w:trHeight w:val="539"/>
        </w:trPr>
        <w:tc>
          <w:tcPr>
            <w:tcW w:w="2405" w:type="dxa"/>
            <w:vAlign w:val="center"/>
          </w:tcPr>
          <w:p w14:paraId="4B429D9B" w14:textId="77777777" w:rsidR="00806DEE" w:rsidRDefault="00806DEE" w:rsidP="00A7585D">
            <w:r>
              <w:t>Last name</w:t>
            </w:r>
          </w:p>
        </w:tc>
        <w:sdt>
          <w:sdtPr>
            <w:id w:val="-1471362708"/>
            <w:placeholder>
              <w:docPart w:val="69E6925154304FCFA65355F24E373F98"/>
            </w:placeholder>
            <w:showingPlcHdr/>
            <w:text/>
          </w:sdtPr>
          <w:sdtContent>
            <w:tc>
              <w:tcPr>
                <w:tcW w:w="6787" w:type="dxa"/>
              </w:tcPr>
              <w:p w14:paraId="55A52EAE" w14:textId="77777777" w:rsidR="00806DEE" w:rsidRPr="009B1708" w:rsidRDefault="00806DEE" w:rsidP="00A7585D">
                <w:r w:rsidRPr="00E51917">
                  <w:rPr>
                    <w:rStyle w:val="PlaceholderText"/>
                  </w:rPr>
                  <w:t>Click or tap here to enter text.</w:t>
                </w:r>
              </w:p>
            </w:tc>
          </w:sdtContent>
        </w:sdt>
      </w:tr>
      <w:tr w:rsidR="00806DEE" w14:paraId="51A04111"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4B44820" w14:textId="77777777" w:rsidR="00806DEE" w:rsidRPr="00CB499A" w:rsidRDefault="00806DEE" w:rsidP="00A7585D">
            <w:r>
              <w:t>Middle/Initial</w:t>
            </w:r>
          </w:p>
        </w:tc>
        <w:sdt>
          <w:sdtPr>
            <w:id w:val="-1452624883"/>
            <w:placeholder>
              <w:docPart w:val="C4FB0BBB09074AF28E0C2504207CC752"/>
            </w:placeholder>
            <w:showingPlcHdr/>
            <w:text/>
          </w:sdtPr>
          <w:sdtContent>
            <w:tc>
              <w:tcPr>
                <w:tcW w:w="6787" w:type="dxa"/>
              </w:tcPr>
              <w:p w14:paraId="533FCCCA" w14:textId="77777777" w:rsidR="00806DEE" w:rsidRPr="009B1708" w:rsidRDefault="00806DEE" w:rsidP="00A7585D">
                <w:r w:rsidRPr="00E51917">
                  <w:rPr>
                    <w:rStyle w:val="PlaceholderText"/>
                  </w:rPr>
                  <w:t>Click or tap here to enter text.</w:t>
                </w:r>
              </w:p>
            </w:tc>
          </w:sdtContent>
        </w:sdt>
      </w:tr>
      <w:tr w:rsidR="00806DEE" w14:paraId="19CE5B88" w14:textId="77777777" w:rsidTr="00A7585D">
        <w:trPr>
          <w:trHeight w:val="539"/>
        </w:trPr>
        <w:tc>
          <w:tcPr>
            <w:tcW w:w="2405" w:type="dxa"/>
            <w:vAlign w:val="center"/>
          </w:tcPr>
          <w:p w14:paraId="0BED014C" w14:textId="77777777" w:rsidR="00806DEE" w:rsidRDefault="00806DEE" w:rsidP="00A7585D">
            <w:r>
              <w:t>Gender</w:t>
            </w:r>
          </w:p>
        </w:tc>
        <w:sdt>
          <w:sdtPr>
            <w:id w:val="-1189683484"/>
            <w:placeholder>
              <w:docPart w:val="BA68F7BD99A347FFB72BF7FD97232287"/>
            </w:placeholder>
            <w:showingPlcHdr/>
            <w:comboBox>
              <w:listItem w:displayText="Male" w:value="Male"/>
              <w:listItem w:displayText="Female" w:value="Female"/>
            </w:comboBox>
          </w:sdtPr>
          <w:sdtContent>
            <w:tc>
              <w:tcPr>
                <w:tcW w:w="6787" w:type="dxa"/>
              </w:tcPr>
              <w:p w14:paraId="1E57651A" w14:textId="77777777" w:rsidR="00806DEE" w:rsidRPr="009B1708" w:rsidRDefault="00806DEE" w:rsidP="00A7585D">
                <w:r w:rsidRPr="00755EB9">
                  <w:rPr>
                    <w:rStyle w:val="PlaceholderText"/>
                  </w:rPr>
                  <w:t>Choose an item.</w:t>
                </w:r>
              </w:p>
            </w:tc>
          </w:sdtContent>
        </w:sdt>
      </w:tr>
      <w:tr w:rsidR="00806DEE" w14:paraId="0586ACD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C9A3604" w14:textId="77777777" w:rsidR="00806DEE" w:rsidRDefault="00806DEE" w:rsidP="00A7585D">
            <w:r>
              <w:t>Number</w:t>
            </w:r>
          </w:p>
        </w:tc>
        <w:sdt>
          <w:sdtPr>
            <w:id w:val="1038009078"/>
            <w:placeholder>
              <w:docPart w:val="E4736460F2EF407C9B3EE2F473EBCD4B"/>
            </w:placeholder>
            <w:showingPlcHdr/>
            <w:text/>
          </w:sdtPr>
          <w:sdtContent>
            <w:tc>
              <w:tcPr>
                <w:tcW w:w="6787" w:type="dxa"/>
              </w:tcPr>
              <w:p w14:paraId="6317077A" w14:textId="77777777" w:rsidR="00806DEE" w:rsidRPr="009B1708" w:rsidRDefault="00806DEE" w:rsidP="00A7585D">
                <w:r w:rsidRPr="00E51917">
                  <w:rPr>
                    <w:rStyle w:val="PlaceholderText"/>
                  </w:rPr>
                  <w:t>Click or tap here to enter text.</w:t>
                </w:r>
              </w:p>
            </w:tc>
          </w:sdtContent>
        </w:sdt>
      </w:tr>
      <w:tr w:rsidR="00806DEE" w14:paraId="40B06497" w14:textId="77777777" w:rsidTr="00A7585D">
        <w:trPr>
          <w:trHeight w:val="539"/>
        </w:trPr>
        <w:tc>
          <w:tcPr>
            <w:tcW w:w="2405" w:type="dxa"/>
            <w:vAlign w:val="center"/>
          </w:tcPr>
          <w:p w14:paraId="1AA25016" w14:textId="77777777" w:rsidR="00806DEE" w:rsidRDefault="00806DEE" w:rsidP="00A7585D">
            <w:r>
              <w:t>Series</w:t>
            </w:r>
          </w:p>
        </w:tc>
        <w:sdt>
          <w:sdtPr>
            <w:id w:val="-1166466168"/>
            <w:placeholder>
              <w:docPart w:val="F212E862BAEF421D8383FC6DD2741833"/>
            </w:placeholder>
            <w:showingPlcHdr/>
            <w:text/>
          </w:sdtPr>
          <w:sdtContent>
            <w:tc>
              <w:tcPr>
                <w:tcW w:w="6787" w:type="dxa"/>
              </w:tcPr>
              <w:p w14:paraId="5FE71F80" w14:textId="77777777" w:rsidR="00806DEE" w:rsidRPr="009B1708" w:rsidRDefault="00806DEE" w:rsidP="00A7585D">
                <w:r w:rsidRPr="00E51917">
                  <w:rPr>
                    <w:rStyle w:val="PlaceholderText"/>
                  </w:rPr>
                  <w:t>Click or tap here to enter text.</w:t>
                </w:r>
              </w:p>
            </w:tc>
          </w:sdtContent>
        </w:sdt>
      </w:tr>
      <w:tr w:rsidR="00806DEE" w14:paraId="58A540A1"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A0FCEB2" w14:textId="77777777" w:rsidR="00806DEE" w:rsidRDefault="00806DEE" w:rsidP="00A7585D">
            <w:r>
              <w:t>Date of issue</w:t>
            </w:r>
          </w:p>
        </w:tc>
        <w:sdt>
          <w:sdtPr>
            <w:id w:val="1766269803"/>
            <w:placeholder>
              <w:docPart w:val="06FC4FF901CF443881ED2F0C55C782A3"/>
            </w:placeholder>
            <w:showingPlcHdr/>
            <w:date>
              <w:dateFormat w:val="dd.MM.yyyy"/>
              <w:lid w:val="en-US"/>
              <w:storeMappedDataAs w:val="dateTime"/>
              <w:calendar w:val="gregorian"/>
            </w:date>
          </w:sdtPr>
          <w:sdtContent>
            <w:tc>
              <w:tcPr>
                <w:tcW w:w="6787" w:type="dxa"/>
              </w:tcPr>
              <w:p w14:paraId="5B795456" w14:textId="77777777" w:rsidR="00806DEE" w:rsidRPr="009B1708" w:rsidRDefault="00806DEE" w:rsidP="00A7585D">
                <w:r w:rsidRPr="00755EB9">
                  <w:rPr>
                    <w:rStyle w:val="PlaceholderText"/>
                  </w:rPr>
                  <w:t>Click or tap to enter a date.</w:t>
                </w:r>
              </w:p>
            </w:tc>
          </w:sdtContent>
        </w:sdt>
      </w:tr>
      <w:tr w:rsidR="00806DEE" w14:paraId="38C507CB" w14:textId="77777777" w:rsidTr="00A7585D">
        <w:trPr>
          <w:trHeight w:val="539"/>
        </w:trPr>
        <w:tc>
          <w:tcPr>
            <w:tcW w:w="2405" w:type="dxa"/>
            <w:vAlign w:val="center"/>
          </w:tcPr>
          <w:p w14:paraId="56AD5513" w14:textId="77777777" w:rsidR="00806DEE" w:rsidRDefault="00806DEE" w:rsidP="00A7585D">
            <w:r w:rsidRPr="00CB499A">
              <w:t>Expiry date</w:t>
            </w:r>
          </w:p>
        </w:tc>
        <w:sdt>
          <w:sdtPr>
            <w:id w:val="531073807"/>
            <w:placeholder>
              <w:docPart w:val="06FC4FF901CF443881ED2F0C55C782A3"/>
            </w:placeholder>
            <w:showingPlcHdr/>
            <w:date>
              <w:dateFormat w:val="dd.MM.yyyy"/>
              <w:lid w:val="en-US"/>
              <w:storeMappedDataAs w:val="dateTime"/>
              <w:calendar w:val="gregorian"/>
            </w:date>
          </w:sdtPr>
          <w:sdtContent>
            <w:tc>
              <w:tcPr>
                <w:tcW w:w="6787" w:type="dxa"/>
              </w:tcPr>
              <w:p w14:paraId="52A5AC04" w14:textId="77777777" w:rsidR="00806DEE" w:rsidRPr="009B1708" w:rsidRDefault="00806DEE" w:rsidP="00A7585D">
                <w:r w:rsidRPr="00755EB9">
                  <w:rPr>
                    <w:rStyle w:val="PlaceholderText"/>
                  </w:rPr>
                  <w:t>Click or tap to enter a date.</w:t>
                </w:r>
              </w:p>
            </w:tc>
          </w:sdtContent>
        </w:sdt>
      </w:tr>
      <w:tr w:rsidR="00806DEE" w14:paraId="4243F25F"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9C8D7A0" w14:textId="77777777" w:rsidR="00806DEE" w:rsidRDefault="00806DEE" w:rsidP="00A7585D">
            <w:r>
              <w:t>Issuing authority</w:t>
            </w:r>
          </w:p>
        </w:tc>
        <w:sdt>
          <w:sdtPr>
            <w:id w:val="192657806"/>
            <w:placeholder>
              <w:docPart w:val="7F0F35D441084482A5A65891F74B60B7"/>
            </w:placeholder>
            <w:showingPlcHdr/>
            <w:text/>
          </w:sdtPr>
          <w:sdtContent>
            <w:tc>
              <w:tcPr>
                <w:tcW w:w="6787" w:type="dxa"/>
              </w:tcPr>
              <w:p w14:paraId="29051002" w14:textId="77777777" w:rsidR="00806DEE" w:rsidRPr="009B1708" w:rsidRDefault="00806DEE" w:rsidP="00A7585D">
                <w:r w:rsidRPr="00E51917">
                  <w:rPr>
                    <w:rStyle w:val="PlaceholderText"/>
                  </w:rPr>
                  <w:t>Click or tap here to enter text.</w:t>
                </w:r>
              </w:p>
            </w:tc>
          </w:sdtContent>
        </w:sdt>
      </w:tr>
      <w:tr w:rsidR="00806DEE" w14:paraId="06F3C915" w14:textId="77777777" w:rsidTr="00A7585D">
        <w:trPr>
          <w:trHeight w:val="539"/>
        </w:trPr>
        <w:tc>
          <w:tcPr>
            <w:tcW w:w="2405" w:type="dxa"/>
            <w:vAlign w:val="center"/>
          </w:tcPr>
          <w:p w14:paraId="43B5F197" w14:textId="77777777" w:rsidR="00806DEE" w:rsidRDefault="00806DEE" w:rsidP="00A7585D">
            <w:r>
              <w:t>Nationality</w:t>
            </w:r>
          </w:p>
        </w:tc>
        <w:sdt>
          <w:sdtPr>
            <w:id w:val="-393740444"/>
            <w:placeholder>
              <w:docPart w:val="A790F0064BA84AC28A645FCD404338C6"/>
            </w:placeholder>
            <w:showingPlcHdr/>
            <w:text/>
          </w:sdtPr>
          <w:sdtContent>
            <w:tc>
              <w:tcPr>
                <w:tcW w:w="6787" w:type="dxa"/>
              </w:tcPr>
              <w:p w14:paraId="360207D8" w14:textId="77777777" w:rsidR="00806DEE" w:rsidRPr="009B1708" w:rsidRDefault="00806DEE" w:rsidP="00A7585D">
                <w:r w:rsidRPr="00E51917">
                  <w:rPr>
                    <w:rStyle w:val="PlaceholderText"/>
                  </w:rPr>
                  <w:t>Click or tap here to enter text.</w:t>
                </w:r>
              </w:p>
            </w:tc>
          </w:sdtContent>
        </w:sdt>
      </w:tr>
      <w:tr w:rsidR="00806DEE" w14:paraId="1596E3C2"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175D56A" w14:textId="77777777" w:rsidR="00806DEE" w:rsidRDefault="00806DEE" w:rsidP="00A7585D">
            <w:r>
              <w:t>Place of birth</w:t>
            </w:r>
          </w:p>
        </w:tc>
        <w:sdt>
          <w:sdtPr>
            <w:id w:val="522527900"/>
            <w:placeholder>
              <w:docPart w:val="47DD0055FEA643309D206124A141AA06"/>
            </w:placeholder>
            <w:showingPlcHdr/>
            <w:text/>
          </w:sdtPr>
          <w:sdtContent>
            <w:tc>
              <w:tcPr>
                <w:tcW w:w="6787" w:type="dxa"/>
              </w:tcPr>
              <w:p w14:paraId="3089127C" w14:textId="77777777" w:rsidR="00806DEE" w:rsidRPr="009B1708" w:rsidRDefault="00806DEE" w:rsidP="00A7585D">
                <w:r w:rsidRPr="00E51917">
                  <w:rPr>
                    <w:rStyle w:val="PlaceholderText"/>
                  </w:rPr>
                  <w:t>Click or tap here to enter text.</w:t>
                </w:r>
              </w:p>
            </w:tc>
          </w:sdtContent>
        </w:sdt>
      </w:tr>
      <w:tr w:rsidR="00806DEE" w14:paraId="599A16DA" w14:textId="77777777" w:rsidTr="00A7585D">
        <w:trPr>
          <w:trHeight w:val="539"/>
        </w:trPr>
        <w:tc>
          <w:tcPr>
            <w:tcW w:w="2405" w:type="dxa"/>
            <w:vAlign w:val="center"/>
          </w:tcPr>
          <w:p w14:paraId="58AC529B" w14:textId="77777777" w:rsidR="00806DEE" w:rsidRDefault="00806DEE" w:rsidP="00A7585D">
            <w:r>
              <w:t>Date of birth</w:t>
            </w:r>
          </w:p>
        </w:tc>
        <w:sdt>
          <w:sdtPr>
            <w:id w:val="-769623029"/>
            <w:placeholder>
              <w:docPart w:val="06FC4FF901CF443881ED2F0C55C782A3"/>
            </w:placeholder>
            <w:showingPlcHdr/>
            <w:date>
              <w:dateFormat w:val="dd.MM.yyyy"/>
              <w:lid w:val="en-US"/>
              <w:storeMappedDataAs w:val="dateTime"/>
              <w:calendar w:val="gregorian"/>
            </w:date>
          </w:sdtPr>
          <w:sdtContent>
            <w:tc>
              <w:tcPr>
                <w:tcW w:w="6787" w:type="dxa"/>
              </w:tcPr>
              <w:p w14:paraId="65E9E8EF" w14:textId="77777777" w:rsidR="00806DEE" w:rsidRPr="009B1708" w:rsidRDefault="00806DEE" w:rsidP="00A7585D">
                <w:r w:rsidRPr="00755EB9">
                  <w:rPr>
                    <w:rStyle w:val="PlaceholderText"/>
                  </w:rPr>
                  <w:t>Click or tap to enter a date.</w:t>
                </w:r>
              </w:p>
            </w:tc>
          </w:sdtContent>
        </w:sdt>
      </w:tr>
    </w:tbl>
    <w:p w14:paraId="4D9C5532" w14:textId="2BADC738" w:rsidR="005D4299" w:rsidRPr="005D4299" w:rsidRDefault="005D4299" w:rsidP="005D4299">
      <w:pPr>
        <w:pStyle w:val="Heading3"/>
      </w:pPr>
      <w:r>
        <w:t>Term of Authority</w:t>
      </w:r>
    </w:p>
    <w:tbl>
      <w:tblPr>
        <w:tblStyle w:val="GridTable1Light-Accent1"/>
        <w:tblW w:w="0" w:type="auto"/>
        <w:tblLook w:val="0400" w:firstRow="0" w:lastRow="0" w:firstColumn="0" w:lastColumn="0" w:noHBand="0" w:noVBand="1"/>
      </w:tblPr>
      <w:tblGrid>
        <w:gridCol w:w="9192"/>
      </w:tblGrid>
      <w:tr w:rsidR="005D4299" w:rsidRPr="009B1708" w14:paraId="3B59F489" w14:textId="77777777" w:rsidTr="00AC4BED">
        <w:trPr>
          <w:trHeight w:val="539"/>
        </w:trPr>
        <w:sdt>
          <w:sdtPr>
            <w:id w:val="551048578"/>
            <w:placeholder>
              <w:docPart w:val="49F1B969FF5140929CB93F873B07FA92"/>
            </w:placeholder>
            <w:showingPlcHdr/>
            <w:text/>
          </w:sdtPr>
          <w:sdtContent>
            <w:tc>
              <w:tcPr>
                <w:tcW w:w="9192" w:type="dxa"/>
              </w:tcPr>
              <w:p w14:paraId="017D34A9" w14:textId="50EA7DE4" w:rsidR="005D4299" w:rsidRPr="009B1708" w:rsidRDefault="00414FD7" w:rsidP="00AC4BED">
                <w:r w:rsidRPr="00E51917">
                  <w:rPr>
                    <w:rStyle w:val="PlaceholderText"/>
                  </w:rPr>
                  <w:t>Click or tap here to enter text.</w:t>
                </w:r>
              </w:p>
            </w:tc>
          </w:sdtContent>
        </w:sdt>
      </w:tr>
    </w:tbl>
    <w:p w14:paraId="05070E01" w14:textId="77777777" w:rsidR="005D4299" w:rsidRDefault="005D4299" w:rsidP="005D4299">
      <w:pPr>
        <w:pStyle w:val="Heading3"/>
      </w:pPr>
      <w:r>
        <w:t>Other</w:t>
      </w:r>
    </w:p>
    <w:tbl>
      <w:tblPr>
        <w:tblStyle w:val="GridTable3-Accent1"/>
        <w:tblW w:w="0" w:type="auto"/>
        <w:tblLook w:val="0400" w:firstRow="0" w:lastRow="0" w:firstColumn="0" w:lastColumn="0" w:noHBand="0" w:noVBand="1"/>
      </w:tblPr>
      <w:tblGrid>
        <w:gridCol w:w="2405"/>
        <w:gridCol w:w="6787"/>
      </w:tblGrid>
      <w:tr w:rsidR="005D4299" w14:paraId="34BE97C7"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AB10052" w14:textId="77777777" w:rsidR="005D4299" w:rsidRPr="00F924FF" w:rsidRDefault="005D4299" w:rsidP="00AC4BED">
            <w:r>
              <w:t>Current full permanent address</w:t>
            </w:r>
          </w:p>
        </w:tc>
        <w:sdt>
          <w:sdtPr>
            <w:id w:val="-1240397925"/>
            <w:placeholder>
              <w:docPart w:val="49F1B969FF5140929CB93F873B07FA92"/>
            </w:placeholder>
            <w:showingPlcHdr/>
            <w:text/>
          </w:sdtPr>
          <w:sdtContent>
            <w:tc>
              <w:tcPr>
                <w:tcW w:w="6787" w:type="dxa"/>
              </w:tcPr>
              <w:p w14:paraId="73664053" w14:textId="6CB8F9AC" w:rsidR="005D4299" w:rsidRPr="009B1708" w:rsidRDefault="00414FD7" w:rsidP="00AC4BED">
                <w:r w:rsidRPr="00E51917">
                  <w:rPr>
                    <w:rStyle w:val="PlaceholderText"/>
                  </w:rPr>
                  <w:t>Click or tap here to enter text.</w:t>
                </w:r>
              </w:p>
            </w:tc>
          </w:sdtContent>
        </w:sdt>
      </w:tr>
      <w:tr w:rsidR="005D4299" w14:paraId="2B2E6CC3" w14:textId="77777777" w:rsidTr="00AC4BED">
        <w:trPr>
          <w:trHeight w:val="539"/>
        </w:trPr>
        <w:tc>
          <w:tcPr>
            <w:tcW w:w="2405" w:type="dxa"/>
            <w:vAlign w:val="center"/>
          </w:tcPr>
          <w:p w14:paraId="0ED18F3A" w14:textId="77777777" w:rsidR="005D4299" w:rsidRDefault="005D4299" w:rsidP="00AC4BED">
            <w:r>
              <w:t>Profession</w:t>
            </w:r>
          </w:p>
        </w:tc>
        <w:sdt>
          <w:sdtPr>
            <w:id w:val="293180639"/>
            <w:placeholder>
              <w:docPart w:val="49F1B969FF5140929CB93F873B07FA92"/>
            </w:placeholder>
            <w:showingPlcHdr/>
            <w:text/>
          </w:sdtPr>
          <w:sdtContent>
            <w:tc>
              <w:tcPr>
                <w:tcW w:w="6787" w:type="dxa"/>
              </w:tcPr>
              <w:p w14:paraId="1870670F" w14:textId="27C61587" w:rsidR="005D4299" w:rsidRPr="009B1708" w:rsidRDefault="00414FD7" w:rsidP="00AC4BED">
                <w:r w:rsidRPr="00E51917">
                  <w:rPr>
                    <w:rStyle w:val="PlaceholderText"/>
                  </w:rPr>
                  <w:t>Click or tap here to enter text.</w:t>
                </w:r>
              </w:p>
            </w:tc>
          </w:sdtContent>
        </w:sdt>
      </w:tr>
      <w:tr w:rsidR="005D4299" w14:paraId="7AD34160"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F0F452A" w14:textId="77777777" w:rsidR="005D4299" w:rsidRPr="00CB499A" w:rsidRDefault="005D4299" w:rsidP="00AC4BED">
            <w:r>
              <w:t>Telephone number(s)</w:t>
            </w:r>
          </w:p>
        </w:tc>
        <w:sdt>
          <w:sdtPr>
            <w:id w:val="-2056227857"/>
            <w:placeholder>
              <w:docPart w:val="49F1B969FF5140929CB93F873B07FA92"/>
            </w:placeholder>
            <w:showingPlcHdr/>
            <w:text/>
          </w:sdtPr>
          <w:sdtContent>
            <w:tc>
              <w:tcPr>
                <w:tcW w:w="6787" w:type="dxa"/>
              </w:tcPr>
              <w:p w14:paraId="77DD2B4E" w14:textId="04EE2AA4" w:rsidR="005D4299" w:rsidRPr="009B1708" w:rsidRDefault="00414FD7" w:rsidP="00AC4BED">
                <w:r w:rsidRPr="00E51917">
                  <w:rPr>
                    <w:rStyle w:val="PlaceholderText"/>
                  </w:rPr>
                  <w:t>Click or tap here to enter text.</w:t>
                </w:r>
              </w:p>
            </w:tc>
          </w:sdtContent>
        </w:sdt>
      </w:tr>
      <w:tr w:rsidR="005D4299" w14:paraId="466816A0" w14:textId="77777777" w:rsidTr="00AC4BED">
        <w:trPr>
          <w:trHeight w:val="539"/>
        </w:trPr>
        <w:tc>
          <w:tcPr>
            <w:tcW w:w="2405" w:type="dxa"/>
            <w:vAlign w:val="center"/>
          </w:tcPr>
          <w:p w14:paraId="157FEB66" w14:textId="77777777" w:rsidR="005D4299" w:rsidRDefault="005D4299" w:rsidP="00AC4BED">
            <w:r>
              <w:t>Fax number</w:t>
            </w:r>
          </w:p>
        </w:tc>
        <w:sdt>
          <w:sdtPr>
            <w:id w:val="-43289873"/>
            <w:placeholder>
              <w:docPart w:val="49F1B969FF5140929CB93F873B07FA92"/>
            </w:placeholder>
            <w:showingPlcHdr/>
            <w:text/>
          </w:sdtPr>
          <w:sdtContent>
            <w:tc>
              <w:tcPr>
                <w:tcW w:w="6787" w:type="dxa"/>
              </w:tcPr>
              <w:p w14:paraId="677674B4" w14:textId="6CF7119A" w:rsidR="005D4299" w:rsidRPr="009B1708" w:rsidRDefault="00414FD7" w:rsidP="00AC4BED">
                <w:r w:rsidRPr="00E51917">
                  <w:rPr>
                    <w:rStyle w:val="PlaceholderText"/>
                  </w:rPr>
                  <w:t>Click or tap here to enter text.</w:t>
                </w:r>
              </w:p>
            </w:tc>
          </w:sdtContent>
        </w:sdt>
      </w:tr>
      <w:tr w:rsidR="005D4299" w14:paraId="5EE36CB6"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238CDEC" w14:textId="77777777" w:rsidR="005D4299" w:rsidRDefault="005D4299" w:rsidP="00AC4BED">
            <w:r>
              <w:t>Email address</w:t>
            </w:r>
          </w:p>
        </w:tc>
        <w:sdt>
          <w:sdtPr>
            <w:id w:val="-1787656029"/>
            <w:placeholder>
              <w:docPart w:val="49F1B969FF5140929CB93F873B07FA92"/>
            </w:placeholder>
            <w:showingPlcHdr/>
            <w:text/>
          </w:sdtPr>
          <w:sdtContent>
            <w:tc>
              <w:tcPr>
                <w:tcW w:w="6787" w:type="dxa"/>
              </w:tcPr>
              <w:p w14:paraId="78408962" w14:textId="47B51956" w:rsidR="005D4299" w:rsidRPr="009B1708" w:rsidRDefault="00414FD7" w:rsidP="00AC4BED">
                <w:r w:rsidRPr="00E51917">
                  <w:rPr>
                    <w:rStyle w:val="PlaceholderText"/>
                  </w:rPr>
                  <w:t>Click or tap here to enter text.</w:t>
                </w:r>
              </w:p>
            </w:tc>
          </w:sdtContent>
        </w:sdt>
      </w:tr>
    </w:tbl>
    <w:p w14:paraId="2FEBA246" w14:textId="3D7C4424" w:rsidR="009E3793" w:rsidRPr="009E3793" w:rsidRDefault="009E3793" w:rsidP="009E3793">
      <w:pPr>
        <w:pStyle w:val="Heading2"/>
      </w:pPr>
      <w:r>
        <w:lastRenderedPageBreak/>
        <w:t>Authorized representative or signatory</w:t>
      </w:r>
      <w:r w:rsidRPr="005D4299">
        <w:t xml:space="preserve"> </w:t>
      </w:r>
      <w:r>
        <w:t>2</w:t>
      </w:r>
    </w:p>
    <w:p w14:paraId="5A3F8B92" w14:textId="77777777" w:rsidR="00806DEE" w:rsidRDefault="00806DEE" w:rsidP="00806DEE">
      <w:pPr>
        <w:pStyle w:val="Heading3"/>
      </w:pPr>
      <w:r>
        <w:t>Passport/identification card details</w:t>
      </w:r>
    </w:p>
    <w:tbl>
      <w:tblPr>
        <w:tblStyle w:val="GridTable3-Accent1"/>
        <w:tblW w:w="0" w:type="auto"/>
        <w:tblLook w:val="0400" w:firstRow="0" w:lastRow="0" w:firstColumn="0" w:lastColumn="0" w:noHBand="0" w:noVBand="1"/>
      </w:tblPr>
      <w:tblGrid>
        <w:gridCol w:w="2405"/>
        <w:gridCol w:w="6787"/>
      </w:tblGrid>
      <w:tr w:rsidR="00806DEE" w14:paraId="644E0565"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2DA4232" w14:textId="77777777" w:rsidR="00806DEE" w:rsidRPr="00F924FF" w:rsidRDefault="00806DEE" w:rsidP="00A7585D">
            <w:r>
              <w:t>First name</w:t>
            </w:r>
          </w:p>
        </w:tc>
        <w:sdt>
          <w:sdtPr>
            <w:id w:val="-1164852031"/>
            <w:placeholder>
              <w:docPart w:val="F31071EE2DEE4D36A70DA39EB9EEB9E4"/>
            </w:placeholder>
            <w:showingPlcHdr/>
            <w:text/>
          </w:sdtPr>
          <w:sdtContent>
            <w:tc>
              <w:tcPr>
                <w:tcW w:w="6787" w:type="dxa"/>
              </w:tcPr>
              <w:p w14:paraId="1A2A500F" w14:textId="77777777" w:rsidR="00806DEE" w:rsidRPr="009B1708" w:rsidRDefault="00806DEE" w:rsidP="00A7585D">
                <w:r w:rsidRPr="00E51917">
                  <w:rPr>
                    <w:rStyle w:val="PlaceholderText"/>
                  </w:rPr>
                  <w:t>Click or tap here to enter text.</w:t>
                </w:r>
              </w:p>
            </w:tc>
          </w:sdtContent>
        </w:sdt>
      </w:tr>
      <w:tr w:rsidR="00806DEE" w14:paraId="3029C8EC" w14:textId="77777777" w:rsidTr="00A7585D">
        <w:trPr>
          <w:trHeight w:val="539"/>
        </w:trPr>
        <w:tc>
          <w:tcPr>
            <w:tcW w:w="2405" w:type="dxa"/>
            <w:vAlign w:val="center"/>
          </w:tcPr>
          <w:p w14:paraId="2031EB81" w14:textId="77777777" w:rsidR="00806DEE" w:rsidRDefault="00806DEE" w:rsidP="00A7585D">
            <w:r>
              <w:t>Last name</w:t>
            </w:r>
          </w:p>
        </w:tc>
        <w:sdt>
          <w:sdtPr>
            <w:id w:val="-1804232147"/>
            <w:placeholder>
              <w:docPart w:val="D2E3247A3B8C4B55AD59D4D9878BEA6F"/>
            </w:placeholder>
            <w:showingPlcHdr/>
            <w:text/>
          </w:sdtPr>
          <w:sdtContent>
            <w:tc>
              <w:tcPr>
                <w:tcW w:w="6787" w:type="dxa"/>
              </w:tcPr>
              <w:p w14:paraId="36247859" w14:textId="77777777" w:rsidR="00806DEE" w:rsidRPr="009B1708" w:rsidRDefault="00806DEE" w:rsidP="00A7585D">
                <w:r w:rsidRPr="00E51917">
                  <w:rPr>
                    <w:rStyle w:val="PlaceholderText"/>
                  </w:rPr>
                  <w:t>Click or tap here to enter text.</w:t>
                </w:r>
              </w:p>
            </w:tc>
          </w:sdtContent>
        </w:sdt>
      </w:tr>
      <w:tr w:rsidR="00806DEE" w14:paraId="189FA67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E0DD05D" w14:textId="77777777" w:rsidR="00806DEE" w:rsidRPr="00CB499A" w:rsidRDefault="00806DEE" w:rsidP="00A7585D">
            <w:r>
              <w:t>Middle/Initial</w:t>
            </w:r>
          </w:p>
        </w:tc>
        <w:sdt>
          <w:sdtPr>
            <w:id w:val="-6602500"/>
            <w:placeholder>
              <w:docPart w:val="E2AA6613ED2040C6B9A7B98CAB314603"/>
            </w:placeholder>
            <w:showingPlcHdr/>
            <w:text/>
          </w:sdtPr>
          <w:sdtContent>
            <w:tc>
              <w:tcPr>
                <w:tcW w:w="6787" w:type="dxa"/>
              </w:tcPr>
              <w:p w14:paraId="02FF5655" w14:textId="77777777" w:rsidR="00806DEE" w:rsidRPr="009B1708" w:rsidRDefault="00806DEE" w:rsidP="00A7585D">
                <w:r w:rsidRPr="00E51917">
                  <w:rPr>
                    <w:rStyle w:val="PlaceholderText"/>
                  </w:rPr>
                  <w:t>Click or tap here to enter text.</w:t>
                </w:r>
              </w:p>
            </w:tc>
          </w:sdtContent>
        </w:sdt>
      </w:tr>
      <w:tr w:rsidR="00806DEE" w14:paraId="33A94E63" w14:textId="77777777" w:rsidTr="00A7585D">
        <w:trPr>
          <w:trHeight w:val="539"/>
        </w:trPr>
        <w:tc>
          <w:tcPr>
            <w:tcW w:w="2405" w:type="dxa"/>
            <w:vAlign w:val="center"/>
          </w:tcPr>
          <w:p w14:paraId="3FC2D850" w14:textId="77777777" w:rsidR="00806DEE" w:rsidRDefault="00806DEE" w:rsidP="00A7585D">
            <w:r>
              <w:t>Gender</w:t>
            </w:r>
          </w:p>
        </w:tc>
        <w:sdt>
          <w:sdtPr>
            <w:id w:val="1459766011"/>
            <w:placeholder>
              <w:docPart w:val="536B704BAF744C81AFD7A713FBEAB068"/>
            </w:placeholder>
            <w:showingPlcHdr/>
            <w:comboBox>
              <w:listItem w:displayText="Male" w:value="Male"/>
              <w:listItem w:displayText="Female" w:value="Female"/>
            </w:comboBox>
          </w:sdtPr>
          <w:sdtContent>
            <w:tc>
              <w:tcPr>
                <w:tcW w:w="6787" w:type="dxa"/>
              </w:tcPr>
              <w:p w14:paraId="30F149CF" w14:textId="77777777" w:rsidR="00806DEE" w:rsidRPr="009B1708" w:rsidRDefault="00806DEE" w:rsidP="00A7585D">
                <w:r w:rsidRPr="00755EB9">
                  <w:rPr>
                    <w:rStyle w:val="PlaceholderText"/>
                  </w:rPr>
                  <w:t>Choose an item.</w:t>
                </w:r>
              </w:p>
            </w:tc>
          </w:sdtContent>
        </w:sdt>
      </w:tr>
      <w:tr w:rsidR="00806DEE" w14:paraId="61BB7532"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130EAAF" w14:textId="77777777" w:rsidR="00806DEE" w:rsidRDefault="00806DEE" w:rsidP="00A7585D">
            <w:r>
              <w:t>Number</w:t>
            </w:r>
          </w:p>
        </w:tc>
        <w:sdt>
          <w:sdtPr>
            <w:id w:val="-224521052"/>
            <w:placeholder>
              <w:docPart w:val="44ADF0C4466B4175B6A56BE8DD26C2C0"/>
            </w:placeholder>
            <w:showingPlcHdr/>
            <w:text/>
          </w:sdtPr>
          <w:sdtContent>
            <w:tc>
              <w:tcPr>
                <w:tcW w:w="6787" w:type="dxa"/>
              </w:tcPr>
              <w:p w14:paraId="4CA7F053" w14:textId="77777777" w:rsidR="00806DEE" w:rsidRPr="009B1708" w:rsidRDefault="00806DEE" w:rsidP="00A7585D">
                <w:r w:rsidRPr="00E51917">
                  <w:rPr>
                    <w:rStyle w:val="PlaceholderText"/>
                  </w:rPr>
                  <w:t>Click or tap here to enter text.</w:t>
                </w:r>
              </w:p>
            </w:tc>
          </w:sdtContent>
        </w:sdt>
      </w:tr>
      <w:tr w:rsidR="00806DEE" w14:paraId="3F804A01" w14:textId="77777777" w:rsidTr="00A7585D">
        <w:trPr>
          <w:trHeight w:val="539"/>
        </w:trPr>
        <w:tc>
          <w:tcPr>
            <w:tcW w:w="2405" w:type="dxa"/>
            <w:vAlign w:val="center"/>
          </w:tcPr>
          <w:p w14:paraId="6F8BEAAF" w14:textId="77777777" w:rsidR="00806DEE" w:rsidRDefault="00806DEE" w:rsidP="00A7585D">
            <w:r>
              <w:t>Series</w:t>
            </w:r>
          </w:p>
        </w:tc>
        <w:sdt>
          <w:sdtPr>
            <w:id w:val="350386136"/>
            <w:placeholder>
              <w:docPart w:val="CB9D14CDCED941C9B779A0989CB26155"/>
            </w:placeholder>
            <w:showingPlcHdr/>
            <w:text/>
          </w:sdtPr>
          <w:sdtContent>
            <w:tc>
              <w:tcPr>
                <w:tcW w:w="6787" w:type="dxa"/>
              </w:tcPr>
              <w:p w14:paraId="65B72E83" w14:textId="77777777" w:rsidR="00806DEE" w:rsidRPr="009B1708" w:rsidRDefault="00806DEE" w:rsidP="00A7585D">
                <w:r w:rsidRPr="00E51917">
                  <w:rPr>
                    <w:rStyle w:val="PlaceholderText"/>
                  </w:rPr>
                  <w:t>Click or tap here to enter text.</w:t>
                </w:r>
              </w:p>
            </w:tc>
          </w:sdtContent>
        </w:sdt>
      </w:tr>
      <w:tr w:rsidR="00806DEE" w14:paraId="59BCE541"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7A3F037" w14:textId="77777777" w:rsidR="00806DEE" w:rsidRDefault="00806DEE" w:rsidP="00A7585D">
            <w:r>
              <w:t>Date of issue</w:t>
            </w:r>
          </w:p>
        </w:tc>
        <w:sdt>
          <w:sdtPr>
            <w:id w:val="-126012760"/>
            <w:placeholder>
              <w:docPart w:val="975C47455E114B728D8C3E504D9463BE"/>
            </w:placeholder>
            <w:showingPlcHdr/>
            <w:date>
              <w:dateFormat w:val="dd.MM.yyyy"/>
              <w:lid w:val="en-US"/>
              <w:storeMappedDataAs w:val="dateTime"/>
              <w:calendar w:val="gregorian"/>
            </w:date>
          </w:sdtPr>
          <w:sdtContent>
            <w:tc>
              <w:tcPr>
                <w:tcW w:w="6787" w:type="dxa"/>
              </w:tcPr>
              <w:p w14:paraId="27433E61" w14:textId="77777777" w:rsidR="00806DEE" w:rsidRPr="009B1708" w:rsidRDefault="00806DEE" w:rsidP="00A7585D">
                <w:r w:rsidRPr="00755EB9">
                  <w:rPr>
                    <w:rStyle w:val="PlaceholderText"/>
                  </w:rPr>
                  <w:t>Click or tap to enter a date.</w:t>
                </w:r>
              </w:p>
            </w:tc>
          </w:sdtContent>
        </w:sdt>
      </w:tr>
      <w:tr w:rsidR="00806DEE" w14:paraId="103D6EA7" w14:textId="77777777" w:rsidTr="00A7585D">
        <w:trPr>
          <w:trHeight w:val="539"/>
        </w:trPr>
        <w:tc>
          <w:tcPr>
            <w:tcW w:w="2405" w:type="dxa"/>
            <w:vAlign w:val="center"/>
          </w:tcPr>
          <w:p w14:paraId="3EB3DC89" w14:textId="77777777" w:rsidR="00806DEE" w:rsidRDefault="00806DEE" w:rsidP="00A7585D">
            <w:r w:rsidRPr="00CB499A">
              <w:t>Expiry date</w:t>
            </w:r>
          </w:p>
        </w:tc>
        <w:sdt>
          <w:sdtPr>
            <w:id w:val="-1236238402"/>
            <w:placeholder>
              <w:docPart w:val="975C47455E114B728D8C3E504D9463BE"/>
            </w:placeholder>
            <w:showingPlcHdr/>
            <w:date>
              <w:dateFormat w:val="dd.MM.yyyy"/>
              <w:lid w:val="en-US"/>
              <w:storeMappedDataAs w:val="dateTime"/>
              <w:calendar w:val="gregorian"/>
            </w:date>
          </w:sdtPr>
          <w:sdtContent>
            <w:tc>
              <w:tcPr>
                <w:tcW w:w="6787" w:type="dxa"/>
              </w:tcPr>
              <w:p w14:paraId="15203928" w14:textId="77777777" w:rsidR="00806DEE" w:rsidRPr="009B1708" w:rsidRDefault="00806DEE" w:rsidP="00A7585D">
                <w:r w:rsidRPr="00755EB9">
                  <w:rPr>
                    <w:rStyle w:val="PlaceholderText"/>
                  </w:rPr>
                  <w:t>Click or tap to enter a date.</w:t>
                </w:r>
              </w:p>
            </w:tc>
          </w:sdtContent>
        </w:sdt>
      </w:tr>
      <w:tr w:rsidR="00806DEE" w14:paraId="6EE7C352"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FCABC36" w14:textId="77777777" w:rsidR="00806DEE" w:rsidRDefault="00806DEE" w:rsidP="00A7585D">
            <w:r>
              <w:t>Issuing authority</w:t>
            </w:r>
          </w:p>
        </w:tc>
        <w:sdt>
          <w:sdtPr>
            <w:id w:val="-327283142"/>
            <w:placeholder>
              <w:docPart w:val="4E0AA2B348F54EFDACC34CDA0B4B9D0A"/>
            </w:placeholder>
            <w:showingPlcHdr/>
            <w:text/>
          </w:sdtPr>
          <w:sdtContent>
            <w:tc>
              <w:tcPr>
                <w:tcW w:w="6787" w:type="dxa"/>
              </w:tcPr>
              <w:p w14:paraId="3FA3184B" w14:textId="77777777" w:rsidR="00806DEE" w:rsidRPr="009B1708" w:rsidRDefault="00806DEE" w:rsidP="00A7585D">
                <w:r w:rsidRPr="00E51917">
                  <w:rPr>
                    <w:rStyle w:val="PlaceholderText"/>
                  </w:rPr>
                  <w:t>Click or tap here to enter text.</w:t>
                </w:r>
              </w:p>
            </w:tc>
          </w:sdtContent>
        </w:sdt>
      </w:tr>
      <w:tr w:rsidR="00806DEE" w14:paraId="4BD52711" w14:textId="77777777" w:rsidTr="00A7585D">
        <w:trPr>
          <w:trHeight w:val="539"/>
        </w:trPr>
        <w:tc>
          <w:tcPr>
            <w:tcW w:w="2405" w:type="dxa"/>
            <w:vAlign w:val="center"/>
          </w:tcPr>
          <w:p w14:paraId="4C3D04F8" w14:textId="77777777" w:rsidR="00806DEE" w:rsidRDefault="00806DEE" w:rsidP="00A7585D">
            <w:r>
              <w:t>Nationality</w:t>
            </w:r>
          </w:p>
        </w:tc>
        <w:sdt>
          <w:sdtPr>
            <w:id w:val="359325363"/>
            <w:placeholder>
              <w:docPart w:val="E754192CB9DC4905A1970F6567E0BB6B"/>
            </w:placeholder>
            <w:showingPlcHdr/>
            <w:text/>
          </w:sdtPr>
          <w:sdtContent>
            <w:tc>
              <w:tcPr>
                <w:tcW w:w="6787" w:type="dxa"/>
              </w:tcPr>
              <w:p w14:paraId="5BF47263" w14:textId="77777777" w:rsidR="00806DEE" w:rsidRPr="009B1708" w:rsidRDefault="00806DEE" w:rsidP="00A7585D">
                <w:r w:rsidRPr="00E51917">
                  <w:rPr>
                    <w:rStyle w:val="PlaceholderText"/>
                  </w:rPr>
                  <w:t>Click or tap here to enter text.</w:t>
                </w:r>
              </w:p>
            </w:tc>
          </w:sdtContent>
        </w:sdt>
      </w:tr>
      <w:tr w:rsidR="00806DEE" w14:paraId="020D2084"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B488E9E" w14:textId="77777777" w:rsidR="00806DEE" w:rsidRDefault="00806DEE" w:rsidP="00A7585D">
            <w:r>
              <w:t>Place of birth</w:t>
            </w:r>
          </w:p>
        </w:tc>
        <w:sdt>
          <w:sdtPr>
            <w:id w:val="-693922312"/>
            <w:placeholder>
              <w:docPart w:val="2088A1C6419547588B42307FEEAD99F9"/>
            </w:placeholder>
            <w:showingPlcHdr/>
            <w:text/>
          </w:sdtPr>
          <w:sdtContent>
            <w:tc>
              <w:tcPr>
                <w:tcW w:w="6787" w:type="dxa"/>
              </w:tcPr>
              <w:p w14:paraId="39941C44" w14:textId="77777777" w:rsidR="00806DEE" w:rsidRPr="009B1708" w:rsidRDefault="00806DEE" w:rsidP="00A7585D">
                <w:r w:rsidRPr="00E51917">
                  <w:rPr>
                    <w:rStyle w:val="PlaceholderText"/>
                  </w:rPr>
                  <w:t>Click or tap here to enter text.</w:t>
                </w:r>
              </w:p>
            </w:tc>
          </w:sdtContent>
        </w:sdt>
      </w:tr>
      <w:tr w:rsidR="00806DEE" w14:paraId="61F8DFB4" w14:textId="77777777" w:rsidTr="00A7585D">
        <w:trPr>
          <w:trHeight w:val="539"/>
        </w:trPr>
        <w:tc>
          <w:tcPr>
            <w:tcW w:w="2405" w:type="dxa"/>
            <w:vAlign w:val="center"/>
          </w:tcPr>
          <w:p w14:paraId="4CA52A30" w14:textId="77777777" w:rsidR="00806DEE" w:rsidRDefault="00806DEE" w:rsidP="00A7585D">
            <w:r>
              <w:t>Date of birth</w:t>
            </w:r>
          </w:p>
        </w:tc>
        <w:sdt>
          <w:sdtPr>
            <w:id w:val="-1715037520"/>
            <w:placeholder>
              <w:docPart w:val="975C47455E114B728D8C3E504D9463BE"/>
            </w:placeholder>
            <w:showingPlcHdr/>
            <w:date>
              <w:dateFormat w:val="dd.MM.yyyy"/>
              <w:lid w:val="en-US"/>
              <w:storeMappedDataAs w:val="dateTime"/>
              <w:calendar w:val="gregorian"/>
            </w:date>
          </w:sdtPr>
          <w:sdtContent>
            <w:tc>
              <w:tcPr>
                <w:tcW w:w="6787" w:type="dxa"/>
              </w:tcPr>
              <w:p w14:paraId="77506328" w14:textId="77777777" w:rsidR="00806DEE" w:rsidRPr="009B1708" w:rsidRDefault="00806DEE" w:rsidP="00A7585D">
                <w:r w:rsidRPr="00755EB9">
                  <w:rPr>
                    <w:rStyle w:val="PlaceholderText"/>
                  </w:rPr>
                  <w:t>Click or tap to enter a date.</w:t>
                </w:r>
              </w:p>
            </w:tc>
          </w:sdtContent>
        </w:sdt>
      </w:tr>
    </w:tbl>
    <w:p w14:paraId="327A7D43" w14:textId="77777777" w:rsidR="005D4299" w:rsidRPr="005D4299" w:rsidRDefault="005D4299" w:rsidP="005D4299">
      <w:pPr>
        <w:pStyle w:val="Heading3"/>
      </w:pPr>
      <w:r>
        <w:t>Term of Authority</w:t>
      </w:r>
    </w:p>
    <w:tbl>
      <w:tblPr>
        <w:tblStyle w:val="GridTable1Light-Accent1"/>
        <w:tblW w:w="0" w:type="auto"/>
        <w:tblLook w:val="0400" w:firstRow="0" w:lastRow="0" w:firstColumn="0" w:lastColumn="0" w:noHBand="0" w:noVBand="1"/>
      </w:tblPr>
      <w:tblGrid>
        <w:gridCol w:w="9192"/>
      </w:tblGrid>
      <w:tr w:rsidR="005D4299" w:rsidRPr="009B1708" w14:paraId="27E8FAF8" w14:textId="77777777" w:rsidTr="00AC4BED">
        <w:trPr>
          <w:trHeight w:val="539"/>
        </w:trPr>
        <w:sdt>
          <w:sdtPr>
            <w:id w:val="-512607487"/>
            <w:placeholder>
              <w:docPart w:val="232C183AAA814DABA3BC3A7F7EE51835"/>
            </w:placeholder>
            <w:showingPlcHdr/>
            <w:text/>
          </w:sdtPr>
          <w:sdtContent>
            <w:tc>
              <w:tcPr>
                <w:tcW w:w="9192" w:type="dxa"/>
              </w:tcPr>
              <w:p w14:paraId="202433EE" w14:textId="562FD948" w:rsidR="005D4299" w:rsidRPr="009B1708" w:rsidRDefault="00414FD7" w:rsidP="00AC4BED">
                <w:r w:rsidRPr="00E51917">
                  <w:rPr>
                    <w:rStyle w:val="PlaceholderText"/>
                  </w:rPr>
                  <w:t>Click or tap here to enter text.</w:t>
                </w:r>
              </w:p>
            </w:tc>
          </w:sdtContent>
        </w:sdt>
      </w:tr>
    </w:tbl>
    <w:p w14:paraId="2FF0B6D7" w14:textId="77777777" w:rsidR="005D4299" w:rsidRDefault="005D4299" w:rsidP="005D4299">
      <w:pPr>
        <w:pStyle w:val="Heading3"/>
      </w:pPr>
      <w:r>
        <w:t>Other</w:t>
      </w:r>
    </w:p>
    <w:tbl>
      <w:tblPr>
        <w:tblStyle w:val="GridTable3-Accent1"/>
        <w:tblW w:w="0" w:type="auto"/>
        <w:tblLook w:val="0400" w:firstRow="0" w:lastRow="0" w:firstColumn="0" w:lastColumn="0" w:noHBand="0" w:noVBand="1"/>
      </w:tblPr>
      <w:tblGrid>
        <w:gridCol w:w="2405"/>
        <w:gridCol w:w="6787"/>
      </w:tblGrid>
      <w:tr w:rsidR="005D4299" w14:paraId="1C4B1D1F"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0A3192B" w14:textId="77777777" w:rsidR="005D4299" w:rsidRPr="00F924FF" w:rsidRDefault="005D4299" w:rsidP="00AC4BED">
            <w:r>
              <w:t>Current full permanent address</w:t>
            </w:r>
          </w:p>
        </w:tc>
        <w:sdt>
          <w:sdtPr>
            <w:id w:val="-684823084"/>
            <w:placeholder>
              <w:docPart w:val="232C183AAA814DABA3BC3A7F7EE51835"/>
            </w:placeholder>
            <w:showingPlcHdr/>
            <w:text/>
          </w:sdtPr>
          <w:sdtContent>
            <w:tc>
              <w:tcPr>
                <w:tcW w:w="6787" w:type="dxa"/>
              </w:tcPr>
              <w:p w14:paraId="4C094FE7" w14:textId="3493D8C4" w:rsidR="005D4299" w:rsidRPr="009B1708" w:rsidRDefault="00414FD7" w:rsidP="00AC4BED">
                <w:r w:rsidRPr="00E51917">
                  <w:rPr>
                    <w:rStyle w:val="PlaceholderText"/>
                  </w:rPr>
                  <w:t>Click or tap here to enter text.</w:t>
                </w:r>
              </w:p>
            </w:tc>
          </w:sdtContent>
        </w:sdt>
      </w:tr>
      <w:tr w:rsidR="005D4299" w14:paraId="1AB19C7D" w14:textId="77777777" w:rsidTr="00AC4BED">
        <w:trPr>
          <w:trHeight w:val="539"/>
        </w:trPr>
        <w:tc>
          <w:tcPr>
            <w:tcW w:w="2405" w:type="dxa"/>
            <w:vAlign w:val="center"/>
          </w:tcPr>
          <w:p w14:paraId="08A8FDB0" w14:textId="77777777" w:rsidR="005D4299" w:rsidRDefault="005D4299" w:rsidP="00AC4BED">
            <w:r>
              <w:t>Profession</w:t>
            </w:r>
          </w:p>
        </w:tc>
        <w:sdt>
          <w:sdtPr>
            <w:id w:val="-1523237830"/>
            <w:placeholder>
              <w:docPart w:val="232C183AAA814DABA3BC3A7F7EE51835"/>
            </w:placeholder>
            <w:showingPlcHdr/>
            <w:text/>
          </w:sdtPr>
          <w:sdtContent>
            <w:tc>
              <w:tcPr>
                <w:tcW w:w="6787" w:type="dxa"/>
              </w:tcPr>
              <w:p w14:paraId="56191118" w14:textId="150B895D" w:rsidR="005D4299" w:rsidRPr="009B1708" w:rsidRDefault="00414FD7" w:rsidP="00AC4BED">
                <w:r w:rsidRPr="00E51917">
                  <w:rPr>
                    <w:rStyle w:val="PlaceholderText"/>
                  </w:rPr>
                  <w:t>Click or tap here to enter text.</w:t>
                </w:r>
              </w:p>
            </w:tc>
          </w:sdtContent>
        </w:sdt>
      </w:tr>
      <w:tr w:rsidR="005D4299" w14:paraId="4FF13914"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ACD27ED" w14:textId="77777777" w:rsidR="005D4299" w:rsidRPr="00CB499A" w:rsidRDefault="005D4299" w:rsidP="00AC4BED">
            <w:r>
              <w:t>Telephone number(s)</w:t>
            </w:r>
          </w:p>
        </w:tc>
        <w:sdt>
          <w:sdtPr>
            <w:id w:val="-1042904259"/>
            <w:placeholder>
              <w:docPart w:val="232C183AAA814DABA3BC3A7F7EE51835"/>
            </w:placeholder>
            <w:showingPlcHdr/>
            <w:text/>
          </w:sdtPr>
          <w:sdtContent>
            <w:tc>
              <w:tcPr>
                <w:tcW w:w="6787" w:type="dxa"/>
              </w:tcPr>
              <w:p w14:paraId="1B8171A3" w14:textId="6589DD03" w:rsidR="005D4299" w:rsidRPr="009B1708" w:rsidRDefault="00414FD7" w:rsidP="00AC4BED">
                <w:r w:rsidRPr="00E51917">
                  <w:rPr>
                    <w:rStyle w:val="PlaceholderText"/>
                  </w:rPr>
                  <w:t>Click or tap here to enter text.</w:t>
                </w:r>
              </w:p>
            </w:tc>
          </w:sdtContent>
        </w:sdt>
      </w:tr>
      <w:tr w:rsidR="005D4299" w14:paraId="3BC806F4" w14:textId="77777777" w:rsidTr="00AC4BED">
        <w:trPr>
          <w:trHeight w:val="539"/>
        </w:trPr>
        <w:tc>
          <w:tcPr>
            <w:tcW w:w="2405" w:type="dxa"/>
            <w:vAlign w:val="center"/>
          </w:tcPr>
          <w:p w14:paraId="74279D50" w14:textId="77777777" w:rsidR="005D4299" w:rsidRDefault="005D4299" w:rsidP="00AC4BED">
            <w:r>
              <w:t>Fax number</w:t>
            </w:r>
          </w:p>
        </w:tc>
        <w:sdt>
          <w:sdtPr>
            <w:id w:val="-256141650"/>
            <w:placeholder>
              <w:docPart w:val="232C183AAA814DABA3BC3A7F7EE51835"/>
            </w:placeholder>
            <w:showingPlcHdr/>
            <w:text/>
          </w:sdtPr>
          <w:sdtContent>
            <w:tc>
              <w:tcPr>
                <w:tcW w:w="6787" w:type="dxa"/>
              </w:tcPr>
              <w:p w14:paraId="2ECAF93B" w14:textId="63F2C392" w:rsidR="005D4299" w:rsidRPr="009B1708" w:rsidRDefault="00414FD7" w:rsidP="00AC4BED">
                <w:r w:rsidRPr="00E51917">
                  <w:rPr>
                    <w:rStyle w:val="PlaceholderText"/>
                  </w:rPr>
                  <w:t>Click or tap here to enter text.</w:t>
                </w:r>
              </w:p>
            </w:tc>
          </w:sdtContent>
        </w:sdt>
      </w:tr>
      <w:tr w:rsidR="005D4299" w14:paraId="5013B636"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3BF932A" w14:textId="77777777" w:rsidR="005D4299" w:rsidRDefault="005D4299" w:rsidP="00AC4BED">
            <w:r>
              <w:t>Email address</w:t>
            </w:r>
          </w:p>
        </w:tc>
        <w:sdt>
          <w:sdtPr>
            <w:id w:val="31844879"/>
            <w:placeholder>
              <w:docPart w:val="232C183AAA814DABA3BC3A7F7EE51835"/>
            </w:placeholder>
            <w:showingPlcHdr/>
            <w:text/>
          </w:sdtPr>
          <w:sdtContent>
            <w:tc>
              <w:tcPr>
                <w:tcW w:w="6787" w:type="dxa"/>
              </w:tcPr>
              <w:p w14:paraId="677D6189" w14:textId="1870689D" w:rsidR="005D4299" w:rsidRPr="009B1708" w:rsidRDefault="00414FD7" w:rsidP="00AC4BED">
                <w:r w:rsidRPr="00E51917">
                  <w:rPr>
                    <w:rStyle w:val="PlaceholderText"/>
                  </w:rPr>
                  <w:t>Click or tap here to enter text.</w:t>
                </w:r>
              </w:p>
            </w:tc>
          </w:sdtContent>
        </w:sdt>
      </w:tr>
    </w:tbl>
    <w:p w14:paraId="12DF41AA" w14:textId="77777777" w:rsidR="009E3793" w:rsidRDefault="009E3793" w:rsidP="009E3793">
      <w:r>
        <w:br w:type="page"/>
      </w:r>
    </w:p>
    <w:p w14:paraId="4E87204F" w14:textId="651AC671" w:rsidR="009E3793" w:rsidRPr="009E3793" w:rsidRDefault="009E3793" w:rsidP="009E3793">
      <w:pPr>
        <w:pStyle w:val="Heading2"/>
      </w:pPr>
      <w:r>
        <w:lastRenderedPageBreak/>
        <w:t>Authorized representative or signatory</w:t>
      </w:r>
      <w:r w:rsidRPr="005D4299">
        <w:t xml:space="preserve"> </w:t>
      </w:r>
      <w:r>
        <w:t>3</w:t>
      </w:r>
    </w:p>
    <w:p w14:paraId="7BDC49C4" w14:textId="77777777" w:rsidR="00806DEE" w:rsidRDefault="00806DEE" w:rsidP="00806DEE">
      <w:pPr>
        <w:pStyle w:val="Heading3"/>
      </w:pPr>
      <w:r>
        <w:t>Passport/identification card details</w:t>
      </w:r>
    </w:p>
    <w:tbl>
      <w:tblPr>
        <w:tblStyle w:val="GridTable3-Accent1"/>
        <w:tblW w:w="0" w:type="auto"/>
        <w:tblLook w:val="0400" w:firstRow="0" w:lastRow="0" w:firstColumn="0" w:lastColumn="0" w:noHBand="0" w:noVBand="1"/>
      </w:tblPr>
      <w:tblGrid>
        <w:gridCol w:w="2405"/>
        <w:gridCol w:w="6787"/>
      </w:tblGrid>
      <w:tr w:rsidR="00806DEE" w14:paraId="77E0B446"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D06E89A" w14:textId="77777777" w:rsidR="00806DEE" w:rsidRPr="00F924FF" w:rsidRDefault="00806DEE" w:rsidP="00A7585D">
            <w:r>
              <w:t>First name</w:t>
            </w:r>
          </w:p>
        </w:tc>
        <w:sdt>
          <w:sdtPr>
            <w:id w:val="105773749"/>
            <w:placeholder>
              <w:docPart w:val="D78546090F7B465B9022CC6602A01DB8"/>
            </w:placeholder>
            <w:showingPlcHdr/>
            <w:text/>
          </w:sdtPr>
          <w:sdtContent>
            <w:tc>
              <w:tcPr>
                <w:tcW w:w="6787" w:type="dxa"/>
              </w:tcPr>
              <w:p w14:paraId="1D16344A" w14:textId="77777777" w:rsidR="00806DEE" w:rsidRPr="009B1708" w:rsidRDefault="00806DEE" w:rsidP="00A7585D">
                <w:r w:rsidRPr="00E51917">
                  <w:rPr>
                    <w:rStyle w:val="PlaceholderText"/>
                  </w:rPr>
                  <w:t>Click or tap here to enter text.</w:t>
                </w:r>
              </w:p>
            </w:tc>
          </w:sdtContent>
        </w:sdt>
      </w:tr>
      <w:tr w:rsidR="00806DEE" w14:paraId="402C234A" w14:textId="77777777" w:rsidTr="00A7585D">
        <w:trPr>
          <w:trHeight w:val="539"/>
        </w:trPr>
        <w:tc>
          <w:tcPr>
            <w:tcW w:w="2405" w:type="dxa"/>
            <w:vAlign w:val="center"/>
          </w:tcPr>
          <w:p w14:paraId="0270E6E2" w14:textId="77777777" w:rsidR="00806DEE" w:rsidRDefault="00806DEE" w:rsidP="00A7585D">
            <w:r>
              <w:t>Last name</w:t>
            </w:r>
          </w:p>
        </w:tc>
        <w:sdt>
          <w:sdtPr>
            <w:id w:val="1417278221"/>
            <w:placeholder>
              <w:docPart w:val="E3A36F37280D47D6BFAFEC81210C8A8F"/>
            </w:placeholder>
            <w:showingPlcHdr/>
            <w:text/>
          </w:sdtPr>
          <w:sdtContent>
            <w:tc>
              <w:tcPr>
                <w:tcW w:w="6787" w:type="dxa"/>
              </w:tcPr>
              <w:p w14:paraId="40560C8C" w14:textId="77777777" w:rsidR="00806DEE" w:rsidRPr="009B1708" w:rsidRDefault="00806DEE" w:rsidP="00A7585D">
                <w:r w:rsidRPr="00E51917">
                  <w:rPr>
                    <w:rStyle w:val="PlaceholderText"/>
                  </w:rPr>
                  <w:t>Click or tap here to enter text.</w:t>
                </w:r>
              </w:p>
            </w:tc>
          </w:sdtContent>
        </w:sdt>
      </w:tr>
      <w:tr w:rsidR="00806DEE" w14:paraId="14B3EF50"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852A2D9" w14:textId="77777777" w:rsidR="00806DEE" w:rsidRPr="00CB499A" w:rsidRDefault="00806DEE" w:rsidP="00A7585D">
            <w:r>
              <w:t>Middle/Initial</w:t>
            </w:r>
          </w:p>
        </w:tc>
        <w:sdt>
          <w:sdtPr>
            <w:id w:val="-1419787023"/>
            <w:placeholder>
              <w:docPart w:val="D6E8B8415BED420EA2D500E6970D622F"/>
            </w:placeholder>
            <w:showingPlcHdr/>
            <w:text/>
          </w:sdtPr>
          <w:sdtContent>
            <w:tc>
              <w:tcPr>
                <w:tcW w:w="6787" w:type="dxa"/>
              </w:tcPr>
              <w:p w14:paraId="153E5E4A" w14:textId="77777777" w:rsidR="00806DEE" w:rsidRPr="009B1708" w:rsidRDefault="00806DEE" w:rsidP="00A7585D">
                <w:r w:rsidRPr="00E51917">
                  <w:rPr>
                    <w:rStyle w:val="PlaceholderText"/>
                  </w:rPr>
                  <w:t>Click or tap here to enter text.</w:t>
                </w:r>
              </w:p>
            </w:tc>
          </w:sdtContent>
        </w:sdt>
      </w:tr>
      <w:tr w:rsidR="00806DEE" w14:paraId="0F206A90" w14:textId="77777777" w:rsidTr="00A7585D">
        <w:trPr>
          <w:trHeight w:val="539"/>
        </w:trPr>
        <w:tc>
          <w:tcPr>
            <w:tcW w:w="2405" w:type="dxa"/>
            <w:vAlign w:val="center"/>
          </w:tcPr>
          <w:p w14:paraId="55F08CE7" w14:textId="77777777" w:rsidR="00806DEE" w:rsidRDefault="00806DEE" w:rsidP="00A7585D">
            <w:r>
              <w:t>Gender</w:t>
            </w:r>
          </w:p>
        </w:tc>
        <w:sdt>
          <w:sdtPr>
            <w:id w:val="-1314412844"/>
            <w:placeholder>
              <w:docPart w:val="557DA2804B714530AE60BA53540E96F6"/>
            </w:placeholder>
            <w:showingPlcHdr/>
            <w:comboBox>
              <w:listItem w:displayText="Male" w:value="Male"/>
              <w:listItem w:displayText="Female" w:value="Female"/>
            </w:comboBox>
          </w:sdtPr>
          <w:sdtContent>
            <w:tc>
              <w:tcPr>
                <w:tcW w:w="6787" w:type="dxa"/>
              </w:tcPr>
              <w:p w14:paraId="085A66A5" w14:textId="77777777" w:rsidR="00806DEE" w:rsidRPr="009B1708" w:rsidRDefault="00806DEE" w:rsidP="00A7585D">
                <w:r w:rsidRPr="00755EB9">
                  <w:rPr>
                    <w:rStyle w:val="PlaceholderText"/>
                  </w:rPr>
                  <w:t>Choose an item.</w:t>
                </w:r>
              </w:p>
            </w:tc>
          </w:sdtContent>
        </w:sdt>
      </w:tr>
      <w:tr w:rsidR="00806DEE" w14:paraId="5959BF11"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9A4C6A4" w14:textId="77777777" w:rsidR="00806DEE" w:rsidRDefault="00806DEE" w:rsidP="00A7585D">
            <w:r>
              <w:t>Number</w:t>
            </w:r>
          </w:p>
        </w:tc>
        <w:sdt>
          <w:sdtPr>
            <w:id w:val="2041857409"/>
            <w:placeholder>
              <w:docPart w:val="84BFEF1CD5684612A2F4B16B0754A397"/>
            </w:placeholder>
            <w:showingPlcHdr/>
            <w:text/>
          </w:sdtPr>
          <w:sdtContent>
            <w:tc>
              <w:tcPr>
                <w:tcW w:w="6787" w:type="dxa"/>
              </w:tcPr>
              <w:p w14:paraId="7165617C" w14:textId="77777777" w:rsidR="00806DEE" w:rsidRPr="009B1708" w:rsidRDefault="00806DEE" w:rsidP="00A7585D">
                <w:r w:rsidRPr="00E51917">
                  <w:rPr>
                    <w:rStyle w:val="PlaceholderText"/>
                  </w:rPr>
                  <w:t>Click or tap here to enter text.</w:t>
                </w:r>
              </w:p>
            </w:tc>
          </w:sdtContent>
        </w:sdt>
      </w:tr>
      <w:tr w:rsidR="00806DEE" w14:paraId="2DE68CD6" w14:textId="77777777" w:rsidTr="00A7585D">
        <w:trPr>
          <w:trHeight w:val="539"/>
        </w:trPr>
        <w:tc>
          <w:tcPr>
            <w:tcW w:w="2405" w:type="dxa"/>
            <w:vAlign w:val="center"/>
          </w:tcPr>
          <w:p w14:paraId="6303D41A" w14:textId="77777777" w:rsidR="00806DEE" w:rsidRDefault="00806DEE" w:rsidP="00A7585D">
            <w:r>
              <w:t>Series</w:t>
            </w:r>
          </w:p>
        </w:tc>
        <w:sdt>
          <w:sdtPr>
            <w:id w:val="-1317419395"/>
            <w:placeholder>
              <w:docPart w:val="DD1AFBB355EE4E798CF75909B47C9B9A"/>
            </w:placeholder>
            <w:showingPlcHdr/>
            <w:text/>
          </w:sdtPr>
          <w:sdtContent>
            <w:tc>
              <w:tcPr>
                <w:tcW w:w="6787" w:type="dxa"/>
              </w:tcPr>
              <w:p w14:paraId="24ECDCFD" w14:textId="77777777" w:rsidR="00806DEE" w:rsidRPr="009B1708" w:rsidRDefault="00806DEE" w:rsidP="00A7585D">
                <w:r w:rsidRPr="00E51917">
                  <w:rPr>
                    <w:rStyle w:val="PlaceholderText"/>
                  </w:rPr>
                  <w:t>Click or tap here to enter text.</w:t>
                </w:r>
              </w:p>
            </w:tc>
          </w:sdtContent>
        </w:sdt>
      </w:tr>
      <w:tr w:rsidR="00806DEE" w14:paraId="4F52ABD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0B5A6B1" w14:textId="77777777" w:rsidR="00806DEE" w:rsidRDefault="00806DEE" w:rsidP="00A7585D">
            <w:r>
              <w:t>Date of issue</w:t>
            </w:r>
          </w:p>
        </w:tc>
        <w:sdt>
          <w:sdtPr>
            <w:id w:val="511270325"/>
            <w:placeholder>
              <w:docPart w:val="F37B78932B7E4944BCE54D4745B6903E"/>
            </w:placeholder>
            <w:showingPlcHdr/>
            <w:date>
              <w:dateFormat w:val="dd.MM.yyyy"/>
              <w:lid w:val="en-US"/>
              <w:storeMappedDataAs w:val="dateTime"/>
              <w:calendar w:val="gregorian"/>
            </w:date>
          </w:sdtPr>
          <w:sdtContent>
            <w:tc>
              <w:tcPr>
                <w:tcW w:w="6787" w:type="dxa"/>
              </w:tcPr>
              <w:p w14:paraId="53C88993" w14:textId="77777777" w:rsidR="00806DEE" w:rsidRPr="009B1708" w:rsidRDefault="00806DEE" w:rsidP="00A7585D">
                <w:r w:rsidRPr="00755EB9">
                  <w:rPr>
                    <w:rStyle w:val="PlaceholderText"/>
                  </w:rPr>
                  <w:t>Click or tap to enter a date.</w:t>
                </w:r>
              </w:p>
            </w:tc>
          </w:sdtContent>
        </w:sdt>
      </w:tr>
      <w:tr w:rsidR="00806DEE" w14:paraId="4135B34A" w14:textId="77777777" w:rsidTr="00A7585D">
        <w:trPr>
          <w:trHeight w:val="539"/>
        </w:trPr>
        <w:tc>
          <w:tcPr>
            <w:tcW w:w="2405" w:type="dxa"/>
            <w:vAlign w:val="center"/>
          </w:tcPr>
          <w:p w14:paraId="31980BF6" w14:textId="77777777" w:rsidR="00806DEE" w:rsidRDefault="00806DEE" w:rsidP="00A7585D">
            <w:r w:rsidRPr="00CB499A">
              <w:t>Expiry date</w:t>
            </w:r>
          </w:p>
        </w:tc>
        <w:sdt>
          <w:sdtPr>
            <w:id w:val="1135061273"/>
            <w:placeholder>
              <w:docPart w:val="F37B78932B7E4944BCE54D4745B6903E"/>
            </w:placeholder>
            <w:showingPlcHdr/>
            <w:date>
              <w:dateFormat w:val="dd.MM.yyyy"/>
              <w:lid w:val="en-US"/>
              <w:storeMappedDataAs w:val="dateTime"/>
              <w:calendar w:val="gregorian"/>
            </w:date>
          </w:sdtPr>
          <w:sdtContent>
            <w:tc>
              <w:tcPr>
                <w:tcW w:w="6787" w:type="dxa"/>
              </w:tcPr>
              <w:p w14:paraId="310FAB91" w14:textId="77777777" w:rsidR="00806DEE" w:rsidRPr="009B1708" w:rsidRDefault="00806DEE" w:rsidP="00A7585D">
                <w:r w:rsidRPr="00755EB9">
                  <w:rPr>
                    <w:rStyle w:val="PlaceholderText"/>
                  </w:rPr>
                  <w:t>Click or tap to enter a date.</w:t>
                </w:r>
              </w:p>
            </w:tc>
          </w:sdtContent>
        </w:sdt>
      </w:tr>
      <w:tr w:rsidR="00806DEE" w14:paraId="2C5FEC92"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42C0103" w14:textId="77777777" w:rsidR="00806DEE" w:rsidRDefault="00806DEE" w:rsidP="00A7585D">
            <w:r>
              <w:t>Issuing authority</w:t>
            </w:r>
          </w:p>
        </w:tc>
        <w:sdt>
          <w:sdtPr>
            <w:id w:val="-1726370040"/>
            <w:placeholder>
              <w:docPart w:val="06B351C3160D41BB9D4F52238CEACB52"/>
            </w:placeholder>
            <w:showingPlcHdr/>
            <w:text/>
          </w:sdtPr>
          <w:sdtContent>
            <w:tc>
              <w:tcPr>
                <w:tcW w:w="6787" w:type="dxa"/>
              </w:tcPr>
              <w:p w14:paraId="672FB5D7" w14:textId="77777777" w:rsidR="00806DEE" w:rsidRPr="009B1708" w:rsidRDefault="00806DEE" w:rsidP="00A7585D">
                <w:r w:rsidRPr="00E51917">
                  <w:rPr>
                    <w:rStyle w:val="PlaceholderText"/>
                  </w:rPr>
                  <w:t>Click or tap here to enter text.</w:t>
                </w:r>
              </w:p>
            </w:tc>
          </w:sdtContent>
        </w:sdt>
      </w:tr>
      <w:tr w:rsidR="00806DEE" w14:paraId="2E428FC0" w14:textId="77777777" w:rsidTr="00A7585D">
        <w:trPr>
          <w:trHeight w:val="539"/>
        </w:trPr>
        <w:tc>
          <w:tcPr>
            <w:tcW w:w="2405" w:type="dxa"/>
            <w:vAlign w:val="center"/>
          </w:tcPr>
          <w:p w14:paraId="7703735A" w14:textId="77777777" w:rsidR="00806DEE" w:rsidRDefault="00806DEE" w:rsidP="00A7585D">
            <w:r>
              <w:t>Nationality</w:t>
            </w:r>
          </w:p>
        </w:tc>
        <w:sdt>
          <w:sdtPr>
            <w:id w:val="858010298"/>
            <w:placeholder>
              <w:docPart w:val="D81C154F3CD04AD4940E43BBB5A09E6B"/>
            </w:placeholder>
            <w:showingPlcHdr/>
            <w:text/>
          </w:sdtPr>
          <w:sdtContent>
            <w:tc>
              <w:tcPr>
                <w:tcW w:w="6787" w:type="dxa"/>
              </w:tcPr>
              <w:p w14:paraId="5A6D4D7D" w14:textId="77777777" w:rsidR="00806DEE" w:rsidRPr="009B1708" w:rsidRDefault="00806DEE" w:rsidP="00A7585D">
                <w:r w:rsidRPr="00E51917">
                  <w:rPr>
                    <w:rStyle w:val="PlaceholderText"/>
                  </w:rPr>
                  <w:t>Click or tap here to enter text.</w:t>
                </w:r>
              </w:p>
            </w:tc>
          </w:sdtContent>
        </w:sdt>
      </w:tr>
      <w:tr w:rsidR="00806DEE" w14:paraId="3D5246E8"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4A917C56" w14:textId="77777777" w:rsidR="00806DEE" w:rsidRDefault="00806DEE" w:rsidP="00A7585D">
            <w:r>
              <w:t>Place of birth</w:t>
            </w:r>
          </w:p>
        </w:tc>
        <w:sdt>
          <w:sdtPr>
            <w:id w:val="1733267410"/>
            <w:placeholder>
              <w:docPart w:val="E7AD5D34FB9E455DB06156E446B9409B"/>
            </w:placeholder>
            <w:showingPlcHdr/>
            <w:text/>
          </w:sdtPr>
          <w:sdtContent>
            <w:tc>
              <w:tcPr>
                <w:tcW w:w="6787" w:type="dxa"/>
              </w:tcPr>
              <w:p w14:paraId="4A5BC2F0" w14:textId="77777777" w:rsidR="00806DEE" w:rsidRPr="009B1708" w:rsidRDefault="00806DEE" w:rsidP="00A7585D">
                <w:r w:rsidRPr="00E51917">
                  <w:rPr>
                    <w:rStyle w:val="PlaceholderText"/>
                  </w:rPr>
                  <w:t>Click or tap here to enter text.</w:t>
                </w:r>
              </w:p>
            </w:tc>
          </w:sdtContent>
        </w:sdt>
      </w:tr>
      <w:tr w:rsidR="00806DEE" w14:paraId="48C5EF96" w14:textId="77777777" w:rsidTr="00A7585D">
        <w:trPr>
          <w:trHeight w:val="539"/>
        </w:trPr>
        <w:tc>
          <w:tcPr>
            <w:tcW w:w="2405" w:type="dxa"/>
            <w:vAlign w:val="center"/>
          </w:tcPr>
          <w:p w14:paraId="18770455" w14:textId="77777777" w:rsidR="00806DEE" w:rsidRDefault="00806DEE" w:rsidP="00A7585D">
            <w:r>
              <w:t>Date of birth</w:t>
            </w:r>
          </w:p>
        </w:tc>
        <w:sdt>
          <w:sdtPr>
            <w:id w:val="-801776456"/>
            <w:placeholder>
              <w:docPart w:val="F37B78932B7E4944BCE54D4745B6903E"/>
            </w:placeholder>
            <w:showingPlcHdr/>
            <w:date>
              <w:dateFormat w:val="dd.MM.yyyy"/>
              <w:lid w:val="en-US"/>
              <w:storeMappedDataAs w:val="dateTime"/>
              <w:calendar w:val="gregorian"/>
            </w:date>
          </w:sdtPr>
          <w:sdtContent>
            <w:tc>
              <w:tcPr>
                <w:tcW w:w="6787" w:type="dxa"/>
              </w:tcPr>
              <w:p w14:paraId="28EDE063" w14:textId="77777777" w:rsidR="00806DEE" w:rsidRPr="009B1708" w:rsidRDefault="00806DEE" w:rsidP="00A7585D">
                <w:r w:rsidRPr="00755EB9">
                  <w:rPr>
                    <w:rStyle w:val="PlaceholderText"/>
                  </w:rPr>
                  <w:t>Click or tap to enter a date.</w:t>
                </w:r>
              </w:p>
            </w:tc>
          </w:sdtContent>
        </w:sdt>
      </w:tr>
    </w:tbl>
    <w:p w14:paraId="05628D25" w14:textId="77777777" w:rsidR="005D4299" w:rsidRPr="005D4299" w:rsidRDefault="005D4299" w:rsidP="005D4299">
      <w:pPr>
        <w:pStyle w:val="Heading3"/>
      </w:pPr>
      <w:r>
        <w:t>Term of Authority</w:t>
      </w:r>
    </w:p>
    <w:tbl>
      <w:tblPr>
        <w:tblStyle w:val="GridTable1Light-Accent1"/>
        <w:tblW w:w="0" w:type="auto"/>
        <w:tblLook w:val="0400" w:firstRow="0" w:lastRow="0" w:firstColumn="0" w:lastColumn="0" w:noHBand="0" w:noVBand="1"/>
      </w:tblPr>
      <w:tblGrid>
        <w:gridCol w:w="9192"/>
      </w:tblGrid>
      <w:tr w:rsidR="005D4299" w:rsidRPr="009B1708" w14:paraId="574A2F5A" w14:textId="77777777" w:rsidTr="00AC4BED">
        <w:trPr>
          <w:trHeight w:val="539"/>
        </w:trPr>
        <w:sdt>
          <w:sdtPr>
            <w:id w:val="-411691935"/>
            <w:placeholder>
              <w:docPart w:val="A2A60E0A0F7B43C1B631FBC4EC4AB868"/>
            </w:placeholder>
            <w:showingPlcHdr/>
            <w:text/>
          </w:sdtPr>
          <w:sdtContent>
            <w:tc>
              <w:tcPr>
                <w:tcW w:w="9192" w:type="dxa"/>
              </w:tcPr>
              <w:p w14:paraId="30CD83E8" w14:textId="57D66389" w:rsidR="005D4299" w:rsidRPr="009B1708" w:rsidRDefault="00414FD7" w:rsidP="00AC4BED">
                <w:r w:rsidRPr="00E51917">
                  <w:rPr>
                    <w:rStyle w:val="PlaceholderText"/>
                  </w:rPr>
                  <w:t>Click or tap here to enter text.</w:t>
                </w:r>
              </w:p>
            </w:tc>
          </w:sdtContent>
        </w:sdt>
      </w:tr>
    </w:tbl>
    <w:p w14:paraId="540761E4" w14:textId="77777777" w:rsidR="005D4299" w:rsidRDefault="005D4299" w:rsidP="005D4299">
      <w:pPr>
        <w:pStyle w:val="Heading3"/>
      </w:pPr>
      <w:r>
        <w:t>Other</w:t>
      </w:r>
    </w:p>
    <w:tbl>
      <w:tblPr>
        <w:tblStyle w:val="GridTable3-Accent1"/>
        <w:tblW w:w="0" w:type="auto"/>
        <w:tblLook w:val="0400" w:firstRow="0" w:lastRow="0" w:firstColumn="0" w:lastColumn="0" w:noHBand="0" w:noVBand="1"/>
      </w:tblPr>
      <w:tblGrid>
        <w:gridCol w:w="2405"/>
        <w:gridCol w:w="6787"/>
      </w:tblGrid>
      <w:tr w:rsidR="005D4299" w14:paraId="5C485E98"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A434BA2" w14:textId="77777777" w:rsidR="005D4299" w:rsidRPr="00F924FF" w:rsidRDefault="005D4299" w:rsidP="00AC4BED">
            <w:r>
              <w:t>Current full permanent address</w:t>
            </w:r>
          </w:p>
        </w:tc>
        <w:sdt>
          <w:sdtPr>
            <w:id w:val="494847256"/>
            <w:placeholder>
              <w:docPart w:val="A2A60E0A0F7B43C1B631FBC4EC4AB868"/>
            </w:placeholder>
            <w:showingPlcHdr/>
            <w:text/>
          </w:sdtPr>
          <w:sdtContent>
            <w:tc>
              <w:tcPr>
                <w:tcW w:w="6787" w:type="dxa"/>
              </w:tcPr>
              <w:p w14:paraId="42B95D98" w14:textId="3C70C15E" w:rsidR="005D4299" w:rsidRPr="009B1708" w:rsidRDefault="00414FD7" w:rsidP="00AC4BED">
                <w:r w:rsidRPr="00E51917">
                  <w:rPr>
                    <w:rStyle w:val="PlaceholderText"/>
                  </w:rPr>
                  <w:t>Click or tap here to enter text.</w:t>
                </w:r>
              </w:p>
            </w:tc>
          </w:sdtContent>
        </w:sdt>
      </w:tr>
      <w:tr w:rsidR="005D4299" w14:paraId="5C3416DE" w14:textId="77777777" w:rsidTr="00AC4BED">
        <w:trPr>
          <w:trHeight w:val="539"/>
        </w:trPr>
        <w:tc>
          <w:tcPr>
            <w:tcW w:w="2405" w:type="dxa"/>
            <w:vAlign w:val="center"/>
          </w:tcPr>
          <w:p w14:paraId="5F61C6E8" w14:textId="77777777" w:rsidR="005D4299" w:rsidRDefault="005D4299" w:rsidP="00AC4BED">
            <w:r>
              <w:t>Profession</w:t>
            </w:r>
          </w:p>
        </w:tc>
        <w:sdt>
          <w:sdtPr>
            <w:id w:val="-2006811499"/>
            <w:placeholder>
              <w:docPart w:val="A2A60E0A0F7B43C1B631FBC4EC4AB868"/>
            </w:placeholder>
            <w:showingPlcHdr/>
            <w:text/>
          </w:sdtPr>
          <w:sdtContent>
            <w:tc>
              <w:tcPr>
                <w:tcW w:w="6787" w:type="dxa"/>
              </w:tcPr>
              <w:p w14:paraId="45189C61" w14:textId="348914A0" w:rsidR="005D4299" w:rsidRPr="009B1708" w:rsidRDefault="00414FD7" w:rsidP="00AC4BED">
                <w:r w:rsidRPr="00E51917">
                  <w:rPr>
                    <w:rStyle w:val="PlaceholderText"/>
                  </w:rPr>
                  <w:t>Click or tap here to enter text.</w:t>
                </w:r>
              </w:p>
            </w:tc>
          </w:sdtContent>
        </w:sdt>
      </w:tr>
      <w:tr w:rsidR="005D4299" w14:paraId="0375BC15"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55E367D" w14:textId="77777777" w:rsidR="005D4299" w:rsidRPr="00CB499A" w:rsidRDefault="005D4299" w:rsidP="00AC4BED">
            <w:r>
              <w:t>Telephone number(s)</w:t>
            </w:r>
          </w:p>
        </w:tc>
        <w:sdt>
          <w:sdtPr>
            <w:id w:val="-1207410912"/>
            <w:placeholder>
              <w:docPart w:val="A2A60E0A0F7B43C1B631FBC4EC4AB868"/>
            </w:placeholder>
            <w:showingPlcHdr/>
            <w:text/>
          </w:sdtPr>
          <w:sdtContent>
            <w:tc>
              <w:tcPr>
                <w:tcW w:w="6787" w:type="dxa"/>
              </w:tcPr>
              <w:p w14:paraId="1A5D2C35" w14:textId="53904FE1" w:rsidR="005D4299" w:rsidRPr="009B1708" w:rsidRDefault="00414FD7" w:rsidP="00AC4BED">
                <w:r w:rsidRPr="00E51917">
                  <w:rPr>
                    <w:rStyle w:val="PlaceholderText"/>
                  </w:rPr>
                  <w:t>Click or tap here to enter text.</w:t>
                </w:r>
              </w:p>
            </w:tc>
          </w:sdtContent>
        </w:sdt>
      </w:tr>
      <w:tr w:rsidR="005D4299" w14:paraId="3EFAD143" w14:textId="77777777" w:rsidTr="00AC4BED">
        <w:trPr>
          <w:trHeight w:val="539"/>
        </w:trPr>
        <w:tc>
          <w:tcPr>
            <w:tcW w:w="2405" w:type="dxa"/>
            <w:vAlign w:val="center"/>
          </w:tcPr>
          <w:p w14:paraId="56BD2867" w14:textId="77777777" w:rsidR="005D4299" w:rsidRDefault="005D4299" w:rsidP="00AC4BED">
            <w:r>
              <w:t>Fax number</w:t>
            </w:r>
          </w:p>
        </w:tc>
        <w:sdt>
          <w:sdtPr>
            <w:id w:val="-1532018282"/>
            <w:placeholder>
              <w:docPart w:val="A2A60E0A0F7B43C1B631FBC4EC4AB868"/>
            </w:placeholder>
            <w:showingPlcHdr/>
            <w:text/>
          </w:sdtPr>
          <w:sdtContent>
            <w:tc>
              <w:tcPr>
                <w:tcW w:w="6787" w:type="dxa"/>
              </w:tcPr>
              <w:p w14:paraId="31C3C8CB" w14:textId="1045FD3C" w:rsidR="005D4299" w:rsidRPr="009B1708" w:rsidRDefault="00414FD7" w:rsidP="00AC4BED">
                <w:r w:rsidRPr="00E51917">
                  <w:rPr>
                    <w:rStyle w:val="PlaceholderText"/>
                  </w:rPr>
                  <w:t>Click or tap here to enter text.</w:t>
                </w:r>
              </w:p>
            </w:tc>
          </w:sdtContent>
        </w:sdt>
      </w:tr>
      <w:tr w:rsidR="005D4299" w14:paraId="16A4A2E3"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373AD60D" w14:textId="77777777" w:rsidR="005D4299" w:rsidRDefault="005D4299" w:rsidP="00AC4BED">
            <w:r>
              <w:t>Email address</w:t>
            </w:r>
          </w:p>
        </w:tc>
        <w:sdt>
          <w:sdtPr>
            <w:id w:val="1670362478"/>
            <w:placeholder>
              <w:docPart w:val="A2A60E0A0F7B43C1B631FBC4EC4AB868"/>
            </w:placeholder>
            <w:showingPlcHdr/>
            <w:text/>
          </w:sdtPr>
          <w:sdtContent>
            <w:tc>
              <w:tcPr>
                <w:tcW w:w="6787" w:type="dxa"/>
              </w:tcPr>
              <w:p w14:paraId="67327AF9" w14:textId="4E7D35C7" w:rsidR="005D4299" w:rsidRPr="009B1708" w:rsidRDefault="00414FD7" w:rsidP="00AC4BED">
                <w:r w:rsidRPr="00E51917">
                  <w:rPr>
                    <w:rStyle w:val="PlaceholderText"/>
                  </w:rPr>
                  <w:t>Click or tap here to enter text.</w:t>
                </w:r>
              </w:p>
            </w:tc>
          </w:sdtContent>
        </w:sdt>
      </w:tr>
    </w:tbl>
    <w:p w14:paraId="02D059C5" w14:textId="77777777" w:rsidR="009E3793" w:rsidRDefault="009E3793" w:rsidP="009E3793">
      <w:r>
        <w:br w:type="page"/>
      </w:r>
    </w:p>
    <w:p w14:paraId="1C8F44A7" w14:textId="417993C6" w:rsidR="009E3793" w:rsidRPr="009E3793" w:rsidRDefault="009E3793" w:rsidP="009E3793">
      <w:pPr>
        <w:pStyle w:val="Heading2"/>
      </w:pPr>
      <w:r>
        <w:lastRenderedPageBreak/>
        <w:t>Authorized representative or signatory</w:t>
      </w:r>
      <w:r w:rsidRPr="005D4299">
        <w:t xml:space="preserve"> </w:t>
      </w:r>
      <w:r>
        <w:t>4</w:t>
      </w:r>
    </w:p>
    <w:p w14:paraId="693D335D" w14:textId="77777777" w:rsidR="00806DEE" w:rsidRDefault="00806DEE" w:rsidP="00806DEE">
      <w:pPr>
        <w:pStyle w:val="Heading3"/>
      </w:pPr>
      <w:r>
        <w:t>Passport/identification card details</w:t>
      </w:r>
    </w:p>
    <w:tbl>
      <w:tblPr>
        <w:tblStyle w:val="GridTable3-Accent1"/>
        <w:tblW w:w="0" w:type="auto"/>
        <w:tblLook w:val="0400" w:firstRow="0" w:lastRow="0" w:firstColumn="0" w:lastColumn="0" w:noHBand="0" w:noVBand="1"/>
      </w:tblPr>
      <w:tblGrid>
        <w:gridCol w:w="2405"/>
        <w:gridCol w:w="6787"/>
      </w:tblGrid>
      <w:tr w:rsidR="00806DEE" w14:paraId="49F1F148"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BE86201" w14:textId="77777777" w:rsidR="00806DEE" w:rsidRPr="00F924FF" w:rsidRDefault="00806DEE" w:rsidP="00A7585D">
            <w:r>
              <w:t>First name</w:t>
            </w:r>
          </w:p>
        </w:tc>
        <w:sdt>
          <w:sdtPr>
            <w:id w:val="-489407441"/>
            <w:placeholder>
              <w:docPart w:val="23A887B253F94DD2BE6C048AA4059D70"/>
            </w:placeholder>
            <w:showingPlcHdr/>
            <w:text/>
          </w:sdtPr>
          <w:sdtContent>
            <w:tc>
              <w:tcPr>
                <w:tcW w:w="6787" w:type="dxa"/>
              </w:tcPr>
              <w:p w14:paraId="4D04BDCB" w14:textId="77777777" w:rsidR="00806DEE" w:rsidRPr="009B1708" w:rsidRDefault="00806DEE" w:rsidP="00A7585D">
                <w:r w:rsidRPr="00E51917">
                  <w:rPr>
                    <w:rStyle w:val="PlaceholderText"/>
                  </w:rPr>
                  <w:t>Click or tap here to enter text.</w:t>
                </w:r>
              </w:p>
            </w:tc>
          </w:sdtContent>
        </w:sdt>
      </w:tr>
      <w:tr w:rsidR="00806DEE" w14:paraId="6EA95BD4" w14:textId="77777777" w:rsidTr="00A7585D">
        <w:trPr>
          <w:trHeight w:val="539"/>
        </w:trPr>
        <w:tc>
          <w:tcPr>
            <w:tcW w:w="2405" w:type="dxa"/>
            <w:vAlign w:val="center"/>
          </w:tcPr>
          <w:p w14:paraId="61C23D82" w14:textId="77777777" w:rsidR="00806DEE" w:rsidRDefault="00806DEE" w:rsidP="00A7585D">
            <w:r>
              <w:t>Last name</w:t>
            </w:r>
          </w:p>
        </w:tc>
        <w:sdt>
          <w:sdtPr>
            <w:id w:val="696742845"/>
            <w:placeholder>
              <w:docPart w:val="9E4EEFFF3A7C40DBBA4EF699DDE4C612"/>
            </w:placeholder>
            <w:showingPlcHdr/>
            <w:text/>
          </w:sdtPr>
          <w:sdtContent>
            <w:tc>
              <w:tcPr>
                <w:tcW w:w="6787" w:type="dxa"/>
              </w:tcPr>
              <w:p w14:paraId="73BE82B5" w14:textId="77777777" w:rsidR="00806DEE" w:rsidRPr="009B1708" w:rsidRDefault="00806DEE" w:rsidP="00A7585D">
                <w:r w:rsidRPr="00E51917">
                  <w:rPr>
                    <w:rStyle w:val="PlaceholderText"/>
                  </w:rPr>
                  <w:t>Click or tap here to enter text.</w:t>
                </w:r>
              </w:p>
            </w:tc>
          </w:sdtContent>
        </w:sdt>
      </w:tr>
      <w:tr w:rsidR="00806DEE" w14:paraId="41291A66"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7234BA71" w14:textId="77777777" w:rsidR="00806DEE" w:rsidRPr="00CB499A" w:rsidRDefault="00806DEE" w:rsidP="00A7585D">
            <w:r>
              <w:t>Middle/Initial</w:t>
            </w:r>
          </w:p>
        </w:tc>
        <w:sdt>
          <w:sdtPr>
            <w:id w:val="2059120802"/>
            <w:placeholder>
              <w:docPart w:val="144A05FF46B841688149AD101CD4952D"/>
            </w:placeholder>
            <w:showingPlcHdr/>
            <w:text/>
          </w:sdtPr>
          <w:sdtContent>
            <w:tc>
              <w:tcPr>
                <w:tcW w:w="6787" w:type="dxa"/>
              </w:tcPr>
              <w:p w14:paraId="6BE16694" w14:textId="77777777" w:rsidR="00806DEE" w:rsidRPr="009B1708" w:rsidRDefault="00806DEE" w:rsidP="00A7585D">
                <w:r w:rsidRPr="00E51917">
                  <w:rPr>
                    <w:rStyle w:val="PlaceholderText"/>
                  </w:rPr>
                  <w:t>Click or tap here to enter text.</w:t>
                </w:r>
              </w:p>
            </w:tc>
          </w:sdtContent>
        </w:sdt>
      </w:tr>
      <w:tr w:rsidR="00806DEE" w14:paraId="08F73680" w14:textId="77777777" w:rsidTr="00A7585D">
        <w:trPr>
          <w:trHeight w:val="539"/>
        </w:trPr>
        <w:tc>
          <w:tcPr>
            <w:tcW w:w="2405" w:type="dxa"/>
            <w:vAlign w:val="center"/>
          </w:tcPr>
          <w:p w14:paraId="60E6A4C7" w14:textId="77777777" w:rsidR="00806DEE" w:rsidRDefault="00806DEE" w:rsidP="00A7585D">
            <w:r>
              <w:t>Gender</w:t>
            </w:r>
          </w:p>
        </w:tc>
        <w:sdt>
          <w:sdtPr>
            <w:id w:val="-2003267791"/>
            <w:placeholder>
              <w:docPart w:val="E06F82EEE05B49B09ADC5B9DCBB09E04"/>
            </w:placeholder>
            <w:showingPlcHdr/>
            <w:comboBox>
              <w:listItem w:displayText="Male" w:value="Male"/>
              <w:listItem w:displayText="Female" w:value="Female"/>
            </w:comboBox>
          </w:sdtPr>
          <w:sdtContent>
            <w:tc>
              <w:tcPr>
                <w:tcW w:w="6787" w:type="dxa"/>
              </w:tcPr>
              <w:p w14:paraId="0B4C4B73" w14:textId="77777777" w:rsidR="00806DEE" w:rsidRPr="009B1708" w:rsidRDefault="00806DEE" w:rsidP="00A7585D">
                <w:r w:rsidRPr="00755EB9">
                  <w:rPr>
                    <w:rStyle w:val="PlaceholderText"/>
                  </w:rPr>
                  <w:t>Choose an item.</w:t>
                </w:r>
              </w:p>
            </w:tc>
          </w:sdtContent>
        </w:sdt>
      </w:tr>
      <w:tr w:rsidR="00806DEE" w14:paraId="3581612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EF27710" w14:textId="77777777" w:rsidR="00806DEE" w:rsidRDefault="00806DEE" w:rsidP="00A7585D">
            <w:r>
              <w:t>Number</w:t>
            </w:r>
          </w:p>
        </w:tc>
        <w:sdt>
          <w:sdtPr>
            <w:id w:val="-1682501312"/>
            <w:placeholder>
              <w:docPart w:val="7CD231262A0446B4B6C02249764AFED6"/>
            </w:placeholder>
            <w:showingPlcHdr/>
            <w:text/>
          </w:sdtPr>
          <w:sdtContent>
            <w:tc>
              <w:tcPr>
                <w:tcW w:w="6787" w:type="dxa"/>
              </w:tcPr>
              <w:p w14:paraId="06CE5AE3" w14:textId="77777777" w:rsidR="00806DEE" w:rsidRPr="009B1708" w:rsidRDefault="00806DEE" w:rsidP="00A7585D">
                <w:r w:rsidRPr="00E51917">
                  <w:rPr>
                    <w:rStyle w:val="PlaceholderText"/>
                  </w:rPr>
                  <w:t>Click or tap here to enter text.</w:t>
                </w:r>
              </w:p>
            </w:tc>
          </w:sdtContent>
        </w:sdt>
      </w:tr>
      <w:tr w:rsidR="00806DEE" w14:paraId="183AED96" w14:textId="77777777" w:rsidTr="00A7585D">
        <w:trPr>
          <w:trHeight w:val="539"/>
        </w:trPr>
        <w:tc>
          <w:tcPr>
            <w:tcW w:w="2405" w:type="dxa"/>
            <w:vAlign w:val="center"/>
          </w:tcPr>
          <w:p w14:paraId="3F79C35B" w14:textId="77777777" w:rsidR="00806DEE" w:rsidRDefault="00806DEE" w:rsidP="00A7585D">
            <w:r>
              <w:t>Series</w:t>
            </w:r>
          </w:p>
        </w:tc>
        <w:sdt>
          <w:sdtPr>
            <w:id w:val="271453031"/>
            <w:placeholder>
              <w:docPart w:val="A6227580794D4D9A80DB9E7C10FC438A"/>
            </w:placeholder>
            <w:showingPlcHdr/>
            <w:text/>
          </w:sdtPr>
          <w:sdtContent>
            <w:tc>
              <w:tcPr>
                <w:tcW w:w="6787" w:type="dxa"/>
              </w:tcPr>
              <w:p w14:paraId="3D4842E4" w14:textId="77777777" w:rsidR="00806DEE" w:rsidRPr="009B1708" w:rsidRDefault="00806DEE" w:rsidP="00A7585D">
                <w:r w:rsidRPr="00E51917">
                  <w:rPr>
                    <w:rStyle w:val="PlaceholderText"/>
                  </w:rPr>
                  <w:t>Click or tap here to enter text.</w:t>
                </w:r>
              </w:p>
            </w:tc>
          </w:sdtContent>
        </w:sdt>
      </w:tr>
      <w:tr w:rsidR="00806DEE" w14:paraId="61435EB5"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27B95548" w14:textId="77777777" w:rsidR="00806DEE" w:rsidRDefault="00806DEE" w:rsidP="00A7585D">
            <w:r>
              <w:t>Date of issue</w:t>
            </w:r>
          </w:p>
        </w:tc>
        <w:sdt>
          <w:sdtPr>
            <w:id w:val="-1278872336"/>
            <w:placeholder>
              <w:docPart w:val="ADA2C31C1BE14C0B937BAFB1B2FCFFB2"/>
            </w:placeholder>
            <w:showingPlcHdr/>
            <w:date>
              <w:dateFormat w:val="dd.MM.yyyy"/>
              <w:lid w:val="en-US"/>
              <w:storeMappedDataAs w:val="dateTime"/>
              <w:calendar w:val="gregorian"/>
            </w:date>
          </w:sdtPr>
          <w:sdtContent>
            <w:tc>
              <w:tcPr>
                <w:tcW w:w="6787" w:type="dxa"/>
              </w:tcPr>
              <w:p w14:paraId="0C097111" w14:textId="77777777" w:rsidR="00806DEE" w:rsidRPr="009B1708" w:rsidRDefault="00806DEE" w:rsidP="00A7585D">
                <w:r w:rsidRPr="00755EB9">
                  <w:rPr>
                    <w:rStyle w:val="PlaceholderText"/>
                  </w:rPr>
                  <w:t>Click or tap to enter a date.</w:t>
                </w:r>
              </w:p>
            </w:tc>
          </w:sdtContent>
        </w:sdt>
      </w:tr>
      <w:tr w:rsidR="00806DEE" w14:paraId="6CDCB3E0" w14:textId="77777777" w:rsidTr="00A7585D">
        <w:trPr>
          <w:trHeight w:val="539"/>
        </w:trPr>
        <w:tc>
          <w:tcPr>
            <w:tcW w:w="2405" w:type="dxa"/>
            <w:vAlign w:val="center"/>
          </w:tcPr>
          <w:p w14:paraId="7095352B" w14:textId="77777777" w:rsidR="00806DEE" w:rsidRDefault="00806DEE" w:rsidP="00A7585D">
            <w:r w:rsidRPr="00CB499A">
              <w:t>Expiry date</w:t>
            </w:r>
          </w:p>
        </w:tc>
        <w:sdt>
          <w:sdtPr>
            <w:id w:val="296417654"/>
            <w:placeholder>
              <w:docPart w:val="ADA2C31C1BE14C0B937BAFB1B2FCFFB2"/>
            </w:placeholder>
            <w:showingPlcHdr/>
            <w:date>
              <w:dateFormat w:val="dd.MM.yyyy"/>
              <w:lid w:val="en-US"/>
              <w:storeMappedDataAs w:val="dateTime"/>
              <w:calendar w:val="gregorian"/>
            </w:date>
          </w:sdtPr>
          <w:sdtContent>
            <w:tc>
              <w:tcPr>
                <w:tcW w:w="6787" w:type="dxa"/>
              </w:tcPr>
              <w:p w14:paraId="2725B6A6" w14:textId="77777777" w:rsidR="00806DEE" w:rsidRPr="009B1708" w:rsidRDefault="00806DEE" w:rsidP="00A7585D">
                <w:r w:rsidRPr="00755EB9">
                  <w:rPr>
                    <w:rStyle w:val="PlaceholderText"/>
                  </w:rPr>
                  <w:t>Click or tap to enter a date.</w:t>
                </w:r>
              </w:p>
            </w:tc>
          </w:sdtContent>
        </w:sdt>
      </w:tr>
      <w:tr w:rsidR="00806DEE" w14:paraId="259779E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69ED93B4" w14:textId="77777777" w:rsidR="00806DEE" w:rsidRDefault="00806DEE" w:rsidP="00A7585D">
            <w:r>
              <w:t>Issuing authority</w:t>
            </w:r>
          </w:p>
        </w:tc>
        <w:sdt>
          <w:sdtPr>
            <w:id w:val="-2118433017"/>
            <w:placeholder>
              <w:docPart w:val="092ABC37C1FE4FD2902C72CC17EB662A"/>
            </w:placeholder>
            <w:showingPlcHdr/>
            <w:text/>
          </w:sdtPr>
          <w:sdtContent>
            <w:tc>
              <w:tcPr>
                <w:tcW w:w="6787" w:type="dxa"/>
              </w:tcPr>
              <w:p w14:paraId="5A485FFE" w14:textId="77777777" w:rsidR="00806DEE" w:rsidRPr="009B1708" w:rsidRDefault="00806DEE" w:rsidP="00A7585D">
                <w:r w:rsidRPr="00E51917">
                  <w:rPr>
                    <w:rStyle w:val="PlaceholderText"/>
                  </w:rPr>
                  <w:t>Click or tap here to enter text.</w:t>
                </w:r>
              </w:p>
            </w:tc>
          </w:sdtContent>
        </w:sdt>
      </w:tr>
      <w:tr w:rsidR="00806DEE" w14:paraId="5E4197D7" w14:textId="77777777" w:rsidTr="00A7585D">
        <w:trPr>
          <w:trHeight w:val="539"/>
        </w:trPr>
        <w:tc>
          <w:tcPr>
            <w:tcW w:w="2405" w:type="dxa"/>
            <w:vAlign w:val="center"/>
          </w:tcPr>
          <w:p w14:paraId="3F2D4D18" w14:textId="77777777" w:rsidR="00806DEE" w:rsidRDefault="00806DEE" w:rsidP="00A7585D">
            <w:r>
              <w:t>Nationality</w:t>
            </w:r>
          </w:p>
        </w:tc>
        <w:sdt>
          <w:sdtPr>
            <w:id w:val="872578822"/>
            <w:placeholder>
              <w:docPart w:val="E50D86782C3D4044AC5A8C534B90E7B5"/>
            </w:placeholder>
            <w:showingPlcHdr/>
            <w:text/>
          </w:sdtPr>
          <w:sdtContent>
            <w:tc>
              <w:tcPr>
                <w:tcW w:w="6787" w:type="dxa"/>
              </w:tcPr>
              <w:p w14:paraId="47F35CF2" w14:textId="77777777" w:rsidR="00806DEE" w:rsidRPr="009B1708" w:rsidRDefault="00806DEE" w:rsidP="00A7585D">
                <w:r w:rsidRPr="00E51917">
                  <w:rPr>
                    <w:rStyle w:val="PlaceholderText"/>
                  </w:rPr>
                  <w:t>Click or tap here to enter text.</w:t>
                </w:r>
              </w:p>
            </w:tc>
          </w:sdtContent>
        </w:sdt>
      </w:tr>
      <w:tr w:rsidR="00806DEE" w14:paraId="63319A7D" w14:textId="77777777" w:rsidTr="00A7585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56AEA7A" w14:textId="77777777" w:rsidR="00806DEE" w:rsidRDefault="00806DEE" w:rsidP="00A7585D">
            <w:r>
              <w:t>Place of birth</w:t>
            </w:r>
          </w:p>
        </w:tc>
        <w:sdt>
          <w:sdtPr>
            <w:id w:val="1954359639"/>
            <w:placeholder>
              <w:docPart w:val="F42F68ABC9E24A08A938CC1CA36544AF"/>
            </w:placeholder>
            <w:showingPlcHdr/>
            <w:text/>
          </w:sdtPr>
          <w:sdtContent>
            <w:tc>
              <w:tcPr>
                <w:tcW w:w="6787" w:type="dxa"/>
              </w:tcPr>
              <w:p w14:paraId="41B1F5DB" w14:textId="77777777" w:rsidR="00806DEE" w:rsidRPr="009B1708" w:rsidRDefault="00806DEE" w:rsidP="00A7585D">
                <w:r w:rsidRPr="00E51917">
                  <w:rPr>
                    <w:rStyle w:val="PlaceholderText"/>
                  </w:rPr>
                  <w:t>Click or tap here to enter text.</w:t>
                </w:r>
              </w:p>
            </w:tc>
          </w:sdtContent>
        </w:sdt>
      </w:tr>
      <w:tr w:rsidR="00806DEE" w14:paraId="60A86921" w14:textId="77777777" w:rsidTr="00A7585D">
        <w:trPr>
          <w:trHeight w:val="539"/>
        </w:trPr>
        <w:tc>
          <w:tcPr>
            <w:tcW w:w="2405" w:type="dxa"/>
            <w:vAlign w:val="center"/>
          </w:tcPr>
          <w:p w14:paraId="010095A4" w14:textId="77777777" w:rsidR="00806DEE" w:rsidRDefault="00806DEE" w:rsidP="00A7585D">
            <w:r>
              <w:t>Date of birth</w:t>
            </w:r>
          </w:p>
        </w:tc>
        <w:sdt>
          <w:sdtPr>
            <w:id w:val="809833060"/>
            <w:placeholder>
              <w:docPart w:val="ADA2C31C1BE14C0B937BAFB1B2FCFFB2"/>
            </w:placeholder>
            <w:showingPlcHdr/>
            <w:date>
              <w:dateFormat w:val="dd.MM.yyyy"/>
              <w:lid w:val="en-US"/>
              <w:storeMappedDataAs w:val="dateTime"/>
              <w:calendar w:val="gregorian"/>
            </w:date>
          </w:sdtPr>
          <w:sdtContent>
            <w:tc>
              <w:tcPr>
                <w:tcW w:w="6787" w:type="dxa"/>
              </w:tcPr>
              <w:p w14:paraId="0E795B18" w14:textId="77777777" w:rsidR="00806DEE" w:rsidRPr="009B1708" w:rsidRDefault="00806DEE" w:rsidP="00A7585D">
                <w:r w:rsidRPr="00755EB9">
                  <w:rPr>
                    <w:rStyle w:val="PlaceholderText"/>
                  </w:rPr>
                  <w:t>Click or tap to enter a date.</w:t>
                </w:r>
              </w:p>
            </w:tc>
          </w:sdtContent>
        </w:sdt>
      </w:tr>
    </w:tbl>
    <w:p w14:paraId="207F3C6D" w14:textId="77777777" w:rsidR="005D4299" w:rsidRPr="005D4299" w:rsidRDefault="005D4299" w:rsidP="005D4299">
      <w:pPr>
        <w:pStyle w:val="Heading3"/>
      </w:pPr>
      <w:r>
        <w:t>Term of Authority</w:t>
      </w:r>
    </w:p>
    <w:tbl>
      <w:tblPr>
        <w:tblStyle w:val="GridTable1Light-Accent1"/>
        <w:tblW w:w="0" w:type="auto"/>
        <w:tblLook w:val="0400" w:firstRow="0" w:lastRow="0" w:firstColumn="0" w:lastColumn="0" w:noHBand="0" w:noVBand="1"/>
      </w:tblPr>
      <w:tblGrid>
        <w:gridCol w:w="9192"/>
      </w:tblGrid>
      <w:tr w:rsidR="005D4299" w:rsidRPr="009B1708" w14:paraId="7E8264C6" w14:textId="77777777" w:rsidTr="00AC4BED">
        <w:trPr>
          <w:trHeight w:val="539"/>
        </w:trPr>
        <w:sdt>
          <w:sdtPr>
            <w:id w:val="1761102851"/>
            <w:placeholder>
              <w:docPart w:val="70A38FC1B90C47AD9B4BE82EE528204B"/>
            </w:placeholder>
            <w:showingPlcHdr/>
            <w:text/>
          </w:sdtPr>
          <w:sdtContent>
            <w:tc>
              <w:tcPr>
                <w:tcW w:w="9192" w:type="dxa"/>
              </w:tcPr>
              <w:p w14:paraId="4C3DEB8D" w14:textId="21B30DCD" w:rsidR="005D4299" w:rsidRPr="009B1708" w:rsidRDefault="00414FD7" w:rsidP="00AC4BED">
                <w:r w:rsidRPr="00E51917">
                  <w:rPr>
                    <w:rStyle w:val="PlaceholderText"/>
                  </w:rPr>
                  <w:t>Click or tap here to enter text.</w:t>
                </w:r>
              </w:p>
            </w:tc>
          </w:sdtContent>
        </w:sdt>
      </w:tr>
    </w:tbl>
    <w:p w14:paraId="6B60F6FD" w14:textId="77777777" w:rsidR="005D4299" w:rsidRDefault="005D4299" w:rsidP="005D4299">
      <w:pPr>
        <w:pStyle w:val="Heading3"/>
      </w:pPr>
      <w:r>
        <w:t>Other</w:t>
      </w:r>
    </w:p>
    <w:tbl>
      <w:tblPr>
        <w:tblStyle w:val="GridTable3-Accent1"/>
        <w:tblW w:w="0" w:type="auto"/>
        <w:tblLook w:val="0400" w:firstRow="0" w:lastRow="0" w:firstColumn="0" w:lastColumn="0" w:noHBand="0" w:noVBand="1"/>
      </w:tblPr>
      <w:tblGrid>
        <w:gridCol w:w="2405"/>
        <w:gridCol w:w="6787"/>
      </w:tblGrid>
      <w:tr w:rsidR="005D4299" w14:paraId="471DDD4A"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1F039E1" w14:textId="77777777" w:rsidR="005D4299" w:rsidRPr="00F924FF" w:rsidRDefault="005D4299" w:rsidP="00AC4BED">
            <w:r>
              <w:t>Current full permanent address</w:t>
            </w:r>
          </w:p>
        </w:tc>
        <w:sdt>
          <w:sdtPr>
            <w:id w:val="1474410538"/>
            <w:placeholder>
              <w:docPart w:val="70A38FC1B90C47AD9B4BE82EE528204B"/>
            </w:placeholder>
            <w:showingPlcHdr/>
            <w:text/>
          </w:sdtPr>
          <w:sdtContent>
            <w:tc>
              <w:tcPr>
                <w:tcW w:w="6787" w:type="dxa"/>
              </w:tcPr>
              <w:p w14:paraId="77E92ADA" w14:textId="62FF356B" w:rsidR="005D4299" w:rsidRPr="009B1708" w:rsidRDefault="00414FD7" w:rsidP="00AC4BED">
                <w:r w:rsidRPr="00E51917">
                  <w:rPr>
                    <w:rStyle w:val="PlaceholderText"/>
                  </w:rPr>
                  <w:t>Click or tap here to enter text.</w:t>
                </w:r>
              </w:p>
            </w:tc>
          </w:sdtContent>
        </w:sdt>
      </w:tr>
      <w:tr w:rsidR="005D4299" w14:paraId="75EC9952" w14:textId="77777777" w:rsidTr="00AC4BED">
        <w:trPr>
          <w:trHeight w:val="539"/>
        </w:trPr>
        <w:tc>
          <w:tcPr>
            <w:tcW w:w="2405" w:type="dxa"/>
            <w:vAlign w:val="center"/>
          </w:tcPr>
          <w:p w14:paraId="5FBF469C" w14:textId="77777777" w:rsidR="005D4299" w:rsidRDefault="005D4299" w:rsidP="00AC4BED">
            <w:r>
              <w:t>Profession</w:t>
            </w:r>
          </w:p>
        </w:tc>
        <w:sdt>
          <w:sdtPr>
            <w:id w:val="-1711417614"/>
            <w:placeholder>
              <w:docPart w:val="70A38FC1B90C47AD9B4BE82EE528204B"/>
            </w:placeholder>
            <w:showingPlcHdr/>
            <w:text/>
          </w:sdtPr>
          <w:sdtContent>
            <w:tc>
              <w:tcPr>
                <w:tcW w:w="6787" w:type="dxa"/>
              </w:tcPr>
              <w:p w14:paraId="4804A9A2" w14:textId="6889E3EE" w:rsidR="005D4299" w:rsidRPr="009B1708" w:rsidRDefault="00414FD7" w:rsidP="00AC4BED">
                <w:r w:rsidRPr="00E51917">
                  <w:rPr>
                    <w:rStyle w:val="PlaceholderText"/>
                  </w:rPr>
                  <w:t>Click or tap here to enter text.</w:t>
                </w:r>
              </w:p>
            </w:tc>
          </w:sdtContent>
        </w:sdt>
      </w:tr>
      <w:tr w:rsidR="005D4299" w14:paraId="493B352F"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10C2C718" w14:textId="77777777" w:rsidR="005D4299" w:rsidRPr="00CB499A" w:rsidRDefault="005D4299" w:rsidP="00AC4BED">
            <w:r>
              <w:t>Telephone number(s)</w:t>
            </w:r>
          </w:p>
        </w:tc>
        <w:sdt>
          <w:sdtPr>
            <w:id w:val="1812748265"/>
            <w:placeholder>
              <w:docPart w:val="70A38FC1B90C47AD9B4BE82EE528204B"/>
            </w:placeholder>
            <w:showingPlcHdr/>
            <w:text/>
          </w:sdtPr>
          <w:sdtContent>
            <w:tc>
              <w:tcPr>
                <w:tcW w:w="6787" w:type="dxa"/>
              </w:tcPr>
              <w:p w14:paraId="1B5C9134" w14:textId="746F9274" w:rsidR="005D4299" w:rsidRPr="009B1708" w:rsidRDefault="00414FD7" w:rsidP="00AC4BED">
                <w:r w:rsidRPr="00E51917">
                  <w:rPr>
                    <w:rStyle w:val="PlaceholderText"/>
                  </w:rPr>
                  <w:t>Click or tap here to enter text.</w:t>
                </w:r>
              </w:p>
            </w:tc>
          </w:sdtContent>
        </w:sdt>
      </w:tr>
      <w:tr w:rsidR="005D4299" w14:paraId="54BD8EFF" w14:textId="77777777" w:rsidTr="00AC4BED">
        <w:trPr>
          <w:trHeight w:val="539"/>
        </w:trPr>
        <w:tc>
          <w:tcPr>
            <w:tcW w:w="2405" w:type="dxa"/>
            <w:vAlign w:val="center"/>
          </w:tcPr>
          <w:p w14:paraId="7F7415E0" w14:textId="77777777" w:rsidR="005D4299" w:rsidRDefault="005D4299" w:rsidP="00AC4BED">
            <w:r>
              <w:t>Fax number</w:t>
            </w:r>
          </w:p>
        </w:tc>
        <w:sdt>
          <w:sdtPr>
            <w:id w:val="-776325248"/>
            <w:placeholder>
              <w:docPart w:val="70A38FC1B90C47AD9B4BE82EE528204B"/>
            </w:placeholder>
            <w:showingPlcHdr/>
            <w:text/>
          </w:sdtPr>
          <w:sdtContent>
            <w:tc>
              <w:tcPr>
                <w:tcW w:w="6787" w:type="dxa"/>
              </w:tcPr>
              <w:p w14:paraId="23782F5C" w14:textId="79DB1711" w:rsidR="005D4299" w:rsidRPr="009B1708" w:rsidRDefault="00414FD7" w:rsidP="00AC4BED">
                <w:r w:rsidRPr="00E51917">
                  <w:rPr>
                    <w:rStyle w:val="PlaceholderText"/>
                  </w:rPr>
                  <w:t>Click or tap here to enter text.</w:t>
                </w:r>
              </w:p>
            </w:tc>
          </w:sdtContent>
        </w:sdt>
      </w:tr>
      <w:tr w:rsidR="005D4299" w14:paraId="514AF8A9" w14:textId="77777777" w:rsidTr="00AC4BED">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0723BDC8" w14:textId="77777777" w:rsidR="005D4299" w:rsidRDefault="005D4299" w:rsidP="00AC4BED">
            <w:r>
              <w:t>Email address</w:t>
            </w:r>
          </w:p>
        </w:tc>
        <w:sdt>
          <w:sdtPr>
            <w:id w:val="-2096856024"/>
            <w:placeholder>
              <w:docPart w:val="70A38FC1B90C47AD9B4BE82EE528204B"/>
            </w:placeholder>
            <w:showingPlcHdr/>
            <w:text/>
          </w:sdtPr>
          <w:sdtContent>
            <w:tc>
              <w:tcPr>
                <w:tcW w:w="6787" w:type="dxa"/>
              </w:tcPr>
              <w:p w14:paraId="01345FC7" w14:textId="07EB4D7C" w:rsidR="005D4299" w:rsidRPr="009B1708" w:rsidRDefault="00414FD7" w:rsidP="00AC4BED">
                <w:r w:rsidRPr="00E51917">
                  <w:rPr>
                    <w:rStyle w:val="PlaceholderText"/>
                  </w:rPr>
                  <w:t>Click or tap here to enter text.</w:t>
                </w:r>
              </w:p>
            </w:tc>
          </w:sdtContent>
        </w:sdt>
      </w:tr>
    </w:tbl>
    <w:p w14:paraId="5F42A329" w14:textId="77777777" w:rsidR="009E3793" w:rsidRDefault="009E3793" w:rsidP="009E3793">
      <w:r>
        <w:br w:type="page"/>
      </w:r>
    </w:p>
    <w:p w14:paraId="45A2B388" w14:textId="23FDA25F" w:rsidR="00FD3C40" w:rsidRDefault="009E3793" w:rsidP="009E3793">
      <w:pPr>
        <w:pStyle w:val="Heading1"/>
      </w:pPr>
      <w:bookmarkStart w:id="4" w:name="_Toc173500922"/>
      <w:r>
        <w:lastRenderedPageBreak/>
        <w:t>Customer’s Activities</w:t>
      </w:r>
      <w:bookmarkEnd w:id="4"/>
    </w:p>
    <w:tbl>
      <w:tblPr>
        <w:tblStyle w:val="GridTable3-Accent1"/>
        <w:tblW w:w="0" w:type="auto"/>
        <w:tblLook w:val="0400" w:firstRow="0" w:lastRow="0" w:firstColumn="0" w:lastColumn="0" w:noHBand="0" w:noVBand="1"/>
      </w:tblPr>
      <w:tblGrid>
        <w:gridCol w:w="2405"/>
        <w:gridCol w:w="5954"/>
        <w:gridCol w:w="833"/>
      </w:tblGrid>
      <w:tr w:rsidR="009E3793" w14:paraId="6EF0774A"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8359" w:type="dxa"/>
            <w:gridSpan w:val="2"/>
            <w:vAlign w:val="center"/>
          </w:tcPr>
          <w:p w14:paraId="5946DC44" w14:textId="01359503" w:rsidR="009E3793" w:rsidRPr="00F924FF" w:rsidRDefault="009E3793" w:rsidP="002E77F7">
            <w:r>
              <w:t>National or regional government</w:t>
            </w:r>
          </w:p>
        </w:tc>
        <w:tc>
          <w:tcPr>
            <w:tcW w:w="833" w:type="dxa"/>
            <w:vAlign w:val="center"/>
          </w:tcPr>
          <w:sdt>
            <w:sdtPr>
              <w:rPr>
                <w:sz w:val="44"/>
                <w:szCs w:val="44"/>
              </w:rPr>
              <w:id w:val="1865475340"/>
              <w14:checkbox>
                <w14:checked w14:val="0"/>
                <w14:checkedState w14:val="2612" w14:font="MS Gothic"/>
                <w14:uncheckedState w14:val="2610" w14:font="MS Gothic"/>
              </w14:checkbox>
            </w:sdtPr>
            <w:sdtContent>
              <w:p w14:paraId="0E7D108C" w14:textId="27C0D60C" w:rsidR="009E3793" w:rsidRPr="00F924FF" w:rsidRDefault="005D4299" w:rsidP="009E3793">
                <w:pPr>
                  <w:jc w:val="center"/>
                  <w:rPr>
                    <w:sz w:val="44"/>
                    <w:szCs w:val="44"/>
                  </w:rPr>
                </w:pPr>
                <w:r>
                  <w:rPr>
                    <w:rFonts w:ascii="MS Gothic" w:eastAsia="MS Gothic" w:hAnsi="MS Gothic" w:hint="eastAsia"/>
                    <w:sz w:val="44"/>
                    <w:szCs w:val="44"/>
                  </w:rPr>
                  <w:t>☐</w:t>
                </w:r>
              </w:p>
            </w:sdtContent>
          </w:sdt>
        </w:tc>
      </w:tr>
      <w:tr w:rsidR="009E3793" w14:paraId="566F7038" w14:textId="77777777" w:rsidTr="00414FD7">
        <w:trPr>
          <w:trHeight w:val="539"/>
        </w:trPr>
        <w:tc>
          <w:tcPr>
            <w:tcW w:w="8359" w:type="dxa"/>
            <w:gridSpan w:val="2"/>
            <w:vAlign w:val="center"/>
          </w:tcPr>
          <w:p w14:paraId="1A1D4713" w14:textId="14F9A0C9" w:rsidR="009E3793" w:rsidRDefault="009E3793" w:rsidP="002E77F7">
            <w:r>
              <w:t>Pension Fund or its managing company</w:t>
            </w:r>
          </w:p>
        </w:tc>
        <w:tc>
          <w:tcPr>
            <w:tcW w:w="833" w:type="dxa"/>
            <w:vAlign w:val="center"/>
          </w:tcPr>
          <w:sdt>
            <w:sdtPr>
              <w:rPr>
                <w:sz w:val="44"/>
                <w:szCs w:val="44"/>
              </w:rPr>
              <w:id w:val="-731691155"/>
              <w14:checkbox>
                <w14:checked w14:val="0"/>
                <w14:checkedState w14:val="2612" w14:font="MS Gothic"/>
                <w14:uncheckedState w14:val="2610" w14:font="MS Gothic"/>
              </w14:checkbox>
            </w:sdtPr>
            <w:sdtContent>
              <w:p w14:paraId="703C5AAC" w14:textId="2ED45384"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9E3793" w14:paraId="3D9183E8"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8359" w:type="dxa"/>
            <w:gridSpan w:val="2"/>
            <w:vAlign w:val="center"/>
          </w:tcPr>
          <w:p w14:paraId="0C30F860" w14:textId="75DF83E5" w:rsidR="009E3793" w:rsidRPr="00CB499A" w:rsidRDefault="009E3793" w:rsidP="002E77F7">
            <w:r>
              <w:t>Public body managing public debt</w:t>
            </w:r>
          </w:p>
        </w:tc>
        <w:tc>
          <w:tcPr>
            <w:tcW w:w="833" w:type="dxa"/>
            <w:vAlign w:val="center"/>
          </w:tcPr>
          <w:sdt>
            <w:sdtPr>
              <w:rPr>
                <w:sz w:val="44"/>
                <w:szCs w:val="44"/>
              </w:rPr>
              <w:id w:val="-1932496614"/>
              <w14:checkbox>
                <w14:checked w14:val="0"/>
                <w14:checkedState w14:val="2612" w14:font="MS Gothic"/>
                <w14:uncheckedState w14:val="2610" w14:font="MS Gothic"/>
              </w14:checkbox>
            </w:sdtPr>
            <w:sdtContent>
              <w:p w14:paraId="4DB54128" w14:textId="61E7B722"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9E3793" w14:paraId="5ED885CA" w14:textId="77777777" w:rsidTr="00414FD7">
        <w:trPr>
          <w:trHeight w:val="539"/>
        </w:trPr>
        <w:tc>
          <w:tcPr>
            <w:tcW w:w="8359" w:type="dxa"/>
            <w:gridSpan w:val="2"/>
            <w:vAlign w:val="center"/>
          </w:tcPr>
          <w:p w14:paraId="127E3619" w14:textId="04EBDFE0" w:rsidR="009E3793" w:rsidRDefault="009E3793" w:rsidP="002E77F7">
            <w:r>
              <w:t>Listed company</w:t>
            </w:r>
          </w:p>
        </w:tc>
        <w:tc>
          <w:tcPr>
            <w:tcW w:w="833" w:type="dxa"/>
            <w:vAlign w:val="center"/>
          </w:tcPr>
          <w:sdt>
            <w:sdtPr>
              <w:rPr>
                <w:sz w:val="44"/>
                <w:szCs w:val="44"/>
              </w:rPr>
              <w:id w:val="1413197150"/>
              <w14:checkbox>
                <w14:checked w14:val="0"/>
                <w14:checkedState w14:val="2612" w14:font="MS Gothic"/>
                <w14:uncheckedState w14:val="2610" w14:font="MS Gothic"/>
              </w14:checkbox>
            </w:sdtPr>
            <w:sdtContent>
              <w:p w14:paraId="0EEE1641" w14:textId="11698313"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9E3793" w14:paraId="52794C7D"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8359" w:type="dxa"/>
            <w:gridSpan w:val="2"/>
            <w:vAlign w:val="center"/>
          </w:tcPr>
          <w:p w14:paraId="33918FD8" w14:textId="26F50C2C" w:rsidR="009E3793" w:rsidRDefault="009E3793" w:rsidP="002E77F7">
            <w:r>
              <w:t>International institution such as World Bank, IMF, etc.</w:t>
            </w:r>
          </w:p>
        </w:tc>
        <w:tc>
          <w:tcPr>
            <w:tcW w:w="833" w:type="dxa"/>
            <w:vAlign w:val="center"/>
          </w:tcPr>
          <w:sdt>
            <w:sdtPr>
              <w:rPr>
                <w:sz w:val="44"/>
                <w:szCs w:val="44"/>
              </w:rPr>
              <w:id w:val="-1315646903"/>
              <w14:checkbox>
                <w14:checked w14:val="0"/>
                <w14:checkedState w14:val="2612" w14:font="MS Gothic"/>
                <w14:uncheckedState w14:val="2610" w14:font="MS Gothic"/>
              </w14:checkbox>
            </w:sdtPr>
            <w:sdtContent>
              <w:p w14:paraId="724815CD" w14:textId="17D61CB6"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9E3793" w14:paraId="5A122885" w14:textId="77777777" w:rsidTr="00414FD7">
        <w:trPr>
          <w:trHeight w:val="539"/>
        </w:trPr>
        <w:tc>
          <w:tcPr>
            <w:tcW w:w="8359" w:type="dxa"/>
            <w:gridSpan w:val="2"/>
            <w:vAlign w:val="center"/>
          </w:tcPr>
          <w:p w14:paraId="3C311BEF" w14:textId="2A49E273" w:rsidR="009E3793" w:rsidRDefault="009E3793" w:rsidP="002E77F7">
            <w:r>
              <w:t>Private enterprise</w:t>
            </w:r>
          </w:p>
        </w:tc>
        <w:tc>
          <w:tcPr>
            <w:tcW w:w="833" w:type="dxa"/>
            <w:vAlign w:val="center"/>
          </w:tcPr>
          <w:sdt>
            <w:sdtPr>
              <w:rPr>
                <w:sz w:val="44"/>
                <w:szCs w:val="44"/>
              </w:rPr>
              <w:id w:val="405811698"/>
              <w14:checkbox>
                <w14:checked w14:val="0"/>
                <w14:checkedState w14:val="2612" w14:font="MS Gothic"/>
                <w14:uncheckedState w14:val="2610" w14:font="MS Gothic"/>
              </w14:checkbox>
            </w:sdtPr>
            <w:sdtContent>
              <w:p w14:paraId="43096270" w14:textId="627DDEC8"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9E3793" w14:paraId="0CCB59F8"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8359" w:type="dxa"/>
            <w:gridSpan w:val="2"/>
            <w:vAlign w:val="center"/>
          </w:tcPr>
          <w:p w14:paraId="1E7F3C1A" w14:textId="02C55CB2" w:rsidR="009E3793" w:rsidRDefault="009E3793" w:rsidP="002E77F7">
            <w:r>
              <w:t>Credit institution</w:t>
            </w:r>
          </w:p>
        </w:tc>
        <w:tc>
          <w:tcPr>
            <w:tcW w:w="833" w:type="dxa"/>
            <w:vAlign w:val="center"/>
          </w:tcPr>
          <w:sdt>
            <w:sdtPr>
              <w:rPr>
                <w:sz w:val="44"/>
                <w:szCs w:val="44"/>
              </w:rPr>
              <w:id w:val="598833491"/>
              <w14:checkbox>
                <w14:checked w14:val="0"/>
                <w14:checkedState w14:val="2612" w14:font="MS Gothic"/>
                <w14:uncheckedState w14:val="2610" w14:font="MS Gothic"/>
              </w14:checkbox>
            </w:sdtPr>
            <w:sdtContent>
              <w:p w14:paraId="12316A65" w14:textId="2F07C9F4"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9E3793" w14:paraId="1A75B868" w14:textId="77777777" w:rsidTr="00414FD7">
        <w:trPr>
          <w:trHeight w:val="539"/>
        </w:trPr>
        <w:tc>
          <w:tcPr>
            <w:tcW w:w="8359" w:type="dxa"/>
            <w:gridSpan w:val="2"/>
            <w:vAlign w:val="center"/>
          </w:tcPr>
          <w:p w14:paraId="71A01161" w14:textId="2CF7EE29" w:rsidR="009E3793" w:rsidRDefault="009E3793" w:rsidP="002E77F7">
            <w:r>
              <w:t>Trust</w:t>
            </w:r>
          </w:p>
        </w:tc>
        <w:tc>
          <w:tcPr>
            <w:tcW w:w="833" w:type="dxa"/>
            <w:vAlign w:val="center"/>
          </w:tcPr>
          <w:sdt>
            <w:sdtPr>
              <w:rPr>
                <w:sz w:val="44"/>
                <w:szCs w:val="44"/>
              </w:rPr>
              <w:id w:val="-1313413466"/>
              <w14:checkbox>
                <w14:checked w14:val="0"/>
                <w14:checkedState w14:val="2612" w14:font="MS Gothic"/>
                <w14:uncheckedState w14:val="2610" w14:font="MS Gothic"/>
              </w14:checkbox>
            </w:sdtPr>
            <w:sdtContent>
              <w:p w14:paraId="24C7A79B" w14:textId="28858F36"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9E3793" w14:paraId="729E4D9B"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8359" w:type="dxa"/>
            <w:gridSpan w:val="2"/>
            <w:vAlign w:val="center"/>
          </w:tcPr>
          <w:p w14:paraId="034D7519" w14:textId="1E54AA7D" w:rsidR="009E3793" w:rsidRDefault="009E3793" w:rsidP="002E77F7">
            <w:r>
              <w:t>Investment Firm</w:t>
            </w:r>
          </w:p>
        </w:tc>
        <w:tc>
          <w:tcPr>
            <w:tcW w:w="833" w:type="dxa"/>
            <w:vAlign w:val="center"/>
          </w:tcPr>
          <w:sdt>
            <w:sdtPr>
              <w:rPr>
                <w:sz w:val="44"/>
                <w:szCs w:val="44"/>
              </w:rPr>
              <w:id w:val="1302808879"/>
              <w14:checkbox>
                <w14:checked w14:val="0"/>
                <w14:checkedState w14:val="2612" w14:font="MS Gothic"/>
                <w14:uncheckedState w14:val="2610" w14:font="MS Gothic"/>
              </w14:checkbox>
            </w:sdtPr>
            <w:sdtContent>
              <w:p w14:paraId="4D91EF83" w14:textId="0F978AAF"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9E3793" w14:paraId="555D5F8E" w14:textId="77777777" w:rsidTr="00414FD7">
        <w:trPr>
          <w:trHeight w:val="539"/>
        </w:trPr>
        <w:tc>
          <w:tcPr>
            <w:tcW w:w="8359" w:type="dxa"/>
            <w:gridSpan w:val="2"/>
            <w:vAlign w:val="center"/>
          </w:tcPr>
          <w:p w14:paraId="2763FDB2" w14:textId="5A2F881F" w:rsidR="009E3793" w:rsidRDefault="009E3793" w:rsidP="002E77F7">
            <w:r>
              <w:t>Fund</w:t>
            </w:r>
          </w:p>
        </w:tc>
        <w:tc>
          <w:tcPr>
            <w:tcW w:w="833" w:type="dxa"/>
            <w:vAlign w:val="center"/>
          </w:tcPr>
          <w:sdt>
            <w:sdtPr>
              <w:rPr>
                <w:sz w:val="44"/>
                <w:szCs w:val="44"/>
              </w:rPr>
              <w:id w:val="-2023773130"/>
              <w14:checkbox>
                <w14:checked w14:val="0"/>
                <w14:checkedState w14:val="2612" w14:font="MS Gothic"/>
                <w14:uncheckedState w14:val="2610" w14:font="MS Gothic"/>
              </w14:checkbox>
            </w:sdtPr>
            <w:sdtContent>
              <w:p w14:paraId="42085979" w14:textId="5A70C1F8" w:rsidR="009E3793" w:rsidRPr="00F924FF" w:rsidRDefault="009E3793" w:rsidP="009E3793">
                <w:pPr>
                  <w:jc w:val="center"/>
                  <w:rPr>
                    <w:sz w:val="44"/>
                    <w:szCs w:val="44"/>
                  </w:rPr>
                </w:pPr>
                <w:r w:rsidRPr="009E3793">
                  <w:rPr>
                    <w:rFonts w:ascii="MS Gothic" w:eastAsia="MS Gothic" w:hAnsi="MS Gothic" w:hint="eastAsia"/>
                    <w:sz w:val="44"/>
                    <w:szCs w:val="44"/>
                  </w:rPr>
                  <w:t>☐</w:t>
                </w:r>
              </w:p>
            </w:sdtContent>
          </w:sdt>
        </w:tc>
      </w:tr>
      <w:tr w:rsidR="00E04849" w14:paraId="56AD3817"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2405" w:type="dxa"/>
            <w:vAlign w:val="center"/>
          </w:tcPr>
          <w:p w14:paraId="5A4F6237" w14:textId="70B670FF" w:rsidR="00E04849" w:rsidRDefault="00E04849" w:rsidP="00E04849">
            <w:r>
              <w:t>Regulated or authorized financial institution</w:t>
            </w:r>
          </w:p>
        </w:tc>
        <w:tc>
          <w:tcPr>
            <w:tcW w:w="5954" w:type="dxa"/>
          </w:tcPr>
          <w:p w14:paraId="3E7CDB4A" w14:textId="77777777" w:rsidR="00185453" w:rsidRDefault="00E04849" w:rsidP="00E04849">
            <w:pPr>
              <w:rPr>
                <w:i/>
                <w:iCs/>
                <w:sz w:val="18"/>
                <w:szCs w:val="18"/>
              </w:rPr>
            </w:pPr>
            <w:r w:rsidRPr="00E04849">
              <w:rPr>
                <w:i/>
                <w:iCs/>
                <w:sz w:val="18"/>
                <w:szCs w:val="18"/>
              </w:rPr>
              <w:t>Please specify:</w:t>
            </w:r>
          </w:p>
          <w:p w14:paraId="5CD4FCC1" w14:textId="1C81E6B8" w:rsidR="00E04849" w:rsidRDefault="00000000" w:rsidP="00E04849">
            <w:sdt>
              <w:sdtPr>
                <w:rPr>
                  <w:i/>
                  <w:iCs/>
                  <w:sz w:val="18"/>
                  <w:szCs w:val="18"/>
                </w:rPr>
                <w:id w:val="-547994053"/>
                <w:placeholder>
                  <w:docPart w:val="63D29C3B767543638D2038BE6AEBE7DA"/>
                </w:placeholder>
                <w:showingPlcHdr/>
                <w:text/>
              </w:sdtPr>
              <w:sdtContent>
                <w:r w:rsidR="005D4299" w:rsidRPr="00E51917">
                  <w:rPr>
                    <w:rStyle w:val="PlaceholderText"/>
                  </w:rPr>
                  <w:t>Click or tap here to enter text.</w:t>
                </w:r>
              </w:sdtContent>
            </w:sdt>
          </w:p>
        </w:tc>
        <w:tc>
          <w:tcPr>
            <w:tcW w:w="833" w:type="dxa"/>
            <w:vAlign w:val="center"/>
          </w:tcPr>
          <w:p w14:paraId="71F171F2" w14:textId="493BB3A2" w:rsidR="00E04849" w:rsidRPr="00F924FF" w:rsidRDefault="00000000" w:rsidP="00E04849">
            <w:pPr>
              <w:jc w:val="center"/>
              <w:rPr>
                <w:sz w:val="44"/>
                <w:szCs w:val="44"/>
              </w:rPr>
            </w:pPr>
            <w:sdt>
              <w:sdtPr>
                <w:rPr>
                  <w:sz w:val="44"/>
                  <w:szCs w:val="44"/>
                </w:rPr>
                <w:id w:val="1704678635"/>
                <w14:checkbox>
                  <w14:checked w14:val="0"/>
                  <w14:checkedState w14:val="2612" w14:font="MS Gothic"/>
                  <w14:uncheckedState w14:val="2610" w14:font="MS Gothic"/>
                </w14:checkbox>
              </w:sdtPr>
              <w:sdtContent>
                <w:r w:rsidR="00E04849">
                  <w:rPr>
                    <w:rFonts w:ascii="MS Gothic" w:eastAsia="MS Gothic" w:hAnsi="MS Gothic" w:hint="eastAsia"/>
                    <w:sz w:val="44"/>
                    <w:szCs w:val="44"/>
                  </w:rPr>
                  <w:t>☐</w:t>
                </w:r>
              </w:sdtContent>
            </w:sdt>
          </w:p>
        </w:tc>
      </w:tr>
      <w:tr w:rsidR="00E04849" w14:paraId="34FBA266" w14:textId="77777777" w:rsidTr="00414FD7">
        <w:trPr>
          <w:trHeight w:val="539"/>
        </w:trPr>
        <w:tc>
          <w:tcPr>
            <w:tcW w:w="8359" w:type="dxa"/>
            <w:gridSpan w:val="2"/>
            <w:vAlign w:val="center"/>
          </w:tcPr>
          <w:p w14:paraId="535F075A" w14:textId="793FFCFC" w:rsidR="00E04849" w:rsidRDefault="00E04849" w:rsidP="00E04849">
            <w:r>
              <w:t>Insurance company</w:t>
            </w:r>
          </w:p>
        </w:tc>
        <w:tc>
          <w:tcPr>
            <w:tcW w:w="833" w:type="dxa"/>
            <w:vAlign w:val="center"/>
          </w:tcPr>
          <w:sdt>
            <w:sdtPr>
              <w:rPr>
                <w:sz w:val="44"/>
                <w:szCs w:val="44"/>
              </w:rPr>
              <w:id w:val="1002624765"/>
              <w14:checkbox>
                <w14:checked w14:val="0"/>
                <w14:checkedState w14:val="2612" w14:font="MS Gothic"/>
                <w14:uncheckedState w14:val="2610" w14:font="MS Gothic"/>
              </w14:checkbox>
            </w:sdtPr>
            <w:sdtContent>
              <w:p w14:paraId="7FA9ED25" w14:textId="0F0172E3" w:rsidR="00E04849" w:rsidRPr="00F924FF" w:rsidRDefault="00E04849" w:rsidP="00E04849">
                <w:pPr>
                  <w:jc w:val="center"/>
                  <w:rPr>
                    <w:sz w:val="44"/>
                    <w:szCs w:val="44"/>
                  </w:rPr>
                </w:pPr>
                <w:r w:rsidRPr="009E3793">
                  <w:rPr>
                    <w:rFonts w:ascii="MS Gothic" w:eastAsia="MS Gothic" w:hAnsi="MS Gothic" w:hint="eastAsia"/>
                    <w:sz w:val="44"/>
                    <w:szCs w:val="44"/>
                  </w:rPr>
                  <w:t>☐</w:t>
                </w:r>
              </w:p>
            </w:sdtContent>
          </w:sdt>
        </w:tc>
      </w:tr>
      <w:tr w:rsidR="00E04849" w14:paraId="0F078E16"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8359" w:type="dxa"/>
            <w:gridSpan w:val="2"/>
            <w:vAlign w:val="center"/>
          </w:tcPr>
          <w:p w14:paraId="730C5EA1" w14:textId="14BC6B06" w:rsidR="00E04849" w:rsidRDefault="00E04849" w:rsidP="00E04849">
            <w:r>
              <w:t>Undertakings for Collective investment scheme or its managing company</w:t>
            </w:r>
          </w:p>
        </w:tc>
        <w:tc>
          <w:tcPr>
            <w:tcW w:w="833" w:type="dxa"/>
            <w:vAlign w:val="center"/>
          </w:tcPr>
          <w:sdt>
            <w:sdtPr>
              <w:rPr>
                <w:sz w:val="44"/>
                <w:szCs w:val="44"/>
              </w:rPr>
              <w:id w:val="-1958631032"/>
              <w14:checkbox>
                <w14:checked w14:val="0"/>
                <w14:checkedState w14:val="2612" w14:font="MS Gothic"/>
                <w14:uncheckedState w14:val="2610" w14:font="MS Gothic"/>
              </w14:checkbox>
            </w:sdtPr>
            <w:sdtContent>
              <w:p w14:paraId="3C972F8A" w14:textId="0E5C8D7D" w:rsidR="00E04849" w:rsidRPr="00F924FF" w:rsidRDefault="00E04849" w:rsidP="00E04849">
                <w:pPr>
                  <w:jc w:val="center"/>
                  <w:rPr>
                    <w:sz w:val="44"/>
                    <w:szCs w:val="44"/>
                  </w:rPr>
                </w:pPr>
                <w:r w:rsidRPr="009E3793">
                  <w:rPr>
                    <w:rFonts w:ascii="MS Gothic" w:eastAsia="MS Gothic" w:hAnsi="MS Gothic" w:hint="eastAsia"/>
                    <w:sz w:val="44"/>
                    <w:szCs w:val="44"/>
                  </w:rPr>
                  <w:t>☐</w:t>
                </w:r>
              </w:p>
            </w:sdtContent>
          </w:sdt>
        </w:tc>
      </w:tr>
      <w:tr w:rsidR="00E04849" w14:paraId="46BE559E" w14:textId="77777777" w:rsidTr="00414FD7">
        <w:trPr>
          <w:trHeight w:val="539"/>
        </w:trPr>
        <w:tc>
          <w:tcPr>
            <w:tcW w:w="2405" w:type="dxa"/>
            <w:vAlign w:val="center"/>
          </w:tcPr>
          <w:p w14:paraId="0E18B551" w14:textId="5A967589" w:rsidR="00E04849" w:rsidRDefault="00E04849" w:rsidP="00E04849">
            <w:r>
              <w:t>Other</w:t>
            </w:r>
          </w:p>
        </w:tc>
        <w:tc>
          <w:tcPr>
            <w:tcW w:w="5954" w:type="dxa"/>
          </w:tcPr>
          <w:p w14:paraId="211ACEF2" w14:textId="77777777" w:rsidR="00185453" w:rsidRDefault="00E04849" w:rsidP="00E04849">
            <w:pPr>
              <w:rPr>
                <w:i/>
                <w:iCs/>
                <w:sz w:val="18"/>
                <w:szCs w:val="18"/>
              </w:rPr>
            </w:pPr>
            <w:r w:rsidRPr="00E04849">
              <w:rPr>
                <w:i/>
                <w:iCs/>
                <w:sz w:val="18"/>
                <w:szCs w:val="18"/>
              </w:rPr>
              <w:t>Please specify:</w:t>
            </w:r>
          </w:p>
          <w:p w14:paraId="425AE796" w14:textId="1808B52A" w:rsidR="00E04849" w:rsidRDefault="00000000" w:rsidP="00E04849">
            <w:sdt>
              <w:sdtPr>
                <w:rPr>
                  <w:i/>
                  <w:iCs/>
                  <w:sz w:val="18"/>
                  <w:szCs w:val="18"/>
                </w:rPr>
                <w:id w:val="2125722659"/>
                <w:placeholder>
                  <w:docPart w:val="DC57716B45BD40F28ACE8382EAE1542D"/>
                </w:placeholder>
                <w:showingPlcHdr/>
                <w:text/>
              </w:sdtPr>
              <w:sdtContent>
                <w:r w:rsidR="005D4299" w:rsidRPr="00E51917">
                  <w:rPr>
                    <w:rStyle w:val="PlaceholderText"/>
                  </w:rPr>
                  <w:t>Click or tap here to enter text.</w:t>
                </w:r>
              </w:sdtContent>
            </w:sdt>
          </w:p>
        </w:tc>
        <w:tc>
          <w:tcPr>
            <w:tcW w:w="833" w:type="dxa"/>
            <w:vAlign w:val="center"/>
          </w:tcPr>
          <w:sdt>
            <w:sdtPr>
              <w:rPr>
                <w:sz w:val="44"/>
                <w:szCs w:val="44"/>
              </w:rPr>
              <w:id w:val="525983867"/>
              <w14:checkbox>
                <w14:checked w14:val="0"/>
                <w14:checkedState w14:val="2612" w14:font="MS Gothic"/>
                <w14:uncheckedState w14:val="2610" w14:font="MS Gothic"/>
              </w14:checkbox>
            </w:sdtPr>
            <w:sdtContent>
              <w:p w14:paraId="34734F84" w14:textId="62809B36" w:rsidR="00E04849" w:rsidRPr="00F924FF" w:rsidRDefault="00E04849" w:rsidP="00E04849">
                <w:pPr>
                  <w:jc w:val="center"/>
                  <w:rPr>
                    <w:sz w:val="44"/>
                    <w:szCs w:val="44"/>
                  </w:rPr>
                </w:pPr>
                <w:r w:rsidRPr="009E3793">
                  <w:rPr>
                    <w:rFonts w:ascii="MS Gothic" w:eastAsia="MS Gothic" w:hAnsi="MS Gothic" w:hint="eastAsia"/>
                    <w:sz w:val="44"/>
                    <w:szCs w:val="44"/>
                  </w:rPr>
                  <w:t>☐</w:t>
                </w:r>
              </w:p>
            </w:sdtContent>
          </w:sdt>
        </w:tc>
      </w:tr>
    </w:tbl>
    <w:p w14:paraId="1C572A47" w14:textId="77777777" w:rsidR="00785A46" w:rsidRDefault="00785A46">
      <w:r>
        <w:br w:type="page"/>
      </w:r>
    </w:p>
    <w:p w14:paraId="2323A7A8" w14:textId="444AC386" w:rsidR="009E3793" w:rsidRDefault="00785A46" w:rsidP="00785A46">
      <w:pPr>
        <w:pStyle w:val="Heading1"/>
      </w:pPr>
      <w:bookmarkStart w:id="5" w:name="_Toc173500923"/>
      <w:r>
        <w:lastRenderedPageBreak/>
        <w:t>Customer experience with financial instruments</w:t>
      </w:r>
      <w:bookmarkEnd w:id="5"/>
    </w:p>
    <w:p w14:paraId="28712157" w14:textId="0D15FDE5" w:rsidR="00785A46" w:rsidRDefault="00785A46" w:rsidP="00785A46">
      <w:pPr>
        <w:pStyle w:val="Heading2"/>
      </w:pPr>
      <w:r>
        <w:t>Period</w:t>
      </w:r>
    </w:p>
    <w:tbl>
      <w:tblPr>
        <w:tblStyle w:val="GridTable3-Accent1"/>
        <w:tblW w:w="0" w:type="auto"/>
        <w:tblLook w:val="0400" w:firstRow="0" w:lastRow="0" w:firstColumn="0" w:lastColumn="0" w:noHBand="0" w:noVBand="1"/>
      </w:tblPr>
      <w:tblGrid>
        <w:gridCol w:w="6658"/>
        <w:gridCol w:w="2534"/>
      </w:tblGrid>
      <w:tr w:rsidR="00785A46" w14:paraId="7CBD5FAE"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34D966B" w14:textId="536393C0" w:rsidR="00785A46" w:rsidRPr="00F924FF" w:rsidRDefault="00785A46" w:rsidP="002E77F7">
            <w:r>
              <w:t>Extensive (more than 5 years)</w:t>
            </w:r>
          </w:p>
        </w:tc>
        <w:tc>
          <w:tcPr>
            <w:tcW w:w="2534" w:type="dxa"/>
            <w:vAlign w:val="center"/>
          </w:tcPr>
          <w:sdt>
            <w:sdtPr>
              <w:rPr>
                <w:sz w:val="44"/>
                <w:szCs w:val="44"/>
              </w:rPr>
              <w:id w:val="1745066195"/>
              <w14:checkbox>
                <w14:checked w14:val="0"/>
                <w14:checkedState w14:val="2612" w14:font="MS Gothic"/>
                <w14:uncheckedState w14:val="2610" w14:font="MS Gothic"/>
              </w14:checkbox>
            </w:sdtPr>
            <w:sdtContent>
              <w:p w14:paraId="0290814F" w14:textId="77777777" w:rsidR="00785A46" w:rsidRPr="00F924FF" w:rsidRDefault="00785A46" w:rsidP="002E77F7">
                <w:pPr>
                  <w:jc w:val="center"/>
                  <w:rPr>
                    <w:sz w:val="44"/>
                    <w:szCs w:val="44"/>
                  </w:rPr>
                </w:pPr>
                <w:r>
                  <w:rPr>
                    <w:rFonts w:ascii="MS Gothic" w:eastAsia="MS Gothic" w:hAnsi="MS Gothic" w:hint="eastAsia"/>
                    <w:sz w:val="44"/>
                    <w:szCs w:val="44"/>
                  </w:rPr>
                  <w:t>☐</w:t>
                </w:r>
              </w:p>
            </w:sdtContent>
          </w:sdt>
        </w:tc>
      </w:tr>
      <w:tr w:rsidR="00785A46" w14:paraId="1E386B5F" w14:textId="77777777" w:rsidTr="00414FD7">
        <w:trPr>
          <w:trHeight w:val="539"/>
        </w:trPr>
        <w:tc>
          <w:tcPr>
            <w:tcW w:w="6658" w:type="dxa"/>
            <w:vAlign w:val="center"/>
          </w:tcPr>
          <w:p w14:paraId="080C87F5" w14:textId="01EC0EA5" w:rsidR="00785A46" w:rsidRDefault="00785A46" w:rsidP="002E77F7">
            <w:r>
              <w:t>Moderate (2 – 5 years)</w:t>
            </w:r>
          </w:p>
        </w:tc>
        <w:tc>
          <w:tcPr>
            <w:tcW w:w="2534" w:type="dxa"/>
            <w:vAlign w:val="center"/>
          </w:tcPr>
          <w:sdt>
            <w:sdtPr>
              <w:rPr>
                <w:sz w:val="44"/>
                <w:szCs w:val="44"/>
              </w:rPr>
              <w:id w:val="883523578"/>
              <w14:checkbox>
                <w14:checked w14:val="0"/>
                <w14:checkedState w14:val="2612" w14:font="MS Gothic"/>
                <w14:uncheckedState w14:val="2610" w14:font="MS Gothic"/>
              </w14:checkbox>
            </w:sdtPr>
            <w:sdtContent>
              <w:p w14:paraId="63C88237" w14:textId="77777777" w:rsidR="00785A46" w:rsidRPr="00F924FF" w:rsidRDefault="00785A46" w:rsidP="002E77F7">
                <w:pPr>
                  <w:jc w:val="center"/>
                  <w:rPr>
                    <w:sz w:val="44"/>
                    <w:szCs w:val="44"/>
                  </w:rPr>
                </w:pPr>
                <w:r w:rsidRPr="009E3793">
                  <w:rPr>
                    <w:rFonts w:ascii="MS Gothic" w:eastAsia="MS Gothic" w:hAnsi="MS Gothic" w:hint="eastAsia"/>
                    <w:sz w:val="44"/>
                    <w:szCs w:val="44"/>
                  </w:rPr>
                  <w:t>☐</w:t>
                </w:r>
              </w:p>
            </w:sdtContent>
          </w:sdt>
        </w:tc>
      </w:tr>
      <w:tr w:rsidR="00785A46" w14:paraId="19EFB9FF"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57BEADC" w14:textId="1BF9D49D" w:rsidR="00785A46" w:rsidRPr="00CB499A" w:rsidRDefault="00785A46" w:rsidP="002E77F7">
            <w:r>
              <w:t>Little (less than 2 years)</w:t>
            </w:r>
          </w:p>
        </w:tc>
        <w:tc>
          <w:tcPr>
            <w:tcW w:w="2534" w:type="dxa"/>
            <w:vAlign w:val="center"/>
          </w:tcPr>
          <w:sdt>
            <w:sdtPr>
              <w:rPr>
                <w:sz w:val="44"/>
                <w:szCs w:val="44"/>
              </w:rPr>
              <w:id w:val="-242871687"/>
              <w14:checkbox>
                <w14:checked w14:val="0"/>
                <w14:checkedState w14:val="2612" w14:font="MS Gothic"/>
                <w14:uncheckedState w14:val="2610" w14:font="MS Gothic"/>
              </w14:checkbox>
            </w:sdtPr>
            <w:sdtContent>
              <w:p w14:paraId="2DEDE179" w14:textId="77777777" w:rsidR="00785A46" w:rsidRPr="00F924FF" w:rsidRDefault="00785A46" w:rsidP="002E77F7">
                <w:pPr>
                  <w:jc w:val="center"/>
                  <w:rPr>
                    <w:sz w:val="44"/>
                    <w:szCs w:val="44"/>
                  </w:rPr>
                </w:pPr>
                <w:r w:rsidRPr="009E3793">
                  <w:rPr>
                    <w:rFonts w:ascii="MS Gothic" w:eastAsia="MS Gothic" w:hAnsi="MS Gothic" w:hint="eastAsia"/>
                    <w:sz w:val="44"/>
                    <w:szCs w:val="44"/>
                  </w:rPr>
                  <w:t>☐</w:t>
                </w:r>
              </w:p>
            </w:sdtContent>
          </w:sdt>
        </w:tc>
      </w:tr>
      <w:tr w:rsidR="00785A46" w14:paraId="35243AD4" w14:textId="77777777" w:rsidTr="00414FD7">
        <w:trPr>
          <w:trHeight w:val="539"/>
        </w:trPr>
        <w:tc>
          <w:tcPr>
            <w:tcW w:w="6658" w:type="dxa"/>
            <w:vAlign w:val="center"/>
          </w:tcPr>
          <w:p w14:paraId="1CBF39B7" w14:textId="2CD37895" w:rsidR="00785A46" w:rsidRDefault="00785A46" w:rsidP="002E77F7">
            <w:r>
              <w:t>No experience</w:t>
            </w:r>
          </w:p>
        </w:tc>
        <w:tc>
          <w:tcPr>
            <w:tcW w:w="2534" w:type="dxa"/>
            <w:vAlign w:val="center"/>
          </w:tcPr>
          <w:sdt>
            <w:sdtPr>
              <w:rPr>
                <w:sz w:val="44"/>
                <w:szCs w:val="44"/>
              </w:rPr>
              <w:id w:val="-294217753"/>
              <w14:checkbox>
                <w14:checked w14:val="0"/>
                <w14:checkedState w14:val="2612" w14:font="MS Gothic"/>
                <w14:uncheckedState w14:val="2610" w14:font="MS Gothic"/>
              </w14:checkbox>
            </w:sdtPr>
            <w:sdtContent>
              <w:p w14:paraId="6F15DF4B" w14:textId="566A096C" w:rsidR="00785A46" w:rsidRPr="00F924FF" w:rsidRDefault="00785A46" w:rsidP="002E77F7">
                <w:pPr>
                  <w:jc w:val="center"/>
                  <w:rPr>
                    <w:sz w:val="44"/>
                    <w:szCs w:val="44"/>
                  </w:rPr>
                </w:pPr>
                <w:r>
                  <w:rPr>
                    <w:rFonts w:ascii="MS Gothic" w:eastAsia="MS Gothic" w:hAnsi="MS Gothic" w:hint="eastAsia"/>
                    <w:sz w:val="44"/>
                    <w:szCs w:val="44"/>
                  </w:rPr>
                  <w:t>☐</w:t>
                </w:r>
              </w:p>
            </w:sdtContent>
          </w:sdt>
        </w:tc>
      </w:tr>
    </w:tbl>
    <w:p w14:paraId="3B27678F" w14:textId="5E8D6BC7" w:rsidR="00785A46" w:rsidRDefault="00785A46" w:rsidP="00785A46">
      <w:pPr>
        <w:pStyle w:val="Heading2"/>
      </w:pPr>
      <w:r>
        <w:t>Nature of financial instruments</w:t>
      </w:r>
    </w:p>
    <w:p w14:paraId="0D7A5650" w14:textId="77777777" w:rsidR="00785A46" w:rsidRDefault="00785A46" w:rsidP="00785A46">
      <w:pPr>
        <w:pStyle w:val="Heading3"/>
      </w:pPr>
      <w:r>
        <w:t>Transferable securities</w:t>
      </w:r>
    </w:p>
    <w:tbl>
      <w:tblPr>
        <w:tblStyle w:val="GridTable3-Accent1"/>
        <w:tblW w:w="0" w:type="auto"/>
        <w:tblLook w:val="0400" w:firstRow="0" w:lastRow="0" w:firstColumn="0" w:lastColumn="0" w:noHBand="0" w:noVBand="1"/>
      </w:tblPr>
      <w:tblGrid>
        <w:gridCol w:w="6658"/>
        <w:gridCol w:w="2534"/>
      </w:tblGrid>
      <w:tr w:rsidR="00785A46" w14:paraId="52A023D2"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2A739E0" w14:textId="072C792C" w:rsidR="00785A46" w:rsidRPr="00F924FF" w:rsidRDefault="00E04849" w:rsidP="00785A46">
            <w:r>
              <w:t>Experienced with Transferable Securities</w:t>
            </w:r>
          </w:p>
        </w:tc>
        <w:tc>
          <w:tcPr>
            <w:tcW w:w="2534" w:type="dxa"/>
            <w:vAlign w:val="center"/>
          </w:tcPr>
          <w:sdt>
            <w:sdtPr>
              <w:rPr>
                <w:sz w:val="44"/>
                <w:szCs w:val="44"/>
              </w:rPr>
              <w:id w:val="1918891106"/>
              <w14:checkbox>
                <w14:checked w14:val="0"/>
                <w14:checkedState w14:val="2612" w14:font="MS Gothic"/>
                <w14:uncheckedState w14:val="2610" w14:font="MS Gothic"/>
              </w14:checkbox>
            </w:sdtPr>
            <w:sdtContent>
              <w:p w14:paraId="4464305C" w14:textId="491DFB86" w:rsidR="00785A46" w:rsidRPr="00F924FF" w:rsidRDefault="001D0E2B" w:rsidP="00785A46">
                <w:pPr>
                  <w:jc w:val="center"/>
                  <w:rPr>
                    <w:sz w:val="44"/>
                    <w:szCs w:val="44"/>
                  </w:rPr>
                </w:pPr>
                <w:r>
                  <w:rPr>
                    <w:rFonts w:ascii="MS Gothic" w:eastAsia="MS Gothic" w:hAnsi="MS Gothic" w:hint="eastAsia"/>
                    <w:sz w:val="44"/>
                    <w:szCs w:val="44"/>
                  </w:rPr>
                  <w:t>☐</w:t>
                </w:r>
              </w:p>
            </w:sdtContent>
          </w:sdt>
        </w:tc>
      </w:tr>
      <w:tr w:rsidR="00785A46" w:rsidRPr="001D0E2B" w14:paraId="78F4C55F" w14:textId="77777777" w:rsidTr="00414FD7">
        <w:trPr>
          <w:trHeight w:val="539"/>
        </w:trPr>
        <w:tc>
          <w:tcPr>
            <w:tcW w:w="6658" w:type="dxa"/>
            <w:vAlign w:val="center"/>
          </w:tcPr>
          <w:p w14:paraId="2FFB560B" w14:textId="74ED8518" w:rsidR="00785A46" w:rsidRDefault="00785A46" w:rsidP="00785A46">
            <w:r>
              <w:t>Average value of transactions over the previous year (EURO)</w:t>
            </w:r>
          </w:p>
        </w:tc>
        <w:sdt>
          <w:sdtPr>
            <w:id w:val="-1307544313"/>
            <w:placeholder>
              <w:docPart w:val="CB9430F749F84434A43400E8E81C3383"/>
            </w:placeholder>
            <w:showingPlcHdr/>
            <w:text/>
          </w:sdtPr>
          <w:sdtContent>
            <w:tc>
              <w:tcPr>
                <w:tcW w:w="2534" w:type="dxa"/>
                <w:vAlign w:val="center"/>
              </w:tcPr>
              <w:p w14:paraId="5820AF5F" w14:textId="76E3CCE0" w:rsidR="00785A46" w:rsidRPr="001D0E2B" w:rsidRDefault="005D4299" w:rsidP="00785A46">
                <w:pPr>
                  <w:jc w:val="center"/>
                </w:pPr>
                <w:r w:rsidRPr="001D0E2B">
                  <w:rPr>
                    <w:rStyle w:val="PlaceholderText"/>
                  </w:rPr>
                  <w:t>Click or tap here to enter text.</w:t>
                </w:r>
              </w:p>
            </w:tc>
          </w:sdtContent>
        </w:sdt>
      </w:tr>
      <w:tr w:rsidR="00785A46" w:rsidRPr="001D0E2B" w14:paraId="2AE15710"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1091440" w14:textId="21D5D7E2" w:rsidR="00785A46" w:rsidRDefault="00785A46" w:rsidP="00785A46">
            <w:r>
              <w:t>Average frequency of transactions per quarter over the previous year</w:t>
            </w:r>
          </w:p>
        </w:tc>
        <w:sdt>
          <w:sdtPr>
            <w:id w:val="-522718967"/>
            <w:placeholder>
              <w:docPart w:val="F8934E3360084DB18D1AF492A4B257FE"/>
            </w:placeholder>
            <w:showingPlcHdr/>
            <w:text/>
          </w:sdtPr>
          <w:sdtContent>
            <w:tc>
              <w:tcPr>
                <w:tcW w:w="2534" w:type="dxa"/>
                <w:vAlign w:val="center"/>
              </w:tcPr>
              <w:p w14:paraId="045ACFC4" w14:textId="2EDA481B" w:rsidR="00785A46" w:rsidRPr="001D0E2B" w:rsidRDefault="005D4299" w:rsidP="00785A46">
                <w:pPr>
                  <w:jc w:val="center"/>
                </w:pPr>
                <w:r w:rsidRPr="001D0E2B">
                  <w:rPr>
                    <w:rStyle w:val="PlaceholderText"/>
                  </w:rPr>
                  <w:t>Click or tap here to enter text.</w:t>
                </w:r>
              </w:p>
            </w:tc>
          </w:sdtContent>
        </w:sdt>
      </w:tr>
    </w:tbl>
    <w:p w14:paraId="294E0565" w14:textId="77777777" w:rsidR="00785A46" w:rsidRDefault="00785A46" w:rsidP="00785A46">
      <w:pPr>
        <w:pStyle w:val="Heading3"/>
      </w:pPr>
      <w:r>
        <w:t>Corporate bonds</w:t>
      </w:r>
    </w:p>
    <w:tbl>
      <w:tblPr>
        <w:tblStyle w:val="GridTable3-Accent1"/>
        <w:tblW w:w="0" w:type="auto"/>
        <w:tblLook w:val="0400" w:firstRow="0" w:lastRow="0" w:firstColumn="0" w:lastColumn="0" w:noHBand="0" w:noVBand="1"/>
      </w:tblPr>
      <w:tblGrid>
        <w:gridCol w:w="6658"/>
        <w:gridCol w:w="2534"/>
      </w:tblGrid>
      <w:tr w:rsidR="00E04849" w14:paraId="49FAB759"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850C595" w14:textId="7A0B3B70" w:rsidR="00E04849" w:rsidRPr="00F924FF" w:rsidRDefault="00E04849" w:rsidP="002E77F7">
            <w:r>
              <w:t xml:space="preserve">Experienced with </w:t>
            </w:r>
            <w:r w:rsidRPr="00E04849">
              <w:t>Corporate bonds</w:t>
            </w:r>
          </w:p>
        </w:tc>
        <w:tc>
          <w:tcPr>
            <w:tcW w:w="2534" w:type="dxa"/>
            <w:vAlign w:val="center"/>
          </w:tcPr>
          <w:sdt>
            <w:sdtPr>
              <w:rPr>
                <w:sz w:val="44"/>
                <w:szCs w:val="44"/>
              </w:rPr>
              <w:id w:val="-716664970"/>
              <w14:checkbox>
                <w14:checked w14:val="0"/>
                <w14:checkedState w14:val="2612" w14:font="MS Gothic"/>
                <w14:uncheckedState w14:val="2610" w14:font="MS Gothic"/>
              </w14:checkbox>
            </w:sdtPr>
            <w:sdtContent>
              <w:p w14:paraId="4DB8EA20"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712EE3E8" w14:textId="77777777" w:rsidTr="00414FD7">
        <w:trPr>
          <w:trHeight w:val="539"/>
        </w:trPr>
        <w:tc>
          <w:tcPr>
            <w:tcW w:w="6658" w:type="dxa"/>
            <w:vAlign w:val="center"/>
          </w:tcPr>
          <w:p w14:paraId="3258B67D" w14:textId="77777777" w:rsidR="001D0E2B" w:rsidRDefault="001D0E2B" w:rsidP="001D0E2B">
            <w:r>
              <w:t>Average value of transactions over the previous year (EURO)</w:t>
            </w:r>
          </w:p>
        </w:tc>
        <w:sdt>
          <w:sdtPr>
            <w:id w:val="-1985384039"/>
            <w:placeholder>
              <w:docPart w:val="B7839B8F947646D3B0EB0B388F68FD76"/>
            </w:placeholder>
            <w:showingPlcHdr/>
            <w:text/>
          </w:sdtPr>
          <w:sdtContent>
            <w:tc>
              <w:tcPr>
                <w:tcW w:w="2534" w:type="dxa"/>
                <w:vAlign w:val="center"/>
              </w:tcPr>
              <w:p w14:paraId="105D9522" w14:textId="3C83A91E" w:rsidR="001D0E2B" w:rsidRPr="001D0E2B" w:rsidRDefault="001D0E2B" w:rsidP="001D0E2B">
                <w:pPr>
                  <w:jc w:val="center"/>
                </w:pPr>
                <w:r w:rsidRPr="001D0E2B">
                  <w:rPr>
                    <w:rStyle w:val="PlaceholderText"/>
                  </w:rPr>
                  <w:t>Click or tap here to enter text.</w:t>
                </w:r>
              </w:p>
            </w:tc>
          </w:sdtContent>
        </w:sdt>
      </w:tr>
      <w:tr w:rsidR="001D0E2B" w14:paraId="4F63137B"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2EEA4214" w14:textId="77777777" w:rsidR="001D0E2B" w:rsidRDefault="001D0E2B" w:rsidP="001D0E2B">
            <w:r>
              <w:t>Average frequency of transactions per quarter over the previous year</w:t>
            </w:r>
          </w:p>
        </w:tc>
        <w:sdt>
          <w:sdtPr>
            <w:id w:val="1227182912"/>
            <w:placeholder>
              <w:docPart w:val="135082D2837C43CFAB3C0EE9053A24E0"/>
            </w:placeholder>
            <w:showingPlcHdr/>
            <w:text/>
          </w:sdtPr>
          <w:sdtContent>
            <w:tc>
              <w:tcPr>
                <w:tcW w:w="2534" w:type="dxa"/>
                <w:vAlign w:val="center"/>
              </w:tcPr>
              <w:p w14:paraId="6BF5CA69" w14:textId="2BD37703" w:rsidR="001D0E2B" w:rsidRPr="001D0E2B" w:rsidRDefault="001D0E2B" w:rsidP="001D0E2B">
                <w:pPr>
                  <w:jc w:val="center"/>
                </w:pPr>
                <w:r w:rsidRPr="001D0E2B">
                  <w:rPr>
                    <w:rStyle w:val="PlaceholderText"/>
                  </w:rPr>
                  <w:t>Click or tap here to enter text.</w:t>
                </w:r>
              </w:p>
            </w:tc>
          </w:sdtContent>
        </w:sdt>
      </w:tr>
    </w:tbl>
    <w:p w14:paraId="3131AE5D" w14:textId="77777777" w:rsidR="00785A46" w:rsidRDefault="00785A46" w:rsidP="00785A46">
      <w:pPr>
        <w:pStyle w:val="Heading3"/>
      </w:pPr>
      <w:r>
        <w:t>Government or municipal bonds</w:t>
      </w:r>
    </w:p>
    <w:tbl>
      <w:tblPr>
        <w:tblStyle w:val="GridTable3-Accent1"/>
        <w:tblW w:w="0" w:type="auto"/>
        <w:tblLook w:val="0400" w:firstRow="0" w:lastRow="0" w:firstColumn="0" w:lastColumn="0" w:noHBand="0" w:noVBand="1"/>
      </w:tblPr>
      <w:tblGrid>
        <w:gridCol w:w="6658"/>
        <w:gridCol w:w="2534"/>
      </w:tblGrid>
      <w:tr w:rsidR="00E04849" w14:paraId="39FB5319"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193965A" w14:textId="2D769D0A" w:rsidR="00E04849" w:rsidRPr="00E04849" w:rsidRDefault="00E04849" w:rsidP="002E77F7">
            <w:r>
              <w:t>Experienced with</w:t>
            </w:r>
            <w:r w:rsidRPr="00E04849">
              <w:t xml:space="preserve"> Government or municipal bonds</w:t>
            </w:r>
          </w:p>
        </w:tc>
        <w:tc>
          <w:tcPr>
            <w:tcW w:w="2534" w:type="dxa"/>
            <w:vAlign w:val="center"/>
          </w:tcPr>
          <w:sdt>
            <w:sdtPr>
              <w:rPr>
                <w:sz w:val="44"/>
                <w:szCs w:val="44"/>
              </w:rPr>
              <w:id w:val="1939708818"/>
              <w14:checkbox>
                <w14:checked w14:val="0"/>
                <w14:checkedState w14:val="2612" w14:font="MS Gothic"/>
                <w14:uncheckedState w14:val="2610" w14:font="MS Gothic"/>
              </w14:checkbox>
            </w:sdtPr>
            <w:sdtContent>
              <w:p w14:paraId="55FBDA87"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65533F10" w14:textId="77777777" w:rsidTr="00414FD7">
        <w:trPr>
          <w:trHeight w:val="539"/>
        </w:trPr>
        <w:tc>
          <w:tcPr>
            <w:tcW w:w="6658" w:type="dxa"/>
            <w:vAlign w:val="center"/>
          </w:tcPr>
          <w:p w14:paraId="79AFA8B1" w14:textId="77777777" w:rsidR="001D0E2B" w:rsidRDefault="001D0E2B" w:rsidP="001D0E2B">
            <w:r>
              <w:t>Average value of transactions over the previous year (EURO)</w:t>
            </w:r>
          </w:p>
        </w:tc>
        <w:sdt>
          <w:sdtPr>
            <w:id w:val="-1240636081"/>
            <w:placeholder>
              <w:docPart w:val="855DA1A3B9B640EE857C9F91B5EF3365"/>
            </w:placeholder>
            <w:showingPlcHdr/>
            <w:text/>
          </w:sdtPr>
          <w:sdtContent>
            <w:tc>
              <w:tcPr>
                <w:tcW w:w="2534" w:type="dxa"/>
                <w:vAlign w:val="center"/>
              </w:tcPr>
              <w:p w14:paraId="62E77A7F" w14:textId="237ECE21" w:rsidR="001D0E2B" w:rsidRPr="001D0E2B" w:rsidRDefault="001D0E2B" w:rsidP="001D0E2B">
                <w:pPr>
                  <w:jc w:val="center"/>
                </w:pPr>
                <w:r w:rsidRPr="001D0E2B">
                  <w:rPr>
                    <w:rStyle w:val="PlaceholderText"/>
                  </w:rPr>
                  <w:t>Click or tap here to enter text.</w:t>
                </w:r>
              </w:p>
            </w:tc>
          </w:sdtContent>
        </w:sdt>
      </w:tr>
      <w:tr w:rsidR="001D0E2B" w14:paraId="4894ED7E"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5A73C5A" w14:textId="77777777" w:rsidR="001D0E2B" w:rsidRDefault="001D0E2B" w:rsidP="001D0E2B">
            <w:r>
              <w:t>Average frequency of transactions per quarter over the previous year</w:t>
            </w:r>
          </w:p>
        </w:tc>
        <w:sdt>
          <w:sdtPr>
            <w:id w:val="-316038871"/>
            <w:placeholder>
              <w:docPart w:val="B55420895EE742F8BECF00F51E487389"/>
            </w:placeholder>
            <w:showingPlcHdr/>
            <w:text/>
          </w:sdtPr>
          <w:sdtContent>
            <w:tc>
              <w:tcPr>
                <w:tcW w:w="2534" w:type="dxa"/>
                <w:vAlign w:val="center"/>
              </w:tcPr>
              <w:p w14:paraId="3BC325FB" w14:textId="29FFCAC7" w:rsidR="001D0E2B" w:rsidRPr="001D0E2B" w:rsidRDefault="001D0E2B" w:rsidP="001D0E2B">
                <w:pPr>
                  <w:jc w:val="center"/>
                </w:pPr>
                <w:r w:rsidRPr="001D0E2B">
                  <w:rPr>
                    <w:rStyle w:val="PlaceholderText"/>
                  </w:rPr>
                  <w:t>Click or tap here to enter text.</w:t>
                </w:r>
              </w:p>
            </w:tc>
          </w:sdtContent>
        </w:sdt>
      </w:tr>
    </w:tbl>
    <w:p w14:paraId="59FAE1E0" w14:textId="77777777" w:rsidR="00785A46" w:rsidRDefault="00785A46" w:rsidP="00785A46">
      <w:pPr>
        <w:pStyle w:val="Heading3"/>
      </w:pPr>
      <w:r>
        <w:t>Promissory notes</w:t>
      </w:r>
    </w:p>
    <w:tbl>
      <w:tblPr>
        <w:tblStyle w:val="GridTable3-Accent1"/>
        <w:tblW w:w="0" w:type="auto"/>
        <w:tblLook w:val="0400" w:firstRow="0" w:lastRow="0" w:firstColumn="0" w:lastColumn="0" w:noHBand="0" w:noVBand="1"/>
      </w:tblPr>
      <w:tblGrid>
        <w:gridCol w:w="6658"/>
        <w:gridCol w:w="2534"/>
      </w:tblGrid>
      <w:tr w:rsidR="00E04849" w14:paraId="421328B9"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63F0B63" w14:textId="4C221066" w:rsidR="00E04849" w:rsidRPr="00F924FF" w:rsidRDefault="00E04849" w:rsidP="002E77F7">
            <w:r>
              <w:t xml:space="preserve">Experienced with </w:t>
            </w:r>
            <w:r w:rsidRPr="00E04849">
              <w:t>Promissory notes</w:t>
            </w:r>
          </w:p>
        </w:tc>
        <w:tc>
          <w:tcPr>
            <w:tcW w:w="2534" w:type="dxa"/>
            <w:vAlign w:val="center"/>
          </w:tcPr>
          <w:sdt>
            <w:sdtPr>
              <w:rPr>
                <w:sz w:val="44"/>
                <w:szCs w:val="44"/>
              </w:rPr>
              <w:id w:val="-1797283415"/>
              <w14:checkbox>
                <w14:checked w14:val="0"/>
                <w14:checkedState w14:val="2612" w14:font="MS Gothic"/>
                <w14:uncheckedState w14:val="2610" w14:font="MS Gothic"/>
              </w14:checkbox>
            </w:sdtPr>
            <w:sdtContent>
              <w:p w14:paraId="0BA48872"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332D29F4" w14:textId="77777777" w:rsidTr="00414FD7">
        <w:trPr>
          <w:trHeight w:val="539"/>
        </w:trPr>
        <w:tc>
          <w:tcPr>
            <w:tcW w:w="6658" w:type="dxa"/>
            <w:vAlign w:val="center"/>
          </w:tcPr>
          <w:p w14:paraId="740E1A98" w14:textId="77777777" w:rsidR="001D0E2B" w:rsidRDefault="001D0E2B" w:rsidP="001D0E2B">
            <w:r>
              <w:t>Average value of transactions over the previous year (EURO)</w:t>
            </w:r>
          </w:p>
        </w:tc>
        <w:sdt>
          <w:sdtPr>
            <w:id w:val="1240834125"/>
            <w:placeholder>
              <w:docPart w:val="E6BCBD48ADC44D60B3B04B64938BF262"/>
            </w:placeholder>
            <w:showingPlcHdr/>
            <w:text/>
          </w:sdtPr>
          <w:sdtContent>
            <w:tc>
              <w:tcPr>
                <w:tcW w:w="2534" w:type="dxa"/>
                <w:vAlign w:val="center"/>
              </w:tcPr>
              <w:p w14:paraId="5C1F2DCE" w14:textId="0AB9BB0C" w:rsidR="001D0E2B" w:rsidRPr="001D0E2B" w:rsidRDefault="001D0E2B" w:rsidP="001D0E2B">
                <w:pPr>
                  <w:jc w:val="center"/>
                </w:pPr>
                <w:r w:rsidRPr="001D0E2B">
                  <w:rPr>
                    <w:rStyle w:val="PlaceholderText"/>
                  </w:rPr>
                  <w:t>Click or tap here to enter text.</w:t>
                </w:r>
              </w:p>
            </w:tc>
          </w:sdtContent>
        </w:sdt>
      </w:tr>
      <w:tr w:rsidR="001D0E2B" w14:paraId="660A3DAC"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6AF419E" w14:textId="77777777" w:rsidR="001D0E2B" w:rsidRDefault="001D0E2B" w:rsidP="001D0E2B">
            <w:r>
              <w:t>Average frequency of transactions per quarter over the previous year</w:t>
            </w:r>
          </w:p>
        </w:tc>
        <w:sdt>
          <w:sdtPr>
            <w:id w:val="-99105623"/>
            <w:placeholder>
              <w:docPart w:val="A7C373A20D034A7A8375AAAC46E1D946"/>
            </w:placeholder>
            <w:showingPlcHdr/>
            <w:text/>
          </w:sdtPr>
          <w:sdtContent>
            <w:tc>
              <w:tcPr>
                <w:tcW w:w="2534" w:type="dxa"/>
                <w:vAlign w:val="center"/>
              </w:tcPr>
              <w:p w14:paraId="6C752B47" w14:textId="57A8A1FE" w:rsidR="001D0E2B" w:rsidRPr="001D0E2B" w:rsidRDefault="001D0E2B" w:rsidP="001D0E2B">
                <w:pPr>
                  <w:jc w:val="center"/>
                </w:pPr>
                <w:r w:rsidRPr="001D0E2B">
                  <w:rPr>
                    <w:rStyle w:val="PlaceholderText"/>
                  </w:rPr>
                  <w:t>Click or tap here to enter text.</w:t>
                </w:r>
              </w:p>
            </w:tc>
          </w:sdtContent>
        </w:sdt>
      </w:tr>
    </w:tbl>
    <w:p w14:paraId="08B84225" w14:textId="74ECB73D" w:rsidR="00785A46" w:rsidRDefault="00785A46" w:rsidP="00785A46">
      <w:pPr>
        <w:pStyle w:val="Heading3"/>
      </w:pPr>
      <w:r>
        <w:lastRenderedPageBreak/>
        <w:t>Units in collective investment undertakings (UC</w:t>
      </w:r>
      <w:r w:rsidR="00E04849">
        <w:t>I</w:t>
      </w:r>
      <w:r>
        <w:t>TS)</w:t>
      </w:r>
    </w:p>
    <w:tbl>
      <w:tblPr>
        <w:tblStyle w:val="GridTable3-Accent1"/>
        <w:tblW w:w="0" w:type="auto"/>
        <w:tblLook w:val="0400" w:firstRow="0" w:lastRow="0" w:firstColumn="0" w:lastColumn="0" w:noHBand="0" w:noVBand="1"/>
      </w:tblPr>
      <w:tblGrid>
        <w:gridCol w:w="6658"/>
        <w:gridCol w:w="2534"/>
      </w:tblGrid>
      <w:tr w:rsidR="00E04849" w14:paraId="6B6BA3AF"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6E72B34" w14:textId="1CA04C6C" w:rsidR="00E04849" w:rsidRPr="00F924FF" w:rsidRDefault="00E04849" w:rsidP="00210209">
            <w:pPr>
              <w:keepNext/>
            </w:pPr>
            <w:r>
              <w:t xml:space="preserve">Experienced with </w:t>
            </w:r>
            <w:r w:rsidRPr="00E04849">
              <w:t>Units in collective investment undertakings (UCITS)</w:t>
            </w:r>
          </w:p>
        </w:tc>
        <w:tc>
          <w:tcPr>
            <w:tcW w:w="2534" w:type="dxa"/>
            <w:vAlign w:val="center"/>
          </w:tcPr>
          <w:sdt>
            <w:sdtPr>
              <w:rPr>
                <w:sz w:val="44"/>
                <w:szCs w:val="44"/>
              </w:rPr>
              <w:id w:val="1918590498"/>
              <w14:checkbox>
                <w14:checked w14:val="0"/>
                <w14:checkedState w14:val="2612" w14:font="MS Gothic"/>
                <w14:uncheckedState w14:val="2610" w14:font="MS Gothic"/>
              </w14:checkbox>
            </w:sdtPr>
            <w:sdtContent>
              <w:p w14:paraId="2D713785" w14:textId="77777777" w:rsidR="00E04849" w:rsidRPr="00F924FF" w:rsidRDefault="00E04849" w:rsidP="00210209">
                <w:pPr>
                  <w:keepNext/>
                  <w:jc w:val="center"/>
                  <w:rPr>
                    <w:sz w:val="44"/>
                    <w:szCs w:val="44"/>
                  </w:rPr>
                </w:pPr>
                <w:r>
                  <w:rPr>
                    <w:rFonts w:ascii="MS Gothic" w:eastAsia="MS Gothic" w:hAnsi="MS Gothic" w:hint="eastAsia"/>
                    <w:sz w:val="44"/>
                    <w:szCs w:val="44"/>
                  </w:rPr>
                  <w:t>☐</w:t>
                </w:r>
              </w:p>
            </w:sdtContent>
          </w:sdt>
        </w:tc>
      </w:tr>
      <w:tr w:rsidR="001D0E2B" w14:paraId="708975F5" w14:textId="77777777" w:rsidTr="00414FD7">
        <w:trPr>
          <w:trHeight w:val="539"/>
        </w:trPr>
        <w:tc>
          <w:tcPr>
            <w:tcW w:w="6658" w:type="dxa"/>
            <w:vAlign w:val="center"/>
          </w:tcPr>
          <w:p w14:paraId="1B735D86" w14:textId="77777777" w:rsidR="001D0E2B" w:rsidRDefault="001D0E2B" w:rsidP="001D0E2B">
            <w:r>
              <w:t>Average value of transactions over the previous year (EURO)</w:t>
            </w:r>
          </w:p>
        </w:tc>
        <w:sdt>
          <w:sdtPr>
            <w:id w:val="1418751596"/>
            <w:placeholder>
              <w:docPart w:val="CFAF56CCFACE4DEA831E191E2F42F04D"/>
            </w:placeholder>
            <w:showingPlcHdr/>
            <w:text/>
          </w:sdtPr>
          <w:sdtContent>
            <w:tc>
              <w:tcPr>
                <w:tcW w:w="2534" w:type="dxa"/>
                <w:vAlign w:val="center"/>
              </w:tcPr>
              <w:p w14:paraId="33D7955A" w14:textId="508EB18C" w:rsidR="001D0E2B" w:rsidRPr="001D0E2B" w:rsidRDefault="001D0E2B" w:rsidP="001D0E2B">
                <w:pPr>
                  <w:jc w:val="center"/>
                </w:pPr>
                <w:r w:rsidRPr="001D0E2B">
                  <w:rPr>
                    <w:rStyle w:val="PlaceholderText"/>
                  </w:rPr>
                  <w:t>Click or tap here to enter text.</w:t>
                </w:r>
              </w:p>
            </w:tc>
          </w:sdtContent>
        </w:sdt>
      </w:tr>
      <w:tr w:rsidR="001D0E2B" w14:paraId="1AEAE4E4"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47F3728" w14:textId="77777777" w:rsidR="001D0E2B" w:rsidRDefault="001D0E2B" w:rsidP="001D0E2B">
            <w:r>
              <w:t>Average frequency of transactions per quarter over the previous year</w:t>
            </w:r>
          </w:p>
        </w:tc>
        <w:sdt>
          <w:sdtPr>
            <w:id w:val="1821693273"/>
            <w:placeholder>
              <w:docPart w:val="4CA7EDB37EC948A584999BFBA74DCFC0"/>
            </w:placeholder>
            <w:showingPlcHdr/>
            <w:text/>
          </w:sdtPr>
          <w:sdtContent>
            <w:tc>
              <w:tcPr>
                <w:tcW w:w="2534" w:type="dxa"/>
                <w:vAlign w:val="center"/>
              </w:tcPr>
              <w:p w14:paraId="7F73DCCF" w14:textId="1C1DD20F" w:rsidR="001D0E2B" w:rsidRPr="001D0E2B" w:rsidRDefault="001D0E2B" w:rsidP="001D0E2B">
                <w:pPr>
                  <w:jc w:val="center"/>
                </w:pPr>
                <w:r w:rsidRPr="001D0E2B">
                  <w:rPr>
                    <w:rStyle w:val="PlaceholderText"/>
                  </w:rPr>
                  <w:t>Click or tap here to enter text.</w:t>
                </w:r>
              </w:p>
            </w:tc>
          </w:sdtContent>
        </w:sdt>
      </w:tr>
    </w:tbl>
    <w:p w14:paraId="1FCE2AE8" w14:textId="77777777" w:rsidR="00785A46" w:rsidRDefault="00785A46" w:rsidP="00785A46">
      <w:pPr>
        <w:pStyle w:val="Heading3"/>
      </w:pPr>
      <w:r>
        <w:t>Options, futures, swaps, FRAs relating to securities</w:t>
      </w:r>
    </w:p>
    <w:tbl>
      <w:tblPr>
        <w:tblStyle w:val="GridTable3-Accent1"/>
        <w:tblW w:w="0" w:type="auto"/>
        <w:tblLook w:val="0400" w:firstRow="0" w:lastRow="0" w:firstColumn="0" w:lastColumn="0" w:noHBand="0" w:noVBand="1"/>
      </w:tblPr>
      <w:tblGrid>
        <w:gridCol w:w="6658"/>
        <w:gridCol w:w="2534"/>
      </w:tblGrid>
      <w:tr w:rsidR="00E04849" w14:paraId="5D4A559D"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0E394BB7" w14:textId="57C3821B" w:rsidR="00E04849" w:rsidRPr="00F924FF" w:rsidRDefault="00E04849" w:rsidP="002E77F7">
            <w:r>
              <w:t xml:space="preserve">Experienced with </w:t>
            </w:r>
            <w:r w:rsidRPr="00E04849">
              <w:t>Options, futures, swaps, FRAs relating to securities</w:t>
            </w:r>
          </w:p>
        </w:tc>
        <w:tc>
          <w:tcPr>
            <w:tcW w:w="2534" w:type="dxa"/>
            <w:vAlign w:val="center"/>
          </w:tcPr>
          <w:sdt>
            <w:sdtPr>
              <w:rPr>
                <w:sz w:val="44"/>
                <w:szCs w:val="44"/>
              </w:rPr>
              <w:id w:val="438654367"/>
              <w14:checkbox>
                <w14:checked w14:val="0"/>
                <w14:checkedState w14:val="2612" w14:font="MS Gothic"/>
                <w14:uncheckedState w14:val="2610" w14:font="MS Gothic"/>
              </w14:checkbox>
            </w:sdtPr>
            <w:sdtContent>
              <w:p w14:paraId="471A76BF"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1B884E6E" w14:textId="77777777" w:rsidTr="00414FD7">
        <w:trPr>
          <w:trHeight w:val="539"/>
        </w:trPr>
        <w:tc>
          <w:tcPr>
            <w:tcW w:w="6658" w:type="dxa"/>
            <w:vAlign w:val="center"/>
          </w:tcPr>
          <w:p w14:paraId="07C3507D" w14:textId="77777777" w:rsidR="001D0E2B" w:rsidRDefault="001D0E2B" w:rsidP="001D0E2B">
            <w:r>
              <w:t>Average value of transactions over the previous year (EURO)</w:t>
            </w:r>
          </w:p>
        </w:tc>
        <w:sdt>
          <w:sdtPr>
            <w:id w:val="1155492926"/>
            <w:placeholder>
              <w:docPart w:val="D601A1F7E6474E118008E41C85E13548"/>
            </w:placeholder>
            <w:showingPlcHdr/>
            <w:text/>
          </w:sdtPr>
          <w:sdtContent>
            <w:tc>
              <w:tcPr>
                <w:tcW w:w="2534" w:type="dxa"/>
                <w:vAlign w:val="center"/>
              </w:tcPr>
              <w:p w14:paraId="6AF386D3" w14:textId="66C1E631" w:rsidR="001D0E2B" w:rsidRPr="001D0E2B" w:rsidRDefault="001D0E2B" w:rsidP="001D0E2B">
                <w:pPr>
                  <w:jc w:val="center"/>
                </w:pPr>
                <w:r w:rsidRPr="001D0E2B">
                  <w:rPr>
                    <w:rStyle w:val="PlaceholderText"/>
                  </w:rPr>
                  <w:t>Click or tap here to enter text.</w:t>
                </w:r>
              </w:p>
            </w:tc>
          </w:sdtContent>
        </w:sdt>
      </w:tr>
      <w:tr w:rsidR="001D0E2B" w14:paraId="3DA56823"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57359C83" w14:textId="77777777" w:rsidR="001D0E2B" w:rsidRDefault="001D0E2B" w:rsidP="001D0E2B">
            <w:r>
              <w:t>Average frequency of transactions per quarter over the previous year</w:t>
            </w:r>
          </w:p>
        </w:tc>
        <w:sdt>
          <w:sdtPr>
            <w:id w:val="-273940003"/>
            <w:placeholder>
              <w:docPart w:val="BEBAFEFA754F46A6B4B3683C66386D1B"/>
            </w:placeholder>
            <w:showingPlcHdr/>
            <w:text/>
          </w:sdtPr>
          <w:sdtContent>
            <w:tc>
              <w:tcPr>
                <w:tcW w:w="2534" w:type="dxa"/>
                <w:vAlign w:val="center"/>
              </w:tcPr>
              <w:p w14:paraId="3EC24387" w14:textId="14129CBC" w:rsidR="001D0E2B" w:rsidRPr="001D0E2B" w:rsidRDefault="001D0E2B" w:rsidP="001D0E2B">
                <w:pPr>
                  <w:jc w:val="center"/>
                </w:pPr>
                <w:r w:rsidRPr="001D0E2B">
                  <w:rPr>
                    <w:rStyle w:val="PlaceholderText"/>
                  </w:rPr>
                  <w:t>Click or tap here to enter text.</w:t>
                </w:r>
              </w:p>
            </w:tc>
          </w:sdtContent>
        </w:sdt>
      </w:tr>
    </w:tbl>
    <w:p w14:paraId="4350D93A" w14:textId="77777777" w:rsidR="00785A46" w:rsidRDefault="00785A46" w:rsidP="00785A46">
      <w:pPr>
        <w:pStyle w:val="Heading3"/>
      </w:pPr>
      <w:r>
        <w:t>Options, futures, swaps, FRAs relating to commodities that must be settled in cash</w:t>
      </w:r>
    </w:p>
    <w:tbl>
      <w:tblPr>
        <w:tblStyle w:val="GridTable3-Accent1"/>
        <w:tblW w:w="0" w:type="auto"/>
        <w:tblLook w:val="0400" w:firstRow="0" w:lastRow="0" w:firstColumn="0" w:lastColumn="0" w:noHBand="0" w:noVBand="1"/>
      </w:tblPr>
      <w:tblGrid>
        <w:gridCol w:w="6658"/>
        <w:gridCol w:w="2534"/>
      </w:tblGrid>
      <w:tr w:rsidR="00E04849" w14:paraId="143CE035"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FEFBDBA" w14:textId="23F4CB5A" w:rsidR="00E04849" w:rsidRPr="00F924FF" w:rsidRDefault="00E04849" w:rsidP="002E77F7">
            <w:r>
              <w:t xml:space="preserve">Experienced with </w:t>
            </w:r>
            <w:r w:rsidRPr="00E04849">
              <w:t>Options, futures, swaps, FRAs relating to commodities that must be settled in cash</w:t>
            </w:r>
          </w:p>
        </w:tc>
        <w:tc>
          <w:tcPr>
            <w:tcW w:w="2534" w:type="dxa"/>
            <w:vAlign w:val="center"/>
          </w:tcPr>
          <w:sdt>
            <w:sdtPr>
              <w:rPr>
                <w:sz w:val="44"/>
                <w:szCs w:val="44"/>
              </w:rPr>
              <w:id w:val="2105608606"/>
              <w14:checkbox>
                <w14:checked w14:val="0"/>
                <w14:checkedState w14:val="2612" w14:font="MS Gothic"/>
                <w14:uncheckedState w14:val="2610" w14:font="MS Gothic"/>
              </w14:checkbox>
            </w:sdtPr>
            <w:sdtContent>
              <w:p w14:paraId="4B4E41BE"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349C188A" w14:textId="77777777" w:rsidTr="00414FD7">
        <w:trPr>
          <w:trHeight w:val="539"/>
        </w:trPr>
        <w:tc>
          <w:tcPr>
            <w:tcW w:w="6658" w:type="dxa"/>
            <w:vAlign w:val="center"/>
          </w:tcPr>
          <w:p w14:paraId="7E71FDFC" w14:textId="77777777" w:rsidR="001D0E2B" w:rsidRDefault="001D0E2B" w:rsidP="001D0E2B">
            <w:r>
              <w:t>Average value of transactions over the previous year (EURO)</w:t>
            </w:r>
          </w:p>
        </w:tc>
        <w:sdt>
          <w:sdtPr>
            <w:id w:val="1339121705"/>
            <w:placeholder>
              <w:docPart w:val="90E061767E1E457AB422D83946185498"/>
            </w:placeholder>
            <w:showingPlcHdr/>
            <w:text/>
          </w:sdtPr>
          <w:sdtContent>
            <w:tc>
              <w:tcPr>
                <w:tcW w:w="2534" w:type="dxa"/>
                <w:vAlign w:val="center"/>
              </w:tcPr>
              <w:p w14:paraId="7629973E" w14:textId="0EF39363" w:rsidR="001D0E2B" w:rsidRPr="001D0E2B" w:rsidRDefault="001D0E2B" w:rsidP="001D0E2B">
                <w:pPr>
                  <w:jc w:val="center"/>
                </w:pPr>
                <w:r w:rsidRPr="001D0E2B">
                  <w:rPr>
                    <w:rStyle w:val="PlaceholderText"/>
                  </w:rPr>
                  <w:t>Click or tap here to enter text.</w:t>
                </w:r>
              </w:p>
            </w:tc>
          </w:sdtContent>
        </w:sdt>
      </w:tr>
      <w:tr w:rsidR="001D0E2B" w14:paraId="54D08E70" w14:textId="77777777" w:rsidTr="00414FD7">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3663914" w14:textId="77777777" w:rsidR="001D0E2B" w:rsidRDefault="001D0E2B" w:rsidP="001D0E2B">
            <w:r>
              <w:t>Average frequency of transactions per quarter over the previous year</w:t>
            </w:r>
          </w:p>
        </w:tc>
        <w:sdt>
          <w:sdtPr>
            <w:id w:val="1275826413"/>
            <w:placeholder>
              <w:docPart w:val="C5B1FA09E5564A7C9A2060F1CFBE8BA5"/>
            </w:placeholder>
            <w:showingPlcHdr/>
            <w:text/>
          </w:sdtPr>
          <w:sdtContent>
            <w:tc>
              <w:tcPr>
                <w:tcW w:w="2534" w:type="dxa"/>
                <w:vAlign w:val="center"/>
              </w:tcPr>
              <w:p w14:paraId="63A89106" w14:textId="4FF0658E" w:rsidR="001D0E2B" w:rsidRPr="001D0E2B" w:rsidRDefault="001D0E2B" w:rsidP="001D0E2B">
                <w:pPr>
                  <w:jc w:val="center"/>
                </w:pPr>
                <w:r w:rsidRPr="001D0E2B">
                  <w:rPr>
                    <w:rStyle w:val="PlaceholderText"/>
                  </w:rPr>
                  <w:t>Click or tap here to enter text.</w:t>
                </w:r>
              </w:p>
            </w:tc>
          </w:sdtContent>
        </w:sdt>
      </w:tr>
    </w:tbl>
    <w:p w14:paraId="0FAA62D6" w14:textId="2F2FFBA9" w:rsidR="00785A46" w:rsidRDefault="00785A46" w:rsidP="00785A46">
      <w:pPr>
        <w:pStyle w:val="Heading3"/>
      </w:pPr>
      <w:r>
        <w:t xml:space="preserve">Options, futures, swaps, FRAs relating to commodities that can be physically settled and </w:t>
      </w:r>
      <w:r w:rsidR="00210209">
        <w:t>also,</w:t>
      </w:r>
      <w:r>
        <w:t xml:space="preserve"> they are traded</w:t>
      </w:r>
    </w:p>
    <w:tbl>
      <w:tblPr>
        <w:tblStyle w:val="GridTable3-Accent1"/>
        <w:tblW w:w="0" w:type="auto"/>
        <w:tblLook w:val="0400" w:firstRow="0" w:lastRow="0" w:firstColumn="0" w:lastColumn="0" w:noHBand="0" w:noVBand="1"/>
      </w:tblPr>
      <w:tblGrid>
        <w:gridCol w:w="6658"/>
        <w:gridCol w:w="2534"/>
      </w:tblGrid>
      <w:tr w:rsidR="00E04849" w14:paraId="6235B5AB"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D5DE0E6" w14:textId="48C07F6C" w:rsidR="00E04849" w:rsidRPr="00F924FF" w:rsidRDefault="00E04849" w:rsidP="002E77F7">
            <w:r>
              <w:t xml:space="preserve">Experienced with </w:t>
            </w:r>
            <w:r w:rsidRPr="00E04849">
              <w:t xml:space="preserve">Options, futures, swaps, FRAs relating to commodities that can be physically settled and </w:t>
            </w:r>
            <w:r w:rsidR="00210209" w:rsidRPr="00E04849">
              <w:t>also,</w:t>
            </w:r>
            <w:r w:rsidRPr="00E04849">
              <w:t xml:space="preserve"> they are traded</w:t>
            </w:r>
          </w:p>
        </w:tc>
        <w:tc>
          <w:tcPr>
            <w:tcW w:w="2534" w:type="dxa"/>
            <w:vAlign w:val="center"/>
          </w:tcPr>
          <w:sdt>
            <w:sdtPr>
              <w:rPr>
                <w:sz w:val="44"/>
                <w:szCs w:val="44"/>
              </w:rPr>
              <w:id w:val="405424752"/>
              <w14:checkbox>
                <w14:checked w14:val="0"/>
                <w14:checkedState w14:val="2612" w14:font="MS Gothic"/>
                <w14:uncheckedState w14:val="2610" w14:font="MS Gothic"/>
              </w14:checkbox>
            </w:sdtPr>
            <w:sdtContent>
              <w:p w14:paraId="1589CACC"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0D397A6" w14:textId="77777777" w:rsidTr="00185453">
        <w:trPr>
          <w:trHeight w:val="539"/>
        </w:trPr>
        <w:tc>
          <w:tcPr>
            <w:tcW w:w="6658" w:type="dxa"/>
            <w:vAlign w:val="center"/>
          </w:tcPr>
          <w:p w14:paraId="41875EDA" w14:textId="77777777" w:rsidR="001D0E2B" w:rsidRDefault="001D0E2B" w:rsidP="001D0E2B">
            <w:r>
              <w:t>Average value of transactions over the previous year (EURO)</w:t>
            </w:r>
          </w:p>
        </w:tc>
        <w:sdt>
          <w:sdtPr>
            <w:id w:val="426003848"/>
            <w:placeholder>
              <w:docPart w:val="A5CD9B8857354CC3951A5A8D7DEE19B0"/>
            </w:placeholder>
            <w:showingPlcHdr/>
            <w:text/>
          </w:sdtPr>
          <w:sdtContent>
            <w:tc>
              <w:tcPr>
                <w:tcW w:w="2534" w:type="dxa"/>
                <w:vAlign w:val="center"/>
              </w:tcPr>
              <w:p w14:paraId="014EA319" w14:textId="46622EB5" w:rsidR="001D0E2B" w:rsidRPr="001D0E2B" w:rsidRDefault="001D0E2B" w:rsidP="001D0E2B">
                <w:pPr>
                  <w:jc w:val="center"/>
                </w:pPr>
                <w:r w:rsidRPr="001D0E2B">
                  <w:rPr>
                    <w:rStyle w:val="PlaceholderText"/>
                  </w:rPr>
                  <w:t>Click or tap here to enter text.</w:t>
                </w:r>
              </w:p>
            </w:tc>
          </w:sdtContent>
        </w:sdt>
      </w:tr>
      <w:tr w:rsidR="001D0E2B" w14:paraId="591D2F25"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06DA389" w14:textId="77777777" w:rsidR="001D0E2B" w:rsidRDefault="001D0E2B" w:rsidP="001D0E2B">
            <w:r>
              <w:t>Average frequency of transactions per quarter over the previous year</w:t>
            </w:r>
          </w:p>
        </w:tc>
        <w:sdt>
          <w:sdtPr>
            <w:id w:val="-1533869039"/>
            <w:placeholder>
              <w:docPart w:val="4BE3DAC506BF456EA23E88BA78C0E90C"/>
            </w:placeholder>
            <w:showingPlcHdr/>
            <w:text/>
          </w:sdtPr>
          <w:sdtContent>
            <w:tc>
              <w:tcPr>
                <w:tcW w:w="2534" w:type="dxa"/>
                <w:vAlign w:val="center"/>
              </w:tcPr>
              <w:p w14:paraId="592770BF" w14:textId="4281DC27" w:rsidR="001D0E2B" w:rsidRPr="001D0E2B" w:rsidRDefault="001D0E2B" w:rsidP="001D0E2B">
                <w:pPr>
                  <w:jc w:val="center"/>
                </w:pPr>
                <w:r w:rsidRPr="001D0E2B">
                  <w:rPr>
                    <w:rStyle w:val="PlaceholderText"/>
                  </w:rPr>
                  <w:t>Click or tap here to enter text.</w:t>
                </w:r>
              </w:p>
            </w:tc>
          </w:sdtContent>
        </w:sdt>
      </w:tr>
    </w:tbl>
    <w:p w14:paraId="169E5A47" w14:textId="77777777" w:rsidR="00785A46" w:rsidRDefault="00785A46" w:rsidP="00785A46">
      <w:pPr>
        <w:pStyle w:val="Heading3"/>
      </w:pPr>
      <w:r>
        <w:t>Derivative instruments</w:t>
      </w:r>
    </w:p>
    <w:tbl>
      <w:tblPr>
        <w:tblStyle w:val="GridTable3-Accent1"/>
        <w:tblW w:w="0" w:type="auto"/>
        <w:tblLook w:val="0400" w:firstRow="0" w:lastRow="0" w:firstColumn="0" w:lastColumn="0" w:noHBand="0" w:noVBand="1"/>
      </w:tblPr>
      <w:tblGrid>
        <w:gridCol w:w="6658"/>
        <w:gridCol w:w="2534"/>
      </w:tblGrid>
      <w:tr w:rsidR="00E04849" w14:paraId="38D36247"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F077A85" w14:textId="2D4EE358" w:rsidR="00E04849" w:rsidRPr="00F924FF" w:rsidRDefault="00E04849" w:rsidP="002E77F7">
            <w:r>
              <w:t xml:space="preserve">Experienced with </w:t>
            </w:r>
            <w:r w:rsidR="00210209" w:rsidRPr="00210209">
              <w:t>Derivative instruments</w:t>
            </w:r>
          </w:p>
        </w:tc>
        <w:tc>
          <w:tcPr>
            <w:tcW w:w="2534" w:type="dxa"/>
            <w:vAlign w:val="center"/>
          </w:tcPr>
          <w:sdt>
            <w:sdtPr>
              <w:rPr>
                <w:sz w:val="44"/>
                <w:szCs w:val="44"/>
              </w:rPr>
              <w:id w:val="-907157301"/>
              <w14:checkbox>
                <w14:checked w14:val="0"/>
                <w14:checkedState w14:val="2612" w14:font="MS Gothic"/>
                <w14:uncheckedState w14:val="2610" w14:font="MS Gothic"/>
              </w14:checkbox>
            </w:sdtPr>
            <w:sdtContent>
              <w:p w14:paraId="7CF40792"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63DFF19F" w14:textId="77777777" w:rsidTr="00185453">
        <w:trPr>
          <w:trHeight w:val="539"/>
        </w:trPr>
        <w:tc>
          <w:tcPr>
            <w:tcW w:w="6658" w:type="dxa"/>
            <w:vAlign w:val="center"/>
          </w:tcPr>
          <w:p w14:paraId="206E098C" w14:textId="77777777" w:rsidR="001D0E2B" w:rsidRDefault="001D0E2B" w:rsidP="001D0E2B">
            <w:r>
              <w:t>Average value of transactions over the previous year (EURO)</w:t>
            </w:r>
          </w:p>
        </w:tc>
        <w:sdt>
          <w:sdtPr>
            <w:id w:val="2034772222"/>
            <w:placeholder>
              <w:docPart w:val="C695E9406F1A42D9B596EC00910461AA"/>
            </w:placeholder>
            <w:showingPlcHdr/>
            <w:text/>
          </w:sdtPr>
          <w:sdtContent>
            <w:tc>
              <w:tcPr>
                <w:tcW w:w="2534" w:type="dxa"/>
                <w:vAlign w:val="center"/>
              </w:tcPr>
              <w:p w14:paraId="38710BD6" w14:textId="767401BC" w:rsidR="001D0E2B" w:rsidRPr="001D0E2B" w:rsidRDefault="001D0E2B" w:rsidP="001D0E2B">
                <w:pPr>
                  <w:jc w:val="center"/>
                </w:pPr>
                <w:r w:rsidRPr="001D0E2B">
                  <w:rPr>
                    <w:rStyle w:val="PlaceholderText"/>
                  </w:rPr>
                  <w:t>Click or tap here to enter text.</w:t>
                </w:r>
              </w:p>
            </w:tc>
          </w:sdtContent>
        </w:sdt>
      </w:tr>
      <w:tr w:rsidR="001D0E2B" w14:paraId="43A5AB92"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21455BA5" w14:textId="77777777" w:rsidR="001D0E2B" w:rsidRDefault="001D0E2B" w:rsidP="001D0E2B">
            <w:r>
              <w:t>Average frequency of transactions per quarter over the previous year</w:t>
            </w:r>
          </w:p>
        </w:tc>
        <w:sdt>
          <w:sdtPr>
            <w:id w:val="-464116925"/>
            <w:placeholder>
              <w:docPart w:val="F99FFB32F57049B3AC427F85CB2EC986"/>
            </w:placeholder>
            <w:showingPlcHdr/>
            <w:text/>
          </w:sdtPr>
          <w:sdtContent>
            <w:tc>
              <w:tcPr>
                <w:tcW w:w="2534" w:type="dxa"/>
                <w:vAlign w:val="center"/>
              </w:tcPr>
              <w:p w14:paraId="7CD99E95" w14:textId="60EA605B" w:rsidR="001D0E2B" w:rsidRPr="001D0E2B" w:rsidRDefault="001D0E2B" w:rsidP="001D0E2B">
                <w:pPr>
                  <w:jc w:val="center"/>
                </w:pPr>
                <w:r w:rsidRPr="001D0E2B">
                  <w:rPr>
                    <w:rStyle w:val="PlaceholderText"/>
                  </w:rPr>
                  <w:t>Click or tap here to enter text.</w:t>
                </w:r>
              </w:p>
            </w:tc>
          </w:sdtContent>
        </w:sdt>
      </w:tr>
    </w:tbl>
    <w:p w14:paraId="53FA018D" w14:textId="77777777" w:rsidR="00785A46" w:rsidRDefault="00785A46" w:rsidP="00785A46">
      <w:pPr>
        <w:pStyle w:val="Heading3"/>
      </w:pPr>
      <w:r>
        <w:t>Contracts for differences/Forex</w:t>
      </w:r>
    </w:p>
    <w:tbl>
      <w:tblPr>
        <w:tblStyle w:val="GridTable3-Accent1"/>
        <w:tblW w:w="0" w:type="auto"/>
        <w:tblLook w:val="0400" w:firstRow="0" w:lastRow="0" w:firstColumn="0" w:lastColumn="0" w:noHBand="0" w:noVBand="1"/>
      </w:tblPr>
      <w:tblGrid>
        <w:gridCol w:w="6658"/>
        <w:gridCol w:w="2534"/>
      </w:tblGrid>
      <w:tr w:rsidR="00E04849" w14:paraId="47D4F3D1"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5656BEA" w14:textId="487055DE" w:rsidR="00E04849" w:rsidRPr="00F924FF" w:rsidRDefault="00E04849" w:rsidP="002E77F7">
            <w:r>
              <w:t xml:space="preserve">Experienced with </w:t>
            </w:r>
            <w:r w:rsidR="00210209" w:rsidRPr="00210209">
              <w:t>Contracts for differences/Forex</w:t>
            </w:r>
          </w:p>
        </w:tc>
        <w:tc>
          <w:tcPr>
            <w:tcW w:w="2534" w:type="dxa"/>
            <w:vAlign w:val="center"/>
          </w:tcPr>
          <w:sdt>
            <w:sdtPr>
              <w:rPr>
                <w:sz w:val="44"/>
                <w:szCs w:val="44"/>
              </w:rPr>
              <w:id w:val="579493183"/>
              <w14:checkbox>
                <w14:checked w14:val="0"/>
                <w14:checkedState w14:val="2612" w14:font="MS Gothic"/>
                <w14:uncheckedState w14:val="2610" w14:font="MS Gothic"/>
              </w14:checkbox>
            </w:sdtPr>
            <w:sdtContent>
              <w:p w14:paraId="5EE9BBC2"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EEA3E7C" w14:textId="77777777" w:rsidTr="00185453">
        <w:trPr>
          <w:trHeight w:val="539"/>
        </w:trPr>
        <w:tc>
          <w:tcPr>
            <w:tcW w:w="6658" w:type="dxa"/>
            <w:vAlign w:val="center"/>
          </w:tcPr>
          <w:p w14:paraId="4F9A79CF" w14:textId="77777777" w:rsidR="001D0E2B" w:rsidRDefault="001D0E2B" w:rsidP="001D0E2B">
            <w:r>
              <w:t>Average value of transactions over the previous year (EURO)</w:t>
            </w:r>
          </w:p>
        </w:tc>
        <w:sdt>
          <w:sdtPr>
            <w:id w:val="1269199503"/>
            <w:placeholder>
              <w:docPart w:val="47A33A91996A4EB3B4BE4FA2FC2FA062"/>
            </w:placeholder>
            <w:showingPlcHdr/>
            <w:text/>
          </w:sdtPr>
          <w:sdtContent>
            <w:tc>
              <w:tcPr>
                <w:tcW w:w="2534" w:type="dxa"/>
                <w:vAlign w:val="center"/>
              </w:tcPr>
              <w:p w14:paraId="743FCEB7" w14:textId="2DFD04CF" w:rsidR="001D0E2B" w:rsidRPr="001D0E2B" w:rsidRDefault="001D0E2B" w:rsidP="001D0E2B">
                <w:pPr>
                  <w:jc w:val="center"/>
                </w:pPr>
                <w:r w:rsidRPr="001D0E2B">
                  <w:rPr>
                    <w:rStyle w:val="PlaceholderText"/>
                  </w:rPr>
                  <w:t>Click or tap here to enter text.</w:t>
                </w:r>
              </w:p>
            </w:tc>
          </w:sdtContent>
        </w:sdt>
      </w:tr>
      <w:tr w:rsidR="001D0E2B" w14:paraId="44AB1F8E"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0B6C0C91" w14:textId="77777777" w:rsidR="001D0E2B" w:rsidRDefault="001D0E2B" w:rsidP="001D0E2B">
            <w:r>
              <w:t>Average frequency of transactions per quarter over the previous year</w:t>
            </w:r>
          </w:p>
        </w:tc>
        <w:sdt>
          <w:sdtPr>
            <w:id w:val="989217116"/>
            <w:placeholder>
              <w:docPart w:val="599AB81E124640DCAABDE72F5A3E81F0"/>
            </w:placeholder>
            <w:showingPlcHdr/>
            <w:text/>
          </w:sdtPr>
          <w:sdtContent>
            <w:tc>
              <w:tcPr>
                <w:tcW w:w="2534" w:type="dxa"/>
                <w:vAlign w:val="center"/>
              </w:tcPr>
              <w:p w14:paraId="4B2AD145" w14:textId="7B39B542" w:rsidR="001D0E2B" w:rsidRPr="001D0E2B" w:rsidRDefault="001D0E2B" w:rsidP="001D0E2B">
                <w:pPr>
                  <w:jc w:val="center"/>
                </w:pPr>
                <w:r w:rsidRPr="001D0E2B">
                  <w:rPr>
                    <w:rStyle w:val="PlaceholderText"/>
                  </w:rPr>
                  <w:t>Click or tap here to enter text.</w:t>
                </w:r>
              </w:p>
            </w:tc>
          </w:sdtContent>
        </w:sdt>
      </w:tr>
    </w:tbl>
    <w:p w14:paraId="391A5B0F" w14:textId="453CB8C7" w:rsidR="00785A46" w:rsidRDefault="00785A46" w:rsidP="00785A46">
      <w:pPr>
        <w:pStyle w:val="Heading3"/>
      </w:pPr>
      <w:r>
        <w:lastRenderedPageBreak/>
        <w:t xml:space="preserve">Options, futures, swaps, FRAs relating to climatic </w:t>
      </w:r>
      <w:r w:rsidR="00210209">
        <w:t>variables</w:t>
      </w:r>
      <w:r>
        <w:t xml:space="preserve">, inflation rates </w:t>
      </w:r>
      <w:r w:rsidR="00210209">
        <w:t>etc.</w:t>
      </w:r>
    </w:p>
    <w:tbl>
      <w:tblPr>
        <w:tblStyle w:val="GridTable3-Accent1"/>
        <w:tblW w:w="0" w:type="auto"/>
        <w:tblLook w:val="0400" w:firstRow="0" w:lastRow="0" w:firstColumn="0" w:lastColumn="0" w:noHBand="0" w:noVBand="1"/>
      </w:tblPr>
      <w:tblGrid>
        <w:gridCol w:w="6658"/>
        <w:gridCol w:w="2534"/>
      </w:tblGrid>
      <w:tr w:rsidR="00E04849" w14:paraId="1A51FB18"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75CE41C8" w14:textId="340130C8" w:rsidR="00E04849" w:rsidRPr="00F924FF" w:rsidRDefault="00E04849" w:rsidP="002E77F7">
            <w:r>
              <w:t xml:space="preserve">Experienced with </w:t>
            </w:r>
            <w:r w:rsidR="00210209" w:rsidRPr="00210209">
              <w:t>Options, futures, swaps, FRAs relating to climatic variable, inflation rates etc.</w:t>
            </w:r>
          </w:p>
        </w:tc>
        <w:tc>
          <w:tcPr>
            <w:tcW w:w="2534" w:type="dxa"/>
            <w:vAlign w:val="center"/>
          </w:tcPr>
          <w:sdt>
            <w:sdtPr>
              <w:rPr>
                <w:sz w:val="44"/>
                <w:szCs w:val="44"/>
              </w:rPr>
              <w:id w:val="-1311624221"/>
              <w14:checkbox>
                <w14:checked w14:val="0"/>
                <w14:checkedState w14:val="2612" w14:font="MS Gothic"/>
                <w14:uncheckedState w14:val="2610" w14:font="MS Gothic"/>
              </w14:checkbox>
            </w:sdtPr>
            <w:sdtContent>
              <w:p w14:paraId="04BE79C4"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21CAFEF" w14:textId="77777777" w:rsidTr="00185453">
        <w:trPr>
          <w:trHeight w:val="539"/>
        </w:trPr>
        <w:tc>
          <w:tcPr>
            <w:tcW w:w="6658" w:type="dxa"/>
            <w:vAlign w:val="center"/>
          </w:tcPr>
          <w:p w14:paraId="561A859C" w14:textId="77777777" w:rsidR="001D0E2B" w:rsidRDefault="001D0E2B" w:rsidP="001D0E2B">
            <w:r>
              <w:t>Average value of transactions over the previous year (EURO)</w:t>
            </w:r>
          </w:p>
        </w:tc>
        <w:sdt>
          <w:sdtPr>
            <w:id w:val="-396905333"/>
            <w:placeholder>
              <w:docPart w:val="46DEF4894F3D49118612580D6090C64B"/>
            </w:placeholder>
            <w:showingPlcHdr/>
            <w:text/>
          </w:sdtPr>
          <w:sdtContent>
            <w:tc>
              <w:tcPr>
                <w:tcW w:w="2534" w:type="dxa"/>
                <w:vAlign w:val="center"/>
              </w:tcPr>
              <w:p w14:paraId="52848CDC" w14:textId="70181EFA" w:rsidR="001D0E2B" w:rsidRPr="001D0E2B" w:rsidRDefault="001D0E2B" w:rsidP="001D0E2B">
                <w:pPr>
                  <w:jc w:val="center"/>
                </w:pPr>
                <w:r w:rsidRPr="001D0E2B">
                  <w:rPr>
                    <w:rStyle w:val="PlaceholderText"/>
                  </w:rPr>
                  <w:t>Click or tap here to enter text.</w:t>
                </w:r>
              </w:p>
            </w:tc>
          </w:sdtContent>
        </w:sdt>
      </w:tr>
      <w:tr w:rsidR="001D0E2B" w14:paraId="43DB0E4A"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1963FC2" w14:textId="77777777" w:rsidR="001D0E2B" w:rsidRDefault="001D0E2B" w:rsidP="001D0E2B">
            <w:r>
              <w:t>Average frequency of transactions per quarter over the previous year</w:t>
            </w:r>
          </w:p>
        </w:tc>
        <w:sdt>
          <w:sdtPr>
            <w:id w:val="-1477138369"/>
            <w:placeholder>
              <w:docPart w:val="7DD9966A32EF467099275FF2A7356C15"/>
            </w:placeholder>
            <w:showingPlcHdr/>
            <w:text/>
          </w:sdtPr>
          <w:sdtContent>
            <w:tc>
              <w:tcPr>
                <w:tcW w:w="2534" w:type="dxa"/>
                <w:vAlign w:val="center"/>
              </w:tcPr>
              <w:p w14:paraId="5C18F0CF" w14:textId="49C9F2FD" w:rsidR="001D0E2B" w:rsidRPr="001D0E2B" w:rsidRDefault="001D0E2B" w:rsidP="001D0E2B">
                <w:pPr>
                  <w:jc w:val="center"/>
                </w:pPr>
                <w:r w:rsidRPr="001D0E2B">
                  <w:rPr>
                    <w:rStyle w:val="PlaceholderText"/>
                  </w:rPr>
                  <w:t>Click or tap here to enter text.</w:t>
                </w:r>
              </w:p>
            </w:tc>
          </w:sdtContent>
        </w:sdt>
      </w:tr>
    </w:tbl>
    <w:p w14:paraId="43242A50" w14:textId="77777777" w:rsidR="00785A46" w:rsidRDefault="00785A46" w:rsidP="00785A46">
      <w:pPr>
        <w:pStyle w:val="Heading3"/>
      </w:pPr>
      <w:r>
        <w:t>Repos</w:t>
      </w:r>
    </w:p>
    <w:tbl>
      <w:tblPr>
        <w:tblStyle w:val="GridTable3-Accent1"/>
        <w:tblW w:w="0" w:type="auto"/>
        <w:tblLook w:val="0400" w:firstRow="0" w:lastRow="0" w:firstColumn="0" w:lastColumn="0" w:noHBand="0" w:noVBand="1"/>
      </w:tblPr>
      <w:tblGrid>
        <w:gridCol w:w="6658"/>
        <w:gridCol w:w="2534"/>
      </w:tblGrid>
      <w:tr w:rsidR="00E04849" w14:paraId="2A7454C1"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EA26A2A" w14:textId="219C3102" w:rsidR="00E04849" w:rsidRPr="00F924FF" w:rsidRDefault="00E04849" w:rsidP="002E77F7">
            <w:r>
              <w:t xml:space="preserve">Experienced with </w:t>
            </w:r>
            <w:r w:rsidR="00210209" w:rsidRPr="00210209">
              <w:t>Repos</w:t>
            </w:r>
          </w:p>
        </w:tc>
        <w:tc>
          <w:tcPr>
            <w:tcW w:w="2534" w:type="dxa"/>
            <w:vAlign w:val="center"/>
          </w:tcPr>
          <w:sdt>
            <w:sdtPr>
              <w:rPr>
                <w:sz w:val="44"/>
                <w:szCs w:val="44"/>
              </w:rPr>
              <w:id w:val="623738613"/>
              <w14:checkbox>
                <w14:checked w14:val="0"/>
                <w14:checkedState w14:val="2612" w14:font="MS Gothic"/>
                <w14:uncheckedState w14:val="2610" w14:font="MS Gothic"/>
              </w14:checkbox>
            </w:sdtPr>
            <w:sdtContent>
              <w:p w14:paraId="67CFD03B"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6BA4A6AF" w14:textId="77777777" w:rsidTr="00185453">
        <w:trPr>
          <w:trHeight w:val="539"/>
        </w:trPr>
        <w:tc>
          <w:tcPr>
            <w:tcW w:w="6658" w:type="dxa"/>
            <w:vAlign w:val="center"/>
          </w:tcPr>
          <w:p w14:paraId="4BE44A7A" w14:textId="77777777" w:rsidR="001D0E2B" w:rsidRDefault="001D0E2B" w:rsidP="001D0E2B">
            <w:r>
              <w:t>Average value of transactions over the previous year (EURO)</w:t>
            </w:r>
          </w:p>
        </w:tc>
        <w:sdt>
          <w:sdtPr>
            <w:id w:val="-375623960"/>
            <w:placeholder>
              <w:docPart w:val="7F8BD7BF876C4308B65887BD1889373E"/>
            </w:placeholder>
            <w:showingPlcHdr/>
            <w:text/>
          </w:sdtPr>
          <w:sdtContent>
            <w:tc>
              <w:tcPr>
                <w:tcW w:w="2534" w:type="dxa"/>
                <w:vAlign w:val="center"/>
              </w:tcPr>
              <w:p w14:paraId="100A0669" w14:textId="467DF412" w:rsidR="001D0E2B" w:rsidRPr="001D0E2B" w:rsidRDefault="001D0E2B" w:rsidP="001D0E2B">
                <w:pPr>
                  <w:jc w:val="center"/>
                </w:pPr>
                <w:r w:rsidRPr="001D0E2B">
                  <w:rPr>
                    <w:rStyle w:val="PlaceholderText"/>
                  </w:rPr>
                  <w:t>Click or tap here to enter text.</w:t>
                </w:r>
              </w:p>
            </w:tc>
          </w:sdtContent>
        </w:sdt>
      </w:tr>
      <w:tr w:rsidR="001D0E2B" w14:paraId="78AA501C"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269B7EC9" w14:textId="77777777" w:rsidR="001D0E2B" w:rsidRDefault="001D0E2B" w:rsidP="001D0E2B">
            <w:r>
              <w:t>Average frequency of transactions per quarter over the previous year</w:t>
            </w:r>
          </w:p>
        </w:tc>
        <w:sdt>
          <w:sdtPr>
            <w:id w:val="567386311"/>
            <w:placeholder>
              <w:docPart w:val="1BFFEF378F614090A1B83135DFAF563B"/>
            </w:placeholder>
            <w:showingPlcHdr/>
            <w:text/>
          </w:sdtPr>
          <w:sdtContent>
            <w:tc>
              <w:tcPr>
                <w:tcW w:w="2534" w:type="dxa"/>
                <w:vAlign w:val="center"/>
              </w:tcPr>
              <w:p w14:paraId="365BBE8F" w14:textId="7070E987" w:rsidR="001D0E2B" w:rsidRPr="001D0E2B" w:rsidRDefault="001D0E2B" w:rsidP="001D0E2B">
                <w:pPr>
                  <w:jc w:val="center"/>
                </w:pPr>
                <w:r w:rsidRPr="001D0E2B">
                  <w:rPr>
                    <w:rStyle w:val="PlaceholderText"/>
                  </w:rPr>
                  <w:t>Click or tap here to enter text.</w:t>
                </w:r>
              </w:p>
            </w:tc>
          </w:sdtContent>
        </w:sdt>
      </w:tr>
    </w:tbl>
    <w:p w14:paraId="5D780D10" w14:textId="0130E6F2" w:rsidR="00785A46" w:rsidRDefault="00210209" w:rsidP="00785A46">
      <w:pPr>
        <w:pStyle w:val="Heading3"/>
      </w:pPr>
      <w:r>
        <w:t xml:space="preserve">Alternate </w:t>
      </w:r>
      <w:r w:rsidR="00785A46">
        <w:t>instrument</w:t>
      </w:r>
    </w:p>
    <w:tbl>
      <w:tblPr>
        <w:tblStyle w:val="GridTable3-Accent1"/>
        <w:tblW w:w="0" w:type="auto"/>
        <w:tblLook w:val="0400" w:firstRow="0" w:lastRow="0" w:firstColumn="0" w:lastColumn="0" w:noHBand="0" w:noVBand="1"/>
      </w:tblPr>
      <w:tblGrid>
        <w:gridCol w:w="1838"/>
        <w:gridCol w:w="4820"/>
        <w:gridCol w:w="2534"/>
      </w:tblGrid>
      <w:tr w:rsidR="00E04849" w14:paraId="3508D874"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1838" w:type="dxa"/>
            <w:vAlign w:val="center"/>
          </w:tcPr>
          <w:p w14:paraId="7698556A" w14:textId="77777777" w:rsidR="00E04849" w:rsidRPr="00F924FF" w:rsidRDefault="00E04849" w:rsidP="002E77F7">
            <w:r>
              <w:t>Experienced with</w:t>
            </w:r>
          </w:p>
        </w:tc>
        <w:tc>
          <w:tcPr>
            <w:tcW w:w="4820" w:type="dxa"/>
          </w:tcPr>
          <w:p w14:paraId="79DB8E50" w14:textId="77777777" w:rsidR="00185453" w:rsidRDefault="00E04849" w:rsidP="00E04849">
            <w:pPr>
              <w:rPr>
                <w:i/>
                <w:iCs/>
                <w:sz w:val="18"/>
                <w:szCs w:val="18"/>
              </w:rPr>
            </w:pPr>
            <w:r w:rsidRPr="00E04849">
              <w:rPr>
                <w:i/>
                <w:iCs/>
                <w:sz w:val="18"/>
                <w:szCs w:val="18"/>
              </w:rPr>
              <w:t>Please specify:</w:t>
            </w:r>
          </w:p>
          <w:p w14:paraId="38413C23" w14:textId="00E8B104" w:rsidR="00E04849" w:rsidRPr="00E04849" w:rsidRDefault="00000000" w:rsidP="00E04849">
            <w:pPr>
              <w:rPr>
                <w:i/>
                <w:iCs/>
                <w:sz w:val="18"/>
                <w:szCs w:val="18"/>
              </w:rPr>
            </w:pPr>
            <w:sdt>
              <w:sdtPr>
                <w:rPr>
                  <w:i/>
                  <w:iCs/>
                  <w:sz w:val="18"/>
                  <w:szCs w:val="18"/>
                </w:rPr>
                <w:id w:val="1025599594"/>
                <w:placeholder>
                  <w:docPart w:val="DefaultPlaceholder_-1854013440"/>
                </w:placeholder>
                <w:showingPlcHdr/>
                <w:text/>
              </w:sdtPr>
              <w:sdtContent>
                <w:r w:rsidR="00185453" w:rsidRPr="00E51917">
                  <w:rPr>
                    <w:rStyle w:val="PlaceholderText"/>
                  </w:rPr>
                  <w:t>Click or tap here to enter text.</w:t>
                </w:r>
              </w:sdtContent>
            </w:sdt>
          </w:p>
        </w:tc>
        <w:tc>
          <w:tcPr>
            <w:tcW w:w="2534" w:type="dxa"/>
            <w:vAlign w:val="center"/>
          </w:tcPr>
          <w:sdt>
            <w:sdtPr>
              <w:rPr>
                <w:sz w:val="44"/>
                <w:szCs w:val="44"/>
              </w:rPr>
              <w:id w:val="373660121"/>
              <w14:checkbox>
                <w14:checked w14:val="0"/>
                <w14:checkedState w14:val="2612" w14:font="MS Gothic"/>
                <w14:uncheckedState w14:val="2610" w14:font="MS Gothic"/>
              </w14:checkbox>
            </w:sdtPr>
            <w:sdtContent>
              <w:p w14:paraId="39ACCB87"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9570B62" w14:textId="77777777" w:rsidTr="00185453">
        <w:trPr>
          <w:trHeight w:val="539"/>
        </w:trPr>
        <w:tc>
          <w:tcPr>
            <w:tcW w:w="6658" w:type="dxa"/>
            <w:gridSpan w:val="2"/>
            <w:vAlign w:val="center"/>
          </w:tcPr>
          <w:p w14:paraId="2F64AEE3" w14:textId="77777777" w:rsidR="001D0E2B" w:rsidRDefault="001D0E2B" w:rsidP="001D0E2B">
            <w:r>
              <w:t>Average value of transactions over the previous year (EURO)</w:t>
            </w:r>
          </w:p>
        </w:tc>
        <w:sdt>
          <w:sdtPr>
            <w:id w:val="-277404652"/>
            <w:placeholder>
              <w:docPart w:val="5DD5959ED38D4815BC9C6533B4673093"/>
            </w:placeholder>
            <w:showingPlcHdr/>
            <w:text/>
          </w:sdtPr>
          <w:sdtContent>
            <w:tc>
              <w:tcPr>
                <w:tcW w:w="2534" w:type="dxa"/>
                <w:vAlign w:val="center"/>
              </w:tcPr>
              <w:p w14:paraId="4495FEA6" w14:textId="35EFB93F" w:rsidR="001D0E2B" w:rsidRPr="001D0E2B" w:rsidRDefault="001D0E2B" w:rsidP="001D0E2B">
                <w:pPr>
                  <w:jc w:val="center"/>
                </w:pPr>
                <w:r w:rsidRPr="001D0E2B">
                  <w:rPr>
                    <w:rStyle w:val="PlaceholderText"/>
                  </w:rPr>
                  <w:t>Click or tap here to enter text.</w:t>
                </w:r>
              </w:p>
            </w:tc>
          </w:sdtContent>
        </w:sdt>
      </w:tr>
      <w:tr w:rsidR="001D0E2B" w14:paraId="063322BE"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2B5C89B7" w14:textId="77777777" w:rsidR="001D0E2B" w:rsidRDefault="001D0E2B" w:rsidP="001D0E2B">
            <w:r>
              <w:t>Average frequency of transactions per quarter over the previous year</w:t>
            </w:r>
          </w:p>
        </w:tc>
        <w:sdt>
          <w:sdtPr>
            <w:id w:val="1768890223"/>
            <w:placeholder>
              <w:docPart w:val="CCBBD647554C423B96286BA6EF2B4CAD"/>
            </w:placeholder>
            <w:showingPlcHdr/>
            <w:text/>
          </w:sdtPr>
          <w:sdtContent>
            <w:tc>
              <w:tcPr>
                <w:tcW w:w="2534" w:type="dxa"/>
                <w:vAlign w:val="center"/>
              </w:tcPr>
              <w:p w14:paraId="181C0687" w14:textId="49AD9EE1" w:rsidR="001D0E2B" w:rsidRPr="001D0E2B" w:rsidRDefault="001D0E2B" w:rsidP="001D0E2B">
                <w:pPr>
                  <w:jc w:val="center"/>
                </w:pPr>
                <w:r w:rsidRPr="001D0E2B">
                  <w:rPr>
                    <w:rStyle w:val="PlaceholderText"/>
                  </w:rPr>
                  <w:t>Click or tap here to enter text.</w:t>
                </w:r>
              </w:p>
            </w:tc>
          </w:sdtContent>
        </w:sdt>
      </w:tr>
    </w:tbl>
    <w:p w14:paraId="6199FC06" w14:textId="6346A87A" w:rsidR="00785A46" w:rsidRDefault="00210209" w:rsidP="00785A46">
      <w:pPr>
        <w:pStyle w:val="Heading3"/>
      </w:pPr>
      <w:r>
        <w:t xml:space="preserve">Alternate </w:t>
      </w:r>
      <w:r w:rsidR="00785A46">
        <w:t>instrument</w:t>
      </w:r>
    </w:p>
    <w:tbl>
      <w:tblPr>
        <w:tblStyle w:val="GridTable3-Accent1"/>
        <w:tblW w:w="0" w:type="auto"/>
        <w:tblLook w:val="0400" w:firstRow="0" w:lastRow="0" w:firstColumn="0" w:lastColumn="0" w:noHBand="0" w:noVBand="1"/>
      </w:tblPr>
      <w:tblGrid>
        <w:gridCol w:w="1838"/>
        <w:gridCol w:w="4820"/>
        <w:gridCol w:w="2534"/>
      </w:tblGrid>
      <w:tr w:rsidR="00E04849" w14:paraId="34B093A8"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1838" w:type="dxa"/>
            <w:vAlign w:val="center"/>
          </w:tcPr>
          <w:p w14:paraId="0B0D9BC6" w14:textId="77777777" w:rsidR="00E04849" w:rsidRPr="00F924FF" w:rsidRDefault="00E04849" w:rsidP="002E77F7">
            <w:r>
              <w:t>Experienced with</w:t>
            </w:r>
          </w:p>
        </w:tc>
        <w:tc>
          <w:tcPr>
            <w:tcW w:w="4820" w:type="dxa"/>
          </w:tcPr>
          <w:p w14:paraId="5DD50D4D" w14:textId="77777777" w:rsidR="00185453" w:rsidRDefault="00E04849" w:rsidP="002E77F7">
            <w:pPr>
              <w:rPr>
                <w:i/>
                <w:iCs/>
                <w:sz w:val="18"/>
                <w:szCs w:val="18"/>
              </w:rPr>
            </w:pPr>
            <w:r w:rsidRPr="00E04849">
              <w:rPr>
                <w:i/>
                <w:iCs/>
                <w:sz w:val="18"/>
                <w:szCs w:val="18"/>
              </w:rPr>
              <w:t>Please specify:</w:t>
            </w:r>
          </w:p>
          <w:p w14:paraId="241DAF02" w14:textId="76EF852D" w:rsidR="00E04849" w:rsidRPr="00E04849" w:rsidRDefault="00000000" w:rsidP="002E77F7">
            <w:pPr>
              <w:rPr>
                <w:i/>
                <w:iCs/>
                <w:sz w:val="18"/>
                <w:szCs w:val="18"/>
              </w:rPr>
            </w:pPr>
            <w:sdt>
              <w:sdtPr>
                <w:rPr>
                  <w:i/>
                  <w:iCs/>
                  <w:sz w:val="18"/>
                  <w:szCs w:val="18"/>
                </w:rPr>
                <w:id w:val="311915194"/>
                <w:placeholder>
                  <w:docPart w:val="DefaultPlaceholder_-1854013440"/>
                </w:placeholder>
                <w:showingPlcHdr/>
                <w:text/>
              </w:sdtPr>
              <w:sdtContent>
                <w:r w:rsidR="00185453" w:rsidRPr="00E51917">
                  <w:rPr>
                    <w:rStyle w:val="PlaceholderText"/>
                  </w:rPr>
                  <w:t>Click or tap here to enter text.</w:t>
                </w:r>
              </w:sdtContent>
            </w:sdt>
          </w:p>
        </w:tc>
        <w:tc>
          <w:tcPr>
            <w:tcW w:w="2534" w:type="dxa"/>
            <w:vAlign w:val="center"/>
          </w:tcPr>
          <w:sdt>
            <w:sdtPr>
              <w:rPr>
                <w:sz w:val="44"/>
                <w:szCs w:val="44"/>
              </w:rPr>
              <w:id w:val="-1632695046"/>
              <w14:checkbox>
                <w14:checked w14:val="0"/>
                <w14:checkedState w14:val="2612" w14:font="MS Gothic"/>
                <w14:uncheckedState w14:val="2610" w14:font="MS Gothic"/>
              </w14:checkbox>
            </w:sdtPr>
            <w:sdtContent>
              <w:p w14:paraId="21CF9C6C"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ECCE29D" w14:textId="77777777" w:rsidTr="00185453">
        <w:trPr>
          <w:trHeight w:val="539"/>
        </w:trPr>
        <w:tc>
          <w:tcPr>
            <w:tcW w:w="6658" w:type="dxa"/>
            <w:gridSpan w:val="2"/>
            <w:vAlign w:val="center"/>
          </w:tcPr>
          <w:p w14:paraId="751D6540" w14:textId="77777777" w:rsidR="001D0E2B" w:rsidRDefault="001D0E2B" w:rsidP="001D0E2B">
            <w:r>
              <w:t>Average value of transactions over the previous year (EURO)</w:t>
            </w:r>
          </w:p>
        </w:tc>
        <w:sdt>
          <w:sdtPr>
            <w:id w:val="-2040579714"/>
            <w:placeholder>
              <w:docPart w:val="B860B6B525414893AB1AF275CD2A0661"/>
            </w:placeholder>
            <w:showingPlcHdr/>
            <w:text/>
          </w:sdtPr>
          <w:sdtContent>
            <w:tc>
              <w:tcPr>
                <w:tcW w:w="2534" w:type="dxa"/>
                <w:vAlign w:val="center"/>
              </w:tcPr>
              <w:p w14:paraId="03C2448F" w14:textId="0C829C6A" w:rsidR="001D0E2B" w:rsidRPr="001D0E2B" w:rsidRDefault="001D0E2B" w:rsidP="001D0E2B">
                <w:pPr>
                  <w:jc w:val="center"/>
                </w:pPr>
                <w:r w:rsidRPr="001D0E2B">
                  <w:rPr>
                    <w:rStyle w:val="PlaceholderText"/>
                  </w:rPr>
                  <w:t>Click or tap here to enter text.</w:t>
                </w:r>
              </w:p>
            </w:tc>
          </w:sdtContent>
        </w:sdt>
      </w:tr>
      <w:tr w:rsidR="001D0E2B" w14:paraId="3038B26B"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251E7183" w14:textId="77777777" w:rsidR="001D0E2B" w:rsidRDefault="001D0E2B" w:rsidP="001D0E2B">
            <w:r>
              <w:t>Average frequency of transactions per quarter over the previous year</w:t>
            </w:r>
          </w:p>
        </w:tc>
        <w:sdt>
          <w:sdtPr>
            <w:id w:val="-282890020"/>
            <w:placeholder>
              <w:docPart w:val="F7E45E516A5A4A9596DFFC18F6EE5D6E"/>
            </w:placeholder>
            <w:showingPlcHdr/>
            <w:text/>
          </w:sdtPr>
          <w:sdtContent>
            <w:tc>
              <w:tcPr>
                <w:tcW w:w="2534" w:type="dxa"/>
                <w:vAlign w:val="center"/>
              </w:tcPr>
              <w:p w14:paraId="1BF56537" w14:textId="38F3A804" w:rsidR="001D0E2B" w:rsidRPr="001D0E2B" w:rsidRDefault="001D0E2B" w:rsidP="001D0E2B">
                <w:pPr>
                  <w:jc w:val="center"/>
                </w:pPr>
                <w:r w:rsidRPr="001D0E2B">
                  <w:rPr>
                    <w:rStyle w:val="PlaceholderText"/>
                  </w:rPr>
                  <w:t>Click or tap here to enter text.</w:t>
                </w:r>
              </w:p>
            </w:tc>
          </w:sdtContent>
        </w:sdt>
      </w:tr>
    </w:tbl>
    <w:p w14:paraId="4D191B5F" w14:textId="2FF00071" w:rsidR="00785A46" w:rsidRDefault="00210209" w:rsidP="00785A46">
      <w:pPr>
        <w:pStyle w:val="Heading3"/>
      </w:pPr>
      <w:r>
        <w:t xml:space="preserve">Alternate </w:t>
      </w:r>
      <w:r w:rsidR="00785A46">
        <w:t>instrument</w:t>
      </w:r>
    </w:p>
    <w:tbl>
      <w:tblPr>
        <w:tblStyle w:val="GridTable3-Accent1"/>
        <w:tblW w:w="0" w:type="auto"/>
        <w:tblLook w:val="0400" w:firstRow="0" w:lastRow="0" w:firstColumn="0" w:lastColumn="0" w:noHBand="0" w:noVBand="1"/>
      </w:tblPr>
      <w:tblGrid>
        <w:gridCol w:w="1838"/>
        <w:gridCol w:w="4820"/>
        <w:gridCol w:w="2534"/>
      </w:tblGrid>
      <w:tr w:rsidR="00E04849" w14:paraId="76076208"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1838" w:type="dxa"/>
            <w:vAlign w:val="center"/>
          </w:tcPr>
          <w:p w14:paraId="6AE194CE" w14:textId="77777777" w:rsidR="00E04849" w:rsidRPr="00F924FF" w:rsidRDefault="00E04849" w:rsidP="002E77F7">
            <w:r>
              <w:t>Experienced with</w:t>
            </w:r>
          </w:p>
        </w:tc>
        <w:tc>
          <w:tcPr>
            <w:tcW w:w="4820" w:type="dxa"/>
          </w:tcPr>
          <w:p w14:paraId="5F15C740" w14:textId="77777777" w:rsidR="001F3B5D" w:rsidRDefault="00E04849" w:rsidP="002E77F7">
            <w:pPr>
              <w:rPr>
                <w:i/>
                <w:iCs/>
                <w:sz w:val="18"/>
                <w:szCs w:val="18"/>
              </w:rPr>
            </w:pPr>
            <w:r w:rsidRPr="00E04849">
              <w:rPr>
                <w:i/>
                <w:iCs/>
                <w:sz w:val="18"/>
                <w:szCs w:val="18"/>
              </w:rPr>
              <w:t>Please specify:</w:t>
            </w:r>
          </w:p>
          <w:p w14:paraId="6B168CDB" w14:textId="1697F81A" w:rsidR="00E04849" w:rsidRPr="00E04849" w:rsidRDefault="00000000" w:rsidP="002E77F7">
            <w:pPr>
              <w:rPr>
                <w:i/>
                <w:iCs/>
                <w:sz w:val="18"/>
                <w:szCs w:val="18"/>
              </w:rPr>
            </w:pPr>
            <w:sdt>
              <w:sdtPr>
                <w:rPr>
                  <w:i/>
                  <w:iCs/>
                  <w:sz w:val="18"/>
                  <w:szCs w:val="18"/>
                </w:rPr>
                <w:id w:val="2127501616"/>
                <w:placeholder>
                  <w:docPart w:val="DefaultPlaceholder_-1854013440"/>
                </w:placeholder>
                <w:showingPlcHdr/>
                <w:text/>
              </w:sdtPr>
              <w:sdtContent>
                <w:r w:rsidR="00185453" w:rsidRPr="00E51917">
                  <w:rPr>
                    <w:rStyle w:val="PlaceholderText"/>
                  </w:rPr>
                  <w:t>Click or tap here to enter text.</w:t>
                </w:r>
              </w:sdtContent>
            </w:sdt>
          </w:p>
        </w:tc>
        <w:tc>
          <w:tcPr>
            <w:tcW w:w="2534" w:type="dxa"/>
            <w:vAlign w:val="center"/>
          </w:tcPr>
          <w:sdt>
            <w:sdtPr>
              <w:rPr>
                <w:sz w:val="44"/>
                <w:szCs w:val="44"/>
              </w:rPr>
              <w:id w:val="1037316263"/>
              <w14:checkbox>
                <w14:checked w14:val="0"/>
                <w14:checkedState w14:val="2612" w14:font="MS Gothic"/>
                <w14:uncheckedState w14:val="2610" w14:font="MS Gothic"/>
              </w14:checkbox>
            </w:sdtPr>
            <w:sdtContent>
              <w:p w14:paraId="5B26AEA9" w14:textId="77777777" w:rsidR="00E04849" w:rsidRPr="00F924FF" w:rsidRDefault="00E04849" w:rsidP="002E77F7">
                <w:pPr>
                  <w:jc w:val="center"/>
                  <w:rPr>
                    <w:sz w:val="44"/>
                    <w:szCs w:val="44"/>
                  </w:rPr>
                </w:pPr>
                <w:r>
                  <w:rPr>
                    <w:rFonts w:ascii="MS Gothic" w:eastAsia="MS Gothic" w:hAnsi="MS Gothic" w:hint="eastAsia"/>
                    <w:sz w:val="44"/>
                    <w:szCs w:val="44"/>
                  </w:rPr>
                  <w:t>☐</w:t>
                </w:r>
              </w:p>
            </w:sdtContent>
          </w:sdt>
        </w:tc>
      </w:tr>
      <w:tr w:rsidR="001D0E2B" w14:paraId="4F8DC845" w14:textId="77777777" w:rsidTr="00185453">
        <w:trPr>
          <w:trHeight w:val="539"/>
        </w:trPr>
        <w:tc>
          <w:tcPr>
            <w:tcW w:w="6658" w:type="dxa"/>
            <w:gridSpan w:val="2"/>
            <w:vAlign w:val="center"/>
          </w:tcPr>
          <w:p w14:paraId="1448C88A" w14:textId="77777777" w:rsidR="001D0E2B" w:rsidRDefault="001D0E2B" w:rsidP="001D0E2B">
            <w:r>
              <w:t>Average value of transactions over the previous year (EURO)</w:t>
            </w:r>
          </w:p>
        </w:tc>
        <w:sdt>
          <w:sdtPr>
            <w:id w:val="-712122887"/>
            <w:placeholder>
              <w:docPart w:val="70DB565F4A9E4FBC8907799AD6AB988D"/>
            </w:placeholder>
            <w:showingPlcHdr/>
            <w:text/>
          </w:sdtPr>
          <w:sdtContent>
            <w:tc>
              <w:tcPr>
                <w:tcW w:w="2534" w:type="dxa"/>
                <w:vAlign w:val="center"/>
              </w:tcPr>
              <w:p w14:paraId="474224E2" w14:textId="74197555" w:rsidR="001D0E2B" w:rsidRPr="001D0E2B" w:rsidRDefault="001D0E2B" w:rsidP="001D0E2B">
                <w:pPr>
                  <w:jc w:val="center"/>
                </w:pPr>
                <w:r w:rsidRPr="001D0E2B">
                  <w:rPr>
                    <w:rStyle w:val="PlaceholderText"/>
                  </w:rPr>
                  <w:t>Click or tap here to enter text.</w:t>
                </w:r>
              </w:p>
            </w:tc>
          </w:sdtContent>
        </w:sdt>
      </w:tr>
      <w:tr w:rsidR="001D0E2B" w14:paraId="6D4E255F"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0D48D490" w14:textId="77777777" w:rsidR="001D0E2B" w:rsidRDefault="001D0E2B" w:rsidP="001D0E2B">
            <w:r>
              <w:t>Average frequency of transactions per quarter over the previous year</w:t>
            </w:r>
          </w:p>
        </w:tc>
        <w:sdt>
          <w:sdtPr>
            <w:id w:val="33322470"/>
            <w:placeholder>
              <w:docPart w:val="ECF0231F0DC44A19ADFDDF41EA19E16F"/>
            </w:placeholder>
            <w:showingPlcHdr/>
            <w:text/>
          </w:sdtPr>
          <w:sdtContent>
            <w:tc>
              <w:tcPr>
                <w:tcW w:w="2534" w:type="dxa"/>
                <w:vAlign w:val="center"/>
              </w:tcPr>
              <w:p w14:paraId="3E0F5574" w14:textId="3836B949" w:rsidR="001D0E2B" w:rsidRPr="001D0E2B" w:rsidRDefault="001D0E2B" w:rsidP="001D0E2B">
                <w:pPr>
                  <w:jc w:val="center"/>
                </w:pPr>
                <w:r w:rsidRPr="001D0E2B">
                  <w:rPr>
                    <w:rStyle w:val="PlaceholderText"/>
                  </w:rPr>
                  <w:t>Click or tap here to enter text.</w:t>
                </w:r>
              </w:p>
            </w:tc>
          </w:sdtContent>
        </w:sdt>
      </w:tr>
    </w:tbl>
    <w:p w14:paraId="2BA4BA36" w14:textId="77777777" w:rsidR="00210209" w:rsidRDefault="00210209">
      <w:r>
        <w:br w:type="page"/>
      </w:r>
    </w:p>
    <w:p w14:paraId="30B3EBF2" w14:textId="25139655" w:rsidR="00E04849" w:rsidRDefault="005B2C26" w:rsidP="005B2C26">
      <w:pPr>
        <w:pStyle w:val="Heading1"/>
      </w:pPr>
      <w:bookmarkStart w:id="6" w:name="_Toc173500924"/>
      <w:r>
        <w:lastRenderedPageBreak/>
        <w:t>Investment goals</w:t>
      </w:r>
      <w:bookmarkEnd w:id="6"/>
    </w:p>
    <w:p w14:paraId="2C165751" w14:textId="77777777" w:rsidR="00E83C3E" w:rsidRDefault="00E83C3E" w:rsidP="00E83C3E">
      <w:pPr>
        <w:pStyle w:val="Heading2"/>
      </w:pPr>
      <w:r>
        <w:t>Notes:</w:t>
      </w:r>
    </w:p>
    <w:p w14:paraId="70208EE5" w14:textId="484928C6" w:rsidR="00E83C3E" w:rsidRDefault="00E83C3E" w:rsidP="00E83C3E">
      <w:pPr>
        <w:pStyle w:val="ListParagraph"/>
        <w:numPr>
          <w:ilvl w:val="0"/>
          <w:numId w:val="31"/>
        </w:numPr>
      </w:pPr>
      <w:r w:rsidRPr="008350D7">
        <w:rPr>
          <w:b/>
          <w:bCs/>
        </w:rPr>
        <w:t>Capital Protection</w:t>
      </w:r>
      <w:r>
        <w:t>: Preserve capital while seeking growth at rate linked to a stock</w:t>
      </w:r>
      <w:r w:rsidR="001D0E2B">
        <w:t xml:space="preserve"> </w:t>
      </w:r>
      <w:r>
        <w:t xml:space="preserve">market Index. </w:t>
      </w:r>
      <w:r w:rsidR="001D0E2B">
        <w:t>Recommended investment</w:t>
      </w:r>
      <w:r>
        <w:t xml:space="preserve"> period is 3-5 years.</w:t>
      </w:r>
    </w:p>
    <w:p w14:paraId="2C16EA8B" w14:textId="77777777" w:rsidR="00E83C3E" w:rsidRDefault="00E83C3E" w:rsidP="00E83C3E">
      <w:pPr>
        <w:pStyle w:val="ListParagraph"/>
        <w:numPr>
          <w:ilvl w:val="0"/>
          <w:numId w:val="31"/>
        </w:numPr>
      </w:pPr>
      <w:r w:rsidRPr="008350D7">
        <w:rPr>
          <w:b/>
          <w:bCs/>
        </w:rPr>
        <w:t>Capital Growth</w:t>
      </w:r>
      <w:r>
        <w:t>: Maximize capital appreciation or the increase in value of a portfolio over the long term. Investments targeted for capital growth tend to have more risk than assets chosen for capital protection and income generation. Recommended investment period is over 5 years.</w:t>
      </w:r>
    </w:p>
    <w:p w14:paraId="06309A03" w14:textId="77777777" w:rsidR="00E83C3E" w:rsidRDefault="00E83C3E" w:rsidP="00E83C3E">
      <w:pPr>
        <w:pStyle w:val="ListParagraph"/>
        <w:numPr>
          <w:ilvl w:val="0"/>
          <w:numId w:val="31"/>
        </w:numPr>
      </w:pPr>
      <w:r w:rsidRPr="008350D7">
        <w:rPr>
          <w:b/>
          <w:bCs/>
        </w:rPr>
        <w:t>Income Generation</w:t>
      </w:r>
      <w:r>
        <w:t>: Investment income earned from interest, dividends etc as opposed to that derived from increases in asset value. Risk is usually less than investments targeted for capital growth.</w:t>
      </w:r>
    </w:p>
    <w:p w14:paraId="11910B75" w14:textId="77777777" w:rsidR="00E83C3E" w:rsidRDefault="00E83C3E" w:rsidP="00E83C3E">
      <w:pPr>
        <w:pStyle w:val="ListParagraph"/>
        <w:numPr>
          <w:ilvl w:val="0"/>
          <w:numId w:val="31"/>
        </w:numPr>
      </w:pPr>
      <w:r w:rsidRPr="008350D7">
        <w:rPr>
          <w:b/>
          <w:bCs/>
        </w:rPr>
        <w:t>Income Generation + Capital Growth</w:t>
      </w:r>
      <w:r>
        <w:t>: Combination of (b) and (c).</w:t>
      </w:r>
    </w:p>
    <w:p w14:paraId="04713AFC" w14:textId="65B9466B" w:rsidR="00E83C3E" w:rsidRDefault="00E83C3E" w:rsidP="00E83C3E">
      <w:pPr>
        <w:pStyle w:val="ListParagraph"/>
        <w:numPr>
          <w:ilvl w:val="0"/>
          <w:numId w:val="31"/>
        </w:numPr>
      </w:pPr>
      <w:r w:rsidRPr="008350D7">
        <w:rPr>
          <w:b/>
          <w:bCs/>
        </w:rPr>
        <w:t>Speculation</w:t>
      </w:r>
      <w:r>
        <w:t xml:space="preserve">: This type of </w:t>
      </w:r>
      <w:r w:rsidR="001D0E2B">
        <w:t>investment</w:t>
      </w:r>
      <w:r>
        <w:t xml:space="preserve"> does not promise safety of the initial investment along with the return on the principal amount. Speculators usually select investments with higher risk </w:t>
      </w:r>
      <w:r w:rsidR="001D0E2B">
        <w:t>to</w:t>
      </w:r>
      <w:r>
        <w:t xml:space="preserve"> profit from an anticipated price movement.  Speculation involves a significant risk of the loss of the principal investment.</w:t>
      </w:r>
    </w:p>
    <w:p w14:paraId="2ABA9066" w14:textId="344813CE" w:rsidR="001F3B5D" w:rsidRDefault="005B2C26" w:rsidP="001F3B5D">
      <w:pPr>
        <w:pStyle w:val="Heading2"/>
      </w:pPr>
      <w:r>
        <w:t>Transferable securities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162BDB51" w14:textId="77777777" w:rsidTr="00E40544">
        <w:tc>
          <w:tcPr>
            <w:tcW w:w="704" w:type="dxa"/>
            <w:vAlign w:val="center"/>
          </w:tcPr>
          <w:p w14:paraId="6DF2F321" w14:textId="6D473430" w:rsidR="00E40544" w:rsidRDefault="00E40544" w:rsidP="00E40544">
            <w:r w:rsidRPr="001F3B5D">
              <w:rPr>
                <w:b/>
                <w:bCs/>
              </w:rPr>
              <w:t>YES</w:t>
            </w:r>
          </w:p>
        </w:tc>
        <w:tc>
          <w:tcPr>
            <w:tcW w:w="8488" w:type="dxa"/>
            <w:vAlign w:val="center"/>
          </w:tcPr>
          <w:p w14:paraId="1C66287C" w14:textId="2035077D" w:rsidR="00E40544" w:rsidRPr="00E40544" w:rsidRDefault="00000000" w:rsidP="00E40544">
            <w:pPr>
              <w:rPr>
                <w:b/>
                <w:bCs/>
              </w:rPr>
            </w:pPr>
            <w:sdt>
              <w:sdtPr>
                <w:rPr>
                  <w:b/>
                  <w:bCs/>
                  <w:sz w:val="44"/>
                  <w:szCs w:val="44"/>
                </w:rPr>
                <w:id w:val="-143044228"/>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08FFA1B3" w14:textId="0AF4B0A2" w:rsidR="005B2C26" w:rsidRDefault="005B2C26" w:rsidP="005B2C26">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5B2C26" w14:paraId="5760992D"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19AEB951" w14:textId="1A66F52A" w:rsidR="005B2C26" w:rsidRPr="00F924FF" w:rsidRDefault="005B2C26" w:rsidP="002E77F7">
            <w:r>
              <w:t>Day trading</w:t>
            </w:r>
          </w:p>
        </w:tc>
        <w:tc>
          <w:tcPr>
            <w:tcW w:w="2534" w:type="dxa"/>
            <w:vAlign w:val="center"/>
          </w:tcPr>
          <w:sdt>
            <w:sdtPr>
              <w:rPr>
                <w:sz w:val="44"/>
                <w:szCs w:val="44"/>
              </w:rPr>
              <w:id w:val="-961573528"/>
              <w14:checkbox>
                <w14:checked w14:val="0"/>
                <w14:checkedState w14:val="2612" w14:font="MS Gothic"/>
                <w14:uncheckedState w14:val="2610" w14:font="MS Gothic"/>
              </w14:checkbox>
            </w:sdtPr>
            <w:sdtContent>
              <w:p w14:paraId="5F082AD8" w14:textId="08DAC8FE" w:rsidR="005B2C26" w:rsidRPr="00F924FF" w:rsidRDefault="001F3B5D" w:rsidP="002E77F7">
                <w:pPr>
                  <w:jc w:val="center"/>
                  <w:rPr>
                    <w:sz w:val="44"/>
                    <w:szCs w:val="44"/>
                  </w:rPr>
                </w:pPr>
                <w:r>
                  <w:rPr>
                    <w:rFonts w:ascii="MS Gothic" w:eastAsia="MS Gothic" w:hAnsi="MS Gothic" w:hint="eastAsia"/>
                    <w:sz w:val="44"/>
                    <w:szCs w:val="44"/>
                  </w:rPr>
                  <w:t>☐</w:t>
                </w:r>
              </w:p>
            </w:sdtContent>
          </w:sdt>
        </w:tc>
      </w:tr>
      <w:tr w:rsidR="005B2C26" w14:paraId="3C8B6AAF" w14:textId="77777777" w:rsidTr="00185453">
        <w:trPr>
          <w:trHeight w:val="539"/>
        </w:trPr>
        <w:tc>
          <w:tcPr>
            <w:tcW w:w="6658" w:type="dxa"/>
            <w:vAlign w:val="center"/>
          </w:tcPr>
          <w:p w14:paraId="2FE14517" w14:textId="6B0DD556" w:rsidR="005B2C26" w:rsidRDefault="005B2C26" w:rsidP="002E77F7">
            <w:r>
              <w:t>Less than 1 year</w:t>
            </w:r>
          </w:p>
        </w:tc>
        <w:tc>
          <w:tcPr>
            <w:tcW w:w="2534" w:type="dxa"/>
            <w:vAlign w:val="center"/>
          </w:tcPr>
          <w:sdt>
            <w:sdtPr>
              <w:rPr>
                <w:sz w:val="44"/>
                <w:szCs w:val="44"/>
              </w:rPr>
              <w:id w:val="-1306692921"/>
              <w14:checkbox>
                <w14:checked w14:val="0"/>
                <w14:checkedState w14:val="2612" w14:font="MS Gothic"/>
                <w14:uncheckedState w14:val="2610" w14:font="MS Gothic"/>
              </w14:checkbox>
            </w:sdtPr>
            <w:sdtContent>
              <w:p w14:paraId="702452DA" w14:textId="243DC0DE" w:rsidR="005B2C26" w:rsidRPr="00F924FF" w:rsidRDefault="005B2C26" w:rsidP="005B2C26">
                <w:pPr>
                  <w:jc w:val="center"/>
                  <w:rPr>
                    <w:sz w:val="44"/>
                    <w:szCs w:val="44"/>
                  </w:rPr>
                </w:pPr>
                <w:r>
                  <w:rPr>
                    <w:rFonts w:ascii="MS Gothic" w:eastAsia="MS Gothic" w:hAnsi="MS Gothic" w:hint="eastAsia"/>
                    <w:sz w:val="44"/>
                    <w:szCs w:val="44"/>
                  </w:rPr>
                  <w:t>☐</w:t>
                </w:r>
              </w:p>
            </w:sdtContent>
          </w:sdt>
        </w:tc>
      </w:tr>
      <w:tr w:rsidR="005B2C26" w14:paraId="2C0F6999"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B888E38" w14:textId="1FBE40D3" w:rsidR="005B2C26" w:rsidRDefault="005B2C26" w:rsidP="002E77F7">
            <w:r>
              <w:t>1 – 3 years</w:t>
            </w:r>
          </w:p>
        </w:tc>
        <w:tc>
          <w:tcPr>
            <w:tcW w:w="2534" w:type="dxa"/>
            <w:vAlign w:val="center"/>
          </w:tcPr>
          <w:sdt>
            <w:sdtPr>
              <w:rPr>
                <w:sz w:val="44"/>
                <w:szCs w:val="44"/>
              </w:rPr>
              <w:id w:val="-1424186498"/>
              <w14:checkbox>
                <w14:checked w14:val="0"/>
                <w14:checkedState w14:val="2612" w14:font="MS Gothic"/>
                <w14:uncheckedState w14:val="2610" w14:font="MS Gothic"/>
              </w14:checkbox>
            </w:sdtPr>
            <w:sdtContent>
              <w:p w14:paraId="50C4E198" w14:textId="3384CD30" w:rsidR="005B2C26" w:rsidRPr="00F924FF" w:rsidRDefault="005B2C26" w:rsidP="005B2C26">
                <w:pPr>
                  <w:jc w:val="center"/>
                  <w:rPr>
                    <w:sz w:val="44"/>
                    <w:szCs w:val="44"/>
                  </w:rPr>
                </w:pPr>
                <w:r>
                  <w:rPr>
                    <w:rFonts w:ascii="MS Gothic" w:eastAsia="MS Gothic" w:hAnsi="MS Gothic" w:hint="eastAsia"/>
                    <w:sz w:val="44"/>
                    <w:szCs w:val="44"/>
                  </w:rPr>
                  <w:t>☐</w:t>
                </w:r>
              </w:p>
            </w:sdtContent>
          </w:sdt>
        </w:tc>
      </w:tr>
      <w:tr w:rsidR="005B2C26" w14:paraId="4DC679C4" w14:textId="77777777" w:rsidTr="00185453">
        <w:trPr>
          <w:trHeight w:val="539"/>
        </w:trPr>
        <w:tc>
          <w:tcPr>
            <w:tcW w:w="6658" w:type="dxa"/>
            <w:vAlign w:val="center"/>
          </w:tcPr>
          <w:p w14:paraId="6BD5B036" w14:textId="15D7F819" w:rsidR="005B2C26" w:rsidRDefault="005B2C26" w:rsidP="002E77F7">
            <w:r>
              <w:t>3 – 5 years</w:t>
            </w:r>
          </w:p>
        </w:tc>
        <w:tc>
          <w:tcPr>
            <w:tcW w:w="2534" w:type="dxa"/>
            <w:vAlign w:val="center"/>
          </w:tcPr>
          <w:sdt>
            <w:sdtPr>
              <w:rPr>
                <w:sz w:val="44"/>
                <w:szCs w:val="44"/>
              </w:rPr>
              <w:id w:val="-1401050810"/>
              <w14:checkbox>
                <w14:checked w14:val="0"/>
                <w14:checkedState w14:val="2612" w14:font="MS Gothic"/>
                <w14:uncheckedState w14:val="2610" w14:font="MS Gothic"/>
              </w14:checkbox>
            </w:sdtPr>
            <w:sdtContent>
              <w:p w14:paraId="7FD5F289" w14:textId="5960B1F0" w:rsidR="005B2C26" w:rsidRPr="00F924FF" w:rsidRDefault="005B2C26" w:rsidP="005B2C26">
                <w:pPr>
                  <w:jc w:val="center"/>
                  <w:rPr>
                    <w:sz w:val="44"/>
                    <w:szCs w:val="44"/>
                  </w:rPr>
                </w:pPr>
                <w:r>
                  <w:rPr>
                    <w:rFonts w:ascii="MS Gothic" w:eastAsia="MS Gothic" w:hAnsi="MS Gothic" w:hint="eastAsia"/>
                    <w:sz w:val="44"/>
                    <w:szCs w:val="44"/>
                  </w:rPr>
                  <w:t>☐</w:t>
                </w:r>
              </w:p>
            </w:sdtContent>
          </w:sdt>
        </w:tc>
      </w:tr>
      <w:tr w:rsidR="005B2C26" w14:paraId="5C92204F"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4F58CBD2" w14:textId="7BF4AA3F" w:rsidR="005B2C26" w:rsidRDefault="005B2C26" w:rsidP="002E77F7">
            <w:r>
              <w:t>5 – 10 years</w:t>
            </w:r>
          </w:p>
        </w:tc>
        <w:tc>
          <w:tcPr>
            <w:tcW w:w="2534" w:type="dxa"/>
            <w:vAlign w:val="center"/>
          </w:tcPr>
          <w:sdt>
            <w:sdtPr>
              <w:rPr>
                <w:sz w:val="44"/>
                <w:szCs w:val="44"/>
              </w:rPr>
              <w:id w:val="1196804696"/>
              <w14:checkbox>
                <w14:checked w14:val="0"/>
                <w14:checkedState w14:val="2612" w14:font="MS Gothic"/>
                <w14:uncheckedState w14:val="2610" w14:font="MS Gothic"/>
              </w14:checkbox>
            </w:sdtPr>
            <w:sdtContent>
              <w:p w14:paraId="1C900810" w14:textId="0886DDF8" w:rsidR="005B2C26" w:rsidRPr="00F924FF" w:rsidRDefault="005B2C26" w:rsidP="005B2C26">
                <w:pPr>
                  <w:jc w:val="center"/>
                  <w:rPr>
                    <w:sz w:val="44"/>
                    <w:szCs w:val="44"/>
                  </w:rPr>
                </w:pPr>
                <w:r>
                  <w:rPr>
                    <w:rFonts w:ascii="MS Gothic" w:eastAsia="MS Gothic" w:hAnsi="MS Gothic" w:hint="eastAsia"/>
                    <w:sz w:val="44"/>
                    <w:szCs w:val="44"/>
                  </w:rPr>
                  <w:t>☐</w:t>
                </w:r>
              </w:p>
            </w:sdtContent>
          </w:sdt>
        </w:tc>
      </w:tr>
      <w:tr w:rsidR="005B2C26" w14:paraId="637345EC" w14:textId="77777777" w:rsidTr="00185453">
        <w:trPr>
          <w:trHeight w:val="539"/>
        </w:trPr>
        <w:tc>
          <w:tcPr>
            <w:tcW w:w="6658" w:type="dxa"/>
            <w:vAlign w:val="center"/>
          </w:tcPr>
          <w:p w14:paraId="02459137" w14:textId="7AD19004" w:rsidR="005B2C26" w:rsidRDefault="005B2C26" w:rsidP="002E77F7">
            <w:r>
              <w:t>More than 10 years</w:t>
            </w:r>
          </w:p>
        </w:tc>
        <w:tc>
          <w:tcPr>
            <w:tcW w:w="2534" w:type="dxa"/>
            <w:vAlign w:val="center"/>
          </w:tcPr>
          <w:sdt>
            <w:sdtPr>
              <w:rPr>
                <w:sz w:val="44"/>
                <w:szCs w:val="44"/>
              </w:rPr>
              <w:id w:val="1986820547"/>
              <w14:checkbox>
                <w14:checked w14:val="0"/>
                <w14:checkedState w14:val="2612" w14:font="MS Gothic"/>
                <w14:uncheckedState w14:val="2610" w14:font="MS Gothic"/>
              </w14:checkbox>
            </w:sdtPr>
            <w:sdtContent>
              <w:p w14:paraId="41E0ADAB" w14:textId="4E6C5F70" w:rsidR="005B2C26" w:rsidRPr="00F924FF" w:rsidRDefault="005B2C26" w:rsidP="005B2C26">
                <w:pPr>
                  <w:jc w:val="center"/>
                  <w:rPr>
                    <w:sz w:val="44"/>
                    <w:szCs w:val="44"/>
                  </w:rPr>
                </w:pPr>
                <w:r>
                  <w:rPr>
                    <w:rFonts w:ascii="MS Gothic" w:eastAsia="MS Gothic" w:hAnsi="MS Gothic" w:hint="eastAsia"/>
                    <w:sz w:val="44"/>
                    <w:szCs w:val="44"/>
                  </w:rPr>
                  <w:t>☐</w:t>
                </w:r>
              </w:p>
            </w:sdtContent>
          </w:sdt>
        </w:tc>
      </w:tr>
    </w:tbl>
    <w:p w14:paraId="2A323641" w14:textId="55DB2D12" w:rsidR="005B2C26" w:rsidRDefault="005B2C26" w:rsidP="005B2C26">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5B2C26" w14:paraId="68971B88"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625D0E77" w14:textId="2AF9FDB6" w:rsidR="005B2C26" w:rsidRPr="00F924FF" w:rsidRDefault="005B2C26" w:rsidP="002E77F7">
            <w:r>
              <w:t>1 – 9</w:t>
            </w:r>
          </w:p>
        </w:tc>
        <w:tc>
          <w:tcPr>
            <w:tcW w:w="2534" w:type="dxa"/>
            <w:vAlign w:val="center"/>
          </w:tcPr>
          <w:sdt>
            <w:sdtPr>
              <w:rPr>
                <w:sz w:val="44"/>
                <w:szCs w:val="44"/>
              </w:rPr>
              <w:id w:val="-1131169243"/>
              <w14:checkbox>
                <w14:checked w14:val="0"/>
                <w14:checkedState w14:val="2612" w14:font="MS Gothic"/>
                <w14:uncheckedState w14:val="2610" w14:font="MS Gothic"/>
              </w14:checkbox>
            </w:sdtPr>
            <w:sdtContent>
              <w:p w14:paraId="2700E67D"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2EB6A6F7" w14:textId="77777777" w:rsidTr="00185453">
        <w:trPr>
          <w:trHeight w:val="539"/>
        </w:trPr>
        <w:tc>
          <w:tcPr>
            <w:tcW w:w="6658" w:type="dxa"/>
            <w:vAlign w:val="center"/>
          </w:tcPr>
          <w:p w14:paraId="08080D3F" w14:textId="29992A22" w:rsidR="005B2C26" w:rsidRDefault="005B2C26" w:rsidP="002E77F7">
            <w:r>
              <w:t>10 – 99</w:t>
            </w:r>
          </w:p>
        </w:tc>
        <w:tc>
          <w:tcPr>
            <w:tcW w:w="2534" w:type="dxa"/>
            <w:vAlign w:val="center"/>
          </w:tcPr>
          <w:sdt>
            <w:sdtPr>
              <w:rPr>
                <w:sz w:val="44"/>
                <w:szCs w:val="44"/>
              </w:rPr>
              <w:id w:val="2014179421"/>
              <w14:checkbox>
                <w14:checked w14:val="0"/>
                <w14:checkedState w14:val="2612" w14:font="MS Gothic"/>
                <w14:uncheckedState w14:val="2610" w14:font="MS Gothic"/>
              </w14:checkbox>
            </w:sdtPr>
            <w:sdtContent>
              <w:p w14:paraId="37F0DF63"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7A202995" w14:textId="77777777" w:rsidTr="00185453">
        <w:trPr>
          <w:cnfStyle w:val="000000100000" w:firstRow="0" w:lastRow="0" w:firstColumn="0" w:lastColumn="0" w:oddVBand="0" w:evenVBand="0" w:oddHBand="1" w:evenHBand="0" w:firstRowFirstColumn="0" w:firstRowLastColumn="0" w:lastRowFirstColumn="0" w:lastRowLastColumn="0"/>
          <w:trHeight w:val="539"/>
        </w:trPr>
        <w:tc>
          <w:tcPr>
            <w:tcW w:w="6658" w:type="dxa"/>
            <w:vAlign w:val="center"/>
          </w:tcPr>
          <w:p w14:paraId="30302EF1" w14:textId="24110C8B" w:rsidR="005B2C26" w:rsidRDefault="005B2C26" w:rsidP="002E77F7">
            <w:r>
              <w:t>100 – 999</w:t>
            </w:r>
          </w:p>
        </w:tc>
        <w:tc>
          <w:tcPr>
            <w:tcW w:w="2534" w:type="dxa"/>
            <w:vAlign w:val="center"/>
          </w:tcPr>
          <w:sdt>
            <w:sdtPr>
              <w:rPr>
                <w:sz w:val="44"/>
                <w:szCs w:val="44"/>
              </w:rPr>
              <w:id w:val="-1609036669"/>
              <w14:checkbox>
                <w14:checked w14:val="0"/>
                <w14:checkedState w14:val="2612" w14:font="MS Gothic"/>
                <w14:uncheckedState w14:val="2610" w14:font="MS Gothic"/>
              </w14:checkbox>
            </w:sdtPr>
            <w:sdtContent>
              <w:p w14:paraId="4385ABE4"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432C25D4" w14:textId="77777777" w:rsidTr="00185453">
        <w:trPr>
          <w:trHeight w:val="539"/>
        </w:trPr>
        <w:tc>
          <w:tcPr>
            <w:tcW w:w="6658" w:type="dxa"/>
            <w:vAlign w:val="center"/>
          </w:tcPr>
          <w:p w14:paraId="3EE83E94" w14:textId="6121AF29" w:rsidR="005B2C26" w:rsidRDefault="005B2C26" w:rsidP="002E77F7">
            <w:r>
              <w:t>1000+</w:t>
            </w:r>
          </w:p>
        </w:tc>
        <w:tc>
          <w:tcPr>
            <w:tcW w:w="2534" w:type="dxa"/>
            <w:vAlign w:val="center"/>
          </w:tcPr>
          <w:sdt>
            <w:sdtPr>
              <w:rPr>
                <w:sz w:val="44"/>
                <w:szCs w:val="44"/>
              </w:rPr>
              <w:id w:val="1290389575"/>
              <w14:checkbox>
                <w14:checked w14:val="0"/>
                <w14:checkedState w14:val="2612" w14:font="MS Gothic"/>
                <w14:uncheckedState w14:val="2610" w14:font="MS Gothic"/>
              </w14:checkbox>
            </w:sdtPr>
            <w:sdtContent>
              <w:p w14:paraId="6EB57A92"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bl>
    <w:p w14:paraId="0C73996C" w14:textId="5AC20E5E" w:rsidR="005B2C26" w:rsidRDefault="005B2C26" w:rsidP="005B2C26">
      <w:pPr>
        <w:pStyle w:val="Heading3"/>
      </w:pPr>
      <w:r>
        <w:lastRenderedPageBreak/>
        <w:t>Level of investment risk</w:t>
      </w:r>
    </w:p>
    <w:tbl>
      <w:tblPr>
        <w:tblStyle w:val="GridTable3-Accent1"/>
        <w:tblW w:w="0" w:type="auto"/>
        <w:tblLook w:val="0400" w:firstRow="0" w:lastRow="0" w:firstColumn="0" w:lastColumn="0" w:noHBand="0" w:noVBand="1"/>
      </w:tblPr>
      <w:tblGrid>
        <w:gridCol w:w="3064"/>
        <w:gridCol w:w="3064"/>
        <w:gridCol w:w="3064"/>
      </w:tblGrid>
      <w:tr w:rsidR="00E40544" w14:paraId="4FA3519A" w14:textId="77777777" w:rsidTr="005C35B9">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0B9AD97E" w14:textId="77777777" w:rsidR="00E40544" w:rsidRPr="00F924FF" w:rsidRDefault="00E40544" w:rsidP="00E40544">
            <w:pPr>
              <w:keepNext/>
              <w:jc w:val="center"/>
            </w:pPr>
            <w:r>
              <w:t>Low</w:t>
            </w:r>
          </w:p>
        </w:tc>
        <w:tc>
          <w:tcPr>
            <w:tcW w:w="3064" w:type="dxa"/>
            <w:vAlign w:val="center"/>
          </w:tcPr>
          <w:p w14:paraId="4E965D96" w14:textId="77777777" w:rsidR="00E40544" w:rsidRPr="00F924FF" w:rsidRDefault="00E40544" w:rsidP="005C35B9">
            <w:pPr>
              <w:jc w:val="center"/>
            </w:pPr>
            <w:r>
              <w:t>Medium</w:t>
            </w:r>
          </w:p>
        </w:tc>
        <w:tc>
          <w:tcPr>
            <w:tcW w:w="3064" w:type="dxa"/>
            <w:vAlign w:val="center"/>
          </w:tcPr>
          <w:p w14:paraId="799120C6" w14:textId="77777777" w:rsidR="00E40544" w:rsidRPr="005B2C26" w:rsidRDefault="00E40544" w:rsidP="005C35B9">
            <w:pPr>
              <w:jc w:val="center"/>
            </w:pPr>
            <w:r w:rsidRPr="005B2C26">
              <w:t>High</w:t>
            </w:r>
          </w:p>
        </w:tc>
      </w:tr>
      <w:tr w:rsidR="00E40544" w14:paraId="01648E65" w14:textId="77777777" w:rsidTr="005C35B9">
        <w:tc>
          <w:tcPr>
            <w:tcW w:w="3064" w:type="dxa"/>
            <w:vAlign w:val="center"/>
          </w:tcPr>
          <w:sdt>
            <w:sdtPr>
              <w:rPr>
                <w:sz w:val="44"/>
                <w:szCs w:val="44"/>
              </w:rPr>
              <w:id w:val="-70817031"/>
              <w14:checkbox>
                <w14:checked w14:val="0"/>
                <w14:checkedState w14:val="2612" w14:font="MS Gothic"/>
                <w14:uncheckedState w14:val="2610" w14:font="MS Gothic"/>
              </w14:checkbox>
            </w:sdtPr>
            <w:sdtContent>
              <w:p w14:paraId="477E5C95" w14:textId="77777777" w:rsidR="00E40544" w:rsidRPr="00AB1C3D" w:rsidRDefault="00E40544" w:rsidP="005C35B9">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430010864"/>
              <w14:checkbox>
                <w14:checked w14:val="0"/>
                <w14:checkedState w14:val="2612" w14:font="MS Gothic"/>
                <w14:uncheckedState w14:val="2610" w14:font="MS Gothic"/>
              </w14:checkbox>
            </w:sdtPr>
            <w:sdtContent>
              <w:p w14:paraId="55B29F96" w14:textId="77777777" w:rsidR="00E40544" w:rsidRPr="00AB1C3D" w:rsidRDefault="00E40544" w:rsidP="005C35B9">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840588114"/>
              <w14:checkbox>
                <w14:checked w14:val="0"/>
                <w14:checkedState w14:val="2612" w14:font="MS Gothic"/>
                <w14:uncheckedState w14:val="2610" w14:font="MS Gothic"/>
              </w14:checkbox>
            </w:sdtPr>
            <w:sdtContent>
              <w:p w14:paraId="40A12711" w14:textId="77777777" w:rsidR="00E40544" w:rsidRPr="00AB1C3D" w:rsidRDefault="00E40544" w:rsidP="005C35B9">
                <w:pPr>
                  <w:jc w:val="center"/>
                  <w:rPr>
                    <w:sz w:val="44"/>
                    <w:szCs w:val="44"/>
                  </w:rPr>
                </w:pPr>
                <w:r w:rsidRPr="00AB1C3D">
                  <w:rPr>
                    <w:rFonts w:ascii="MS Gothic" w:eastAsia="MS Gothic" w:hAnsi="MS Gothic" w:hint="eastAsia"/>
                    <w:sz w:val="44"/>
                    <w:szCs w:val="44"/>
                  </w:rPr>
                  <w:t>☐</w:t>
                </w:r>
              </w:p>
            </w:sdtContent>
          </w:sdt>
        </w:tc>
      </w:tr>
    </w:tbl>
    <w:p w14:paraId="7010DF93" w14:textId="273E868A" w:rsidR="005B2C26" w:rsidRDefault="005B2C26" w:rsidP="005B2C26">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5B2C26" w14:paraId="4175D74B" w14:textId="77777777" w:rsidTr="001F3B5D">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3E05A6A5" w14:textId="116292D6" w:rsidR="005B2C26" w:rsidRPr="00F924FF" w:rsidRDefault="005B2C26" w:rsidP="002E77F7">
            <w:r>
              <w:t>Capital protection</w:t>
            </w:r>
          </w:p>
        </w:tc>
        <w:tc>
          <w:tcPr>
            <w:tcW w:w="2534" w:type="dxa"/>
            <w:vAlign w:val="center"/>
          </w:tcPr>
          <w:sdt>
            <w:sdtPr>
              <w:rPr>
                <w:sz w:val="44"/>
                <w:szCs w:val="44"/>
              </w:rPr>
              <w:id w:val="-2126533576"/>
              <w14:checkbox>
                <w14:checked w14:val="0"/>
                <w14:checkedState w14:val="2612" w14:font="MS Gothic"/>
                <w14:uncheckedState w14:val="2610" w14:font="MS Gothic"/>
              </w14:checkbox>
            </w:sdtPr>
            <w:sdtContent>
              <w:p w14:paraId="79D6D352"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5FDBEB03" w14:textId="77777777" w:rsidTr="001F3B5D">
        <w:trPr>
          <w:trHeight w:val="539"/>
        </w:trPr>
        <w:tc>
          <w:tcPr>
            <w:tcW w:w="6658" w:type="dxa"/>
            <w:gridSpan w:val="2"/>
            <w:vAlign w:val="center"/>
          </w:tcPr>
          <w:p w14:paraId="60D11E4D" w14:textId="47D9E298" w:rsidR="005B2C26" w:rsidRDefault="005B2C26" w:rsidP="002E77F7">
            <w:r>
              <w:t>Capital Growth</w:t>
            </w:r>
          </w:p>
        </w:tc>
        <w:tc>
          <w:tcPr>
            <w:tcW w:w="2534" w:type="dxa"/>
            <w:vAlign w:val="center"/>
          </w:tcPr>
          <w:sdt>
            <w:sdtPr>
              <w:rPr>
                <w:sz w:val="44"/>
                <w:szCs w:val="44"/>
              </w:rPr>
              <w:id w:val="1020895906"/>
              <w14:checkbox>
                <w14:checked w14:val="0"/>
                <w14:checkedState w14:val="2612" w14:font="MS Gothic"/>
                <w14:uncheckedState w14:val="2610" w14:font="MS Gothic"/>
              </w14:checkbox>
            </w:sdtPr>
            <w:sdtContent>
              <w:p w14:paraId="518469CE"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174E7C13" w14:textId="77777777" w:rsidTr="001F3B5D">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12D3B081" w14:textId="6B6E328C" w:rsidR="005B2C26" w:rsidRDefault="005B2C26" w:rsidP="002E77F7">
            <w:r>
              <w:t>Speculation</w:t>
            </w:r>
          </w:p>
        </w:tc>
        <w:tc>
          <w:tcPr>
            <w:tcW w:w="2534" w:type="dxa"/>
            <w:vAlign w:val="center"/>
          </w:tcPr>
          <w:sdt>
            <w:sdtPr>
              <w:rPr>
                <w:sz w:val="44"/>
                <w:szCs w:val="44"/>
              </w:rPr>
              <w:id w:val="-2051297999"/>
              <w14:checkbox>
                <w14:checked w14:val="0"/>
                <w14:checkedState w14:val="2612" w14:font="MS Gothic"/>
                <w14:uncheckedState w14:val="2610" w14:font="MS Gothic"/>
              </w14:checkbox>
            </w:sdtPr>
            <w:sdtContent>
              <w:p w14:paraId="5E26F33E" w14:textId="303E9EF8" w:rsidR="005B2C26" w:rsidRPr="00F924FF" w:rsidRDefault="00AF12D1" w:rsidP="002E77F7">
                <w:pPr>
                  <w:jc w:val="center"/>
                  <w:rPr>
                    <w:sz w:val="44"/>
                    <w:szCs w:val="44"/>
                  </w:rPr>
                </w:pPr>
                <w:r>
                  <w:rPr>
                    <w:rFonts w:ascii="MS Gothic" w:eastAsia="MS Gothic" w:hAnsi="MS Gothic" w:hint="eastAsia"/>
                    <w:sz w:val="44"/>
                    <w:szCs w:val="44"/>
                  </w:rPr>
                  <w:t>☐</w:t>
                </w:r>
              </w:p>
            </w:sdtContent>
          </w:sdt>
        </w:tc>
      </w:tr>
      <w:tr w:rsidR="005B2C26" w14:paraId="47B6D9A2" w14:textId="77777777" w:rsidTr="001F3B5D">
        <w:trPr>
          <w:trHeight w:val="539"/>
        </w:trPr>
        <w:tc>
          <w:tcPr>
            <w:tcW w:w="6658" w:type="dxa"/>
            <w:gridSpan w:val="2"/>
            <w:vAlign w:val="center"/>
          </w:tcPr>
          <w:p w14:paraId="38FAA39E" w14:textId="48A76E17" w:rsidR="005B2C26" w:rsidRDefault="005B2C26" w:rsidP="002E77F7">
            <w:r>
              <w:t>Income generation</w:t>
            </w:r>
          </w:p>
        </w:tc>
        <w:tc>
          <w:tcPr>
            <w:tcW w:w="2534" w:type="dxa"/>
            <w:vAlign w:val="center"/>
          </w:tcPr>
          <w:sdt>
            <w:sdtPr>
              <w:rPr>
                <w:sz w:val="44"/>
                <w:szCs w:val="44"/>
              </w:rPr>
              <w:id w:val="-1934655308"/>
              <w14:checkbox>
                <w14:checked w14:val="0"/>
                <w14:checkedState w14:val="2612" w14:font="MS Gothic"/>
                <w14:uncheckedState w14:val="2610" w14:font="MS Gothic"/>
              </w14:checkbox>
            </w:sdtPr>
            <w:sdtContent>
              <w:p w14:paraId="0263BF84"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478DEF11" w14:textId="77777777" w:rsidTr="001F3B5D">
        <w:trPr>
          <w:cnfStyle w:val="000000100000" w:firstRow="0" w:lastRow="0" w:firstColumn="0" w:lastColumn="0" w:oddVBand="0" w:evenVBand="0" w:oddHBand="1" w:evenHBand="0" w:firstRowFirstColumn="0" w:firstRowLastColumn="0" w:lastRowFirstColumn="0" w:lastRowLastColumn="0"/>
          <w:trHeight w:val="539"/>
        </w:trPr>
        <w:tc>
          <w:tcPr>
            <w:tcW w:w="6658" w:type="dxa"/>
            <w:gridSpan w:val="2"/>
            <w:vAlign w:val="center"/>
          </w:tcPr>
          <w:p w14:paraId="4CC7FBE9" w14:textId="3766267A" w:rsidR="005B2C26" w:rsidRDefault="005B2C26" w:rsidP="002E77F7">
            <w:r>
              <w:t>Income Generation +</w:t>
            </w:r>
            <w:r w:rsidR="00E83C3E">
              <w:t xml:space="preserve"> Capital Growth</w:t>
            </w:r>
          </w:p>
        </w:tc>
        <w:tc>
          <w:tcPr>
            <w:tcW w:w="2534" w:type="dxa"/>
            <w:vAlign w:val="center"/>
          </w:tcPr>
          <w:sdt>
            <w:sdtPr>
              <w:rPr>
                <w:sz w:val="44"/>
                <w:szCs w:val="44"/>
              </w:rPr>
              <w:id w:val="-1020457780"/>
              <w14:checkbox>
                <w14:checked w14:val="0"/>
                <w14:checkedState w14:val="2612" w14:font="MS Gothic"/>
                <w14:uncheckedState w14:val="2610" w14:font="MS Gothic"/>
              </w14:checkbox>
            </w:sdtPr>
            <w:sdtContent>
              <w:p w14:paraId="2F18053E" w14:textId="77777777" w:rsidR="005B2C26" w:rsidRPr="00F924FF" w:rsidRDefault="005B2C26" w:rsidP="002E77F7">
                <w:pPr>
                  <w:jc w:val="center"/>
                  <w:rPr>
                    <w:sz w:val="44"/>
                    <w:szCs w:val="44"/>
                  </w:rPr>
                </w:pPr>
                <w:r>
                  <w:rPr>
                    <w:rFonts w:ascii="MS Gothic" w:eastAsia="MS Gothic" w:hAnsi="MS Gothic" w:hint="eastAsia"/>
                    <w:sz w:val="44"/>
                    <w:szCs w:val="44"/>
                  </w:rPr>
                  <w:t>☐</w:t>
                </w:r>
              </w:p>
            </w:sdtContent>
          </w:sdt>
        </w:tc>
      </w:tr>
      <w:tr w:rsidR="005B2C26" w14:paraId="26405D63" w14:textId="77777777" w:rsidTr="001F3B5D">
        <w:trPr>
          <w:trHeight w:val="539"/>
        </w:trPr>
        <w:tc>
          <w:tcPr>
            <w:tcW w:w="1129" w:type="dxa"/>
            <w:vAlign w:val="center"/>
          </w:tcPr>
          <w:p w14:paraId="6CC7B9A0" w14:textId="77777777" w:rsidR="005B2C26" w:rsidRDefault="005B2C26" w:rsidP="005B2C26">
            <w:r>
              <w:t>Other</w:t>
            </w:r>
          </w:p>
        </w:tc>
        <w:tc>
          <w:tcPr>
            <w:tcW w:w="5529" w:type="dxa"/>
          </w:tcPr>
          <w:p w14:paraId="1E298C2A" w14:textId="77777777" w:rsidR="001F3B5D" w:rsidRDefault="005B2C26" w:rsidP="005B2C26">
            <w:pPr>
              <w:rPr>
                <w:i/>
                <w:iCs/>
                <w:sz w:val="18"/>
                <w:szCs w:val="18"/>
              </w:rPr>
            </w:pPr>
            <w:r w:rsidRPr="00E04849">
              <w:rPr>
                <w:i/>
                <w:iCs/>
                <w:sz w:val="18"/>
                <w:szCs w:val="18"/>
              </w:rPr>
              <w:t>Please specify:</w:t>
            </w:r>
          </w:p>
          <w:p w14:paraId="2B194D52" w14:textId="601B9B81" w:rsidR="005B2C26" w:rsidRDefault="00000000" w:rsidP="005B2C26">
            <w:sdt>
              <w:sdtPr>
                <w:rPr>
                  <w:i/>
                  <w:iCs/>
                  <w:sz w:val="18"/>
                  <w:szCs w:val="18"/>
                </w:rPr>
                <w:id w:val="-735009307"/>
                <w:placeholder>
                  <w:docPart w:val="7E4BEABDDCD34C6BA3D7C274D3DF9F8D"/>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248003177"/>
              <w14:checkbox>
                <w14:checked w14:val="0"/>
                <w14:checkedState w14:val="2612" w14:font="MS Gothic"/>
                <w14:uncheckedState w14:val="2610" w14:font="MS Gothic"/>
              </w14:checkbox>
            </w:sdtPr>
            <w:sdtContent>
              <w:p w14:paraId="04B81D15" w14:textId="4A2A4ED8" w:rsidR="005B2C26" w:rsidRPr="00F924FF" w:rsidRDefault="00AF12D1" w:rsidP="005B2C26">
                <w:pPr>
                  <w:jc w:val="center"/>
                  <w:rPr>
                    <w:sz w:val="44"/>
                    <w:szCs w:val="44"/>
                  </w:rPr>
                </w:pPr>
                <w:r>
                  <w:rPr>
                    <w:rFonts w:ascii="MS Gothic" w:eastAsia="MS Gothic" w:hAnsi="MS Gothic" w:hint="eastAsia"/>
                    <w:sz w:val="44"/>
                    <w:szCs w:val="44"/>
                  </w:rPr>
                  <w:t>☐</w:t>
                </w:r>
              </w:p>
            </w:sdtContent>
          </w:sdt>
        </w:tc>
      </w:tr>
    </w:tbl>
    <w:p w14:paraId="637B7764" w14:textId="77777777" w:rsidR="00AB1C3D" w:rsidRDefault="00AB1C3D">
      <w:r>
        <w:br w:type="page"/>
      </w:r>
    </w:p>
    <w:p w14:paraId="414B636C" w14:textId="5A028DF9" w:rsidR="005B2C26" w:rsidRDefault="005B2C26" w:rsidP="005B2C26">
      <w:pPr>
        <w:pStyle w:val="Heading2"/>
      </w:pPr>
      <w:r>
        <w:lastRenderedPageBreak/>
        <w:t>Corporate bonds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4552D84D" w14:textId="77777777" w:rsidTr="005C35B9">
        <w:tc>
          <w:tcPr>
            <w:tcW w:w="704" w:type="dxa"/>
            <w:vAlign w:val="center"/>
          </w:tcPr>
          <w:p w14:paraId="0A0529D1" w14:textId="77777777" w:rsidR="00E40544" w:rsidRDefault="00E40544" w:rsidP="005C35B9">
            <w:r w:rsidRPr="001F3B5D">
              <w:rPr>
                <w:b/>
                <w:bCs/>
              </w:rPr>
              <w:t>YES</w:t>
            </w:r>
          </w:p>
        </w:tc>
        <w:tc>
          <w:tcPr>
            <w:tcW w:w="8488" w:type="dxa"/>
            <w:vAlign w:val="center"/>
          </w:tcPr>
          <w:p w14:paraId="0321DE1E" w14:textId="77777777" w:rsidR="00E40544" w:rsidRPr="00E40544" w:rsidRDefault="00000000" w:rsidP="005C35B9">
            <w:pPr>
              <w:rPr>
                <w:b/>
                <w:bCs/>
              </w:rPr>
            </w:pPr>
            <w:sdt>
              <w:sdtPr>
                <w:rPr>
                  <w:b/>
                  <w:bCs/>
                  <w:sz w:val="44"/>
                  <w:szCs w:val="44"/>
                </w:rPr>
                <w:id w:val="1091440393"/>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12ED7C3F"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37AC7DF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BC44172" w14:textId="77777777" w:rsidR="00AB1C3D" w:rsidRPr="00F924FF" w:rsidRDefault="00AB1C3D" w:rsidP="002E77F7">
            <w:r>
              <w:t>Day trading</w:t>
            </w:r>
          </w:p>
        </w:tc>
        <w:tc>
          <w:tcPr>
            <w:tcW w:w="2534" w:type="dxa"/>
            <w:vAlign w:val="center"/>
          </w:tcPr>
          <w:sdt>
            <w:sdtPr>
              <w:rPr>
                <w:sz w:val="44"/>
                <w:szCs w:val="44"/>
              </w:rPr>
              <w:id w:val="2063286504"/>
              <w14:checkbox>
                <w14:checked w14:val="0"/>
                <w14:checkedState w14:val="2612" w14:font="MS Gothic"/>
                <w14:uncheckedState w14:val="2610" w14:font="MS Gothic"/>
              </w14:checkbox>
            </w:sdtPr>
            <w:sdtContent>
              <w:p w14:paraId="730F93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B1107AA" w14:textId="77777777" w:rsidTr="002E77F7">
        <w:tc>
          <w:tcPr>
            <w:tcW w:w="6658" w:type="dxa"/>
            <w:vAlign w:val="center"/>
          </w:tcPr>
          <w:p w14:paraId="6F6943B8" w14:textId="77777777" w:rsidR="00AB1C3D" w:rsidRDefault="00AB1C3D" w:rsidP="002E77F7">
            <w:r>
              <w:t>Less than 1 year</w:t>
            </w:r>
          </w:p>
        </w:tc>
        <w:tc>
          <w:tcPr>
            <w:tcW w:w="2534" w:type="dxa"/>
            <w:vAlign w:val="center"/>
          </w:tcPr>
          <w:sdt>
            <w:sdtPr>
              <w:rPr>
                <w:sz w:val="44"/>
                <w:szCs w:val="44"/>
              </w:rPr>
              <w:id w:val="1516806095"/>
              <w14:checkbox>
                <w14:checked w14:val="0"/>
                <w14:checkedState w14:val="2612" w14:font="MS Gothic"/>
                <w14:uncheckedState w14:val="2610" w14:font="MS Gothic"/>
              </w14:checkbox>
            </w:sdtPr>
            <w:sdtContent>
              <w:p w14:paraId="3457E5A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BB393B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75FC4BF" w14:textId="77777777" w:rsidR="00AB1C3D" w:rsidRDefault="00AB1C3D" w:rsidP="002E77F7">
            <w:r>
              <w:t>1 – 3 years</w:t>
            </w:r>
          </w:p>
        </w:tc>
        <w:tc>
          <w:tcPr>
            <w:tcW w:w="2534" w:type="dxa"/>
            <w:vAlign w:val="center"/>
          </w:tcPr>
          <w:sdt>
            <w:sdtPr>
              <w:rPr>
                <w:sz w:val="44"/>
                <w:szCs w:val="44"/>
              </w:rPr>
              <w:id w:val="447590149"/>
              <w14:checkbox>
                <w14:checked w14:val="0"/>
                <w14:checkedState w14:val="2612" w14:font="MS Gothic"/>
                <w14:uncheckedState w14:val="2610" w14:font="MS Gothic"/>
              </w14:checkbox>
            </w:sdtPr>
            <w:sdtContent>
              <w:p w14:paraId="400BB1D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BC339ED" w14:textId="77777777" w:rsidTr="002E77F7">
        <w:tc>
          <w:tcPr>
            <w:tcW w:w="6658" w:type="dxa"/>
            <w:vAlign w:val="center"/>
          </w:tcPr>
          <w:p w14:paraId="533706A2" w14:textId="77777777" w:rsidR="00AB1C3D" w:rsidRDefault="00AB1C3D" w:rsidP="002E77F7">
            <w:r>
              <w:t>3 – 5 years</w:t>
            </w:r>
          </w:p>
        </w:tc>
        <w:tc>
          <w:tcPr>
            <w:tcW w:w="2534" w:type="dxa"/>
            <w:vAlign w:val="center"/>
          </w:tcPr>
          <w:sdt>
            <w:sdtPr>
              <w:rPr>
                <w:sz w:val="44"/>
                <w:szCs w:val="44"/>
              </w:rPr>
              <w:id w:val="-921406034"/>
              <w14:checkbox>
                <w14:checked w14:val="0"/>
                <w14:checkedState w14:val="2612" w14:font="MS Gothic"/>
                <w14:uncheckedState w14:val="2610" w14:font="MS Gothic"/>
              </w14:checkbox>
            </w:sdtPr>
            <w:sdtContent>
              <w:p w14:paraId="01065A4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BE0D67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B921FE7" w14:textId="77777777" w:rsidR="00AB1C3D" w:rsidRDefault="00AB1C3D" w:rsidP="002E77F7">
            <w:r>
              <w:t>5 – 10 years</w:t>
            </w:r>
          </w:p>
        </w:tc>
        <w:tc>
          <w:tcPr>
            <w:tcW w:w="2534" w:type="dxa"/>
            <w:vAlign w:val="center"/>
          </w:tcPr>
          <w:sdt>
            <w:sdtPr>
              <w:rPr>
                <w:sz w:val="44"/>
                <w:szCs w:val="44"/>
              </w:rPr>
              <w:id w:val="-363980471"/>
              <w14:checkbox>
                <w14:checked w14:val="0"/>
                <w14:checkedState w14:val="2612" w14:font="MS Gothic"/>
                <w14:uncheckedState w14:val="2610" w14:font="MS Gothic"/>
              </w14:checkbox>
            </w:sdtPr>
            <w:sdtContent>
              <w:p w14:paraId="6FDEA80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27C82D6" w14:textId="77777777" w:rsidTr="002E77F7">
        <w:tc>
          <w:tcPr>
            <w:tcW w:w="6658" w:type="dxa"/>
            <w:vAlign w:val="center"/>
          </w:tcPr>
          <w:p w14:paraId="0B910088" w14:textId="77777777" w:rsidR="00AB1C3D" w:rsidRDefault="00AB1C3D" w:rsidP="002E77F7">
            <w:r>
              <w:t>More than 10 years</w:t>
            </w:r>
          </w:p>
        </w:tc>
        <w:tc>
          <w:tcPr>
            <w:tcW w:w="2534" w:type="dxa"/>
            <w:vAlign w:val="center"/>
          </w:tcPr>
          <w:sdt>
            <w:sdtPr>
              <w:rPr>
                <w:sz w:val="44"/>
                <w:szCs w:val="44"/>
              </w:rPr>
              <w:id w:val="1242524399"/>
              <w14:checkbox>
                <w14:checked w14:val="0"/>
                <w14:checkedState w14:val="2612" w14:font="MS Gothic"/>
                <w14:uncheckedState w14:val="2610" w14:font="MS Gothic"/>
              </w14:checkbox>
            </w:sdtPr>
            <w:sdtContent>
              <w:p w14:paraId="54CE1EB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7DB3FBFE"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5ADDF75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CD73E93" w14:textId="77777777" w:rsidR="00AB1C3D" w:rsidRPr="00F924FF" w:rsidRDefault="00AB1C3D" w:rsidP="002E77F7">
            <w:r>
              <w:t>1 – 9</w:t>
            </w:r>
          </w:p>
        </w:tc>
        <w:tc>
          <w:tcPr>
            <w:tcW w:w="2534" w:type="dxa"/>
            <w:vAlign w:val="center"/>
          </w:tcPr>
          <w:sdt>
            <w:sdtPr>
              <w:rPr>
                <w:sz w:val="44"/>
                <w:szCs w:val="44"/>
              </w:rPr>
              <w:id w:val="-1627762664"/>
              <w14:checkbox>
                <w14:checked w14:val="0"/>
                <w14:checkedState w14:val="2612" w14:font="MS Gothic"/>
                <w14:uncheckedState w14:val="2610" w14:font="MS Gothic"/>
              </w14:checkbox>
            </w:sdtPr>
            <w:sdtContent>
              <w:p w14:paraId="6888958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38EC48F" w14:textId="77777777" w:rsidTr="002E77F7">
        <w:tc>
          <w:tcPr>
            <w:tcW w:w="6658" w:type="dxa"/>
            <w:vAlign w:val="center"/>
          </w:tcPr>
          <w:p w14:paraId="1066E2DB" w14:textId="77777777" w:rsidR="00AB1C3D" w:rsidRDefault="00AB1C3D" w:rsidP="002E77F7">
            <w:r>
              <w:t>10 – 99</w:t>
            </w:r>
          </w:p>
        </w:tc>
        <w:tc>
          <w:tcPr>
            <w:tcW w:w="2534" w:type="dxa"/>
            <w:vAlign w:val="center"/>
          </w:tcPr>
          <w:sdt>
            <w:sdtPr>
              <w:rPr>
                <w:sz w:val="44"/>
                <w:szCs w:val="44"/>
              </w:rPr>
              <w:id w:val="234903122"/>
              <w14:checkbox>
                <w14:checked w14:val="0"/>
                <w14:checkedState w14:val="2612" w14:font="MS Gothic"/>
                <w14:uncheckedState w14:val="2610" w14:font="MS Gothic"/>
              </w14:checkbox>
            </w:sdtPr>
            <w:sdtContent>
              <w:p w14:paraId="5619B70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0E8FA2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7176CF5" w14:textId="77777777" w:rsidR="00AB1C3D" w:rsidRDefault="00AB1C3D" w:rsidP="002E77F7">
            <w:r>
              <w:t>100 – 999</w:t>
            </w:r>
          </w:p>
        </w:tc>
        <w:tc>
          <w:tcPr>
            <w:tcW w:w="2534" w:type="dxa"/>
            <w:vAlign w:val="center"/>
          </w:tcPr>
          <w:sdt>
            <w:sdtPr>
              <w:rPr>
                <w:sz w:val="44"/>
                <w:szCs w:val="44"/>
              </w:rPr>
              <w:id w:val="-662231680"/>
              <w14:checkbox>
                <w14:checked w14:val="0"/>
                <w14:checkedState w14:val="2612" w14:font="MS Gothic"/>
                <w14:uncheckedState w14:val="2610" w14:font="MS Gothic"/>
              </w14:checkbox>
            </w:sdtPr>
            <w:sdtContent>
              <w:p w14:paraId="28BB9FA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B36278A" w14:textId="77777777" w:rsidTr="002E77F7">
        <w:tc>
          <w:tcPr>
            <w:tcW w:w="6658" w:type="dxa"/>
            <w:vAlign w:val="center"/>
          </w:tcPr>
          <w:p w14:paraId="44D06E66" w14:textId="77777777" w:rsidR="00AB1C3D" w:rsidRDefault="00AB1C3D" w:rsidP="002E77F7">
            <w:r>
              <w:t>1000+</w:t>
            </w:r>
          </w:p>
        </w:tc>
        <w:tc>
          <w:tcPr>
            <w:tcW w:w="2534" w:type="dxa"/>
            <w:vAlign w:val="center"/>
          </w:tcPr>
          <w:sdt>
            <w:sdtPr>
              <w:rPr>
                <w:sz w:val="44"/>
                <w:szCs w:val="44"/>
              </w:rPr>
              <w:id w:val="-101183940"/>
              <w14:checkbox>
                <w14:checked w14:val="0"/>
                <w14:checkedState w14:val="2612" w14:font="MS Gothic"/>
                <w14:uncheckedState w14:val="2610" w14:font="MS Gothic"/>
              </w14:checkbox>
            </w:sdtPr>
            <w:sdtContent>
              <w:p w14:paraId="0B28118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0797A065"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0768B0CE"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5BA2527E" w14:textId="77777777" w:rsidR="00AB1C3D" w:rsidRPr="00F924FF" w:rsidRDefault="00AB1C3D" w:rsidP="002E77F7">
            <w:pPr>
              <w:jc w:val="center"/>
            </w:pPr>
            <w:r>
              <w:t>Low</w:t>
            </w:r>
          </w:p>
        </w:tc>
        <w:tc>
          <w:tcPr>
            <w:tcW w:w="3064" w:type="dxa"/>
            <w:vAlign w:val="center"/>
          </w:tcPr>
          <w:p w14:paraId="7D43902D" w14:textId="77777777" w:rsidR="00AB1C3D" w:rsidRPr="00F924FF" w:rsidRDefault="00AB1C3D" w:rsidP="002E77F7">
            <w:pPr>
              <w:jc w:val="center"/>
            </w:pPr>
            <w:r>
              <w:t>Medium</w:t>
            </w:r>
          </w:p>
        </w:tc>
        <w:tc>
          <w:tcPr>
            <w:tcW w:w="3064" w:type="dxa"/>
            <w:vAlign w:val="center"/>
          </w:tcPr>
          <w:p w14:paraId="23FEF779" w14:textId="77777777" w:rsidR="00AB1C3D" w:rsidRPr="005B2C26" w:rsidRDefault="00AB1C3D" w:rsidP="002E77F7">
            <w:pPr>
              <w:jc w:val="center"/>
            </w:pPr>
            <w:r w:rsidRPr="005B2C26">
              <w:t>High</w:t>
            </w:r>
          </w:p>
        </w:tc>
      </w:tr>
      <w:tr w:rsidR="00AB1C3D" w14:paraId="1B9A51BA" w14:textId="77777777" w:rsidTr="00113CD7">
        <w:tc>
          <w:tcPr>
            <w:tcW w:w="3064" w:type="dxa"/>
            <w:vAlign w:val="center"/>
          </w:tcPr>
          <w:sdt>
            <w:sdtPr>
              <w:rPr>
                <w:sz w:val="44"/>
                <w:szCs w:val="44"/>
              </w:rPr>
              <w:id w:val="1653643644"/>
              <w14:checkbox>
                <w14:checked w14:val="0"/>
                <w14:checkedState w14:val="2612" w14:font="MS Gothic"/>
                <w14:uncheckedState w14:val="2610" w14:font="MS Gothic"/>
              </w14:checkbox>
            </w:sdtPr>
            <w:sdtContent>
              <w:p w14:paraId="56538C20"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2100327894"/>
              <w14:checkbox>
                <w14:checked w14:val="0"/>
                <w14:checkedState w14:val="2612" w14:font="MS Gothic"/>
                <w14:uncheckedState w14:val="2610" w14:font="MS Gothic"/>
              </w14:checkbox>
            </w:sdtPr>
            <w:sdtContent>
              <w:p w14:paraId="5E3397CB"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891036647"/>
              <w14:checkbox>
                <w14:checked w14:val="0"/>
                <w14:checkedState w14:val="2612" w14:font="MS Gothic"/>
                <w14:uncheckedState w14:val="2610" w14:font="MS Gothic"/>
              </w14:checkbox>
            </w:sdtPr>
            <w:sdtContent>
              <w:p w14:paraId="7C531D5C"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0A3E176D"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18525B1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B1575AF" w14:textId="77777777" w:rsidR="00AB1C3D" w:rsidRPr="00F924FF" w:rsidRDefault="00AB1C3D" w:rsidP="002E77F7">
            <w:r>
              <w:t>Capital protection</w:t>
            </w:r>
          </w:p>
        </w:tc>
        <w:tc>
          <w:tcPr>
            <w:tcW w:w="2534" w:type="dxa"/>
            <w:vAlign w:val="center"/>
          </w:tcPr>
          <w:sdt>
            <w:sdtPr>
              <w:rPr>
                <w:sz w:val="44"/>
                <w:szCs w:val="44"/>
              </w:rPr>
              <w:id w:val="139930764"/>
              <w14:checkbox>
                <w14:checked w14:val="0"/>
                <w14:checkedState w14:val="2612" w14:font="MS Gothic"/>
                <w14:uncheckedState w14:val="2610" w14:font="MS Gothic"/>
              </w14:checkbox>
            </w:sdtPr>
            <w:sdtContent>
              <w:p w14:paraId="5150802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370F99C" w14:textId="77777777" w:rsidTr="002E77F7">
        <w:tc>
          <w:tcPr>
            <w:tcW w:w="6658" w:type="dxa"/>
            <w:gridSpan w:val="2"/>
            <w:vAlign w:val="center"/>
          </w:tcPr>
          <w:p w14:paraId="2A7DA79F" w14:textId="77777777" w:rsidR="00AB1C3D" w:rsidRDefault="00AB1C3D" w:rsidP="002E77F7">
            <w:r>
              <w:t>Capital Growth</w:t>
            </w:r>
          </w:p>
        </w:tc>
        <w:tc>
          <w:tcPr>
            <w:tcW w:w="2534" w:type="dxa"/>
            <w:vAlign w:val="center"/>
          </w:tcPr>
          <w:sdt>
            <w:sdtPr>
              <w:rPr>
                <w:sz w:val="44"/>
                <w:szCs w:val="44"/>
              </w:rPr>
              <w:id w:val="1482434571"/>
              <w14:checkbox>
                <w14:checked w14:val="0"/>
                <w14:checkedState w14:val="2612" w14:font="MS Gothic"/>
                <w14:uncheckedState w14:val="2610" w14:font="MS Gothic"/>
              </w14:checkbox>
            </w:sdtPr>
            <w:sdtContent>
              <w:p w14:paraId="31945AE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7D0AED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024A266" w14:textId="77777777" w:rsidR="00AB1C3D" w:rsidRDefault="00AB1C3D" w:rsidP="002E77F7">
            <w:r>
              <w:t>Speculation</w:t>
            </w:r>
          </w:p>
        </w:tc>
        <w:tc>
          <w:tcPr>
            <w:tcW w:w="2534" w:type="dxa"/>
            <w:vAlign w:val="center"/>
          </w:tcPr>
          <w:sdt>
            <w:sdtPr>
              <w:rPr>
                <w:sz w:val="44"/>
                <w:szCs w:val="44"/>
              </w:rPr>
              <w:id w:val="-1981838821"/>
              <w14:checkbox>
                <w14:checked w14:val="0"/>
                <w14:checkedState w14:val="2612" w14:font="MS Gothic"/>
                <w14:uncheckedState w14:val="2610" w14:font="MS Gothic"/>
              </w14:checkbox>
            </w:sdtPr>
            <w:sdtContent>
              <w:p w14:paraId="5876FCE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058E8A8" w14:textId="77777777" w:rsidTr="002E77F7">
        <w:tc>
          <w:tcPr>
            <w:tcW w:w="6658" w:type="dxa"/>
            <w:gridSpan w:val="2"/>
            <w:vAlign w:val="center"/>
          </w:tcPr>
          <w:p w14:paraId="4BD12DAD" w14:textId="77777777" w:rsidR="00AB1C3D" w:rsidRDefault="00AB1C3D" w:rsidP="002E77F7">
            <w:r>
              <w:t>Income generation</w:t>
            </w:r>
          </w:p>
        </w:tc>
        <w:tc>
          <w:tcPr>
            <w:tcW w:w="2534" w:type="dxa"/>
            <w:vAlign w:val="center"/>
          </w:tcPr>
          <w:sdt>
            <w:sdtPr>
              <w:rPr>
                <w:sz w:val="44"/>
                <w:szCs w:val="44"/>
              </w:rPr>
              <w:id w:val="-1665238106"/>
              <w14:checkbox>
                <w14:checked w14:val="0"/>
                <w14:checkedState w14:val="2612" w14:font="MS Gothic"/>
                <w14:uncheckedState w14:val="2610" w14:font="MS Gothic"/>
              </w14:checkbox>
            </w:sdtPr>
            <w:sdtContent>
              <w:p w14:paraId="32D2141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733D973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DE24103" w14:textId="7F801677" w:rsidR="00E83C3E" w:rsidRDefault="00E83C3E" w:rsidP="00E83C3E">
            <w:r>
              <w:t>Income Generation + Capital Growth</w:t>
            </w:r>
          </w:p>
        </w:tc>
        <w:tc>
          <w:tcPr>
            <w:tcW w:w="2534" w:type="dxa"/>
            <w:vAlign w:val="center"/>
          </w:tcPr>
          <w:sdt>
            <w:sdtPr>
              <w:rPr>
                <w:sz w:val="44"/>
                <w:szCs w:val="44"/>
              </w:rPr>
              <w:id w:val="-335303624"/>
              <w14:checkbox>
                <w14:checked w14:val="0"/>
                <w14:checkedState w14:val="2612" w14:font="MS Gothic"/>
                <w14:uncheckedState w14:val="2610" w14:font="MS Gothic"/>
              </w14:checkbox>
            </w:sdtPr>
            <w:sdtContent>
              <w:p w14:paraId="5BE4CA9C"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31247957" w14:textId="77777777" w:rsidTr="002E77F7">
        <w:tc>
          <w:tcPr>
            <w:tcW w:w="1129" w:type="dxa"/>
            <w:vAlign w:val="center"/>
          </w:tcPr>
          <w:p w14:paraId="1CDE0872" w14:textId="77777777" w:rsidR="00AB1C3D" w:rsidRDefault="00AB1C3D" w:rsidP="002E77F7">
            <w:r>
              <w:t>Other</w:t>
            </w:r>
          </w:p>
        </w:tc>
        <w:tc>
          <w:tcPr>
            <w:tcW w:w="5529" w:type="dxa"/>
          </w:tcPr>
          <w:p w14:paraId="2433539E" w14:textId="77777777" w:rsidR="001F3B5D" w:rsidRDefault="00AB1C3D" w:rsidP="002E77F7">
            <w:pPr>
              <w:rPr>
                <w:i/>
                <w:iCs/>
                <w:sz w:val="18"/>
                <w:szCs w:val="18"/>
              </w:rPr>
            </w:pPr>
            <w:r w:rsidRPr="00E04849">
              <w:rPr>
                <w:i/>
                <w:iCs/>
                <w:sz w:val="18"/>
                <w:szCs w:val="18"/>
              </w:rPr>
              <w:t>Please specify:</w:t>
            </w:r>
          </w:p>
          <w:p w14:paraId="0CF6C892" w14:textId="27C0A2D3" w:rsidR="00AB1C3D" w:rsidRDefault="00000000" w:rsidP="002E77F7">
            <w:sdt>
              <w:sdtPr>
                <w:rPr>
                  <w:i/>
                  <w:iCs/>
                  <w:sz w:val="18"/>
                  <w:szCs w:val="18"/>
                </w:rPr>
                <w:id w:val="12977097"/>
                <w:placeholder>
                  <w:docPart w:val="690A962EF2D84F9FB6A65972B879211A"/>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192877442"/>
              <w14:checkbox>
                <w14:checked w14:val="0"/>
                <w14:checkedState w14:val="2612" w14:font="MS Gothic"/>
                <w14:uncheckedState w14:val="2610" w14:font="MS Gothic"/>
              </w14:checkbox>
            </w:sdtPr>
            <w:sdtContent>
              <w:p w14:paraId="727943A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78CE697E" w14:textId="77777777" w:rsidR="00AB1C3D" w:rsidRDefault="00AB1C3D">
      <w:r>
        <w:br w:type="page"/>
      </w:r>
    </w:p>
    <w:p w14:paraId="04320CBE" w14:textId="247844E5" w:rsidR="005B2C26" w:rsidRDefault="005B2C26" w:rsidP="005B2C26">
      <w:pPr>
        <w:pStyle w:val="Heading2"/>
      </w:pPr>
      <w:r>
        <w:lastRenderedPageBreak/>
        <w:t>Government or municipal bonds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71CF3439" w14:textId="77777777" w:rsidTr="005C35B9">
        <w:tc>
          <w:tcPr>
            <w:tcW w:w="704" w:type="dxa"/>
            <w:vAlign w:val="center"/>
          </w:tcPr>
          <w:p w14:paraId="15562DD0" w14:textId="77777777" w:rsidR="00E40544" w:rsidRDefault="00E40544" w:rsidP="005C35B9">
            <w:r w:rsidRPr="001F3B5D">
              <w:rPr>
                <w:b/>
                <w:bCs/>
              </w:rPr>
              <w:t>YES</w:t>
            </w:r>
          </w:p>
        </w:tc>
        <w:tc>
          <w:tcPr>
            <w:tcW w:w="8488" w:type="dxa"/>
            <w:vAlign w:val="center"/>
          </w:tcPr>
          <w:p w14:paraId="26284441" w14:textId="77777777" w:rsidR="00E40544" w:rsidRPr="00E40544" w:rsidRDefault="00000000" w:rsidP="005C35B9">
            <w:pPr>
              <w:rPr>
                <w:b/>
                <w:bCs/>
              </w:rPr>
            </w:pPr>
            <w:sdt>
              <w:sdtPr>
                <w:rPr>
                  <w:b/>
                  <w:bCs/>
                  <w:sz w:val="44"/>
                  <w:szCs w:val="44"/>
                </w:rPr>
                <w:id w:val="-484323740"/>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423EF1BC"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6F99143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3CC9756" w14:textId="77777777" w:rsidR="00AB1C3D" w:rsidRPr="00F924FF" w:rsidRDefault="00AB1C3D" w:rsidP="002E77F7">
            <w:r>
              <w:t>Day trading</w:t>
            </w:r>
          </w:p>
        </w:tc>
        <w:tc>
          <w:tcPr>
            <w:tcW w:w="2534" w:type="dxa"/>
            <w:vAlign w:val="center"/>
          </w:tcPr>
          <w:sdt>
            <w:sdtPr>
              <w:rPr>
                <w:sz w:val="44"/>
                <w:szCs w:val="44"/>
              </w:rPr>
              <w:id w:val="856319742"/>
              <w14:checkbox>
                <w14:checked w14:val="0"/>
                <w14:checkedState w14:val="2612" w14:font="MS Gothic"/>
                <w14:uncheckedState w14:val="2610" w14:font="MS Gothic"/>
              </w14:checkbox>
            </w:sdtPr>
            <w:sdtContent>
              <w:p w14:paraId="5AD6702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8F6832B" w14:textId="77777777" w:rsidTr="002E77F7">
        <w:tc>
          <w:tcPr>
            <w:tcW w:w="6658" w:type="dxa"/>
            <w:vAlign w:val="center"/>
          </w:tcPr>
          <w:p w14:paraId="5EA9FEA3" w14:textId="77777777" w:rsidR="00AB1C3D" w:rsidRDefault="00AB1C3D" w:rsidP="002E77F7">
            <w:r>
              <w:t>Less than 1 year</w:t>
            </w:r>
          </w:p>
        </w:tc>
        <w:tc>
          <w:tcPr>
            <w:tcW w:w="2534" w:type="dxa"/>
            <w:vAlign w:val="center"/>
          </w:tcPr>
          <w:sdt>
            <w:sdtPr>
              <w:rPr>
                <w:sz w:val="44"/>
                <w:szCs w:val="44"/>
              </w:rPr>
              <w:id w:val="-2004809584"/>
              <w14:checkbox>
                <w14:checked w14:val="0"/>
                <w14:checkedState w14:val="2612" w14:font="MS Gothic"/>
                <w14:uncheckedState w14:val="2610" w14:font="MS Gothic"/>
              </w14:checkbox>
            </w:sdtPr>
            <w:sdtContent>
              <w:p w14:paraId="3A9A9FF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6561A1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412DF51" w14:textId="77777777" w:rsidR="00AB1C3D" w:rsidRDefault="00AB1C3D" w:rsidP="002E77F7">
            <w:r>
              <w:t>1 – 3 years</w:t>
            </w:r>
          </w:p>
        </w:tc>
        <w:tc>
          <w:tcPr>
            <w:tcW w:w="2534" w:type="dxa"/>
            <w:vAlign w:val="center"/>
          </w:tcPr>
          <w:sdt>
            <w:sdtPr>
              <w:rPr>
                <w:sz w:val="44"/>
                <w:szCs w:val="44"/>
              </w:rPr>
              <w:id w:val="-917789400"/>
              <w14:checkbox>
                <w14:checked w14:val="0"/>
                <w14:checkedState w14:val="2612" w14:font="MS Gothic"/>
                <w14:uncheckedState w14:val="2610" w14:font="MS Gothic"/>
              </w14:checkbox>
            </w:sdtPr>
            <w:sdtContent>
              <w:p w14:paraId="630DDF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2934A2E" w14:textId="77777777" w:rsidTr="002E77F7">
        <w:tc>
          <w:tcPr>
            <w:tcW w:w="6658" w:type="dxa"/>
            <w:vAlign w:val="center"/>
          </w:tcPr>
          <w:p w14:paraId="5034AF63" w14:textId="77777777" w:rsidR="00AB1C3D" w:rsidRDefault="00AB1C3D" w:rsidP="002E77F7">
            <w:r>
              <w:t>3 – 5 years</w:t>
            </w:r>
          </w:p>
        </w:tc>
        <w:tc>
          <w:tcPr>
            <w:tcW w:w="2534" w:type="dxa"/>
            <w:vAlign w:val="center"/>
          </w:tcPr>
          <w:sdt>
            <w:sdtPr>
              <w:rPr>
                <w:sz w:val="44"/>
                <w:szCs w:val="44"/>
              </w:rPr>
              <w:id w:val="1471321102"/>
              <w14:checkbox>
                <w14:checked w14:val="0"/>
                <w14:checkedState w14:val="2612" w14:font="MS Gothic"/>
                <w14:uncheckedState w14:val="2610" w14:font="MS Gothic"/>
              </w14:checkbox>
            </w:sdtPr>
            <w:sdtContent>
              <w:p w14:paraId="1039558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2C7242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7917F48" w14:textId="77777777" w:rsidR="00AB1C3D" w:rsidRDefault="00AB1C3D" w:rsidP="002E77F7">
            <w:r>
              <w:t>5 – 10 years</w:t>
            </w:r>
          </w:p>
        </w:tc>
        <w:tc>
          <w:tcPr>
            <w:tcW w:w="2534" w:type="dxa"/>
            <w:vAlign w:val="center"/>
          </w:tcPr>
          <w:sdt>
            <w:sdtPr>
              <w:rPr>
                <w:sz w:val="44"/>
                <w:szCs w:val="44"/>
              </w:rPr>
              <w:id w:val="718945160"/>
              <w14:checkbox>
                <w14:checked w14:val="0"/>
                <w14:checkedState w14:val="2612" w14:font="MS Gothic"/>
                <w14:uncheckedState w14:val="2610" w14:font="MS Gothic"/>
              </w14:checkbox>
            </w:sdtPr>
            <w:sdtContent>
              <w:p w14:paraId="53CCCC5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1162734" w14:textId="77777777" w:rsidTr="002E77F7">
        <w:tc>
          <w:tcPr>
            <w:tcW w:w="6658" w:type="dxa"/>
            <w:vAlign w:val="center"/>
          </w:tcPr>
          <w:p w14:paraId="5CC1E49F" w14:textId="77777777" w:rsidR="00AB1C3D" w:rsidRDefault="00AB1C3D" w:rsidP="002E77F7">
            <w:r>
              <w:t>More than 10 years</w:t>
            </w:r>
          </w:p>
        </w:tc>
        <w:tc>
          <w:tcPr>
            <w:tcW w:w="2534" w:type="dxa"/>
            <w:vAlign w:val="center"/>
          </w:tcPr>
          <w:sdt>
            <w:sdtPr>
              <w:rPr>
                <w:sz w:val="44"/>
                <w:szCs w:val="44"/>
              </w:rPr>
              <w:id w:val="306047226"/>
              <w14:checkbox>
                <w14:checked w14:val="0"/>
                <w14:checkedState w14:val="2612" w14:font="MS Gothic"/>
                <w14:uncheckedState w14:val="2610" w14:font="MS Gothic"/>
              </w14:checkbox>
            </w:sdtPr>
            <w:sdtContent>
              <w:p w14:paraId="156C917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49EAB19C"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09103CF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BAC7E98" w14:textId="77777777" w:rsidR="00AB1C3D" w:rsidRPr="00F924FF" w:rsidRDefault="00AB1C3D" w:rsidP="002E77F7">
            <w:r>
              <w:t>1 – 9</w:t>
            </w:r>
          </w:p>
        </w:tc>
        <w:tc>
          <w:tcPr>
            <w:tcW w:w="2534" w:type="dxa"/>
            <w:vAlign w:val="center"/>
          </w:tcPr>
          <w:sdt>
            <w:sdtPr>
              <w:rPr>
                <w:sz w:val="44"/>
                <w:szCs w:val="44"/>
              </w:rPr>
              <w:id w:val="843526528"/>
              <w14:checkbox>
                <w14:checked w14:val="0"/>
                <w14:checkedState w14:val="2612" w14:font="MS Gothic"/>
                <w14:uncheckedState w14:val="2610" w14:font="MS Gothic"/>
              </w14:checkbox>
            </w:sdtPr>
            <w:sdtContent>
              <w:p w14:paraId="3381791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C3B3ADF" w14:textId="77777777" w:rsidTr="002E77F7">
        <w:tc>
          <w:tcPr>
            <w:tcW w:w="6658" w:type="dxa"/>
            <w:vAlign w:val="center"/>
          </w:tcPr>
          <w:p w14:paraId="4EFF3A4D" w14:textId="77777777" w:rsidR="00AB1C3D" w:rsidRDefault="00AB1C3D" w:rsidP="002E77F7">
            <w:r>
              <w:t>10 – 99</w:t>
            </w:r>
          </w:p>
        </w:tc>
        <w:tc>
          <w:tcPr>
            <w:tcW w:w="2534" w:type="dxa"/>
            <w:vAlign w:val="center"/>
          </w:tcPr>
          <w:sdt>
            <w:sdtPr>
              <w:rPr>
                <w:sz w:val="44"/>
                <w:szCs w:val="44"/>
              </w:rPr>
              <w:id w:val="971634329"/>
              <w14:checkbox>
                <w14:checked w14:val="0"/>
                <w14:checkedState w14:val="2612" w14:font="MS Gothic"/>
                <w14:uncheckedState w14:val="2610" w14:font="MS Gothic"/>
              </w14:checkbox>
            </w:sdtPr>
            <w:sdtContent>
              <w:p w14:paraId="306C77C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A9D0D1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74E5E59" w14:textId="77777777" w:rsidR="00AB1C3D" w:rsidRDefault="00AB1C3D" w:rsidP="002E77F7">
            <w:r>
              <w:t>100 – 999</w:t>
            </w:r>
          </w:p>
        </w:tc>
        <w:tc>
          <w:tcPr>
            <w:tcW w:w="2534" w:type="dxa"/>
            <w:vAlign w:val="center"/>
          </w:tcPr>
          <w:sdt>
            <w:sdtPr>
              <w:rPr>
                <w:sz w:val="44"/>
                <w:szCs w:val="44"/>
              </w:rPr>
              <w:id w:val="-957257833"/>
              <w14:checkbox>
                <w14:checked w14:val="0"/>
                <w14:checkedState w14:val="2612" w14:font="MS Gothic"/>
                <w14:uncheckedState w14:val="2610" w14:font="MS Gothic"/>
              </w14:checkbox>
            </w:sdtPr>
            <w:sdtContent>
              <w:p w14:paraId="34862DF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2C89779" w14:textId="77777777" w:rsidTr="002E77F7">
        <w:tc>
          <w:tcPr>
            <w:tcW w:w="6658" w:type="dxa"/>
            <w:vAlign w:val="center"/>
          </w:tcPr>
          <w:p w14:paraId="160C9223" w14:textId="77777777" w:rsidR="00AB1C3D" w:rsidRDefault="00AB1C3D" w:rsidP="002E77F7">
            <w:r>
              <w:t>1000+</w:t>
            </w:r>
          </w:p>
        </w:tc>
        <w:tc>
          <w:tcPr>
            <w:tcW w:w="2534" w:type="dxa"/>
            <w:vAlign w:val="center"/>
          </w:tcPr>
          <w:sdt>
            <w:sdtPr>
              <w:rPr>
                <w:sz w:val="44"/>
                <w:szCs w:val="44"/>
              </w:rPr>
              <w:id w:val="1989437416"/>
              <w14:checkbox>
                <w14:checked w14:val="0"/>
                <w14:checkedState w14:val="2612" w14:font="MS Gothic"/>
                <w14:uncheckedState w14:val="2610" w14:font="MS Gothic"/>
              </w14:checkbox>
            </w:sdtPr>
            <w:sdtContent>
              <w:p w14:paraId="7B4F0D9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0467B322"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5FBF3866"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2837EB18" w14:textId="77777777" w:rsidR="00AB1C3D" w:rsidRPr="00F924FF" w:rsidRDefault="00AB1C3D" w:rsidP="002E77F7">
            <w:pPr>
              <w:jc w:val="center"/>
            </w:pPr>
            <w:r>
              <w:t>Low</w:t>
            </w:r>
          </w:p>
        </w:tc>
        <w:tc>
          <w:tcPr>
            <w:tcW w:w="3064" w:type="dxa"/>
            <w:vAlign w:val="center"/>
          </w:tcPr>
          <w:p w14:paraId="0442AD12" w14:textId="77777777" w:rsidR="00AB1C3D" w:rsidRPr="00F924FF" w:rsidRDefault="00AB1C3D" w:rsidP="002E77F7">
            <w:pPr>
              <w:jc w:val="center"/>
            </w:pPr>
            <w:r>
              <w:t>Medium</w:t>
            </w:r>
          </w:p>
        </w:tc>
        <w:tc>
          <w:tcPr>
            <w:tcW w:w="3064" w:type="dxa"/>
            <w:vAlign w:val="center"/>
          </w:tcPr>
          <w:p w14:paraId="0CF64B9B" w14:textId="77777777" w:rsidR="00AB1C3D" w:rsidRPr="005B2C26" w:rsidRDefault="00AB1C3D" w:rsidP="002E77F7">
            <w:pPr>
              <w:jc w:val="center"/>
            </w:pPr>
            <w:r w:rsidRPr="005B2C26">
              <w:t>High</w:t>
            </w:r>
          </w:p>
        </w:tc>
      </w:tr>
      <w:tr w:rsidR="00AB1C3D" w14:paraId="0F6F23FE" w14:textId="77777777" w:rsidTr="00113CD7">
        <w:tc>
          <w:tcPr>
            <w:tcW w:w="3064" w:type="dxa"/>
            <w:vAlign w:val="center"/>
          </w:tcPr>
          <w:sdt>
            <w:sdtPr>
              <w:rPr>
                <w:sz w:val="44"/>
                <w:szCs w:val="44"/>
              </w:rPr>
              <w:id w:val="-2026853726"/>
              <w14:checkbox>
                <w14:checked w14:val="0"/>
                <w14:checkedState w14:val="2612" w14:font="MS Gothic"/>
                <w14:uncheckedState w14:val="2610" w14:font="MS Gothic"/>
              </w14:checkbox>
            </w:sdtPr>
            <w:sdtContent>
              <w:p w14:paraId="45E378A5"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499305844"/>
              <w14:checkbox>
                <w14:checked w14:val="0"/>
                <w14:checkedState w14:val="2612" w14:font="MS Gothic"/>
                <w14:uncheckedState w14:val="2610" w14:font="MS Gothic"/>
              </w14:checkbox>
            </w:sdtPr>
            <w:sdtContent>
              <w:p w14:paraId="429838BE"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887788690"/>
              <w14:checkbox>
                <w14:checked w14:val="0"/>
                <w14:checkedState w14:val="2612" w14:font="MS Gothic"/>
                <w14:uncheckedState w14:val="2610" w14:font="MS Gothic"/>
              </w14:checkbox>
            </w:sdtPr>
            <w:sdtContent>
              <w:p w14:paraId="64C5B2F4"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35C48996"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1C2FA98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FDF0FD1" w14:textId="77777777" w:rsidR="00AB1C3D" w:rsidRPr="00F924FF" w:rsidRDefault="00AB1C3D" w:rsidP="002E77F7">
            <w:r>
              <w:t>Capital protection</w:t>
            </w:r>
          </w:p>
        </w:tc>
        <w:tc>
          <w:tcPr>
            <w:tcW w:w="2534" w:type="dxa"/>
            <w:vAlign w:val="center"/>
          </w:tcPr>
          <w:sdt>
            <w:sdtPr>
              <w:rPr>
                <w:sz w:val="44"/>
                <w:szCs w:val="44"/>
              </w:rPr>
              <w:id w:val="1640142673"/>
              <w14:checkbox>
                <w14:checked w14:val="0"/>
                <w14:checkedState w14:val="2612" w14:font="MS Gothic"/>
                <w14:uncheckedState w14:val="2610" w14:font="MS Gothic"/>
              </w14:checkbox>
            </w:sdtPr>
            <w:sdtContent>
              <w:p w14:paraId="3B6E93F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78BA395" w14:textId="77777777" w:rsidTr="002E77F7">
        <w:tc>
          <w:tcPr>
            <w:tcW w:w="6658" w:type="dxa"/>
            <w:gridSpan w:val="2"/>
            <w:vAlign w:val="center"/>
          </w:tcPr>
          <w:p w14:paraId="6B865882" w14:textId="77777777" w:rsidR="00AB1C3D" w:rsidRDefault="00AB1C3D" w:rsidP="002E77F7">
            <w:r>
              <w:t>Capital Growth</w:t>
            </w:r>
          </w:p>
        </w:tc>
        <w:tc>
          <w:tcPr>
            <w:tcW w:w="2534" w:type="dxa"/>
            <w:vAlign w:val="center"/>
          </w:tcPr>
          <w:sdt>
            <w:sdtPr>
              <w:rPr>
                <w:sz w:val="44"/>
                <w:szCs w:val="44"/>
              </w:rPr>
              <w:id w:val="1338497114"/>
              <w14:checkbox>
                <w14:checked w14:val="0"/>
                <w14:checkedState w14:val="2612" w14:font="MS Gothic"/>
                <w14:uncheckedState w14:val="2610" w14:font="MS Gothic"/>
              </w14:checkbox>
            </w:sdtPr>
            <w:sdtContent>
              <w:p w14:paraId="1BFE583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A306A8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130F3DEF" w14:textId="77777777" w:rsidR="00AB1C3D" w:rsidRDefault="00AB1C3D" w:rsidP="002E77F7">
            <w:r>
              <w:t>Speculation</w:t>
            </w:r>
          </w:p>
        </w:tc>
        <w:tc>
          <w:tcPr>
            <w:tcW w:w="2534" w:type="dxa"/>
            <w:vAlign w:val="center"/>
          </w:tcPr>
          <w:sdt>
            <w:sdtPr>
              <w:rPr>
                <w:sz w:val="44"/>
                <w:szCs w:val="44"/>
              </w:rPr>
              <w:id w:val="1444958687"/>
              <w14:checkbox>
                <w14:checked w14:val="0"/>
                <w14:checkedState w14:val="2612" w14:font="MS Gothic"/>
                <w14:uncheckedState w14:val="2610" w14:font="MS Gothic"/>
              </w14:checkbox>
            </w:sdtPr>
            <w:sdtContent>
              <w:p w14:paraId="4AC7B32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1346459" w14:textId="77777777" w:rsidTr="002E77F7">
        <w:tc>
          <w:tcPr>
            <w:tcW w:w="6658" w:type="dxa"/>
            <w:gridSpan w:val="2"/>
            <w:vAlign w:val="center"/>
          </w:tcPr>
          <w:p w14:paraId="5E74BACD" w14:textId="77777777" w:rsidR="00AB1C3D" w:rsidRDefault="00AB1C3D" w:rsidP="002E77F7">
            <w:r>
              <w:t>Income generation</w:t>
            </w:r>
          </w:p>
        </w:tc>
        <w:tc>
          <w:tcPr>
            <w:tcW w:w="2534" w:type="dxa"/>
            <w:vAlign w:val="center"/>
          </w:tcPr>
          <w:sdt>
            <w:sdtPr>
              <w:rPr>
                <w:sz w:val="44"/>
                <w:szCs w:val="44"/>
              </w:rPr>
              <w:id w:val="829178177"/>
              <w14:checkbox>
                <w14:checked w14:val="0"/>
                <w14:checkedState w14:val="2612" w14:font="MS Gothic"/>
                <w14:uncheckedState w14:val="2610" w14:font="MS Gothic"/>
              </w14:checkbox>
            </w:sdtPr>
            <w:sdtContent>
              <w:p w14:paraId="3F2F35E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7512D7B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1FA53FF" w14:textId="1BE63F80" w:rsidR="00E83C3E" w:rsidRDefault="00E83C3E" w:rsidP="00E83C3E">
            <w:r>
              <w:t>Income Generation + Capital Growth</w:t>
            </w:r>
          </w:p>
        </w:tc>
        <w:tc>
          <w:tcPr>
            <w:tcW w:w="2534" w:type="dxa"/>
            <w:vAlign w:val="center"/>
          </w:tcPr>
          <w:sdt>
            <w:sdtPr>
              <w:rPr>
                <w:sz w:val="44"/>
                <w:szCs w:val="44"/>
              </w:rPr>
              <w:id w:val="-1524158860"/>
              <w14:checkbox>
                <w14:checked w14:val="0"/>
                <w14:checkedState w14:val="2612" w14:font="MS Gothic"/>
                <w14:uncheckedState w14:val="2610" w14:font="MS Gothic"/>
              </w14:checkbox>
            </w:sdtPr>
            <w:sdtContent>
              <w:p w14:paraId="1B7510D1"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0CB456FE" w14:textId="77777777" w:rsidTr="002E77F7">
        <w:tc>
          <w:tcPr>
            <w:tcW w:w="1129" w:type="dxa"/>
            <w:vAlign w:val="center"/>
          </w:tcPr>
          <w:p w14:paraId="6EEABE14" w14:textId="77777777" w:rsidR="00AB1C3D" w:rsidRDefault="00AB1C3D" w:rsidP="002E77F7">
            <w:r>
              <w:t>Other</w:t>
            </w:r>
          </w:p>
        </w:tc>
        <w:tc>
          <w:tcPr>
            <w:tcW w:w="5529" w:type="dxa"/>
          </w:tcPr>
          <w:p w14:paraId="3E5D98ED" w14:textId="77777777" w:rsidR="001F3B5D" w:rsidRDefault="00AB1C3D" w:rsidP="002E77F7">
            <w:pPr>
              <w:rPr>
                <w:i/>
                <w:iCs/>
                <w:sz w:val="18"/>
                <w:szCs w:val="18"/>
              </w:rPr>
            </w:pPr>
            <w:r w:rsidRPr="00E04849">
              <w:rPr>
                <w:i/>
                <w:iCs/>
                <w:sz w:val="18"/>
                <w:szCs w:val="18"/>
              </w:rPr>
              <w:t>Please specify:</w:t>
            </w:r>
          </w:p>
          <w:p w14:paraId="3E8AF86E" w14:textId="2E9C545F" w:rsidR="00AB1C3D" w:rsidRDefault="00000000" w:rsidP="002E77F7">
            <w:sdt>
              <w:sdtPr>
                <w:rPr>
                  <w:i/>
                  <w:iCs/>
                  <w:sz w:val="18"/>
                  <w:szCs w:val="18"/>
                </w:rPr>
                <w:id w:val="-1311788385"/>
                <w:placeholder>
                  <w:docPart w:val="02504EED3F3145C98A65EF7ECA3C4F5F"/>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599296957"/>
              <w14:checkbox>
                <w14:checked w14:val="0"/>
                <w14:checkedState w14:val="2612" w14:font="MS Gothic"/>
                <w14:uncheckedState w14:val="2610" w14:font="MS Gothic"/>
              </w14:checkbox>
            </w:sdtPr>
            <w:sdtContent>
              <w:p w14:paraId="746974D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C60F1B6" w14:textId="77777777" w:rsidR="00AB1C3D" w:rsidRDefault="00AB1C3D">
      <w:r>
        <w:br w:type="page"/>
      </w:r>
    </w:p>
    <w:p w14:paraId="0F1F802F" w14:textId="14D28162" w:rsidR="005B2C26" w:rsidRDefault="005B2C26" w:rsidP="005B2C26">
      <w:pPr>
        <w:pStyle w:val="Heading2"/>
      </w:pPr>
      <w:r>
        <w:lastRenderedPageBreak/>
        <w:t>Promissory notes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26930E37" w14:textId="77777777" w:rsidTr="005C35B9">
        <w:tc>
          <w:tcPr>
            <w:tcW w:w="704" w:type="dxa"/>
            <w:vAlign w:val="center"/>
          </w:tcPr>
          <w:p w14:paraId="4B008A9F" w14:textId="77777777" w:rsidR="00E40544" w:rsidRDefault="00E40544" w:rsidP="005C35B9">
            <w:r w:rsidRPr="001F3B5D">
              <w:rPr>
                <w:b/>
                <w:bCs/>
              </w:rPr>
              <w:t>YES</w:t>
            </w:r>
          </w:p>
        </w:tc>
        <w:tc>
          <w:tcPr>
            <w:tcW w:w="8488" w:type="dxa"/>
            <w:vAlign w:val="center"/>
          </w:tcPr>
          <w:p w14:paraId="6ED2C316" w14:textId="77777777" w:rsidR="00E40544" w:rsidRPr="00E40544" w:rsidRDefault="00000000" w:rsidP="005C35B9">
            <w:pPr>
              <w:rPr>
                <w:b/>
                <w:bCs/>
              </w:rPr>
            </w:pPr>
            <w:sdt>
              <w:sdtPr>
                <w:rPr>
                  <w:b/>
                  <w:bCs/>
                  <w:sz w:val="44"/>
                  <w:szCs w:val="44"/>
                </w:rPr>
                <w:id w:val="316934200"/>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438930FE"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24A3DD9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12965F5" w14:textId="77777777" w:rsidR="00AB1C3D" w:rsidRPr="00F924FF" w:rsidRDefault="00AB1C3D" w:rsidP="002E77F7">
            <w:r>
              <w:t>Day trading</w:t>
            </w:r>
          </w:p>
        </w:tc>
        <w:tc>
          <w:tcPr>
            <w:tcW w:w="2534" w:type="dxa"/>
            <w:vAlign w:val="center"/>
          </w:tcPr>
          <w:sdt>
            <w:sdtPr>
              <w:rPr>
                <w:sz w:val="44"/>
                <w:szCs w:val="44"/>
              </w:rPr>
              <w:id w:val="-49693732"/>
              <w14:checkbox>
                <w14:checked w14:val="0"/>
                <w14:checkedState w14:val="2612" w14:font="MS Gothic"/>
                <w14:uncheckedState w14:val="2610" w14:font="MS Gothic"/>
              </w14:checkbox>
            </w:sdtPr>
            <w:sdtContent>
              <w:p w14:paraId="2C39133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FFE2EB5" w14:textId="77777777" w:rsidTr="002E77F7">
        <w:tc>
          <w:tcPr>
            <w:tcW w:w="6658" w:type="dxa"/>
            <w:vAlign w:val="center"/>
          </w:tcPr>
          <w:p w14:paraId="3D787AFA" w14:textId="77777777" w:rsidR="00AB1C3D" w:rsidRDefault="00AB1C3D" w:rsidP="002E77F7">
            <w:r>
              <w:t>Less than 1 year</w:t>
            </w:r>
          </w:p>
        </w:tc>
        <w:tc>
          <w:tcPr>
            <w:tcW w:w="2534" w:type="dxa"/>
            <w:vAlign w:val="center"/>
          </w:tcPr>
          <w:sdt>
            <w:sdtPr>
              <w:rPr>
                <w:sz w:val="44"/>
                <w:szCs w:val="44"/>
              </w:rPr>
              <w:id w:val="1031538459"/>
              <w14:checkbox>
                <w14:checked w14:val="0"/>
                <w14:checkedState w14:val="2612" w14:font="MS Gothic"/>
                <w14:uncheckedState w14:val="2610" w14:font="MS Gothic"/>
              </w14:checkbox>
            </w:sdtPr>
            <w:sdtContent>
              <w:p w14:paraId="5212A2D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1890BF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552A15B" w14:textId="77777777" w:rsidR="00AB1C3D" w:rsidRDefault="00AB1C3D" w:rsidP="002E77F7">
            <w:r>
              <w:t>1 – 3 years</w:t>
            </w:r>
          </w:p>
        </w:tc>
        <w:tc>
          <w:tcPr>
            <w:tcW w:w="2534" w:type="dxa"/>
            <w:vAlign w:val="center"/>
          </w:tcPr>
          <w:sdt>
            <w:sdtPr>
              <w:rPr>
                <w:sz w:val="44"/>
                <w:szCs w:val="44"/>
              </w:rPr>
              <w:id w:val="-630788340"/>
              <w14:checkbox>
                <w14:checked w14:val="0"/>
                <w14:checkedState w14:val="2612" w14:font="MS Gothic"/>
                <w14:uncheckedState w14:val="2610" w14:font="MS Gothic"/>
              </w14:checkbox>
            </w:sdtPr>
            <w:sdtContent>
              <w:p w14:paraId="0E05047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94C3C3D" w14:textId="77777777" w:rsidTr="002E77F7">
        <w:tc>
          <w:tcPr>
            <w:tcW w:w="6658" w:type="dxa"/>
            <w:vAlign w:val="center"/>
          </w:tcPr>
          <w:p w14:paraId="319DE30B" w14:textId="77777777" w:rsidR="00AB1C3D" w:rsidRDefault="00AB1C3D" w:rsidP="002E77F7">
            <w:r>
              <w:t>3 – 5 years</w:t>
            </w:r>
          </w:p>
        </w:tc>
        <w:tc>
          <w:tcPr>
            <w:tcW w:w="2534" w:type="dxa"/>
            <w:vAlign w:val="center"/>
          </w:tcPr>
          <w:sdt>
            <w:sdtPr>
              <w:rPr>
                <w:sz w:val="44"/>
                <w:szCs w:val="44"/>
              </w:rPr>
              <w:id w:val="-19092638"/>
              <w14:checkbox>
                <w14:checked w14:val="0"/>
                <w14:checkedState w14:val="2612" w14:font="MS Gothic"/>
                <w14:uncheckedState w14:val="2610" w14:font="MS Gothic"/>
              </w14:checkbox>
            </w:sdtPr>
            <w:sdtContent>
              <w:p w14:paraId="111BF9D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75D741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CAFE485" w14:textId="77777777" w:rsidR="00AB1C3D" w:rsidRDefault="00AB1C3D" w:rsidP="002E77F7">
            <w:r>
              <w:t>5 – 10 years</w:t>
            </w:r>
          </w:p>
        </w:tc>
        <w:tc>
          <w:tcPr>
            <w:tcW w:w="2534" w:type="dxa"/>
            <w:vAlign w:val="center"/>
          </w:tcPr>
          <w:sdt>
            <w:sdtPr>
              <w:rPr>
                <w:sz w:val="44"/>
                <w:szCs w:val="44"/>
              </w:rPr>
              <w:id w:val="1132591307"/>
              <w14:checkbox>
                <w14:checked w14:val="0"/>
                <w14:checkedState w14:val="2612" w14:font="MS Gothic"/>
                <w14:uncheckedState w14:val="2610" w14:font="MS Gothic"/>
              </w14:checkbox>
            </w:sdtPr>
            <w:sdtContent>
              <w:p w14:paraId="02DEC5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B3A1BC1" w14:textId="77777777" w:rsidTr="002E77F7">
        <w:tc>
          <w:tcPr>
            <w:tcW w:w="6658" w:type="dxa"/>
            <w:vAlign w:val="center"/>
          </w:tcPr>
          <w:p w14:paraId="173C5F25" w14:textId="77777777" w:rsidR="00AB1C3D" w:rsidRDefault="00AB1C3D" w:rsidP="002E77F7">
            <w:r>
              <w:t>More than 10 years</w:t>
            </w:r>
          </w:p>
        </w:tc>
        <w:tc>
          <w:tcPr>
            <w:tcW w:w="2534" w:type="dxa"/>
            <w:vAlign w:val="center"/>
          </w:tcPr>
          <w:sdt>
            <w:sdtPr>
              <w:rPr>
                <w:sz w:val="44"/>
                <w:szCs w:val="44"/>
              </w:rPr>
              <w:id w:val="-294068974"/>
              <w14:checkbox>
                <w14:checked w14:val="0"/>
                <w14:checkedState w14:val="2612" w14:font="MS Gothic"/>
                <w14:uncheckedState w14:val="2610" w14:font="MS Gothic"/>
              </w14:checkbox>
            </w:sdtPr>
            <w:sdtContent>
              <w:p w14:paraId="021ADA6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F478FA2"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2854826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75E267F" w14:textId="77777777" w:rsidR="00AB1C3D" w:rsidRPr="00F924FF" w:rsidRDefault="00AB1C3D" w:rsidP="002E77F7">
            <w:r>
              <w:t>1 – 9</w:t>
            </w:r>
          </w:p>
        </w:tc>
        <w:tc>
          <w:tcPr>
            <w:tcW w:w="2534" w:type="dxa"/>
            <w:vAlign w:val="center"/>
          </w:tcPr>
          <w:sdt>
            <w:sdtPr>
              <w:rPr>
                <w:sz w:val="44"/>
                <w:szCs w:val="44"/>
              </w:rPr>
              <w:id w:val="1760794588"/>
              <w14:checkbox>
                <w14:checked w14:val="0"/>
                <w14:checkedState w14:val="2612" w14:font="MS Gothic"/>
                <w14:uncheckedState w14:val="2610" w14:font="MS Gothic"/>
              </w14:checkbox>
            </w:sdtPr>
            <w:sdtContent>
              <w:p w14:paraId="51F7BE8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57BC563" w14:textId="77777777" w:rsidTr="002E77F7">
        <w:tc>
          <w:tcPr>
            <w:tcW w:w="6658" w:type="dxa"/>
            <w:vAlign w:val="center"/>
          </w:tcPr>
          <w:p w14:paraId="4D1B88F3" w14:textId="77777777" w:rsidR="00AB1C3D" w:rsidRDefault="00AB1C3D" w:rsidP="002E77F7">
            <w:r>
              <w:t>10 – 99</w:t>
            </w:r>
          </w:p>
        </w:tc>
        <w:tc>
          <w:tcPr>
            <w:tcW w:w="2534" w:type="dxa"/>
            <w:vAlign w:val="center"/>
          </w:tcPr>
          <w:sdt>
            <w:sdtPr>
              <w:rPr>
                <w:sz w:val="44"/>
                <w:szCs w:val="44"/>
              </w:rPr>
              <w:id w:val="938035096"/>
              <w14:checkbox>
                <w14:checked w14:val="0"/>
                <w14:checkedState w14:val="2612" w14:font="MS Gothic"/>
                <w14:uncheckedState w14:val="2610" w14:font="MS Gothic"/>
              </w14:checkbox>
            </w:sdtPr>
            <w:sdtContent>
              <w:p w14:paraId="3461C2D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B70CDF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8502B4D" w14:textId="77777777" w:rsidR="00AB1C3D" w:rsidRDefault="00AB1C3D" w:rsidP="002E77F7">
            <w:r>
              <w:t>100 – 999</w:t>
            </w:r>
          </w:p>
        </w:tc>
        <w:tc>
          <w:tcPr>
            <w:tcW w:w="2534" w:type="dxa"/>
            <w:vAlign w:val="center"/>
          </w:tcPr>
          <w:sdt>
            <w:sdtPr>
              <w:rPr>
                <w:sz w:val="44"/>
                <w:szCs w:val="44"/>
              </w:rPr>
              <w:id w:val="-367072002"/>
              <w14:checkbox>
                <w14:checked w14:val="0"/>
                <w14:checkedState w14:val="2612" w14:font="MS Gothic"/>
                <w14:uncheckedState w14:val="2610" w14:font="MS Gothic"/>
              </w14:checkbox>
            </w:sdtPr>
            <w:sdtContent>
              <w:p w14:paraId="5699F5A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EA1196F" w14:textId="77777777" w:rsidTr="002E77F7">
        <w:tc>
          <w:tcPr>
            <w:tcW w:w="6658" w:type="dxa"/>
            <w:vAlign w:val="center"/>
          </w:tcPr>
          <w:p w14:paraId="619B856E" w14:textId="77777777" w:rsidR="00AB1C3D" w:rsidRDefault="00AB1C3D" w:rsidP="002E77F7">
            <w:r>
              <w:t>1000+</w:t>
            </w:r>
          </w:p>
        </w:tc>
        <w:tc>
          <w:tcPr>
            <w:tcW w:w="2534" w:type="dxa"/>
            <w:vAlign w:val="center"/>
          </w:tcPr>
          <w:sdt>
            <w:sdtPr>
              <w:rPr>
                <w:sz w:val="44"/>
                <w:szCs w:val="44"/>
              </w:rPr>
              <w:id w:val="1156420994"/>
              <w14:checkbox>
                <w14:checked w14:val="0"/>
                <w14:checkedState w14:val="2612" w14:font="MS Gothic"/>
                <w14:uncheckedState w14:val="2610" w14:font="MS Gothic"/>
              </w14:checkbox>
            </w:sdtPr>
            <w:sdtContent>
              <w:p w14:paraId="265AA60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0559B9EE"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4B31B0EC"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5E3E83A6" w14:textId="77777777" w:rsidR="00AB1C3D" w:rsidRPr="00F924FF" w:rsidRDefault="00AB1C3D" w:rsidP="002E77F7">
            <w:pPr>
              <w:jc w:val="center"/>
            </w:pPr>
            <w:r>
              <w:t>Low</w:t>
            </w:r>
          </w:p>
        </w:tc>
        <w:tc>
          <w:tcPr>
            <w:tcW w:w="3064" w:type="dxa"/>
            <w:vAlign w:val="center"/>
          </w:tcPr>
          <w:p w14:paraId="1F4D6D3E" w14:textId="77777777" w:rsidR="00AB1C3D" w:rsidRPr="00F924FF" w:rsidRDefault="00AB1C3D" w:rsidP="002E77F7">
            <w:pPr>
              <w:jc w:val="center"/>
            </w:pPr>
            <w:r>
              <w:t>Medium</w:t>
            </w:r>
          </w:p>
        </w:tc>
        <w:tc>
          <w:tcPr>
            <w:tcW w:w="3064" w:type="dxa"/>
            <w:vAlign w:val="center"/>
          </w:tcPr>
          <w:p w14:paraId="7864B99D" w14:textId="77777777" w:rsidR="00AB1C3D" w:rsidRPr="005B2C26" w:rsidRDefault="00AB1C3D" w:rsidP="002E77F7">
            <w:pPr>
              <w:jc w:val="center"/>
            </w:pPr>
            <w:r w:rsidRPr="005B2C26">
              <w:t>High</w:t>
            </w:r>
          </w:p>
        </w:tc>
      </w:tr>
      <w:tr w:rsidR="00AB1C3D" w14:paraId="7BEC7EC7" w14:textId="77777777" w:rsidTr="00113CD7">
        <w:tc>
          <w:tcPr>
            <w:tcW w:w="3064" w:type="dxa"/>
            <w:vAlign w:val="center"/>
          </w:tcPr>
          <w:sdt>
            <w:sdtPr>
              <w:rPr>
                <w:sz w:val="44"/>
                <w:szCs w:val="44"/>
              </w:rPr>
              <w:id w:val="-9762670"/>
              <w14:checkbox>
                <w14:checked w14:val="0"/>
                <w14:checkedState w14:val="2612" w14:font="MS Gothic"/>
                <w14:uncheckedState w14:val="2610" w14:font="MS Gothic"/>
              </w14:checkbox>
            </w:sdtPr>
            <w:sdtContent>
              <w:p w14:paraId="4C5D355C"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34017595"/>
              <w14:checkbox>
                <w14:checked w14:val="0"/>
                <w14:checkedState w14:val="2612" w14:font="MS Gothic"/>
                <w14:uncheckedState w14:val="2610" w14:font="MS Gothic"/>
              </w14:checkbox>
            </w:sdtPr>
            <w:sdtContent>
              <w:p w14:paraId="2ED4EC48"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489824544"/>
              <w14:checkbox>
                <w14:checked w14:val="0"/>
                <w14:checkedState w14:val="2612" w14:font="MS Gothic"/>
                <w14:uncheckedState w14:val="2610" w14:font="MS Gothic"/>
              </w14:checkbox>
            </w:sdtPr>
            <w:sdtContent>
              <w:p w14:paraId="3979422D"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3AC88E9B"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12D57D3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B13A2F5" w14:textId="77777777" w:rsidR="00AB1C3D" w:rsidRPr="00F924FF" w:rsidRDefault="00AB1C3D" w:rsidP="002E77F7">
            <w:r>
              <w:t>Capital protection</w:t>
            </w:r>
          </w:p>
        </w:tc>
        <w:tc>
          <w:tcPr>
            <w:tcW w:w="2534" w:type="dxa"/>
            <w:vAlign w:val="center"/>
          </w:tcPr>
          <w:sdt>
            <w:sdtPr>
              <w:rPr>
                <w:sz w:val="44"/>
                <w:szCs w:val="44"/>
              </w:rPr>
              <w:id w:val="-1643107727"/>
              <w14:checkbox>
                <w14:checked w14:val="0"/>
                <w14:checkedState w14:val="2612" w14:font="MS Gothic"/>
                <w14:uncheckedState w14:val="2610" w14:font="MS Gothic"/>
              </w14:checkbox>
            </w:sdtPr>
            <w:sdtContent>
              <w:p w14:paraId="7B5F51E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345B50F" w14:textId="77777777" w:rsidTr="002E77F7">
        <w:tc>
          <w:tcPr>
            <w:tcW w:w="6658" w:type="dxa"/>
            <w:gridSpan w:val="2"/>
            <w:vAlign w:val="center"/>
          </w:tcPr>
          <w:p w14:paraId="23312AF4" w14:textId="77777777" w:rsidR="00AB1C3D" w:rsidRDefault="00AB1C3D" w:rsidP="002E77F7">
            <w:r>
              <w:t>Capital Growth</w:t>
            </w:r>
          </w:p>
        </w:tc>
        <w:tc>
          <w:tcPr>
            <w:tcW w:w="2534" w:type="dxa"/>
            <w:vAlign w:val="center"/>
          </w:tcPr>
          <w:sdt>
            <w:sdtPr>
              <w:rPr>
                <w:sz w:val="44"/>
                <w:szCs w:val="44"/>
              </w:rPr>
              <w:id w:val="-1953158352"/>
              <w14:checkbox>
                <w14:checked w14:val="0"/>
                <w14:checkedState w14:val="2612" w14:font="MS Gothic"/>
                <w14:uncheckedState w14:val="2610" w14:font="MS Gothic"/>
              </w14:checkbox>
            </w:sdtPr>
            <w:sdtContent>
              <w:p w14:paraId="30499E2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3BEECB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743FC754" w14:textId="77777777" w:rsidR="00AB1C3D" w:rsidRDefault="00AB1C3D" w:rsidP="002E77F7">
            <w:r>
              <w:t>Speculation</w:t>
            </w:r>
          </w:p>
        </w:tc>
        <w:tc>
          <w:tcPr>
            <w:tcW w:w="2534" w:type="dxa"/>
            <w:vAlign w:val="center"/>
          </w:tcPr>
          <w:sdt>
            <w:sdtPr>
              <w:rPr>
                <w:sz w:val="44"/>
                <w:szCs w:val="44"/>
              </w:rPr>
              <w:id w:val="634610220"/>
              <w14:checkbox>
                <w14:checked w14:val="0"/>
                <w14:checkedState w14:val="2612" w14:font="MS Gothic"/>
                <w14:uncheckedState w14:val="2610" w14:font="MS Gothic"/>
              </w14:checkbox>
            </w:sdtPr>
            <w:sdtContent>
              <w:p w14:paraId="4DCEDB4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F4F9462" w14:textId="77777777" w:rsidTr="002E77F7">
        <w:tc>
          <w:tcPr>
            <w:tcW w:w="6658" w:type="dxa"/>
            <w:gridSpan w:val="2"/>
            <w:vAlign w:val="center"/>
          </w:tcPr>
          <w:p w14:paraId="1E8BEB9E" w14:textId="77777777" w:rsidR="00AB1C3D" w:rsidRDefault="00AB1C3D" w:rsidP="002E77F7">
            <w:r>
              <w:t>Income generation</w:t>
            </w:r>
          </w:p>
        </w:tc>
        <w:tc>
          <w:tcPr>
            <w:tcW w:w="2534" w:type="dxa"/>
            <w:vAlign w:val="center"/>
          </w:tcPr>
          <w:sdt>
            <w:sdtPr>
              <w:rPr>
                <w:sz w:val="44"/>
                <w:szCs w:val="44"/>
              </w:rPr>
              <w:id w:val="-2097778684"/>
              <w14:checkbox>
                <w14:checked w14:val="0"/>
                <w14:checkedState w14:val="2612" w14:font="MS Gothic"/>
                <w14:uncheckedState w14:val="2610" w14:font="MS Gothic"/>
              </w14:checkbox>
            </w:sdtPr>
            <w:sdtContent>
              <w:p w14:paraId="78DADCA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07F0D5E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AFC69EA" w14:textId="70752E59" w:rsidR="00E83C3E" w:rsidRDefault="00E83C3E" w:rsidP="00E83C3E">
            <w:r>
              <w:t>Income Generation + Capital Growth</w:t>
            </w:r>
          </w:p>
        </w:tc>
        <w:tc>
          <w:tcPr>
            <w:tcW w:w="2534" w:type="dxa"/>
            <w:vAlign w:val="center"/>
          </w:tcPr>
          <w:sdt>
            <w:sdtPr>
              <w:rPr>
                <w:sz w:val="44"/>
                <w:szCs w:val="44"/>
              </w:rPr>
              <w:id w:val="-1785800320"/>
              <w14:checkbox>
                <w14:checked w14:val="0"/>
                <w14:checkedState w14:val="2612" w14:font="MS Gothic"/>
                <w14:uncheckedState w14:val="2610" w14:font="MS Gothic"/>
              </w14:checkbox>
            </w:sdtPr>
            <w:sdtContent>
              <w:p w14:paraId="307808A8"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204AE5E2" w14:textId="77777777" w:rsidTr="002E77F7">
        <w:tc>
          <w:tcPr>
            <w:tcW w:w="1129" w:type="dxa"/>
            <w:vAlign w:val="center"/>
          </w:tcPr>
          <w:p w14:paraId="3D4B7DC0" w14:textId="77777777" w:rsidR="00AB1C3D" w:rsidRDefault="00AB1C3D" w:rsidP="002E77F7">
            <w:r>
              <w:t>Other</w:t>
            </w:r>
          </w:p>
        </w:tc>
        <w:tc>
          <w:tcPr>
            <w:tcW w:w="5529" w:type="dxa"/>
          </w:tcPr>
          <w:p w14:paraId="258949AA" w14:textId="77777777" w:rsidR="00E40544" w:rsidRDefault="00AB1C3D" w:rsidP="002E77F7">
            <w:pPr>
              <w:rPr>
                <w:i/>
                <w:iCs/>
                <w:sz w:val="18"/>
                <w:szCs w:val="18"/>
              </w:rPr>
            </w:pPr>
            <w:r w:rsidRPr="00E04849">
              <w:rPr>
                <w:i/>
                <w:iCs/>
                <w:sz w:val="18"/>
                <w:szCs w:val="18"/>
              </w:rPr>
              <w:t>Please specify:</w:t>
            </w:r>
          </w:p>
          <w:p w14:paraId="1423FF60" w14:textId="7A3D87A2" w:rsidR="00AB1C3D" w:rsidRDefault="00000000" w:rsidP="002E77F7">
            <w:sdt>
              <w:sdtPr>
                <w:rPr>
                  <w:i/>
                  <w:iCs/>
                  <w:sz w:val="18"/>
                  <w:szCs w:val="18"/>
                </w:rPr>
                <w:id w:val="1803890245"/>
                <w:placeholder>
                  <w:docPart w:val="623B21EF5F4D492D96585F28D59D46D1"/>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625358978"/>
              <w14:checkbox>
                <w14:checked w14:val="0"/>
                <w14:checkedState w14:val="2612" w14:font="MS Gothic"/>
                <w14:uncheckedState w14:val="2610" w14:font="MS Gothic"/>
              </w14:checkbox>
            </w:sdtPr>
            <w:sdtContent>
              <w:p w14:paraId="4408CA6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7461D59B" w14:textId="77777777" w:rsidR="00AB1C3D" w:rsidRDefault="00AB1C3D" w:rsidP="00AB1C3D">
      <w:r>
        <w:br w:type="page"/>
      </w:r>
    </w:p>
    <w:p w14:paraId="46855687" w14:textId="4CF717FC" w:rsidR="005B2C26" w:rsidRDefault="005B2C26" w:rsidP="005B2C26">
      <w:pPr>
        <w:pStyle w:val="Heading2"/>
      </w:pPr>
      <w:r>
        <w:lastRenderedPageBreak/>
        <w:t>Units in collective investment undertakings (</w:t>
      </w:r>
      <w:r w:rsidR="00657416">
        <w:t>UCITS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3D7985C1" w14:textId="77777777" w:rsidTr="005C35B9">
        <w:tc>
          <w:tcPr>
            <w:tcW w:w="704" w:type="dxa"/>
            <w:vAlign w:val="center"/>
          </w:tcPr>
          <w:p w14:paraId="05341FBC" w14:textId="77777777" w:rsidR="00E40544" w:rsidRDefault="00E40544" w:rsidP="005C35B9">
            <w:r w:rsidRPr="001F3B5D">
              <w:rPr>
                <w:b/>
                <w:bCs/>
              </w:rPr>
              <w:t>YES</w:t>
            </w:r>
          </w:p>
        </w:tc>
        <w:tc>
          <w:tcPr>
            <w:tcW w:w="8488" w:type="dxa"/>
            <w:vAlign w:val="center"/>
          </w:tcPr>
          <w:p w14:paraId="3BB22D1D" w14:textId="77777777" w:rsidR="00E40544" w:rsidRPr="00E40544" w:rsidRDefault="00000000" w:rsidP="005C35B9">
            <w:pPr>
              <w:rPr>
                <w:b/>
                <w:bCs/>
              </w:rPr>
            </w:pPr>
            <w:sdt>
              <w:sdtPr>
                <w:rPr>
                  <w:b/>
                  <w:bCs/>
                  <w:sz w:val="44"/>
                  <w:szCs w:val="44"/>
                </w:rPr>
                <w:id w:val="561679245"/>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7CC7A1CF"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62C7AF2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1977B49" w14:textId="77777777" w:rsidR="00AB1C3D" w:rsidRPr="00F924FF" w:rsidRDefault="00AB1C3D" w:rsidP="002E77F7">
            <w:r>
              <w:t>Day trading</w:t>
            </w:r>
          </w:p>
        </w:tc>
        <w:tc>
          <w:tcPr>
            <w:tcW w:w="2534" w:type="dxa"/>
            <w:vAlign w:val="center"/>
          </w:tcPr>
          <w:sdt>
            <w:sdtPr>
              <w:rPr>
                <w:sz w:val="44"/>
                <w:szCs w:val="44"/>
              </w:rPr>
              <w:id w:val="-297380975"/>
              <w14:checkbox>
                <w14:checked w14:val="0"/>
                <w14:checkedState w14:val="2612" w14:font="MS Gothic"/>
                <w14:uncheckedState w14:val="2610" w14:font="MS Gothic"/>
              </w14:checkbox>
            </w:sdtPr>
            <w:sdtContent>
              <w:p w14:paraId="7B61675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1FF5208" w14:textId="77777777" w:rsidTr="002E77F7">
        <w:tc>
          <w:tcPr>
            <w:tcW w:w="6658" w:type="dxa"/>
            <w:vAlign w:val="center"/>
          </w:tcPr>
          <w:p w14:paraId="21967C80" w14:textId="77777777" w:rsidR="00AB1C3D" w:rsidRDefault="00AB1C3D" w:rsidP="002E77F7">
            <w:r>
              <w:t>Less than 1 year</w:t>
            </w:r>
          </w:p>
        </w:tc>
        <w:tc>
          <w:tcPr>
            <w:tcW w:w="2534" w:type="dxa"/>
            <w:vAlign w:val="center"/>
          </w:tcPr>
          <w:sdt>
            <w:sdtPr>
              <w:rPr>
                <w:sz w:val="44"/>
                <w:szCs w:val="44"/>
              </w:rPr>
              <w:id w:val="743774671"/>
              <w14:checkbox>
                <w14:checked w14:val="0"/>
                <w14:checkedState w14:val="2612" w14:font="MS Gothic"/>
                <w14:uncheckedState w14:val="2610" w14:font="MS Gothic"/>
              </w14:checkbox>
            </w:sdtPr>
            <w:sdtContent>
              <w:p w14:paraId="2533097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97CEE3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AFAC60A" w14:textId="77777777" w:rsidR="00AB1C3D" w:rsidRDefault="00AB1C3D" w:rsidP="002E77F7">
            <w:r>
              <w:t>1 – 3 years</w:t>
            </w:r>
          </w:p>
        </w:tc>
        <w:tc>
          <w:tcPr>
            <w:tcW w:w="2534" w:type="dxa"/>
            <w:vAlign w:val="center"/>
          </w:tcPr>
          <w:sdt>
            <w:sdtPr>
              <w:rPr>
                <w:sz w:val="44"/>
                <w:szCs w:val="44"/>
              </w:rPr>
              <w:id w:val="1419049450"/>
              <w14:checkbox>
                <w14:checked w14:val="0"/>
                <w14:checkedState w14:val="2612" w14:font="MS Gothic"/>
                <w14:uncheckedState w14:val="2610" w14:font="MS Gothic"/>
              </w14:checkbox>
            </w:sdtPr>
            <w:sdtContent>
              <w:p w14:paraId="718C2BE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D93937A" w14:textId="77777777" w:rsidTr="002E77F7">
        <w:tc>
          <w:tcPr>
            <w:tcW w:w="6658" w:type="dxa"/>
            <w:vAlign w:val="center"/>
          </w:tcPr>
          <w:p w14:paraId="38CBC844" w14:textId="77777777" w:rsidR="00AB1C3D" w:rsidRDefault="00AB1C3D" w:rsidP="002E77F7">
            <w:r>
              <w:t>3 – 5 years</w:t>
            </w:r>
          </w:p>
        </w:tc>
        <w:tc>
          <w:tcPr>
            <w:tcW w:w="2534" w:type="dxa"/>
            <w:vAlign w:val="center"/>
          </w:tcPr>
          <w:sdt>
            <w:sdtPr>
              <w:rPr>
                <w:sz w:val="44"/>
                <w:szCs w:val="44"/>
              </w:rPr>
              <w:id w:val="115185179"/>
              <w14:checkbox>
                <w14:checked w14:val="0"/>
                <w14:checkedState w14:val="2612" w14:font="MS Gothic"/>
                <w14:uncheckedState w14:val="2610" w14:font="MS Gothic"/>
              </w14:checkbox>
            </w:sdtPr>
            <w:sdtContent>
              <w:p w14:paraId="7CCE9E1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A8ABD5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18D6EEF" w14:textId="77777777" w:rsidR="00AB1C3D" w:rsidRDefault="00AB1C3D" w:rsidP="002E77F7">
            <w:r>
              <w:t>5 – 10 years</w:t>
            </w:r>
          </w:p>
        </w:tc>
        <w:tc>
          <w:tcPr>
            <w:tcW w:w="2534" w:type="dxa"/>
            <w:vAlign w:val="center"/>
          </w:tcPr>
          <w:sdt>
            <w:sdtPr>
              <w:rPr>
                <w:sz w:val="44"/>
                <w:szCs w:val="44"/>
              </w:rPr>
              <w:id w:val="-453167490"/>
              <w14:checkbox>
                <w14:checked w14:val="0"/>
                <w14:checkedState w14:val="2612" w14:font="MS Gothic"/>
                <w14:uncheckedState w14:val="2610" w14:font="MS Gothic"/>
              </w14:checkbox>
            </w:sdtPr>
            <w:sdtContent>
              <w:p w14:paraId="69E5A8D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52C92B6" w14:textId="77777777" w:rsidTr="002E77F7">
        <w:tc>
          <w:tcPr>
            <w:tcW w:w="6658" w:type="dxa"/>
            <w:vAlign w:val="center"/>
          </w:tcPr>
          <w:p w14:paraId="278E4A6F" w14:textId="77777777" w:rsidR="00AB1C3D" w:rsidRDefault="00AB1C3D" w:rsidP="002E77F7">
            <w:r>
              <w:t>More than 10 years</w:t>
            </w:r>
          </w:p>
        </w:tc>
        <w:tc>
          <w:tcPr>
            <w:tcW w:w="2534" w:type="dxa"/>
            <w:vAlign w:val="center"/>
          </w:tcPr>
          <w:sdt>
            <w:sdtPr>
              <w:rPr>
                <w:sz w:val="44"/>
                <w:szCs w:val="44"/>
              </w:rPr>
              <w:id w:val="-1026636340"/>
              <w14:checkbox>
                <w14:checked w14:val="0"/>
                <w14:checkedState w14:val="2612" w14:font="MS Gothic"/>
                <w14:uncheckedState w14:val="2610" w14:font="MS Gothic"/>
              </w14:checkbox>
            </w:sdtPr>
            <w:sdtContent>
              <w:p w14:paraId="18CA550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A050731"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17AC176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DF1A9AE" w14:textId="77777777" w:rsidR="00AB1C3D" w:rsidRPr="00F924FF" w:rsidRDefault="00AB1C3D" w:rsidP="002E77F7">
            <w:r>
              <w:t>1 – 9</w:t>
            </w:r>
          </w:p>
        </w:tc>
        <w:tc>
          <w:tcPr>
            <w:tcW w:w="2534" w:type="dxa"/>
            <w:vAlign w:val="center"/>
          </w:tcPr>
          <w:sdt>
            <w:sdtPr>
              <w:rPr>
                <w:sz w:val="44"/>
                <w:szCs w:val="44"/>
              </w:rPr>
              <w:id w:val="-2017609145"/>
              <w14:checkbox>
                <w14:checked w14:val="0"/>
                <w14:checkedState w14:val="2612" w14:font="MS Gothic"/>
                <w14:uncheckedState w14:val="2610" w14:font="MS Gothic"/>
              </w14:checkbox>
            </w:sdtPr>
            <w:sdtContent>
              <w:p w14:paraId="6B0771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CAAA398" w14:textId="77777777" w:rsidTr="002E77F7">
        <w:tc>
          <w:tcPr>
            <w:tcW w:w="6658" w:type="dxa"/>
            <w:vAlign w:val="center"/>
          </w:tcPr>
          <w:p w14:paraId="4009A773" w14:textId="77777777" w:rsidR="00AB1C3D" w:rsidRDefault="00AB1C3D" w:rsidP="002E77F7">
            <w:r>
              <w:t>10 – 99</w:t>
            </w:r>
          </w:p>
        </w:tc>
        <w:tc>
          <w:tcPr>
            <w:tcW w:w="2534" w:type="dxa"/>
            <w:vAlign w:val="center"/>
          </w:tcPr>
          <w:sdt>
            <w:sdtPr>
              <w:rPr>
                <w:sz w:val="44"/>
                <w:szCs w:val="44"/>
              </w:rPr>
              <w:id w:val="-1736616490"/>
              <w14:checkbox>
                <w14:checked w14:val="0"/>
                <w14:checkedState w14:val="2612" w14:font="MS Gothic"/>
                <w14:uncheckedState w14:val="2610" w14:font="MS Gothic"/>
              </w14:checkbox>
            </w:sdtPr>
            <w:sdtContent>
              <w:p w14:paraId="4D69BDF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AF26F8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952F4C1" w14:textId="77777777" w:rsidR="00AB1C3D" w:rsidRDefault="00AB1C3D" w:rsidP="002E77F7">
            <w:r>
              <w:t>100 – 999</w:t>
            </w:r>
          </w:p>
        </w:tc>
        <w:tc>
          <w:tcPr>
            <w:tcW w:w="2534" w:type="dxa"/>
            <w:vAlign w:val="center"/>
          </w:tcPr>
          <w:sdt>
            <w:sdtPr>
              <w:rPr>
                <w:sz w:val="44"/>
                <w:szCs w:val="44"/>
              </w:rPr>
              <w:id w:val="1180158878"/>
              <w14:checkbox>
                <w14:checked w14:val="0"/>
                <w14:checkedState w14:val="2612" w14:font="MS Gothic"/>
                <w14:uncheckedState w14:val="2610" w14:font="MS Gothic"/>
              </w14:checkbox>
            </w:sdtPr>
            <w:sdtContent>
              <w:p w14:paraId="2E8477B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D2AC6CC" w14:textId="77777777" w:rsidTr="002E77F7">
        <w:tc>
          <w:tcPr>
            <w:tcW w:w="6658" w:type="dxa"/>
            <w:vAlign w:val="center"/>
          </w:tcPr>
          <w:p w14:paraId="31ACFD56" w14:textId="77777777" w:rsidR="00AB1C3D" w:rsidRDefault="00AB1C3D" w:rsidP="002E77F7">
            <w:r>
              <w:t>1000+</w:t>
            </w:r>
          </w:p>
        </w:tc>
        <w:tc>
          <w:tcPr>
            <w:tcW w:w="2534" w:type="dxa"/>
            <w:vAlign w:val="center"/>
          </w:tcPr>
          <w:sdt>
            <w:sdtPr>
              <w:rPr>
                <w:sz w:val="44"/>
                <w:szCs w:val="44"/>
              </w:rPr>
              <w:id w:val="-996337845"/>
              <w14:checkbox>
                <w14:checked w14:val="0"/>
                <w14:checkedState w14:val="2612" w14:font="MS Gothic"/>
                <w14:uncheckedState w14:val="2610" w14:font="MS Gothic"/>
              </w14:checkbox>
            </w:sdtPr>
            <w:sdtContent>
              <w:p w14:paraId="547F92A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D1952AF"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2225E84B"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3F85BD7F" w14:textId="77777777" w:rsidR="00AB1C3D" w:rsidRPr="00F924FF" w:rsidRDefault="00AB1C3D" w:rsidP="002E77F7">
            <w:pPr>
              <w:jc w:val="center"/>
            </w:pPr>
            <w:r>
              <w:t>Low</w:t>
            </w:r>
          </w:p>
        </w:tc>
        <w:tc>
          <w:tcPr>
            <w:tcW w:w="3064" w:type="dxa"/>
            <w:vAlign w:val="center"/>
          </w:tcPr>
          <w:p w14:paraId="08C37447" w14:textId="77777777" w:rsidR="00AB1C3D" w:rsidRPr="00F924FF" w:rsidRDefault="00AB1C3D" w:rsidP="002E77F7">
            <w:pPr>
              <w:jc w:val="center"/>
            </w:pPr>
            <w:r>
              <w:t>Medium</w:t>
            </w:r>
          </w:p>
        </w:tc>
        <w:tc>
          <w:tcPr>
            <w:tcW w:w="3064" w:type="dxa"/>
            <w:vAlign w:val="center"/>
          </w:tcPr>
          <w:p w14:paraId="4D5071AD" w14:textId="77777777" w:rsidR="00AB1C3D" w:rsidRPr="005B2C26" w:rsidRDefault="00AB1C3D" w:rsidP="002E77F7">
            <w:pPr>
              <w:jc w:val="center"/>
            </w:pPr>
            <w:r w:rsidRPr="005B2C26">
              <w:t>High</w:t>
            </w:r>
          </w:p>
        </w:tc>
      </w:tr>
      <w:tr w:rsidR="00AB1C3D" w14:paraId="26294BDC" w14:textId="77777777" w:rsidTr="00113CD7">
        <w:tc>
          <w:tcPr>
            <w:tcW w:w="3064" w:type="dxa"/>
            <w:vAlign w:val="center"/>
          </w:tcPr>
          <w:sdt>
            <w:sdtPr>
              <w:rPr>
                <w:sz w:val="44"/>
                <w:szCs w:val="44"/>
              </w:rPr>
              <w:id w:val="-259066082"/>
              <w14:checkbox>
                <w14:checked w14:val="0"/>
                <w14:checkedState w14:val="2612" w14:font="MS Gothic"/>
                <w14:uncheckedState w14:val="2610" w14:font="MS Gothic"/>
              </w14:checkbox>
            </w:sdtPr>
            <w:sdtContent>
              <w:p w14:paraId="234D550C"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527170423"/>
              <w14:checkbox>
                <w14:checked w14:val="0"/>
                <w14:checkedState w14:val="2612" w14:font="MS Gothic"/>
                <w14:uncheckedState w14:val="2610" w14:font="MS Gothic"/>
              </w14:checkbox>
            </w:sdtPr>
            <w:sdtContent>
              <w:p w14:paraId="68C471FE"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443772412"/>
              <w14:checkbox>
                <w14:checked w14:val="0"/>
                <w14:checkedState w14:val="2612" w14:font="MS Gothic"/>
                <w14:uncheckedState w14:val="2610" w14:font="MS Gothic"/>
              </w14:checkbox>
            </w:sdtPr>
            <w:sdtContent>
              <w:p w14:paraId="535605CC"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19500E37"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666C4083"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F3E1EE9" w14:textId="77777777" w:rsidR="00AB1C3D" w:rsidRPr="00F924FF" w:rsidRDefault="00AB1C3D" w:rsidP="002E77F7">
            <w:r>
              <w:t>Capital protection</w:t>
            </w:r>
          </w:p>
        </w:tc>
        <w:tc>
          <w:tcPr>
            <w:tcW w:w="2534" w:type="dxa"/>
            <w:vAlign w:val="center"/>
          </w:tcPr>
          <w:sdt>
            <w:sdtPr>
              <w:rPr>
                <w:sz w:val="44"/>
                <w:szCs w:val="44"/>
              </w:rPr>
              <w:id w:val="-152297402"/>
              <w14:checkbox>
                <w14:checked w14:val="0"/>
                <w14:checkedState w14:val="2612" w14:font="MS Gothic"/>
                <w14:uncheckedState w14:val="2610" w14:font="MS Gothic"/>
              </w14:checkbox>
            </w:sdtPr>
            <w:sdtContent>
              <w:p w14:paraId="7D349CB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F5D69D1" w14:textId="77777777" w:rsidTr="002E77F7">
        <w:tc>
          <w:tcPr>
            <w:tcW w:w="6658" w:type="dxa"/>
            <w:gridSpan w:val="2"/>
            <w:vAlign w:val="center"/>
          </w:tcPr>
          <w:p w14:paraId="61F3D880" w14:textId="77777777" w:rsidR="00AB1C3D" w:rsidRDefault="00AB1C3D" w:rsidP="002E77F7">
            <w:r>
              <w:t>Capital Growth</w:t>
            </w:r>
          </w:p>
        </w:tc>
        <w:tc>
          <w:tcPr>
            <w:tcW w:w="2534" w:type="dxa"/>
            <w:vAlign w:val="center"/>
          </w:tcPr>
          <w:sdt>
            <w:sdtPr>
              <w:rPr>
                <w:sz w:val="44"/>
                <w:szCs w:val="44"/>
              </w:rPr>
              <w:id w:val="1789862811"/>
              <w14:checkbox>
                <w14:checked w14:val="0"/>
                <w14:checkedState w14:val="2612" w14:font="MS Gothic"/>
                <w14:uncheckedState w14:val="2610" w14:font="MS Gothic"/>
              </w14:checkbox>
            </w:sdtPr>
            <w:sdtContent>
              <w:p w14:paraId="62C58A7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766A98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DB1636C" w14:textId="77777777" w:rsidR="00AB1C3D" w:rsidRDefault="00AB1C3D" w:rsidP="002E77F7">
            <w:r>
              <w:t>Speculation</w:t>
            </w:r>
          </w:p>
        </w:tc>
        <w:tc>
          <w:tcPr>
            <w:tcW w:w="2534" w:type="dxa"/>
            <w:vAlign w:val="center"/>
          </w:tcPr>
          <w:sdt>
            <w:sdtPr>
              <w:rPr>
                <w:sz w:val="44"/>
                <w:szCs w:val="44"/>
              </w:rPr>
              <w:id w:val="1307981178"/>
              <w14:checkbox>
                <w14:checked w14:val="0"/>
                <w14:checkedState w14:val="2612" w14:font="MS Gothic"/>
                <w14:uncheckedState w14:val="2610" w14:font="MS Gothic"/>
              </w14:checkbox>
            </w:sdtPr>
            <w:sdtContent>
              <w:p w14:paraId="294000A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682BE2A" w14:textId="77777777" w:rsidTr="002E77F7">
        <w:tc>
          <w:tcPr>
            <w:tcW w:w="6658" w:type="dxa"/>
            <w:gridSpan w:val="2"/>
            <w:vAlign w:val="center"/>
          </w:tcPr>
          <w:p w14:paraId="5882F1EA" w14:textId="77777777" w:rsidR="00AB1C3D" w:rsidRDefault="00AB1C3D" w:rsidP="002E77F7">
            <w:r>
              <w:t>Income generation</w:t>
            </w:r>
          </w:p>
        </w:tc>
        <w:tc>
          <w:tcPr>
            <w:tcW w:w="2534" w:type="dxa"/>
            <w:vAlign w:val="center"/>
          </w:tcPr>
          <w:sdt>
            <w:sdtPr>
              <w:rPr>
                <w:sz w:val="44"/>
                <w:szCs w:val="44"/>
              </w:rPr>
              <w:id w:val="-418717254"/>
              <w14:checkbox>
                <w14:checked w14:val="0"/>
                <w14:checkedState w14:val="2612" w14:font="MS Gothic"/>
                <w14:uncheckedState w14:val="2610" w14:font="MS Gothic"/>
              </w14:checkbox>
            </w:sdtPr>
            <w:sdtContent>
              <w:p w14:paraId="3287959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6933735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0C611D9" w14:textId="4E39E085" w:rsidR="00E83C3E" w:rsidRDefault="00E83C3E" w:rsidP="00E83C3E">
            <w:r>
              <w:t>Income Generation + Capital Growth</w:t>
            </w:r>
          </w:p>
        </w:tc>
        <w:tc>
          <w:tcPr>
            <w:tcW w:w="2534" w:type="dxa"/>
            <w:vAlign w:val="center"/>
          </w:tcPr>
          <w:sdt>
            <w:sdtPr>
              <w:rPr>
                <w:sz w:val="44"/>
                <w:szCs w:val="44"/>
              </w:rPr>
              <w:id w:val="48580828"/>
              <w14:checkbox>
                <w14:checked w14:val="0"/>
                <w14:checkedState w14:val="2612" w14:font="MS Gothic"/>
                <w14:uncheckedState w14:val="2610" w14:font="MS Gothic"/>
              </w14:checkbox>
            </w:sdtPr>
            <w:sdtContent>
              <w:p w14:paraId="39A77B56"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3BE35960" w14:textId="77777777" w:rsidTr="002E77F7">
        <w:tc>
          <w:tcPr>
            <w:tcW w:w="1129" w:type="dxa"/>
            <w:vAlign w:val="center"/>
          </w:tcPr>
          <w:p w14:paraId="75DD06C1" w14:textId="77777777" w:rsidR="00AB1C3D" w:rsidRDefault="00AB1C3D" w:rsidP="002E77F7">
            <w:r>
              <w:t>Other</w:t>
            </w:r>
          </w:p>
        </w:tc>
        <w:tc>
          <w:tcPr>
            <w:tcW w:w="5529" w:type="dxa"/>
          </w:tcPr>
          <w:p w14:paraId="6FE0DBFB" w14:textId="77777777" w:rsidR="00E40544" w:rsidRDefault="00AB1C3D" w:rsidP="002E77F7">
            <w:pPr>
              <w:rPr>
                <w:i/>
                <w:iCs/>
                <w:sz w:val="18"/>
                <w:szCs w:val="18"/>
              </w:rPr>
            </w:pPr>
            <w:r w:rsidRPr="00E04849">
              <w:rPr>
                <w:i/>
                <w:iCs/>
                <w:sz w:val="18"/>
                <w:szCs w:val="18"/>
              </w:rPr>
              <w:t>Please specify:</w:t>
            </w:r>
          </w:p>
          <w:p w14:paraId="3B5909C2" w14:textId="1EDBC352" w:rsidR="00AB1C3D" w:rsidRDefault="00000000" w:rsidP="002E77F7">
            <w:sdt>
              <w:sdtPr>
                <w:rPr>
                  <w:i/>
                  <w:iCs/>
                  <w:sz w:val="18"/>
                  <w:szCs w:val="18"/>
                </w:rPr>
                <w:id w:val="1769500160"/>
                <w:placeholder>
                  <w:docPart w:val="247F5E50EA8E45D989DD83BCBF5490F2"/>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748075064"/>
              <w14:checkbox>
                <w14:checked w14:val="0"/>
                <w14:checkedState w14:val="2612" w14:font="MS Gothic"/>
                <w14:uncheckedState w14:val="2610" w14:font="MS Gothic"/>
              </w14:checkbox>
            </w:sdtPr>
            <w:sdtContent>
              <w:p w14:paraId="61D823D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1BE89E28" w14:textId="77777777" w:rsidR="00AB1C3D" w:rsidRDefault="00AB1C3D" w:rsidP="00AB1C3D">
      <w:r>
        <w:br w:type="page"/>
      </w:r>
    </w:p>
    <w:p w14:paraId="04554F84" w14:textId="6E35D1D4" w:rsidR="005B2C26" w:rsidRDefault="005B2C26" w:rsidP="005B2C26">
      <w:pPr>
        <w:pStyle w:val="Heading2"/>
      </w:pPr>
      <w:r>
        <w:lastRenderedPageBreak/>
        <w:t>Options, futures, swaps, FRAs relating to securities</w:t>
      </w:r>
      <w:r w:rsidR="00AB1C3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7E32AF3F" w14:textId="77777777" w:rsidTr="005C35B9">
        <w:tc>
          <w:tcPr>
            <w:tcW w:w="704" w:type="dxa"/>
            <w:vAlign w:val="center"/>
          </w:tcPr>
          <w:p w14:paraId="5DA6D04F" w14:textId="77777777" w:rsidR="00E40544" w:rsidRDefault="00E40544" w:rsidP="005C35B9">
            <w:r w:rsidRPr="001F3B5D">
              <w:rPr>
                <w:b/>
                <w:bCs/>
              </w:rPr>
              <w:t>YES</w:t>
            </w:r>
          </w:p>
        </w:tc>
        <w:tc>
          <w:tcPr>
            <w:tcW w:w="8488" w:type="dxa"/>
            <w:vAlign w:val="center"/>
          </w:tcPr>
          <w:p w14:paraId="63924A21" w14:textId="77777777" w:rsidR="00E40544" w:rsidRPr="00E40544" w:rsidRDefault="00000000" w:rsidP="005C35B9">
            <w:pPr>
              <w:rPr>
                <w:b/>
                <w:bCs/>
              </w:rPr>
            </w:pPr>
            <w:sdt>
              <w:sdtPr>
                <w:rPr>
                  <w:b/>
                  <w:bCs/>
                  <w:sz w:val="44"/>
                  <w:szCs w:val="44"/>
                </w:rPr>
                <w:id w:val="1103001812"/>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4BAC2B81"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0287FC8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70DCCCE" w14:textId="77777777" w:rsidR="00AB1C3D" w:rsidRPr="00F924FF" w:rsidRDefault="00AB1C3D" w:rsidP="002E77F7">
            <w:r>
              <w:t>Day trading</w:t>
            </w:r>
          </w:p>
        </w:tc>
        <w:tc>
          <w:tcPr>
            <w:tcW w:w="2534" w:type="dxa"/>
            <w:vAlign w:val="center"/>
          </w:tcPr>
          <w:sdt>
            <w:sdtPr>
              <w:rPr>
                <w:sz w:val="44"/>
                <w:szCs w:val="44"/>
              </w:rPr>
              <w:id w:val="-1535733049"/>
              <w14:checkbox>
                <w14:checked w14:val="0"/>
                <w14:checkedState w14:val="2612" w14:font="MS Gothic"/>
                <w14:uncheckedState w14:val="2610" w14:font="MS Gothic"/>
              </w14:checkbox>
            </w:sdtPr>
            <w:sdtContent>
              <w:p w14:paraId="5776C59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7C088C5" w14:textId="77777777" w:rsidTr="002E77F7">
        <w:tc>
          <w:tcPr>
            <w:tcW w:w="6658" w:type="dxa"/>
            <w:vAlign w:val="center"/>
          </w:tcPr>
          <w:p w14:paraId="35EF1DAF" w14:textId="77777777" w:rsidR="00AB1C3D" w:rsidRDefault="00AB1C3D" w:rsidP="002E77F7">
            <w:r>
              <w:t>Less than 1 year</w:t>
            </w:r>
          </w:p>
        </w:tc>
        <w:tc>
          <w:tcPr>
            <w:tcW w:w="2534" w:type="dxa"/>
            <w:vAlign w:val="center"/>
          </w:tcPr>
          <w:sdt>
            <w:sdtPr>
              <w:rPr>
                <w:sz w:val="44"/>
                <w:szCs w:val="44"/>
              </w:rPr>
              <w:id w:val="1084112916"/>
              <w14:checkbox>
                <w14:checked w14:val="0"/>
                <w14:checkedState w14:val="2612" w14:font="MS Gothic"/>
                <w14:uncheckedState w14:val="2610" w14:font="MS Gothic"/>
              </w14:checkbox>
            </w:sdtPr>
            <w:sdtContent>
              <w:p w14:paraId="3152923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3066B4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04BD544" w14:textId="77777777" w:rsidR="00AB1C3D" w:rsidRDefault="00AB1C3D" w:rsidP="002E77F7">
            <w:r>
              <w:t>1 – 3 years</w:t>
            </w:r>
          </w:p>
        </w:tc>
        <w:tc>
          <w:tcPr>
            <w:tcW w:w="2534" w:type="dxa"/>
            <w:vAlign w:val="center"/>
          </w:tcPr>
          <w:sdt>
            <w:sdtPr>
              <w:rPr>
                <w:sz w:val="44"/>
                <w:szCs w:val="44"/>
              </w:rPr>
              <w:id w:val="-1851329000"/>
              <w14:checkbox>
                <w14:checked w14:val="0"/>
                <w14:checkedState w14:val="2612" w14:font="MS Gothic"/>
                <w14:uncheckedState w14:val="2610" w14:font="MS Gothic"/>
              </w14:checkbox>
            </w:sdtPr>
            <w:sdtContent>
              <w:p w14:paraId="38417A8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C8A49FA" w14:textId="77777777" w:rsidTr="002E77F7">
        <w:tc>
          <w:tcPr>
            <w:tcW w:w="6658" w:type="dxa"/>
            <w:vAlign w:val="center"/>
          </w:tcPr>
          <w:p w14:paraId="684F5624" w14:textId="77777777" w:rsidR="00AB1C3D" w:rsidRDefault="00AB1C3D" w:rsidP="002E77F7">
            <w:r>
              <w:t>3 – 5 years</w:t>
            </w:r>
          </w:p>
        </w:tc>
        <w:tc>
          <w:tcPr>
            <w:tcW w:w="2534" w:type="dxa"/>
            <w:vAlign w:val="center"/>
          </w:tcPr>
          <w:sdt>
            <w:sdtPr>
              <w:rPr>
                <w:sz w:val="44"/>
                <w:szCs w:val="44"/>
              </w:rPr>
              <w:id w:val="1871177968"/>
              <w14:checkbox>
                <w14:checked w14:val="0"/>
                <w14:checkedState w14:val="2612" w14:font="MS Gothic"/>
                <w14:uncheckedState w14:val="2610" w14:font="MS Gothic"/>
              </w14:checkbox>
            </w:sdtPr>
            <w:sdtContent>
              <w:p w14:paraId="46A895D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43CFD8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044DDF9" w14:textId="77777777" w:rsidR="00AB1C3D" w:rsidRDefault="00AB1C3D" w:rsidP="002E77F7">
            <w:r>
              <w:t>5 – 10 years</w:t>
            </w:r>
          </w:p>
        </w:tc>
        <w:tc>
          <w:tcPr>
            <w:tcW w:w="2534" w:type="dxa"/>
            <w:vAlign w:val="center"/>
          </w:tcPr>
          <w:sdt>
            <w:sdtPr>
              <w:rPr>
                <w:sz w:val="44"/>
                <w:szCs w:val="44"/>
              </w:rPr>
              <w:id w:val="-1523468956"/>
              <w14:checkbox>
                <w14:checked w14:val="0"/>
                <w14:checkedState w14:val="2612" w14:font="MS Gothic"/>
                <w14:uncheckedState w14:val="2610" w14:font="MS Gothic"/>
              </w14:checkbox>
            </w:sdtPr>
            <w:sdtContent>
              <w:p w14:paraId="1D0497B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37F3147" w14:textId="77777777" w:rsidTr="002E77F7">
        <w:tc>
          <w:tcPr>
            <w:tcW w:w="6658" w:type="dxa"/>
            <w:vAlign w:val="center"/>
          </w:tcPr>
          <w:p w14:paraId="42D61647" w14:textId="77777777" w:rsidR="00AB1C3D" w:rsidRDefault="00AB1C3D" w:rsidP="002E77F7">
            <w:r>
              <w:t>More than 10 years</w:t>
            </w:r>
          </w:p>
        </w:tc>
        <w:tc>
          <w:tcPr>
            <w:tcW w:w="2534" w:type="dxa"/>
            <w:vAlign w:val="center"/>
          </w:tcPr>
          <w:sdt>
            <w:sdtPr>
              <w:rPr>
                <w:sz w:val="44"/>
                <w:szCs w:val="44"/>
              </w:rPr>
              <w:id w:val="846904026"/>
              <w14:checkbox>
                <w14:checked w14:val="0"/>
                <w14:checkedState w14:val="2612" w14:font="MS Gothic"/>
                <w14:uncheckedState w14:val="2610" w14:font="MS Gothic"/>
              </w14:checkbox>
            </w:sdtPr>
            <w:sdtContent>
              <w:p w14:paraId="2A21888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1925E44"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43F755E4"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73718A5" w14:textId="77777777" w:rsidR="00AB1C3D" w:rsidRPr="00F924FF" w:rsidRDefault="00AB1C3D" w:rsidP="002E77F7">
            <w:r>
              <w:t>1 – 9</w:t>
            </w:r>
          </w:p>
        </w:tc>
        <w:tc>
          <w:tcPr>
            <w:tcW w:w="2534" w:type="dxa"/>
            <w:vAlign w:val="center"/>
          </w:tcPr>
          <w:sdt>
            <w:sdtPr>
              <w:rPr>
                <w:sz w:val="44"/>
                <w:szCs w:val="44"/>
              </w:rPr>
              <w:id w:val="-1664231316"/>
              <w14:checkbox>
                <w14:checked w14:val="0"/>
                <w14:checkedState w14:val="2612" w14:font="MS Gothic"/>
                <w14:uncheckedState w14:val="2610" w14:font="MS Gothic"/>
              </w14:checkbox>
            </w:sdtPr>
            <w:sdtContent>
              <w:p w14:paraId="67B91F6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5269A8A" w14:textId="77777777" w:rsidTr="002E77F7">
        <w:tc>
          <w:tcPr>
            <w:tcW w:w="6658" w:type="dxa"/>
            <w:vAlign w:val="center"/>
          </w:tcPr>
          <w:p w14:paraId="02A6D5A3" w14:textId="77777777" w:rsidR="00AB1C3D" w:rsidRDefault="00AB1C3D" w:rsidP="002E77F7">
            <w:r>
              <w:t>10 – 99</w:t>
            </w:r>
          </w:p>
        </w:tc>
        <w:tc>
          <w:tcPr>
            <w:tcW w:w="2534" w:type="dxa"/>
            <w:vAlign w:val="center"/>
          </w:tcPr>
          <w:sdt>
            <w:sdtPr>
              <w:rPr>
                <w:sz w:val="44"/>
                <w:szCs w:val="44"/>
              </w:rPr>
              <w:id w:val="379143865"/>
              <w14:checkbox>
                <w14:checked w14:val="0"/>
                <w14:checkedState w14:val="2612" w14:font="MS Gothic"/>
                <w14:uncheckedState w14:val="2610" w14:font="MS Gothic"/>
              </w14:checkbox>
            </w:sdtPr>
            <w:sdtContent>
              <w:p w14:paraId="555E7E7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0B736C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5035B8D" w14:textId="77777777" w:rsidR="00AB1C3D" w:rsidRDefault="00AB1C3D" w:rsidP="002E77F7">
            <w:r>
              <w:t>100 – 999</w:t>
            </w:r>
          </w:p>
        </w:tc>
        <w:tc>
          <w:tcPr>
            <w:tcW w:w="2534" w:type="dxa"/>
            <w:vAlign w:val="center"/>
          </w:tcPr>
          <w:sdt>
            <w:sdtPr>
              <w:rPr>
                <w:sz w:val="44"/>
                <w:szCs w:val="44"/>
              </w:rPr>
              <w:id w:val="1851978128"/>
              <w14:checkbox>
                <w14:checked w14:val="0"/>
                <w14:checkedState w14:val="2612" w14:font="MS Gothic"/>
                <w14:uncheckedState w14:val="2610" w14:font="MS Gothic"/>
              </w14:checkbox>
            </w:sdtPr>
            <w:sdtContent>
              <w:p w14:paraId="7CDC0BA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B7D0A66" w14:textId="77777777" w:rsidTr="002E77F7">
        <w:tc>
          <w:tcPr>
            <w:tcW w:w="6658" w:type="dxa"/>
            <w:vAlign w:val="center"/>
          </w:tcPr>
          <w:p w14:paraId="2FBCF337" w14:textId="77777777" w:rsidR="00AB1C3D" w:rsidRDefault="00AB1C3D" w:rsidP="002E77F7">
            <w:r>
              <w:t>1000+</w:t>
            </w:r>
          </w:p>
        </w:tc>
        <w:tc>
          <w:tcPr>
            <w:tcW w:w="2534" w:type="dxa"/>
            <w:vAlign w:val="center"/>
          </w:tcPr>
          <w:sdt>
            <w:sdtPr>
              <w:rPr>
                <w:sz w:val="44"/>
                <w:szCs w:val="44"/>
              </w:rPr>
              <w:id w:val="-2077581991"/>
              <w14:checkbox>
                <w14:checked w14:val="0"/>
                <w14:checkedState w14:val="2612" w14:font="MS Gothic"/>
                <w14:uncheckedState w14:val="2610" w14:font="MS Gothic"/>
              </w14:checkbox>
            </w:sdtPr>
            <w:sdtContent>
              <w:p w14:paraId="7ECB620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6704D321"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18F108EB"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3F247E4B" w14:textId="77777777" w:rsidR="00AB1C3D" w:rsidRPr="00F924FF" w:rsidRDefault="00AB1C3D" w:rsidP="002E77F7">
            <w:pPr>
              <w:jc w:val="center"/>
            </w:pPr>
            <w:r>
              <w:t>Low</w:t>
            </w:r>
          </w:p>
        </w:tc>
        <w:tc>
          <w:tcPr>
            <w:tcW w:w="3064" w:type="dxa"/>
            <w:vAlign w:val="center"/>
          </w:tcPr>
          <w:p w14:paraId="760DCCE6" w14:textId="77777777" w:rsidR="00AB1C3D" w:rsidRPr="00F924FF" w:rsidRDefault="00AB1C3D" w:rsidP="002E77F7">
            <w:pPr>
              <w:jc w:val="center"/>
            </w:pPr>
            <w:r>
              <w:t>Medium</w:t>
            </w:r>
          </w:p>
        </w:tc>
        <w:tc>
          <w:tcPr>
            <w:tcW w:w="3064" w:type="dxa"/>
            <w:vAlign w:val="center"/>
          </w:tcPr>
          <w:p w14:paraId="0A7A829A" w14:textId="77777777" w:rsidR="00AB1C3D" w:rsidRPr="005B2C26" w:rsidRDefault="00AB1C3D" w:rsidP="002E77F7">
            <w:pPr>
              <w:jc w:val="center"/>
            </w:pPr>
            <w:r w:rsidRPr="005B2C26">
              <w:t>High</w:t>
            </w:r>
          </w:p>
        </w:tc>
      </w:tr>
      <w:tr w:rsidR="00AB1C3D" w14:paraId="0EFFECA5" w14:textId="77777777" w:rsidTr="00113CD7">
        <w:tc>
          <w:tcPr>
            <w:tcW w:w="3064" w:type="dxa"/>
            <w:vAlign w:val="center"/>
          </w:tcPr>
          <w:sdt>
            <w:sdtPr>
              <w:rPr>
                <w:sz w:val="44"/>
                <w:szCs w:val="44"/>
              </w:rPr>
              <w:id w:val="-1032192123"/>
              <w14:checkbox>
                <w14:checked w14:val="0"/>
                <w14:checkedState w14:val="2612" w14:font="MS Gothic"/>
                <w14:uncheckedState w14:val="2610" w14:font="MS Gothic"/>
              </w14:checkbox>
            </w:sdtPr>
            <w:sdtContent>
              <w:p w14:paraId="71EFD0F9"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47563216"/>
              <w14:checkbox>
                <w14:checked w14:val="0"/>
                <w14:checkedState w14:val="2612" w14:font="MS Gothic"/>
                <w14:uncheckedState w14:val="2610" w14:font="MS Gothic"/>
              </w14:checkbox>
            </w:sdtPr>
            <w:sdtContent>
              <w:p w14:paraId="1830C3BD"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2027364007"/>
              <w14:checkbox>
                <w14:checked w14:val="0"/>
                <w14:checkedState w14:val="2612" w14:font="MS Gothic"/>
                <w14:uncheckedState w14:val="2610" w14:font="MS Gothic"/>
              </w14:checkbox>
            </w:sdtPr>
            <w:sdtContent>
              <w:p w14:paraId="21D1F710"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0B262287"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560BD00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51074B71" w14:textId="77777777" w:rsidR="00AB1C3D" w:rsidRPr="00F924FF" w:rsidRDefault="00AB1C3D" w:rsidP="002E77F7">
            <w:r>
              <w:t>Capital protection</w:t>
            </w:r>
          </w:p>
        </w:tc>
        <w:tc>
          <w:tcPr>
            <w:tcW w:w="2534" w:type="dxa"/>
            <w:vAlign w:val="center"/>
          </w:tcPr>
          <w:sdt>
            <w:sdtPr>
              <w:rPr>
                <w:sz w:val="44"/>
                <w:szCs w:val="44"/>
              </w:rPr>
              <w:id w:val="945816370"/>
              <w14:checkbox>
                <w14:checked w14:val="0"/>
                <w14:checkedState w14:val="2612" w14:font="MS Gothic"/>
                <w14:uncheckedState w14:val="2610" w14:font="MS Gothic"/>
              </w14:checkbox>
            </w:sdtPr>
            <w:sdtContent>
              <w:p w14:paraId="1FE602F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155F57C" w14:textId="77777777" w:rsidTr="002E77F7">
        <w:tc>
          <w:tcPr>
            <w:tcW w:w="6658" w:type="dxa"/>
            <w:gridSpan w:val="2"/>
            <w:vAlign w:val="center"/>
          </w:tcPr>
          <w:p w14:paraId="1E38C61C" w14:textId="77777777" w:rsidR="00AB1C3D" w:rsidRDefault="00AB1C3D" w:rsidP="002E77F7">
            <w:r>
              <w:t>Capital Growth</w:t>
            </w:r>
          </w:p>
        </w:tc>
        <w:tc>
          <w:tcPr>
            <w:tcW w:w="2534" w:type="dxa"/>
            <w:vAlign w:val="center"/>
          </w:tcPr>
          <w:sdt>
            <w:sdtPr>
              <w:rPr>
                <w:sz w:val="44"/>
                <w:szCs w:val="44"/>
              </w:rPr>
              <w:id w:val="-449714710"/>
              <w14:checkbox>
                <w14:checked w14:val="0"/>
                <w14:checkedState w14:val="2612" w14:font="MS Gothic"/>
                <w14:uncheckedState w14:val="2610" w14:font="MS Gothic"/>
              </w14:checkbox>
            </w:sdtPr>
            <w:sdtContent>
              <w:p w14:paraId="0314D5A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3A6127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69B77342" w14:textId="77777777" w:rsidR="00AB1C3D" w:rsidRDefault="00AB1C3D" w:rsidP="002E77F7">
            <w:r>
              <w:t>Speculation</w:t>
            </w:r>
          </w:p>
        </w:tc>
        <w:tc>
          <w:tcPr>
            <w:tcW w:w="2534" w:type="dxa"/>
            <w:vAlign w:val="center"/>
          </w:tcPr>
          <w:sdt>
            <w:sdtPr>
              <w:rPr>
                <w:sz w:val="44"/>
                <w:szCs w:val="44"/>
              </w:rPr>
              <w:id w:val="-1449931836"/>
              <w14:checkbox>
                <w14:checked w14:val="0"/>
                <w14:checkedState w14:val="2612" w14:font="MS Gothic"/>
                <w14:uncheckedState w14:val="2610" w14:font="MS Gothic"/>
              </w14:checkbox>
            </w:sdtPr>
            <w:sdtContent>
              <w:p w14:paraId="3DCD9A5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E7F473A" w14:textId="77777777" w:rsidTr="002E77F7">
        <w:tc>
          <w:tcPr>
            <w:tcW w:w="6658" w:type="dxa"/>
            <w:gridSpan w:val="2"/>
            <w:vAlign w:val="center"/>
          </w:tcPr>
          <w:p w14:paraId="651FD897" w14:textId="77777777" w:rsidR="00AB1C3D" w:rsidRDefault="00AB1C3D" w:rsidP="002E77F7">
            <w:r>
              <w:t>Income generation</w:t>
            </w:r>
          </w:p>
        </w:tc>
        <w:tc>
          <w:tcPr>
            <w:tcW w:w="2534" w:type="dxa"/>
            <w:vAlign w:val="center"/>
          </w:tcPr>
          <w:sdt>
            <w:sdtPr>
              <w:rPr>
                <w:sz w:val="44"/>
                <w:szCs w:val="44"/>
              </w:rPr>
              <w:id w:val="2116631062"/>
              <w14:checkbox>
                <w14:checked w14:val="0"/>
                <w14:checkedState w14:val="2612" w14:font="MS Gothic"/>
                <w14:uncheckedState w14:val="2610" w14:font="MS Gothic"/>
              </w14:checkbox>
            </w:sdtPr>
            <w:sdtContent>
              <w:p w14:paraId="11C505E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5FDB6E7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3DC68A5" w14:textId="42563F2A" w:rsidR="00E83C3E" w:rsidRDefault="00E83C3E" w:rsidP="00E83C3E">
            <w:r>
              <w:t>Income Generation + Capital Growth</w:t>
            </w:r>
          </w:p>
        </w:tc>
        <w:tc>
          <w:tcPr>
            <w:tcW w:w="2534" w:type="dxa"/>
            <w:vAlign w:val="center"/>
          </w:tcPr>
          <w:sdt>
            <w:sdtPr>
              <w:rPr>
                <w:sz w:val="44"/>
                <w:szCs w:val="44"/>
              </w:rPr>
              <w:id w:val="-1612738720"/>
              <w14:checkbox>
                <w14:checked w14:val="0"/>
                <w14:checkedState w14:val="2612" w14:font="MS Gothic"/>
                <w14:uncheckedState w14:val="2610" w14:font="MS Gothic"/>
              </w14:checkbox>
            </w:sdtPr>
            <w:sdtContent>
              <w:p w14:paraId="39A73CFC"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12757101" w14:textId="77777777" w:rsidTr="002E77F7">
        <w:tc>
          <w:tcPr>
            <w:tcW w:w="1129" w:type="dxa"/>
            <w:vAlign w:val="center"/>
          </w:tcPr>
          <w:p w14:paraId="002A43D9" w14:textId="77777777" w:rsidR="00AB1C3D" w:rsidRDefault="00AB1C3D" w:rsidP="002E77F7">
            <w:r>
              <w:t>Other</w:t>
            </w:r>
          </w:p>
        </w:tc>
        <w:tc>
          <w:tcPr>
            <w:tcW w:w="5529" w:type="dxa"/>
          </w:tcPr>
          <w:p w14:paraId="3B0BA386" w14:textId="77777777" w:rsidR="00E40544" w:rsidRDefault="00AB1C3D" w:rsidP="002E77F7">
            <w:pPr>
              <w:rPr>
                <w:i/>
                <w:iCs/>
                <w:sz w:val="18"/>
                <w:szCs w:val="18"/>
              </w:rPr>
            </w:pPr>
            <w:r w:rsidRPr="00E04849">
              <w:rPr>
                <w:i/>
                <w:iCs/>
                <w:sz w:val="18"/>
                <w:szCs w:val="18"/>
              </w:rPr>
              <w:t>Please specify:</w:t>
            </w:r>
          </w:p>
          <w:p w14:paraId="7079832B" w14:textId="0FC6071D" w:rsidR="00AB1C3D" w:rsidRPr="00E40544" w:rsidRDefault="00000000" w:rsidP="002E77F7">
            <w:pPr>
              <w:rPr>
                <w:i/>
                <w:iCs/>
                <w:sz w:val="18"/>
                <w:szCs w:val="18"/>
              </w:rPr>
            </w:pPr>
            <w:sdt>
              <w:sdtPr>
                <w:rPr>
                  <w:i/>
                  <w:iCs/>
                  <w:sz w:val="18"/>
                  <w:szCs w:val="18"/>
                </w:rPr>
                <w:id w:val="-1817184350"/>
                <w:placeholder>
                  <w:docPart w:val="A9D5DD6C2BB44927BF028BF8B111495C"/>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204252019"/>
              <w14:checkbox>
                <w14:checked w14:val="0"/>
                <w14:checkedState w14:val="2612" w14:font="MS Gothic"/>
                <w14:uncheckedState w14:val="2610" w14:font="MS Gothic"/>
              </w14:checkbox>
            </w:sdtPr>
            <w:sdtContent>
              <w:p w14:paraId="00A9F05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E7CE677" w14:textId="77777777" w:rsidR="00AB1C3D" w:rsidRDefault="00AB1C3D" w:rsidP="00AB1C3D">
      <w:r>
        <w:br w:type="page"/>
      </w:r>
    </w:p>
    <w:p w14:paraId="57D81F98" w14:textId="5A029F8C" w:rsidR="005B2C26" w:rsidRDefault="005B2C26" w:rsidP="005B2C26">
      <w:pPr>
        <w:pStyle w:val="Heading2"/>
      </w:pPr>
      <w:r>
        <w:lastRenderedPageBreak/>
        <w:t>Options, futures, swaps, FRAs relating to commodities that must be settled in cash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2B00A8B3" w14:textId="77777777" w:rsidTr="005C35B9">
        <w:tc>
          <w:tcPr>
            <w:tcW w:w="704" w:type="dxa"/>
            <w:vAlign w:val="center"/>
          </w:tcPr>
          <w:p w14:paraId="4AA65237" w14:textId="77777777" w:rsidR="00E40544" w:rsidRDefault="00E40544" w:rsidP="005C35B9">
            <w:r w:rsidRPr="001F3B5D">
              <w:rPr>
                <w:b/>
                <w:bCs/>
              </w:rPr>
              <w:t>YES</w:t>
            </w:r>
          </w:p>
        </w:tc>
        <w:tc>
          <w:tcPr>
            <w:tcW w:w="8488" w:type="dxa"/>
            <w:vAlign w:val="center"/>
          </w:tcPr>
          <w:p w14:paraId="69ACF35A" w14:textId="77777777" w:rsidR="00E40544" w:rsidRPr="00E40544" w:rsidRDefault="00000000" w:rsidP="005C35B9">
            <w:pPr>
              <w:rPr>
                <w:b/>
                <w:bCs/>
              </w:rPr>
            </w:pPr>
            <w:sdt>
              <w:sdtPr>
                <w:rPr>
                  <w:b/>
                  <w:bCs/>
                  <w:sz w:val="44"/>
                  <w:szCs w:val="44"/>
                </w:rPr>
                <w:id w:val="-1470355271"/>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18782B3F"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16E9554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51FBFB1" w14:textId="77777777" w:rsidR="00AB1C3D" w:rsidRPr="00F924FF" w:rsidRDefault="00AB1C3D" w:rsidP="002E77F7">
            <w:r>
              <w:t>Day trading</w:t>
            </w:r>
          </w:p>
        </w:tc>
        <w:tc>
          <w:tcPr>
            <w:tcW w:w="2534" w:type="dxa"/>
            <w:vAlign w:val="center"/>
          </w:tcPr>
          <w:sdt>
            <w:sdtPr>
              <w:rPr>
                <w:sz w:val="44"/>
                <w:szCs w:val="44"/>
              </w:rPr>
              <w:id w:val="-1442456802"/>
              <w14:checkbox>
                <w14:checked w14:val="0"/>
                <w14:checkedState w14:val="2612" w14:font="MS Gothic"/>
                <w14:uncheckedState w14:val="2610" w14:font="MS Gothic"/>
              </w14:checkbox>
            </w:sdtPr>
            <w:sdtContent>
              <w:p w14:paraId="3E09BEC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9DF4FB1" w14:textId="77777777" w:rsidTr="002E77F7">
        <w:tc>
          <w:tcPr>
            <w:tcW w:w="6658" w:type="dxa"/>
            <w:vAlign w:val="center"/>
          </w:tcPr>
          <w:p w14:paraId="10785A7C" w14:textId="77777777" w:rsidR="00AB1C3D" w:rsidRDefault="00AB1C3D" w:rsidP="002E77F7">
            <w:r>
              <w:t>Less than 1 year</w:t>
            </w:r>
          </w:p>
        </w:tc>
        <w:tc>
          <w:tcPr>
            <w:tcW w:w="2534" w:type="dxa"/>
            <w:vAlign w:val="center"/>
          </w:tcPr>
          <w:sdt>
            <w:sdtPr>
              <w:rPr>
                <w:sz w:val="44"/>
                <w:szCs w:val="44"/>
              </w:rPr>
              <w:id w:val="-2003578009"/>
              <w14:checkbox>
                <w14:checked w14:val="0"/>
                <w14:checkedState w14:val="2612" w14:font="MS Gothic"/>
                <w14:uncheckedState w14:val="2610" w14:font="MS Gothic"/>
              </w14:checkbox>
            </w:sdtPr>
            <w:sdtContent>
              <w:p w14:paraId="7433FF8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6AE87B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700E4D5" w14:textId="77777777" w:rsidR="00AB1C3D" w:rsidRDefault="00AB1C3D" w:rsidP="002E77F7">
            <w:r>
              <w:t>1 – 3 years</w:t>
            </w:r>
          </w:p>
        </w:tc>
        <w:tc>
          <w:tcPr>
            <w:tcW w:w="2534" w:type="dxa"/>
            <w:vAlign w:val="center"/>
          </w:tcPr>
          <w:sdt>
            <w:sdtPr>
              <w:rPr>
                <w:sz w:val="44"/>
                <w:szCs w:val="44"/>
              </w:rPr>
              <w:id w:val="-2004653778"/>
              <w14:checkbox>
                <w14:checked w14:val="0"/>
                <w14:checkedState w14:val="2612" w14:font="MS Gothic"/>
                <w14:uncheckedState w14:val="2610" w14:font="MS Gothic"/>
              </w14:checkbox>
            </w:sdtPr>
            <w:sdtContent>
              <w:p w14:paraId="5857ADA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3039928" w14:textId="77777777" w:rsidTr="002E77F7">
        <w:tc>
          <w:tcPr>
            <w:tcW w:w="6658" w:type="dxa"/>
            <w:vAlign w:val="center"/>
          </w:tcPr>
          <w:p w14:paraId="60991DFE" w14:textId="77777777" w:rsidR="00AB1C3D" w:rsidRDefault="00AB1C3D" w:rsidP="002E77F7">
            <w:r>
              <w:t>3 – 5 years</w:t>
            </w:r>
          </w:p>
        </w:tc>
        <w:tc>
          <w:tcPr>
            <w:tcW w:w="2534" w:type="dxa"/>
            <w:vAlign w:val="center"/>
          </w:tcPr>
          <w:sdt>
            <w:sdtPr>
              <w:rPr>
                <w:sz w:val="44"/>
                <w:szCs w:val="44"/>
              </w:rPr>
              <w:id w:val="1568140074"/>
              <w14:checkbox>
                <w14:checked w14:val="0"/>
                <w14:checkedState w14:val="2612" w14:font="MS Gothic"/>
                <w14:uncheckedState w14:val="2610" w14:font="MS Gothic"/>
              </w14:checkbox>
            </w:sdtPr>
            <w:sdtContent>
              <w:p w14:paraId="6D20810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11F6F02"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C17474F" w14:textId="77777777" w:rsidR="00AB1C3D" w:rsidRDefault="00AB1C3D" w:rsidP="002E77F7">
            <w:r>
              <w:t>5 – 10 years</w:t>
            </w:r>
          </w:p>
        </w:tc>
        <w:tc>
          <w:tcPr>
            <w:tcW w:w="2534" w:type="dxa"/>
            <w:vAlign w:val="center"/>
          </w:tcPr>
          <w:sdt>
            <w:sdtPr>
              <w:rPr>
                <w:sz w:val="44"/>
                <w:szCs w:val="44"/>
              </w:rPr>
              <w:id w:val="703518645"/>
              <w14:checkbox>
                <w14:checked w14:val="0"/>
                <w14:checkedState w14:val="2612" w14:font="MS Gothic"/>
                <w14:uncheckedState w14:val="2610" w14:font="MS Gothic"/>
              </w14:checkbox>
            </w:sdtPr>
            <w:sdtContent>
              <w:p w14:paraId="741768E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C499F5F" w14:textId="77777777" w:rsidTr="002E77F7">
        <w:tc>
          <w:tcPr>
            <w:tcW w:w="6658" w:type="dxa"/>
            <w:vAlign w:val="center"/>
          </w:tcPr>
          <w:p w14:paraId="6DF26F86" w14:textId="77777777" w:rsidR="00AB1C3D" w:rsidRDefault="00AB1C3D" w:rsidP="002E77F7">
            <w:r>
              <w:t>More than 10 years</w:t>
            </w:r>
          </w:p>
        </w:tc>
        <w:tc>
          <w:tcPr>
            <w:tcW w:w="2534" w:type="dxa"/>
            <w:vAlign w:val="center"/>
          </w:tcPr>
          <w:sdt>
            <w:sdtPr>
              <w:rPr>
                <w:sz w:val="44"/>
                <w:szCs w:val="44"/>
              </w:rPr>
              <w:id w:val="-1587615811"/>
              <w14:checkbox>
                <w14:checked w14:val="0"/>
                <w14:checkedState w14:val="2612" w14:font="MS Gothic"/>
                <w14:uncheckedState w14:val="2610" w14:font="MS Gothic"/>
              </w14:checkbox>
            </w:sdtPr>
            <w:sdtContent>
              <w:p w14:paraId="08AD52A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F73E843"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0F4BF67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CA229C9" w14:textId="77777777" w:rsidR="00AB1C3D" w:rsidRPr="00F924FF" w:rsidRDefault="00AB1C3D" w:rsidP="002E77F7">
            <w:r>
              <w:t>1 – 9</w:t>
            </w:r>
          </w:p>
        </w:tc>
        <w:tc>
          <w:tcPr>
            <w:tcW w:w="2534" w:type="dxa"/>
            <w:vAlign w:val="center"/>
          </w:tcPr>
          <w:sdt>
            <w:sdtPr>
              <w:rPr>
                <w:sz w:val="44"/>
                <w:szCs w:val="44"/>
              </w:rPr>
              <w:id w:val="-1728989152"/>
              <w14:checkbox>
                <w14:checked w14:val="0"/>
                <w14:checkedState w14:val="2612" w14:font="MS Gothic"/>
                <w14:uncheckedState w14:val="2610" w14:font="MS Gothic"/>
              </w14:checkbox>
            </w:sdtPr>
            <w:sdtContent>
              <w:p w14:paraId="4429B68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06C46A9" w14:textId="77777777" w:rsidTr="002E77F7">
        <w:tc>
          <w:tcPr>
            <w:tcW w:w="6658" w:type="dxa"/>
            <w:vAlign w:val="center"/>
          </w:tcPr>
          <w:p w14:paraId="703C0202" w14:textId="77777777" w:rsidR="00AB1C3D" w:rsidRDefault="00AB1C3D" w:rsidP="002E77F7">
            <w:r>
              <w:t>10 – 99</w:t>
            </w:r>
          </w:p>
        </w:tc>
        <w:tc>
          <w:tcPr>
            <w:tcW w:w="2534" w:type="dxa"/>
            <w:vAlign w:val="center"/>
          </w:tcPr>
          <w:sdt>
            <w:sdtPr>
              <w:rPr>
                <w:sz w:val="44"/>
                <w:szCs w:val="44"/>
              </w:rPr>
              <w:id w:val="292717202"/>
              <w14:checkbox>
                <w14:checked w14:val="0"/>
                <w14:checkedState w14:val="2612" w14:font="MS Gothic"/>
                <w14:uncheckedState w14:val="2610" w14:font="MS Gothic"/>
              </w14:checkbox>
            </w:sdtPr>
            <w:sdtContent>
              <w:p w14:paraId="4925F67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AFCF40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4DF93AA" w14:textId="77777777" w:rsidR="00AB1C3D" w:rsidRDefault="00AB1C3D" w:rsidP="002E77F7">
            <w:r>
              <w:t>100 – 999</w:t>
            </w:r>
          </w:p>
        </w:tc>
        <w:tc>
          <w:tcPr>
            <w:tcW w:w="2534" w:type="dxa"/>
            <w:vAlign w:val="center"/>
          </w:tcPr>
          <w:sdt>
            <w:sdtPr>
              <w:rPr>
                <w:sz w:val="44"/>
                <w:szCs w:val="44"/>
              </w:rPr>
              <w:id w:val="-2015841084"/>
              <w14:checkbox>
                <w14:checked w14:val="0"/>
                <w14:checkedState w14:val="2612" w14:font="MS Gothic"/>
                <w14:uncheckedState w14:val="2610" w14:font="MS Gothic"/>
              </w14:checkbox>
            </w:sdtPr>
            <w:sdtContent>
              <w:p w14:paraId="7030CB8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4CE5627" w14:textId="77777777" w:rsidTr="002E77F7">
        <w:tc>
          <w:tcPr>
            <w:tcW w:w="6658" w:type="dxa"/>
            <w:vAlign w:val="center"/>
          </w:tcPr>
          <w:p w14:paraId="752A7F4A" w14:textId="77777777" w:rsidR="00AB1C3D" w:rsidRDefault="00AB1C3D" w:rsidP="002E77F7">
            <w:r>
              <w:t>1000+</w:t>
            </w:r>
          </w:p>
        </w:tc>
        <w:tc>
          <w:tcPr>
            <w:tcW w:w="2534" w:type="dxa"/>
            <w:vAlign w:val="center"/>
          </w:tcPr>
          <w:sdt>
            <w:sdtPr>
              <w:rPr>
                <w:sz w:val="44"/>
                <w:szCs w:val="44"/>
              </w:rPr>
              <w:id w:val="649414559"/>
              <w14:checkbox>
                <w14:checked w14:val="0"/>
                <w14:checkedState w14:val="2612" w14:font="MS Gothic"/>
                <w14:uncheckedState w14:val="2610" w14:font="MS Gothic"/>
              </w14:checkbox>
            </w:sdtPr>
            <w:sdtContent>
              <w:p w14:paraId="7A62366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1ACBE153"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2C7F2A02"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1A8FE7C0" w14:textId="77777777" w:rsidR="00AB1C3D" w:rsidRPr="00F924FF" w:rsidRDefault="00AB1C3D" w:rsidP="002E77F7">
            <w:pPr>
              <w:jc w:val="center"/>
            </w:pPr>
            <w:r>
              <w:t>Low</w:t>
            </w:r>
          </w:p>
        </w:tc>
        <w:tc>
          <w:tcPr>
            <w:tcW w:w="3064" w:type="dxa"/>
            <w:vAlign w:val="center"/>
          </w:tcPr>
          <w:p w14:paraId="1DBA65E0" w14:textId="77777777" w:rsidR="00AB1C3D" w:rsidRPr="00F924FF" w:rsidRDefault="00AB1C3D" w:rsidP="002E77F7">
            <w:pPr>
              <w:jc w:val="center"/>
            </w:pPr>
            <w:r>
              <w:t>Medium</w:t>
            </w:r>
          </w:p>
        </w:tc>
        <w:tc>
          <w:tcPr>
            <w:tcW w:w="3064" w:type="dxa"/>
            <w:vAlign w:val="center"/>
          </w:tcPr>
          <w:p w14:paraId="12E313E6" w14:textId="77777777" w:rsidR="00AB1C3D" w:rsidRPr="005B2C26" w:rsidRDefault="00AB1C3D" w:rsidP="002E77F7">
            <w:pPr>
              <w:jc w:val="center"/>
            </w:pPr>
            <w:r w:rsidRPr="005B2C26">
              <w:t>High</w:t>
            </w:r>
          </w:p>
        </w:tc>
      </w:tr>
      <w:tr w:rsidR="00AB1C3D" w14:paraId="6260754E" w14:textId="77777777" w:rsidTr="00113CD7">
        <w:tc>
          <w:tcPr>
            <w:tcW w:w="3064" w:type="dxa"/>
            <w:vAlign w:val="center"/>
          </w:tcPr>
          <w:sdt>
            <w:sdtPr>
              <w:rPr>
                <w:sz w:val="44"/>
                <w:szCs w:val="44"/>
              </w:rPr>
              <w:id w:val="-322815048"/>
              <w14:checkbox>
                <w14:checked w14:val="0"/>
                <w14:checkedState w14:val="2612" w14:font="MS Gothic"/>
                <w14:uncheckedState w14:val="2610" w14:font="MS Gothic"/>
              </w14:checkbox>
            </w:sdtPr>
            <w:sdtContent>
              <w:p w14:paraId="257B6532"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312836737"/>
              <w14:checkbox>
                <w14:checked w14:val="0"/>
                <w14:checkedState w14:val="2612" w14:font="MS Gothic"/>
                <w14:uncheckedState w14:val="2610" w14:font="MS Gothic"/>
              </w14:checkbox>
            </w:sdtPr>
            <w:sdtContent>
              <w:p w14:paraId="09E5FA2C"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563138921"/>
              <w14:checkbox>
                <w14:checked w14:val="0"/>
                <w14:checkedState w14:val="2612" w14:font="MS Gothic"/>
                <w14:uncheckedState w14:val="2610" w14:font="MS Gothic"/>
              </w14:checkbox>
            </w:sdtPr>
            <w:sdtContent>
              <w:p w14:paraId="56BB16A4"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29812879"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52131AC3"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5AFA7C74" w14:textId="77777777" w:rsidR="00AB1C3D" w:rsidRPr="00F924FF" w:rsidRDefault="00AB1C3D" w:rsidP="002E77F7">
            <w:r>
              <w:t>Capital protection</w:t>
            </w:r>
          </w:p>
        </w:tc>
        <w:tc>
          <w:tcPr>
            <w:tcW w:w="2534" w:type="dxa"/>
            <w:vAlign w:val="center"/>
          </w:tcPr>
          <w:sdt>
            <w:sdtPr>
              <w:rPr>
                <w:sz w:val="44"/>
                <w:szCs w:val="44"/>
              </w:rPr>
              <w:id w:val="55433288"/>
              <w14:checkbox>
                <w14:checked w14:val="0"/>
                <w14:checkedState w14:val="2612" w14:font="MS Gothic"/>
                <w14:uncheckedState w14:val="2610" w14:font="MS Gothic"/>
              </w14:checkbox>
            </w:sdtPr>
            <w:sdtContent>
              <w:p w14:paraId="5685477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9942C09" w14:textId="77777777" w:rsidTr="002E77F7">
        <w:tc>
          <w:tcPr>
            <w:tcW w:w="6658" w:type="dxa"/>
            <w:gridSpan w:val="2"/>
            <w:vAlign w:val="center"/>
          </w:tcPr>
          <w:p w14:paraId="41F67AB7" w14:textId="77777777" w:rsidR="00AB1C3D" w:rsidRDefault="00AB1C3D" w:rsidP="002E77F7">
            <w:r>
              <w:t>Capital Growth</w:t>
            </w:r>
          </w:p>
        </w:tc>
        <w:tc>
          <w:tcPr>
            <w:tcW w:w="2534" w:type="dxa"/>
            <w:vAlign w:val="center"/>
          </w:tcPr>
          <w:sdt>
            <w:sdtPr>
              <w:rPr>
                <w:sz w:val="44"/>
                <w:szCs w:val="44"/>
              </w:rPr>
              <w:id w:val="-1161147195"/>
              <w14:checkbox>
                <w14:checked w14:val="0"/>
                <w14:checkedState w14:val="2612" w14:font="MS Gothic"/>
                <w14:uncheckedState w14:val="2610" w14:font="MS Gothic"/>
              </w14:checkbox>
            </w:sdtPr>
            <w:sdtContent>
              <w:p w14:paraId="27CE8A1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727CF8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46A1809" w14:textId="77777777" w:rsidR="00AB1C3D" w:rsidRDefault="00AB1C3D" w:rsidP="002E77F7">
            <w:r>
              <w:t>Speculation</w:t>
            </w:r>
          </w:p>
        </w:tc>
        <w:tc>
          <w:tcPr>
            <w:tcW w:w="2534" w:type="dxa"/>
            <w:vAlign w:val="center"/>
          </w:tcPr>
          <w:sdt>
            <w:sdtPr>
              <w:rPr>
                <w:sz w:val="44"/>
                <w:szCs w:val="44"/>
              </w:rPr>
              <w:id w:val="1674837687"/>
              <w14:checkbox>
                <w14:checked w14:val="0"/>
                <w14:checkedState w14:val="2612" w14:font="MS Gothic"/>
                <w14:uncheckedState w14:val="2610" w14:font="MS Gothic"/>
              </w14:checkbox>
            </w:sdtPr>
            <w:sdtContent>
              <w:p w14:paraId="7528BEA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2880CA2" w14:textId="77777777" w:rsidTr="002E77F7">
        <w:tc>
          <w:tcPr>
            <w:tcW w:w="6658" w:type="dxa"/>
            <w:gridSpan w:val="2"/>
            <w:vAlign w:val="center"/>
          </w:tcPr>
          <w:p w14:paraId="0D5188C6" w14:textId="77777777" w:rsidR="00AB1C3D" w:rsidRDefault="00AB1C3D" w:rsidP="002E77F7">
            <w:r>
              <w:t>Income generation</w:t>
            </w:r>
          </w:p>
        </w:tc>
        <w:tc>
          <w:tcPr>
            <w:tcW w:w="2534" w:type="dxa"/>
            <w:vAlign w:val="center"/>
          </w:tcPr>
          <w:sdt>
            <w:sdtPr>
              <w:rPr>
                <w:sz w:val="44"/>
                <w:szCs w:val="44"/>
              </w:rPr>
              <w:id w:val="498774487"/>
              <w14:checkbox>
                <w14:checked w14:val="0"/>
                <w14:checkedState w14:val="2612" w14:font="MS Gothic"/>
                <w14:uncheckedState w14:val="2610" w14:font="MS Gothic"/>
              </w14:checkbox>
            </w:sdtPr>
            <w:sdtContent>
              <w:p w14:paraId="0BF8CAC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09EFCE3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1859829D" w14:textId="635376FA" w:rsidR="00E83C3E" w:rsidRDefault="00E83C3E" w:rsidP="00E83C3E">
            <w:r>
              <w:t>Income Generation + Capital Growth</w:t>
            </w:r>
          </w:p>
        </w:tc>
        <w:tc>
          <w:tcPr>
            <w:tcW w:w="2534" w:type="dxa"/>
            <w:vAlign w:val="center"/>
          </w:tcPr>
          <w:sdt>
            <w:sdtPr>
              <w:rPr>
                <w:sz w:val="44"/>
                <w:szCs w:val="44"/>
              </w:rPr>
              <w:id w:val="-222217002"/>
              <w14:checkbox>
                <w14:checked w14:val="0"/>
                <w14:checkedState w14:val="2612" w14:font="MS Gothic"/>
                <w14:uncheckedState w14:val="2610" w14:font="MS Gothic"/>
              </w14:checkbox>
            </w:sdtPr>
            <w:sdtContent>
              <w:p w14:paraId="3CF479C2"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113C51BC" w14:textId="77777777" w:rsidTr="002E77F7">
        <w:tc>
          <w:tcPr>
            <w:tcW w:w="1129" w:type="dxa"/>
            <w:vAlign w:val="center"/>
          </w:tcPr>
          <w:p w14:paraId="4FC6B313" w14:textId="77777777" w:rsidR="00AB1C3D" w:rsidRDefault="00AB1C3D" w:rsidP="002E77F7">
            <w:r>
              <w:t>Other</w:t>
            </w:r>
          </w:p>
        </w:tc>
        <w:tc>
          <w:tcPr>
            <w:tcW w:w="5529" w:type="dxa"/>
          </w:tcPr>
          <w:p w14:paraId="6A9768F8" w14:textId="77777777" w:rsidR="00E40544" w:rsidRDefault="00AB1C3D" w:rsidP="002E77F7">
            <w:pPr>
              <w:rPr>
                <w:i/>
                <w:iCs/>
                <w:sz w:val="18"/>
                <w:szCs w:val="18"/>
              </w:rPr>
            </w:pPr>
            <w:r w:rsidRPr="00E04849">
              <w:rPr>
                <w:i/>
                <w:iCs/>
                <w:sz w:val="18"/>
                <w:szCs w:val="18"/>
              </w:rPr>
              <w:t>Please specify:</w:t>
            </w:r>
          </w:p>
          <w:p w14:paraId="14D0C85B" w14:textId="488D2A2A" w:rsidR="00AB1C3D" w:rsidRDefault="00000000" w:rsidP="002E77F7">
            <w:sdt>
              <w:sdtPr>
                <w:rPr>
                  <w:i/>
                  <w:iCs/>
                  <w:sz w:val="18"/>
                  <w:szCs w:val="18"/>
                </w:rPr>
                <w:id w:val="-1354099820"/>
                <w:placeholder>
                  <w:docPart w:val="B967334E621743589A9AD9BBAED82D5D"/>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741455531"/>
              <w14:checkbox>
                <w14:checked w14:val="0"/>
                <w14:checkedState w14:val="2612" w14:font="MS Gothic"/>
                <w14:uncheckedState w14:val="2610" w14:font="MS Gothic"/>
              </w14:checkbox>
            </w:sdtPr>
            <w:sdtContent>
              <w:p w14:paraId="28A3067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21863DA" w14:textId="77777777" w:rsidR="00AB1C3D" w:rsidRDefault="00AB1C3D" w:rsidP="00AB1C3D">
      <w:r>
        <w:br w:type="page"/>
      </w:r>
    </w:p>
    <w:p w14:paraId="1940DD3E" w14:textId="78CB6D89" w:rsidR="005B2C26" w:rsidRDefault="005B2C26" w:rsidP="005B2C26">
      <w:pPr>
        <w:pStyle w:val="Heading2"/>
      </w:pPr>
      <w:r>
        <w:lastRenderedPageBreak/>
        <w:t xml:space="preserve">Options, futures, swaps, FRAs relating to commodities that can be physically settled and </w:t>
      </w:r>
      <w:r w:rsidR="00AB1C3D">
        <w:t>also,</w:t>
      </w:r>
      <w:r>
        <w:t xml:space="preserve"> they are traded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2D000BEF" w14:textId="77777777" w:rsidTr="005C35B9">
        <w:tc>
          <w:tcPr>
            <w:tcW w:w="704" w:type="dxa"/>
            <w:vAlign w:val="center"/>
          </w:tcPr>
          <w:p w14:paraId="20A8832F" w14:textId="77777777" w:rsidR="00E40544" w:rsidRDefault="00E40544" w:rsidP="005C35B9">
            <w:r w:rsidRPr="001F3B5D">
              <w:rPr>
                <w:b/>
                <w:bCs/>
              </w:rPr>
              <w:t>YES</w:t>
            </w:r>
          </w:p>
        </w:tc>
        <w:tc>
          <w:tcPr>
            <w:tcW w:w="8488" w:type="dxa"/>
            <w:vAlign w:val="center"/>
          </w:tcPr>
          <w:p w14:paraId="7BBD6CB3" w14:textId="77777777" w:rsidR="00E40544" w:rsidRPr="00E40544" w:rsidRDefault="00000000" w:rsidP="005C35B9">
            <w:pPr>
              <w:rPr>
                <w:b/>
                <w:bCs/>
              </w:rPr>
            </w:pPr>
            <w:sdt>
              <w:sdtPr>
                <w:rPr>
                  <w:b/>
                  <w:bCs/>
                  <w:sz w:val="44"/>
                  <w:szCs w:val="44"/>
                </w:rPr>
                <w:id w:val="-119379914"/>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30BEE357"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662B8AB4"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62450A1" w14:textId="77777777" w:rsidR="00AB1C3D" w:rsidRPr="00F924FF" w:rsidRDefault="00AB1C3D" w:rsidP="002E77F7">
            <w:r>
              <w:t>Day trading</w:t>
            </w:r>
          </w:p>
        </w:tc>
        <w:tc>
          <w:tcPr>
            <w:tcW w:w="2534" w:type="dxa"/>
            <w:vAlign w:val="center"/>
          </w:tcPr>
          <w:sdt>
            <w:sdtPr>
              <w:rPr>
                <w:sz w:val="44"/>
                <w:szCs w:val="44"/>
              </w:rPr>
              <w:id w:val="1408879005"/>
              <w14:checkbox>
                <w14:checked w14:val="0"/>
                <w14:checkedState w14:val="2612" w14:font="MS Gothic"/>
                <w14:uncheckedState w14:val="2610" w14:font="MS Gothic"/>
              </w14:checkbox>
            </w:sdtPr>
            <w:sdtContent>
              <w:p w14:paraId="5A360A0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E972BCD" w14:textId="77777777" w:rsidTr="002E77F7">
        <w:tc>
          <w:tcPr>
            <w:tcW w:w="6658" w:type="dxa"/>
            <w:vAlign w:val="center"/>
          </w:tcPr>
          <w:p w14:paraId="2F750544" w14:textId="77777777" w:rsidR="00AB1C3D" w:rsidRDefault="00AB1C3D" w:rsidP="002E77F7">
            <w:r>
              <w:t>Less than 1 year</w:t>
            </w:r>
          </w:p>
        </w:tc>
        <w:tc>
          <w:tcPr>
            <w:tcW w:w="2534" w:type="dxa"/>
            <w:vAlign w:val="center"/>
          </w:tcPr>
          <w:sdt>
            <w:sdtPr>
              <w:rPr>
                <w:sz w:val="44"/>
                <w:szCs w:val="44"/>
              </w:rPr>
              <w:id w:val="-351186279"/>
              <w14:checkbox>
                <w14:checked w14:val="0"/>
                <w14:checkedState w14:val="2612" w14:font="MS Gothic"/>
                <w14:uncheckedState w14:val="2610" w14:font="MS Gothic"/>
              </w14:checkbox>
            </w:sdtPr>
            <w:sdtContent>
              <w:p w14:paraId="3757CE6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F503E9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8782925" w14:textId="77777777" w:rsidR="00AB1C3D" w:rsidRDefault="00AB1C3D" w:rsidP="002E77F7">
            <w:r>
              <w:t>1 – 3 years</w:t>
            </w:r>
          </w:p>
        </w:tc>
        <w:tc>
          <w:tcPr>
            <w:tcW w:w="2534" w:type="dxa"/>
            <w:vAlign w:val="center"/>
          </w:tcPr>
          <w:sdt>
            <w:sdtPr>
              <w:rPr>
                <w:sz w:val="44"/>
                <w:szCs w:val="44"/>
              </w:rPr>
              <w:id w:val="515044127"/>
              <w14:checkbox>
                <w14:checked w14:val="0"/>
                <w14:checkedState w14:val="2612" w14:font="MS Gothic"/>
                <w14:uncheckedState w14:val="2610" w14:font="MS Gothic"/>
              </w14:checkbox>
            </w:sdtPr>
            <w:sdtContent>
              <w:p w14:paraId="44CF49D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9ADDF44" w14:textId="77777777" w:rsidTr="002E77F7">
        <w:tc>
          <w:tcPr>
            <w:tcW w:w="6658" w:type="dxa"/>
            <w:vAlign w:val="center"/>
          </w:tcPr>
          <w:p w14:paraId="247E8C10" w14:textId="77777777" w:rsidR="00AB1C3D" w:rsidRDefault="00AB1C3D" w:rsidP="002E77F7">
            <w:r>
              <w:t>3 – 5 years</w:t>
            </w:r>
          </w:p>
        </w:tc>
        <w:tc>
          <w:tcPr>
            <w:tcW w:w="2534" w:type="dxa"/>
            <w:vAlign w:val="center"/>
          </w:tcPr>
          <w:sdt>
            <w:sdtPr>
              <w:rPr>
                <w:sz w:val="44"/>
                <w:szCs w:val="44"/>
              </w:rPr>
              <w:id w:val="1707135568"/>
              <w14:checkbox>
                <w14:checked w14:val="0"/>
                <w14:checkedState w14:val="2612" w14:font="MS Gothic"/>
                <w14:uncheckedState w14:val="2610" w14:font="MS Gothic"/>
              </w14:checkbox>
            </w:sdtPr>
            <w:sdtContent>
              <w:p w14:paraId="25D00DC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07F6FC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E5B0839" w14:textId="77777777" w:rsidR="00AB1C3D" w:rsidRDefault="00AB1C3D" w:rsidP="002E77F7">
            <w:r>
              <w:t>5 – 10 years</w:t>
            </w:r>
          </w:p>
        </w:tc>
        <w:tc>
          <w:tcPr>
            <w:tcW w:w="2534" w:type="dxa"/>
            <w:vAlign w:val="center"/>
          </w:tcPr>
          <w:sdt>
            <w:sdtPr>
              <w:rPr>
                <w:sz w:val="44"/>
                <w:szCs w:val="44"/>
              </w:rPr>
              <w:id w:val="-1296906457"/>
              <w14:checkbox>
                <w14:checked w14:val="0"/>
                <w14:checkedState w14:val="2612" w14:font="MS Gothic"/>
                <w14:uncheckedState w14:val="2610" w14:font="MS Gothic"/>
              </w14:checkbox>
            </w:sdtPr>
            <w:sdtContent>
              <w:p w14:paraId="6557485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0B70456" w14:textId="77777777" w:rsidTr="002E77F7">
        <w:tc>
          <w:tcPr>
            <w:tcW w:w="6658" w:type="dxa"/>
            <w:vAlign w:val="center"/>
          </w:tcPr>
          <w:p w14:paraId="13EFD8EC" w14:textId="77777777" w:rsidR="00AB1C3D" w:rsidRDefault="00AB1C3D" w:rsidP="002E77F7">
            <w:r>
              <w:t>More than 10 years</w:t>
            </w:r>
          </w:p>
        </w:tc>
        <w:tc>
          <w:tcPr>
            <w:tcW w:w="2534" w:type="dxa"/>
            <w:vAlign w:val="center"/>
          </w:tcPr>
          <w:sdt>
            <w:sdtPr>
              <w:rPr>
                <w:sz w:val="44"/>
                <w:szCs w:val="44"/>
              </w:rPr>
              <w:id w:val="2018343356"/>
              <w14:checkbox>
                <w14:checked w14:val="0"/>
                <w14:checkedState w14:val="2612" w14:font="MS Gothic"/>
                <w14:uncheckedState w14:val="2610" w14:font="MS Gothic"/>
              </w14:checkbox>
            </w:sdtPr>
            <w:sdtContent>
              <w:p w14:paraId="73618EF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082DFFEF"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13E7502F"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7C01923" w14:textId="77777777" w:rsidR="00AB1C3D" w:rsidRPr="00F924FF" w:rsidRDefault="00AB1C3D" w:rsidP="002E77F7">
            <w:r>
              <w:t>1 – 9</w:t>
            </w:r>
          </w:p>
        </w:tc>
        <w:tc>
          <w:tcPr>
            <w:tcW w:w="2534" w:type="dxa"/>
            <w:vAlign w:val="center"/>
          </w:tcPr>
          <w:sdt>
            <w:sdtPr>
              <w:rPr>
                <w:sz w:val="44"/>
                <w:szCs w:val="44"/>
              </w:rPr>
              <w:id w:val="-2085743770"/>
              <w14:checkbox>
                <w14:checked w14:val="0"/>
                <w14:checkedState w14:val="2612" w14:font="MS Gothic"/>
                <w14:uncheckedState w14:val="2610" w14:font="MS Gothic"/>
              </w14:checkbox>
            </w:sdtPr>
            <w:sdtContent>
              <w:p w14:paraId="4F914A9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20AC938" w14:textId="77777777" w:rsidTr="002E77F7">
        <w:tc>
          <w:tcPr>
            <w:tcW w:w="6658" w:type="dxa"/>
            <w:vAlign w:val="center"/>
          </w:tcPr>
          <w:p w14:paraId="2BFBDFEF" w14:textId="77777777" w:rsidR="00AB1C3D" w:rsidRDefault="00AB1C3D" w:rsidP="002E77F7">
            <w:r>
              <w:t>10 – 99</w:t>
            </w:r>
          </w:p>
        </w:tc>
        <w:tc>
          <w:tcPr>
            <w:tcW w:w="2534" w:type="dxa"/>
            <w:vAlign w:val="center"/>
          </w:tcPr>
          <w:sdt>
            <w:sdtPr>
              <w:rPr>
                <w:sz w:val="44"/>
                <w:szCs w:val="44"/>
              </w:rPr>
              <w:id w:val="1903400920"/>
              <w14:checkbox>
                <w14:checked w14:val="0"/>
                <w14:checkedState w14:val="2612" w14:font="MS Gothic"/>
                <w14:uncheckedState w14:val="2610" w14:font="MS Gothic"/>
              </w14:checkbox>
            </w:sdtPr>
            <w:sdtContent>
              <w:p w14:paraId="78CAAAE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CF2C5B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2D61B79" w14:textId="77777777" w:rsidR="00AB1C3D" w:rsidRDefault="00AB1C3D" w:rsidP="002E77F7">
            <w:r>
              <w:t>100 – 999</w:t>
            </w:r>
          </w:p>
        </w:tc>
        <w:tc>
          <w:tcPr>
            <w:tcW w:w="2534" w:type="dxa"/>
            <w:vAlign w:val="center"/>
          </w:tcPr>
          <w:sdt>
            <w:sdtPr>
              <w:rPr>
                <w:sz w:val="44"/>
                <w:szCs w:val="44"/>
              </w:rPr>
              <w:id w:val="-1779557626"/>
              <w14:checkbox>
                <w14:checked w14:val="0"/>
                <w14:checkedState w14:val="2612" w14:font="MS Gothic"/>
                <w14:uncheckedState w14:val="2610" w14:font="MS Gothic"/>
              </w14:checkbox>
            </w:sdtPr>
            <w:sdtContent>
              <w:p w14:paraId="2AE8B84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C4A271A" w14:textId="77777777" w:rsidTr="002E77F7">
        <w:tc>
          <w:tcPr>
            <w:tcW w:w="6658" w:type="dxa"/>
            <w:vAlign w:val="center"/>
          </w:tcPr>
          <w:p w14:paraId="4898380D" w14:textId="77777777" w:rsidR="00AB1C3D" w:rsidRDefault="00AB1C3D" w:rsidP="002E77F7">
            <w:r>
              <w:t>1000+</w:t>
            </w:r>
          </w:p>
        </w:tc>
        <w:tc>
          <w:tcPr>
            <w:tcW w:w="2534" w:type="dxa"/>
            <w:vAlign w:val="center"/>
          </w:tcPr>
          <w:sdt>
            <w:sdtPr>
              <w:rPr>
                <w:sz w:val="44"/>
                <w:szCs w:val="44"/>
              </w:rPr>
              <w:id w:val="332114444"/>
              <w14:checkbox>
                <w14:checked w14:val="0"/>
                <w14:checkedState w14:val="2612" w14:font="MS Gothic"/>
                <w14:uncheckedState w14:val="2610" w14:font="MS Gothic"/>
              </w14:checkbox>
            </w:sdtPr>
            <w:sdtContent>
              <w:p w14:paraId="12AB2F8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3CAF5F9"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7CE430DB"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2C4B3005" w14:textId="77777777" w:rsidR="00AB1C3D" w:rsidRPr="00F924FF" w:rsidRDefault="00AB1C3D" w:rsidP="002E77F7">
            <w:pPr>
              <w:jc w:val="center"/>
            </w:pPr>
            <w:r>
              <w:t>Low</w:t>
            </w:r>
          </w:p>
        </w:tc>
        <w:tc>
          <w:tcPr>
            <w:tcW w:w="3064" w:type="dxa"/>
            <w:vAlign w:val="center"/>
          </w:tcPr>
          <w:p w14:paraId="5B7DEC22" w14:textId="77777777" w:rsidR="00AB1C3D" w:rsidRPr="00F924FF" w:rsidRDefault="00AB1C3D" w:rsidP="002E77F7">
            <w:pPr>
              <w:jc w:val="center"/>
            </w:pPr>
            <w:r>
              <w:t>Medium</w:t>
            </w:r>
          </w:p>
        </w:tc>
        <w:tc>
          <w:tcPr>
            <w:tcW w:w="3064" w:type="dxa"/>
            <w:vAlign w:val="center"/>
          </w:tcPr>
          <w:p w14:paraId="08D8B6A9" w14:textId="77777777" w:rsidR="00AB1C3D" w:rsidRPr="005B2C26" w:rsidRDefault="00AB1C3D" w:rsidP="002E77F7">
            <w:pPr>
              <w:jc w:val="center"/>
            </w:pPr>
            <w:r w:rsidRPr="005B2C26">
              <w:t>High</w:t>
            </w:r>
          </w:p>
        </w:tc>
      </w:tr>
      <w:tr w:rsidR="00AB1C3D" w14:paraId="55DF9093" w14:textId="77777777" w:rsidTr="00113CD7">
        <w:tc>
          <w:tcPr>
            <w:tcW w:w="3064" w:type="dxa"/>
            <w:vAlign w:val="center"/>
          </w:tcPr>
          <w:sdt>
            <w:sdtPr>
              <w:rPr>
                <w:sz w:val="44"/>
                <w:szCs w:val="44"/>
              </w:rPr>
              <w:id w:val="-236560643"/>
              <w14:checkbox>
                <w14:checked w14:val="0"/>
                <w14:checkedState w14:val="2612" w14:font="MS Gothic"/>
                <w14:uncheckedState w14:val="2610" w14:font="MS Gothic"/>
              </w14:checkbox>
            </w:sdtPr>
            <w:sdtContent>
              <w:p w14:paraId="59333BFD"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859010807"/>
              <w14:checkbox>
                <w14:checked w14:val="0"/>
                <w14:checkedState w14:val="2612" w14:font="MS Gothic"/>
                <w14:uncheckedState w14:val="2610" w14:font="MS Gothic"/>
              </w14:checkbox>
            </w:sdtPr>
            <w:sdtContent>
              <w:p w14:paraId="1D91519F"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783867794"/>
              <w14:checkbox>
                <w14:checked w14:val="0"/>
                <w14:checkedState w14:val="2612" w14:font="MS Gothic"/>
                <w14:uncheckedState w14:val="2610" w14:font="MS Gothic"/>
              </w14:checkbox>
            </w:sdtPr>
            <w:sdtContent>
              <w:p w14:paraId="6AF50C23"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7CBA4CF6"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7EAE8CD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12277959" w14:textId="77777777" w:rsidR="00AB1C3D" w:rsidRPr="00F924FF" w:rsidRDefault="00AB1C3D" w:rsidP="002E77F7">
            <w:r>
              <w:t>Capital protection</w:t>
            </w:r>
          </w:p>
        </w:tc>
        <w:tc>
          <w:tcPr>
            <w:tcW w:w="2534" w:type="dxa"/>
            <w:vAlign w:val="center"/>
          </w:tcPr>
          <w:sdt>
            <w:sdtPr>
              <w:rPr>
                <w:sz w:val="44"/>
                <w:szCs w:val="44"/>
              </w:rPr>
              <w:id w:val="54141397"/>
              <w14:checkbox>
                <w14:checked w14:val="0"/>
                <w14:checkedState w14:val="2612" w14:font="MS Gothic"/>
                <w14:uncheckedState w14:val="2610" w14:font="MS Gothic"/>
              </w14:checkbox>
            </w:sdtPr>
            <w:sdtContent>
              <w:p w14:paraId="0F67081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33AD053" w14:textId="77777777" w:rsidTr="002E77F7">
        <w:tc>
          <w:tcPr>
            <w:tcW w:w="6658" w:type="dxa"/>
            <w:gridSpan w:val="2"/>
            <w:vAlign w:val="center"/>
          </w:tcPr>
          <w:p w14:paraId="095DBAD9" w14:textId="77777777" w:rsidR="00AB1C3D" w:rsidRDefault="00AB1C3D" w:rsidP="002E77F7">
            <w:r>
              <w:t>Capital Growth</w:t>
            </w:r>
          </w:p>
        </w:tc>
        <w:tc>
          <w:tcPr>
            <w:tcW w:w="2534" w:type="dxa"/>
            <w:vAlign w:val="center"/>
          </w:tcPr>
          <w:sdt>
            <w:sdtPr>
              <w:rPr>
                <w:sz w:val="44"/>
                <w:szCs w:val="44"/>
              </w:rPr>
              <w:id w:val="761269404"/>
              <w14:checkbox>
                <w14:checked w14:val="0"/>
                <w14:checkedState w14:val="2612" w14:font="MS Gothic"/>
                <w14:uncheckedState w14:val="2610" w14:font="MS Gothic"/>
              </w14:checkbox>
            </w:sdtPr>
            <w:sdtContent>
              <w:p w14:paraId="6BD5C6D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6BDA63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256B0EF" w14:textId="77777777" w:rsidR="00AB1C3D" w:rsidRDefault="00AB1C3D" w:rsidP="002E77F7">
            <w:r>
              <w:t>Speculation</w:t>
            </w:r>
          </w:p>
        </w:tc>
        <w:tc>
          <w:tcPr>
            <w:tcW w:w="2534" w:type="dxa"/>
            <w:vAlign w:val="center"/>
          </w:tcPr>
          <w:sdt>
            <w:sdtPr>
              <w:rPr>
                <w:sz w:val="44"/>
                <w:szCs w:val="44"/>
              </w:rPr>
              <w:id w:val="355476484"/>
              <w14:checkbox>
                <w14:checked w14:val="0"/>
                <w14:checkedState w14:val="2612" w14:font="MS Gothic"/>
                <w14:uncheckedState w14:val="2610" w14:font="MS Gothic"/>
              </w14:checkbox>
            </w:sdtPr>
            <w:sdtContent>
              <w:p w14:paraId="52CE7DD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53949CE" w14:textId="77777777" w:rsidTr="002E77F7">
        <w:tc>
          <w:tcPr>
            <w:tcW w:w="6658" w:type="dxa"/>
            <w:gridSpan w:val="2"/>
            <w:vAlign w:val="center"/>
          </w:tcPr>
          <w:p w14:paraId="449E88BC" w14:textId="77777777" w:rsidR="00AB1C3D" w:rsidRDefault="00AB1C3D" w:rsidP="002E77F7">
            <w:r>
              <w:t>Income generation</w:t>
            </w:r>
          </w:p>
        </w:tc>
        <w:tc>
          <w:tcPr>
            <w:tcW w:w="2534" w:type="dxa"/>
            <w:vAlign w:val="center"/>
          </w:tcPr>
          <w:sdt>
            <w:sdtPr>
              <w:rPr>
                <w:sz w:val="44"/>
                <w:szCs w:val="44"/>
              </w:rPr>
              <w:id w:val="-93863622"/>
              <w14:checkbox>
                <w14:checked w14:val="0"/>
                <w14:checkedState w14:val="2612" w14:font="MS Gothic"/>
                <w14:uncheckedState w14:val="2610" w14:font="MS Gothic"/>
              </w14:checkbox>
            </w:sdtPr>
            <w:sdtContent>
              <w:p w14:paraId="10F07EB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07ADFA9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1D14731" w14:textId="432DA98C" w:rsidR="00E83C3E" w:rsidRDefault="00E83C3E" w:rsidP="00E83C3E">
            <w:r>
              <w:t>Income Generation + Capital Growth</w:t>
            </w:r>
          </w:p>
        </w:tc>
        <w:tc>
          <w:tcPr>
            <w:tcW w:w="2534" w:type="dxa"/>
            <w:vAlign w:val="center"/>
          </w:tcPr>
          <w:sdt>
            <w:sdtPr>
              <w:rPr>
                <w:sz w:val="44"/>
                <w:szCs w:val="44"/>
              </w:rPr>
              <w:id w:val="1156263972"/>
              <w14:checkbox>
                <w14:checked w14:val="0"/>
                <w14:checkedState w14:val="2612" w14:font="MS Gothic"/>
                <w14:uncheckedState w14:val="2610" w14:font="MS Gothic"/>
              </w14:checkbox>
            </w:sdtPr>
            <w:sdtContent>
              <w:p w14:paraId="44A4F73F"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12577792" w14:textId="77777777" w:rsidTr="002E77F7">
        <w:tc>
          <w:tcPr>
            <w:tcW w:w="1129" w:type="dxa"/>
            <w:vAlign w:val="center"/>
          </w:tcPr>
          <w:p w14:paraId="38723583" w14:textId="77777777" w:rsidR="00AB1C3D" w:rsidRDefault="00AB1C3D" w:rsidP="002E77F7">
            <w:r>
              <w:t>Other</w:t>
            </w:r>
          </w:p>
        </w:tc>
        <w:tc>
          <w:tcPr>
            <w:tcW w:w="5529" w:type="dxa"/>
          </w:tcPr>
          <w:p w14:paraId="7B594BC4" w14:textId="77777777" w:rsidR="00E40544" w:rsidRDefault="00AB1C3D" w:rsidP="002E77F7">
            <w:pPr>
              <w:rPr>
                <w:i/>
                <w:iCs/>
                <w:sz w:val="18"/>
                <w:szCs w:val="18"/>
              </w:rPr>
            </w:pPr>
            <w:r w:rsidRPr="00E04849">
              <w:rPr>
                <w:i/>
                <w:iCs/>
                <w:sz w:val="18"/>
                <w:szCs w:val="18"/>
              </w:rPr>
              <w:t>Please specify:</w:t>
            </w:r>
          </w:p>
          <w:p w14:paraId="107BBC35" w14:textId="4DA2D885" w:rsidR="00AB1C3D" w:rsidRDefault="00000000" w:rsidP="002E77F7">
            <w:sdt>
              <w:sdtPr>
                <w:rPr>
                  <w:i/>
                  <w:iCs/>
                  <w:sz w:val="18"/>
                  <w:szCs w:val="18"/>
                </w:rPr>
                <w:id w:val="-695775247"/>
                <w:placeholder>
                  <w:docPart w:val="62233C42D4394DA699F922E9886C40D3"/>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633836279"/>
              <w14:checkbox>
                <w14:checked w14:val="0"/>
                <w14:checkedState w14:val="2612" w14:font="MS Gothic"/>
                <w14:uncheckedState w14:val="2610" w14:font="MS Gothic"/>
              </w14:checkbox>
            </w:sdtPr>
            <w:sdtContent>
              <w:p w14:paraId="75EFFA0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687450E3" w14:textId="159D08AB" w:rsidR="005B2C26" w:rsidRDefault="005B2C26" w:rsidP="005B2C26">
      <w:pPr>
        <w:pStyle w:val="Heading2"/>
      </w:pPr>
      <w:r>
        <w:lastRenderedPageBreak/>
        <w:t>Derivative instruments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695BD730" w14:textId="77777777" w:rsidTr="005C35B9">
        <w:tc>
          <w:tcPr>
            <w:tcW w:w="704" w:type="dxa"/>
            <w:vAlign w:val="center"/>
          </w:tcPr>
          <w:p w14:paraId="62DA0B38" w14:textId="77777777" w:rsidR="00E40544" w:rsidRDefault="00E40544" w:rsidP="005C35B9">
            <w:r w:rsidRPr="001F3B5D">
              <w:rPr>
                <w:b/>
                <w:bCs/>
              </w:rPr>
              <w:t>YES</w:t>
            </w:r>
          </w:p>
        </w:tc>
        <w:tc>
          <w:tcPr>
            <w:tcW w:w="8488" w:type="dxa"/>
            <w:vAlign w:val="center"/>
          </w:tcPr>
          <w:p w14:paraId="61ED5828" w14:textId="77777777" w:rsidR="00E40544" w:rsidRPr="00E40544" w:rsidRDefault="00000000" w:rsidP="005C35B9">
            <w:pPr>
              <w:rPr>
                <w:b/>
                <w:bCs/>
              </w:rPr>
            </w:pPr>
            <w:sdt>
              <w:sdtPr>
                <w:rPr>
                  <w:b/>
                  <w:bCs/>
                  <w:sz w:val="44"/>
                  <w:szCs w:val="44"/>
                </w:rPr>
                <w:id w:val="177094704"/>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5E1ED02F"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5441938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F258A31" w14:textId="77777777" w:rsidR="00AB1C3D" w:rsidRPr="00F924FF" w:rsidRDefault="00AB1C3D" w:rsidP="002E77F7">
            <w:r>
              <w:t>Day trading</w:t>
            </w:r>
          </w:p>
        </w:tc>
        <w:tc>
          <w:tcPr>
            <w:tcW w:w="2534" w:type="dxa"/>
            <w:vAlign w:val="center"/>
          </w:tcPr>
          <w:sdt>
            <w:sdtPr>
              <w:rPr>
                <w:sz w:val="44"/>
                <w:szCs w:val="44"/>
              </w:rPr>
              <w:id w:val="1817989310"/>
              <w14:checkbox>
                <w14:checked w14:val="0"/>
                <w14:checkedState w14:val="2612" w14:font="MS Gothic"/>
                <w14:uncheckedState w14:val="2610" w14:font="MS Gothic"/>
              </w14:checkbox>
            </w:sdtPr>
            <w:sdtContent>
              <w:p w14:paraId="3E3361F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7634325" w14:textId="77777777" w:rsidTr="002E77F7">
        <w:tc>
          <w:tcPr>
            <w:tcW w:w="6658" w:type="dxa"/>
            <w:vAlign w:val="center"/>
          </w:tcPr>
          <w:p w14:paraId="72C64DC1" w14:textId="77777777" w:rsidR="00AB1C3D" w:rsidRDefault="00AB1C3D" w:rsidP="002E77F7">
            <w:r>
              <w:t>Less than 1 year</w:t>
            </w:r>
          </w:p>
        </w:tc>
        <w:tc>
          <w:tcPr>
            <w:tcW w:w="2534" w:type="dxa"/>
            <w:vAlign w:val="center"/>
          </w:tcPr>
          <w:sdt>
            <w:sdtPr>
              <w:rPr>
                <w:sz w:val="44"/>
                <w:szCs w:val="44"/>
              </w:rPr>
              <w:id w:val="-841243304"/>
              <w14:checkbox>
                <w14:checked w14:val="0"/>
                <w14:checkedState w14:val="2612" w14:font="MS Gothic"/>
                <w14:uncheckedState w14:val="2610" w14:font="MS Gothic"/>
              </w14:checkbox>
            </w:sdtPr>
            <w:sdtContent>
              <w:p w14:paraId="3CA1D48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4F3FA5F"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6139ED6" w14:textId="77777777" w:rsidR="00AB1C3D" w:rsidRDefault="00AB1C3D" w:rsidP="002E77F7">
            <w:r>
              <w:t>1 – 3 years</w:t>
            </w:r>
          </w:p>
        </w:tc>
        <w:tc>
          <w:tcPr>
            <w:tcW w:w="2534" w:type="dxa"/>
            <w:vAlign w:val="center"/>
          </w:tcPr>
          <w:sdt>
            <w:sdtPr>
              <w:rPr>
                <w:sz w:val="44"/>
                <w:szCs w:val="44"/>
              </w:rPr>
              <w:id w:val="-2128231089"/>
              <w14:checkbox>
                <w14:checked w14:val="0"/>
                <w14:checkedState w14:val="2612" w14:font="MS Gothic"/>
                <w14:uncheckedState w14:val="2610" w14:font="MS Gothic"/>
              </w14:checkbox>
            </w:sdtPr>
            <w:sdtContent>
              <w:p w14:paraId="59C13AA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7D96D95" w14:textId="77777777" w:rsidTr="002E77F7">
        <w:tc>
          <w:tcPr>
            <w:tcW w:w="6658" w:type="dxa"/>
            <w:vAlign w:val="center"/>
          </w:tcPr>
          <w:p w14:paraId="7ED90951" w14:textId="77777777" w:rsidR="00AB1C3D" w:rsidRDefault="00AB1C3D" w:rsidP="002E77F7">
            <w:r>
              <w:t>3 – 5 years</w:t>
            </w:r>
          </w:p>
        </w:tc>
        <w:tc>
          <w:tcPr>
            <w:tcW w:w="2534" w:type="dxa"/>
            <w:vAlign w:val="center"/>
          </w:tcPr>
          <w:sdt>
            <w:sdtPr>
              <w:rPr>
                <w:sz w:val="44"/>
                <w:szCs w:val="44"/>
              </w:rPr>
              <w:id w:val="-659071096"/>
              <w14:checkbox>
                <w14:checked w14:val="0"/>
                <w14:checkedState w14:val="2612" w14:font="MS Gothic"/>
                <w14:uncheckedState w14:val="2610" w14:font="MS Gothic"/>
              </w14:checkbox>
            </w:sdtPr>
            <w:sdtContent>
              <w:p w14:paraId="67475D7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454C79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B4DAE51" w14:textId="77777777" w:rsidR="00AB1C3D" w:rsidRDefault="00AB1C3D" w:rsidP="002E77F7">
            <w:r>
              <w:t>5 – 10 years</w:t>
            </w:r>
          </w:p>
        </w:tc>
        <w:tc>
          <w:tcPr>
            <w:tcW w:w="2534" w:type="dxa"/>
            <w:vAlign w:val="center"/>
          </w:tcPr>
          <w:sdt>
            <w:sdtPr>
              <w:rPr>
                <w:sz w:val="44"/>
                <w:szCs w:val="44"/>
              </w:rPr>
              <w:id w:val="1031841010"/>
              <w14:checkbox>
                <w14:checked w14:val="0"/>
                <w14:checkedState w14:val="2612" w14:font="MS Gothic"/>
                <w14:uncheckedState w14:val="2610" w14:font="MS Gothic"/>
              </w14:checkbox>
            </w:sdtPr>
            <w:sdtContent>
              <w:p w14:paraId="5E25345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B9F4C61" w14:textId="77777777" w:rsidTr="002E77F7">
        <w:tc>
          <w:tcPr>
            <w:tcW w:w="6658" w:type="dxa"/>
            <w:vAlign w:val="center"/>
          </w:tcPr>
          <w:p w14:paraId="5378CBBC" w14:textId="77777777" w:rsidR="00AB1C3D" w:rsidRDefault="00AB1C3D" w:rsidP="002E77F7">
            <w:r>
              <w:t>More than 10 years</w:t>
            </w:r>
          </w:p>
        </w:tc>
        <w:tc>
          <w:tcPr>
            <w:tcW w:w="2534" w:type="dxa"/>
            <w:vAlign w:val="center"/>
          </w:tcPr>
          <w:sdt>
            <w:sdtPr>
              <w:rPr>
                <w:sz w:val="44"/>
                <w:szCs w:val="44"/>
              </w:rPr>
              <w:id w:val="1013490930"/>
              <w14:checkbox>
                <w14:checked w14:val="0"/>
                <w14:checkedState w14:val="2612" w14:font="MS Gothic"/>
                <w14:uncheckedState w14:val="2610" w14:font="MS Gothic"/>
              </w14:checkbox>
            </w:sdtPr>
            <w:sdtContent>
              <w:p w14:paraId="5C2CBEC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694203A5"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6A69F35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492CC0D" w14:textId="77777777" w:rsidR="00AB1C3D" w:rsidRPr="00F924FF" w:rsidRDefault="00AB1C3D" w:rsidP="002E77F7">
            <w:r>
              <w:t>1 – 9</w:t>
            </w:r>
          </w:p>
        </w:tc>
        <w:tc>
          <w:tcPr>
            <w:tcW w:w="2534" w:type="dxa"/>
            <w:vAlign w:val="center"/>
          </w:tcPr>
          <w:sdt>
            <w:sdtPr>
              <w:rPr>
                <w:sz w:val="44"/>
                <w:szCs w:val="44"/>
              </w:rPr>
              <w:id w:val="696976158"/>
              <w14:checkbox>
                <w14:checked w14:val="0"/>
                <w14:checkedState w14:val="2612" w14:font="MS Gothic"/>
                <w14:uncheckedState w14:val="2610" w14:font="MS Gothic"/>
              </w14:checkbox>
            </w:sdtPr>
            <w:sdtContent>
              <w:p w14:paraId="2EAAD2E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BDAFAB2" w14:textId="77777777" w:rsidTr="002E77F7">
        <w:tc>
          <w:tcPr>
            <w:tcW w:w="6658" w:type="dxa"/>
            <w:vAlign w:val="center"/>
          </w:tcPr>
          <w:p w14:paraId="7DA9EB88" w14:textId="77777777" w:rsidR="00AB1C3D" w:rsidRDefault="00AB1C3D" w:rsidP="002E77F7">
            <w:r>
              <w:t>10 – 99</w:t>
            </w:r>
          </w:p>
        </w:tc>
        <w:tc>
          <w:tcPr>
            <w:tcW w:w="2534" w:type="dxa"/>
            <w:vAlign w:val="center"/>
          </w:tcPr>
          <w:sdt>
            <w:sdtPr>
              <w:rPr>
                <w:sz w:val="44"/>
                <w:szCs w:val="44"/>
              </w:rPr>
              <w:id w:val="-384330466"/>
              <w14:checkbox>
                <w14:checked w14:val="0"/>
                <w14:checkedState w14:val="2612" w14:font="MS Gothic"/>
                <w14:uncheckedState w14:val="2610" w14:font="MS Gothic"/>
              </w14:checkbox>
            </w:sdtPr>
            <w:sdtContent>
              <w:p w14:paraId="7ABDBBC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89A34A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AD05A4C" w14:textId="77777777" w:rsidR="00AB1C3D" w:rsidRDefault="00AB1C3D" w:rsidP="002E77F7">
            <w:r>
              <w:t>100 – 999</w:t>
            </w:r>
          </w:p>
        </w:tc>
        <w:tc>
          <w:tcPr>
            <w:tcW w:w="2534" w:type="dxa"/>
            <w:vAlign w:val="center"/>
          </w:tcPr>
          <w:sdt>
            <w:sdtPr>
              <w:rPr>
                <w:sz w:val="44"/>
                <w:szCs w:val="44"/>
              </w:rPr>
              <w:id w:val="270054556"/>
              <w14:checkbox>
                <w14:checked w14:val="0"/>
                <w14:checkedState w14:val="2612" w14:font="MS Gothic"/>
                <w14:uncheckedState w14:val="2610" w14:font="MS Gothic"/>
              </w14:checkbox>
            </w:sdtPr>
            <w:sdtContent>
              <w:p w14:paraId="26251B6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A1F4655" w14:textId="77777777" w:rsidTr="002E77F7">
        <w:tc>
          <w:tcPr>
            <w:tcW w:w="6658" w:type="dxa"/>
            <w:vAlign w:val="center"/>
          </w:tcPr>
          <w:p w14:paraId="4EE402BA" w14:textId="77777777" w:rsidR="00AB1C3D" w:rsidRDefault="00AB1C3D" w:rsidP="002E77F7">
            <w:r>
              <w:t>1000+</w:t>
            </w:r>
          </w:p>
        </w:tc>
        <w:tc>
          <w:tcPr>
            <w:tcW w:w="2534" w:type="dxa"/>
            <w:vAlign w:val="center"/>
          </w:tcPr>
          <w:sdt>
            <w:sdtPr>
              <w:rPr>
                <w:sz w:val="44"/>
                <w:szCs w:val="44"/>
              </w:rPr>
              <w:id w:val="712308273"/>
              <w14:checkbox>
                <w14:checked w14:val="0"/>
                <w14:checkedState w14:val="2612" w14:font="MS Gothic"/>
                <w14:uncheckedState w14:val="2610" w14:font="MS Gothic"/>
              </w14:checkbox>
            </w:sdtPr>
            <w:sdtContent>
              <w:p w14:paraId="1C497BC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CDA0312"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1765AECD"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42B49B5C" w14:textId="77777777" w:rsidR="00AB1C3D" w:rsidRPr="00F924FF" w:rsidRDefault="00AB1C3D" w:rsidP="002E77F7">
            <w:pPr>
              <w:jc w:val="center"/>
            </w:pPr>
            <w:r>
              <w:t>Low</w:t>
            </w:r>
          </w:p>
        </w:tc>
        <w:tc>
          <w:tcPr>
            <w:tcW w:w="3064" w:type="dxa"/>
            <w:vAlign w:val="center"/>
          </w:tcPr>
          <w:p w14:paraId="25B8FFC0" w14:textId="77777777" w:rsidR="00AB1C3D" w:rsidRPr="00F924FF" w:rsidRDefault="00AB1C3D" w:rsidP="002E77F7">
            <w:pPr>
              <w:jc w:val="center"/>
            </w:pPr>
            <w:r>
              <w:t>Medium</w:t>
            </w:r>
          </w:p>
        </w:tc>
        <w:tc>
          <w:tcPr>
            <w:tcW w:w="3064" w:type="dxa"/>
            <w:vAlign w:val="center"/>
          </w:tcPr>
          <w:p w14:paraId="45382EBC" w14:textId="77777777" w:rsidR="00AB1C3D" w:rsidRPr="005B2C26" w:rsidRDefault="00AB1C3D" w:rsidP="002E77F7">
            <w:pPr>
              <w:jc w:val="center"/>
            </w:pPr>
            <w:r w:rsidRPr="005B2C26">
              <w:t>High</w:t>
            </w:r>
          </w:p>
        </w:tc>
      </w:tr>
      <w:tr w:rsidR="00AB1C3D" w14:paraId="6B1F3C97" w14:textId="77777777" w:rsidTr="00113CD7">
        <w:tc>
          <w:tcPr>
            <w:tcW w:w="3064" w:type="dxa"/>
            <w:vAlign w:val="center"/>
          </w:tcPr>
          <w:sdt>
            <w:sdtPr>
              <w:rPr>
                <w:sz w:val="44"/>
                <w:szCs w:val="44"/>
              </w:rPr>
              <w:id w:val="286707205"/>
              <w14:checkbox>
                <w14:checked w14:val="0"/>
                <w14:checkedState w14:val="2612" w14:font="MS Gothic"/>
                <w14:uncheckedState w14:val="2610" w14:font="MS Gothic"/>
              </w14:checkbox>
            </w:sdtPr>
            <w:sdtContent>
              <w:p w14:paraId="32EFB368"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175270010"/>
              <w14:checkbox>
                <w14:checked w14:val="0"/>
                <w14:checkedState w14:val="2612" w14:font="MS Gothic"/>
                <w14:uncheckedState w14:val="2610" w14:font="MS Gothic"/>
              </w14:checkbox>
            </w:sdtPr>
            <w:sdtContent>
              <w:p w14:paraId="30C27AD1"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260802986"/>
              <w14:checkbox>
                <w14:checked w14:val="0"/>
                <w14:checkedState w14:val="2612" w14:font="MS Gothic"/>
                <w14:uncheckedState w14:val="2610" w14:font="MS Gothic"/>
              </w14:checkbox>
            </w:sdtPr>
            <w:sdtContent>
              <w:p w14:paraId="2FEE7C31"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28645010"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3056D66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B603C2C" w14:textId="77777777" w:rsidR="00AB1C3D" w:rsidRPr="00F924FF" w:rsidRDefault="00AB1C3D" w:rsidP="002E77F7">
            <w:r>
              <w:t>Capital protection</w:t>
            </w:r>
          </w:p>
        </w:tc>
        <w:tc>
          <w:tcPr>
            <w:tcW w:w="2534" w:type="dxa"/>
            <w:vAlign w:val="center"/>
          </w:tcPr>
          <w:sdt>
            <w:sdtPr>
              <w:rPr>
                <w:sz w:val="44"/>
                <w:szCs w:val="44"/>
              </w:rPr>
              <w:id w:val="-149140395"/>
              <w14:checkbox>
                <w14:checked w14:val="0"/>
                <w14:checkedState w14:val="2612" w14:font="MS Gothic"/>
                <w14:uncheckedState w14:val="2610" w14:font="MS Gothic"/>
              </w14:checkbox>
            </w:sdtPr>
            <w:sdtContent>
              <w:p w14:paraId="25F12CF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2AA62F0" w14:textId="77777777" w:rsidTr="002E77F7">
        <w:tc>
          <w:tcPr>
            <w:tcW w:w="6658" w:type="dxa"/>
            <w:gridSpan w:val="2"/>
            <w:vAlign w:val="center"/>
          </w:tcPr>
          <w:p w14:paraId="0E6CCD25" w14:textId="77777777" w:rsidR="00AB1C3D" w:rsidRDefault="00AB1C3D" w:rsidP="002E77F7">
            <w:r>
              <w:t>Capital Growth</w:t>
            </w:r>
          </w:p>
        </w:tc>
        <w:tc>
          <w:tcPr>
            <w:tcW w:w="2534" w:type="dxa"/>
            <w:vAlign w:val="center"/>
          </w:tcPr>
          <w:sdt>
            <w:sdtPr>
              <w:rPr>
                <w:sz w:val="44"/>
                <w:szCs w:val="44"/>
              </w:rPr>
              <w:id w:val="-1535101723"/>
              <w14:checkbox>
                <w14:checked w14:val="0"/>
                <w14:checkedState w14:val="2612" w14:font="MS Gothic"/>
                <w14:uncheckedState w14:val="2610" w14:font="MS Gothic"/>
              </w14:checkbox>
            </w:sdtPr>
            <w:sdtContent>
              <w:p w14:paraId="7F06CB1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11434C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1DA2578C" w14:textId="77777777" w:rsidR="00AB1C3D" w:rsidRDefault="00AB1C3D" w:rsidP="002E77F7">
            <w:r>
              <w:t>Speculation</w:t>
            </w:r>
          </w:p>
        </w:tc>
        <w:tc>
          <w:tcPr>
            <w:tcW w:w="2534" w:type="dxa"/>
            <w:vAlign w:val="center"/>
          </w:tcPr>
          <w:sdt>
            <w:sdtPr>
              <w:rPr>
                <w:sz w:val="44"/>
                <w:szCs w:val="44"/>
              </w:rPr>
              <w:id w:val="-1848239270"/>
              <w14:checkbox>
                <w14:checked w14:val="0"/>
                <w14:checkedState w14:val="2612" w14:font="MS Gothic"/>
                <w14:uncheckedState w14:val="2610" w14:font="MS Gothic"/>
              </w14:checkbox>
            </w:sdtPr>
            <w:sdtContent>
              <w:p w14:paraId="78055ED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F7EB03D" w14:textId="77777777" w:rsidTr="002E77F7">
        <w:tc>
          <w:tcPr>
            <w:tcW w:w="6658" w:type="dxa"/>
            <w:gridSpan w:val="2"/>
            <w:vAlign w:val="center"/>
          </w:tcPr>
          <w:p w14:paraId="7F3A5617" w14:textId="77777777" w:rsidR="00AB1C3D" w:rsidRDefault="00AB1C3D" w:rsidP="002E77F7">
            <w:r>
              <w:t>Income generation</w:t>
            </w:r>
          </w:p>
        </w:tc>
        <w:tc>
          <w:tcPr>
            <w:tcW w:w="2534" w:type="dxa"/>
            <w:vAlign w:val="center"/>
          </w:tcPr>
          <w:sdt>
            <w:sdtPr>
              <w:rPr>
                <w:sz w:val="44"/>
                <w:szCs w:val="44"/>
              </w:rPr>
              <w:id w:val="-1732846143"/>
              <w14:checkbox>
                <w14:checked w14:val="0"/>
                <w14:checkedState w14:val="2612" w14:font="MS Gothic"/>
                <w14:uncheckedState w14:val="2610" w14:font="MS Gothic"/>
              </w14:checkbox>
            </w:sdtPr>
            <w:sdtContent>
              <w:p w14:paraId="7C05A45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1E2B644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A3C0022" w14:textId="6D8B0405" w:rsidR="00E83C3E" w:rsidRDefault="00E83C3E" w:rsidP="00E83C3E">
            <w:r>
              <w:t>Income Generation + Capital Growth</w:t>
            </w:r>
          </w:p>
        </w:tc>
        <w:tc>
          <w:tcPr>
            <w:tcW w:w="2534" w:type="dxa"/>
            <w:vAlign w:val="center"/>
          </w:tcPr>
          <w:sdt>
            <w:sdtPr>
              <w:rPr>
                <w:sz w:val="44"/>
                <w:szCs w:val="44"/>
              </w:rPr>
              <w:id w:val="-1422485898"/>
              <w14:checkbox>
                <w14:checked w14:val="0"/>
                <w14:checkedState w14:val="2612" w14:font="MS Gothic"/>
                <w14:uncheckedState w14:val="2610" w14:font="MS Gothic"/>
              </w14:checkbox>
            </w:sdtPr>
            <w:sdtContent>
              <w:p w14:paraId="2ADDE874"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55114588" w14:textId="77777777" w:rsidTr="002E77F7">
        <w:tc>
          <w:tcPr>
            <w:tcW w:w="1129" w:type="dxa"/>
            <w:vAlign w:val="center"/>
          </w:tcPr>
          <w:p w14:paraId="01B31C90" w14:textId="77777777" w:rsidR="00AB1C3D" w:rsidRDefault="00AB1C3D" w:rsidP="002E77F7">
            <w:r>
              <w:t>Other</w:t>
            </w:r>
          </w:p>
        </w:tc>
        <w:tc>
          <w:tcPr>
            <w:tcW w:w="5529" w:type="dxa"/>
          </w:tcPr>
          <w:p w14:paraId="7DBF9168" w14:textId="77777777" w:rsidR="00E40544" w:rsidRDefault="00AB1C3D" w:rsidP="002E77F7">
            <w:pPr>
              <w:rPr>
                <w:i/>
                <w:iCs/>
                <w:sz w:val="18"/>
                <w:szCs w:val="18"/>
              </w:rPr>
            </w:pPr>
            <w:r w:rsidRPr="00E04849">
              <w:rPr>
                <w:i/>
                <w:iCs/>
                <w:sz w:val="18"/>
                <w:szCs w:val="18"/>
              </w:rPr>
              <w:t>Please specify:</w:t>
            </w:r>
          </w:p>
          <w:p w14:paraId="4F5B8432" w14:textId="2BBC9C29" w:rsidR="00AB1C3D" w:rsidRDefault="00000000" w:rsidP="002E77F7">
            <w:sdt>
              <w:sdtPr>
                <w:rPr>
                  <w:i/>
                  <w:iCs/>
                  <w:sz w:val="18"/>
                  <w:szCs w:val="18"/>
                </w:rPr>
                <w:id w:val="1736128780"/>
                <w:placeholder>
                  <w:docPart w:val="1DA1BA13E8E54457BFF607D63A447AFB"/>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2076580734"/>
              <w14:checkbox>
                <w14:checked w14:val="0"/>
                <w14:checkedState w14:val="2612" w14:font="MS Gothic"/>
                <w14:uncheckedState w14:val="2610" w14:font="MS Gothic"/>
              </w14:checkbox>
            </w:sdtPr>
            <w:sdtContent>
              <w:p w14:paraId="04EB61B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12A56340" w14:textId="77777777" w:rsidR="00AB1C3D" w:rsidRDefault="00AB1C3D" w:rsidP="00AB1C3D">
      <w:r>
        <w:br w:type="page"/>
      </w:r>
    </w:p>
    <w:p w14:paraId="51500B9A" w14:textId="50EDD3DA" w:rsidR="005B2C26" w:rsidRDefault="005B2C26" w:rsidP="005B2C26">
      <w:pPr>
        <w:pStyle w:val="Heading2"/>
      </w:pPr>
      <w:r>
        <w:lastRenderedPageBreak/>
        <w:t>Contracts for differences/Forex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2F335CA1" w14:textId="77777777" w:rsidTr="005C35B9">
        <w:tc>
          <w:tcPr>
            <w:tcW w:w="704" w:type="dxa"/>
            <w:vAlign w:val="center"/>
          </w:tcPr>
          <w:p w14:paraId="2F369BC1" w14:textId="77777777" w:rsidR="00E40544" w:rsidRDefault="00E40544" w:rsidP="005C35B9">
            <w:r w:rsidRPr="001F3B5D">
              <w:rPr>
                <w:b/>
                <w:bCs/>
              </w:rPr>
              <w:t>YES</w:t>
            </w:r>
          </w:p>
        </w:tc>
        <w:tc>
          <w:tcPr>
            <w:tcW w:w="8488" w:type="dxa"/>
            <w:vAlign w:val="center"/>
          </w:tcPr>
          <w:p w14:paraId="5D01F57B" w14:textId="77777777" w:rsidR="00E40544" w:rsidRPr="00E40544" w:rsidRDefault="00000000" w:rsidP="005C35B9">
            <w:pPr>
              <w:rPr>
                <w:b/>
                <w:bCs/>
              </w:rPr>
            </w:pPr>
            <w:sdt>
              <w:sdtPr>
                <w:rPr>
                  <w:b/>
                  <w:bCs/>
                  <w:sz w:val="44"/>
                  <w:szCs w:val="44"/>
                </w:rPr>
                <w:id w:val="-1615209946"/>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5A86219A"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662A3BB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6C3F460" w14:textId="77777777" w:rsidR="00AB1C3D" w:rsidRPr="00F924FF" w:rsidRDefault="00AB1C3D" w:rsidP="002E77F7">
            <w:r>
              <w:t>Day trading</w:t>
            </w:r>
          </w:p>
        </w:tc>
        <w:tc>
          <w:tcPr>
            <w:tcW w:w="2534" w:type="dxa"/>
            <w:vAlign w:val="center"/>
          </w:tcPr>
          <w:sdt>
            <w:sdtPr>
              <w:rPr>
                <w:sz w:val="44"/>
                <w:szCs w:val="44"/>
              </w:rPr>
              <w:id w:val="845061197"/>
              <w14:checkbox>
                <w14:checked w14:val="0"/>
                <w14:checkedState w14:val="2612" w14:font="MS Gothic"/>
                <w14:uncheckedState w14:val="2610" w14:font="MS Gothic"/>
              </w14:checkbox>
            </w:sdtPr>
            <w:sdtContent>
              <w:p w14:paraId="0682E22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1E76130" w14:textId="77777777" w:rsidTr="002E77F7">
        <w:tc>
          <w:tcPr>
            <w:tcW w:w="6658" w:type="dxa"/>
            <w:vAlign w:val="center"/>
          </w:tcPr>
          <w:p w14:paraId="7D40F37A" w14:textId="77777777" w:rsidR="00AB1C3D" w:rsidRDefault="00AB1C3D" w:rsidP="002E77F7">
            <w:r>
              <w:t>Less than 1 year</w:t>
            </w:r>
          </w:p>
        </w:tc>
        <w:tc>
          <w:tcPr>
            <w:tcW w:w="2534" w:type="dxa"/>
            <w:vAlign w:val="center"/>
          </w:tcPr>
          <w:sdt>
            <w:sdtPr>
              <w:rPr>
                <w:sz w:val="44"/>
                <w:szCs w:val="44"/>
              </w:rPr>
              <w:id w:val="-1479375809"/>
              <w14:checkbox>
                <w14:checked w14:val="0"/>
                <w14:checkedState w14:val="2612" w14:font="MS Gothic"/>
                <w14:uncheckedState w14:val="2610" w14:font="MS Gothic"/>
              </w14:checkbox>
            </w:sdtPr>
            <w:sdtContent>
              <w:p w14:paraId="3FC98B0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5FB3B2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4883985" w14:textId="77777777" w:rsidR="00AB1C3D" w:rsidRDefault="00AB1C3D" w:rsidP="002E77F7">
            <w:r>
              <w:t>1 – 3 years</w:t>
            </w:r>
          </w:p>
        </w:tc>
        <w:tc>
          <w:tcPr>
            <w:tcW w:w="2534" w:type="dxa"/>
            <w:vAlign w:val="center"/>
          </w:tcPr>
          <w:sdt>
            <w:sdtPr>
              <w:rPr>
                <w:sz w:val="44"/>
                <w:szCs w:val="44"/>
              </w:rPr>
              <w:id w:val="-1083835204"/>
              <w14:checkbox>
                <w14:checked w14:val="0"/>
                <w14:checkedState w14:val="2612" w14:font="MS Gothic"/>
                <w14:uncheckedState w14:val="2610" w14:font="MS Gothic"/>
              </w14:checkbox>
            </w:sdtPr>
            <w:sdtContent>
              <w:p w14:paraId="491356F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52B862A" w14:textId="77777777" w:rsidTr="002E77F7">
        <w:tc>
          <w:tcPr>
            <w:tcW w:w="6658" w:type="dxa"/>
            <w:vAlign w:val="center"/>
          </w:tcPr>
          <w:p w14:paraId="1219650C" w14:textId="77777777" w:rsidR="00AB1C3D" w:rsidRDefault="00AB1C3D" w:rsidP="002E77F7">
            <w:r>
              <w:t>3 – 5 years</w:t>
            </w:r>
          </w:p>
        </w:tc>
        <w:tc>
          <w:tcPr>
            <w:tcW w:w="2534" w:type="dxa"/>
            <w:vAlign w:val="center"/>
          </w:tcPr>
          <w:sdt>
            <w:sdtPr>
              <w:rPr>
                <w:sz w:val="44"/>
                <w:szCs w:val="44"/>
              </w:rPr>
              <w:id w:val="526846228"/>
              <w14:checkbox>
                <w14:checked w14:val="0"/>
                <w14:checkedState w14:val="2612" w14:font="MS Gothic"/>
                <w14:uncheckedState w14:val="2610" w14:font="MS Gothic"/>
              </w14:checkbox>
            </w:sdtPr>
            <w:sdtContent>
              <w:p w14:paraId="734625F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D34B4C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1C6E8D3" w14:textId="77777777" w:rsidR="00AB1C3D" w:rsidRDefault="00AB1C3D" w:rsidP="002E77F7">
            <w:r>
              <w:t>5 – 10 years</w:t>
            </w:r>
          </w:p>
        </w:tc>
        <w:tc>
          <w:tcPr>
            <w:tcW w:w="2534" w:type="dxa"/>
            <w:vAlign w:val="center"/>
          </w:tcPr>
          <w:sdt>
            <w:sdtPr>
              <w:rPr>
                <w:sz w:val="44"/>
                <w:szCs w:val="44"/>
              </w:rPr>
              <w:id w:val="-1663072579"/>
              <w14:checkbox>
                <w14:checked w14:val="0"/>
                <w14:checkedState w14:val="2612" w14:font="MS Gothic"/>
                <w14:uncheckedState w14:val="2610" w14:font="MS Gothic"/>
              </w14:checkbox>
            </w:sdtPr>
            <w:sdtContent>
              <w:p w14:paraId="56DED240"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D498A04" w14:textId="77777777" w:rsidTr="002E77F7">
        <w:tc>
          <w:tcPr>
            <w:tcW w:w="6658" w:type="dxa"/>
            <w:vAlign w:val="center"/>
          </w:tcPr>
          <w:p w14:paraId="2A08BDE4" w14:textId="77777777" w:rsidR="00AB1C3D" w:rsidRDefault="00AB1C3D" w:rsidP="002E77F7">
            <w:r>
              <w:t>More than 10 years</w:t>
            </w:r>
          </w:p>
        </w:tc>
        <w:tc>
          <w:tcPr>
            <w:tcW w:w="2534" w:type="dxa"/>
            <w:vAlign w:val="center"/>
          </w:tcPr>
          <w:sdt>
            <w:sdtPr>
              <w:rPr>
                <w:sz w:val="44"/>
                <w:szCs w:val="44"/>
              </w:rPr>
              <w:id w:val="1669439947"/>
              <w14:checkbox>
                <w14:checked w14:val="0"/>
                <w14:checkedState w14:val="2612" w14:font="MS Gothic"/>
                <w14:uncheckedState w14:val="2610" w14:font="MS Gothic"/>
              </w14:checkbox>
            </w:sdtPr>
            <w:sdtContent>
              <w:p w14:paraId="2C69AE1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940A27B"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2CA14BC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FA6193A" w14:textId="77777777" w:rsidR="00AB1C3D" w:rsidRPr="00F924FF" w:rsidRDefault="00AB1C3D" w:rsidP="002E77F7">
            <w:r>
              <w:t>1 – 9</w:t>
            </w:r>
          </w:p>
        </w:tc>
        <w:tc>
          <w:tcPr>
            <w:tcW w:w="2534" w:type="dxa"/>
            <w:vAlign w:val="center"/>
          </w:tcPr>
          <w:sdt>
            <w:sdtPr>
              <w:rPr>
                <w:sz w:val="44"/>
                <w:szCs w:val="44"/>
              </w:rPr>
              <w:id w:val="1156808354"/>
              <w14:checkbox>
                <w14:checked w14:val="0"/>
                <w14:checkedState w14:val="2612" w14:font="MS Gothic"/>
                <w14:uncheckedState w14:val="2610" w14:font="MS Gothic"/>
              </w14:checkbox>
            </w:sdtPr>
            <w:sdtContent>
              <w:p w14:paraId="2222D06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DA88B10" w14:textId="77777777" w:rsidTr="002E77F7">
        <w:tc>
          <w:tcPr>
            <w:tcW w:w="6658" w:type="dxa"/>
            <w:vAlign w:val="center"/>
          </w:tcPr>
          <w:p w14:paraId="42E57ED1" w14:textId="77777777" w:rsidR="00AB1C3D" w:rsidRDefault="00AB1C3D" w:rsidP="002E77F7">
            <w:r>
              <w:t>10 – 99</w:t>
            </w:r>
          </w:p>
        </w:tc>
        <w:tc>
          <w:tcPr>
            <w:tcW w:w="2534" w:type="dxa"/>
            <w:vAlign w:val="center"/>
          </w:tcPr>
          <w:sdt>
            <w:sdtPr>
              <w:rPr>
                <w:sz w:val="44"/>
                <w:szCs w:val="44"/>
              </w:rPr>
              <w:id w:val="1906096206"/>
              <w14:checkbox>
                <w14:checked w14:val="0"/>
                <w14:checkedState w14:val="2612" w14:font="MS Gothic"/>
                <w14:uncheckedState w14:val="2610" w14:font="MS Gothic"/>
              </w14:checkbox>
            </w:sdtPr>
            <w:sdtContent>
              <w:p w14:paraId="793EEA1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66A9BF2"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5EBE2EB" w14:textId="77777777" w:rsidR="00AB1C3D" w:rsidRDefault="00AB1C3D" w:rsidP="002E77F7">
            <w:r>
              <w:t>100 – 999</w:t>
            </w:r>
          </w:p>
        </w:tc>
        <w:tc>
          <w:tcPr>
            <w:tcW w:w="2534" w:type="dxa"/>
            <w:vAlign w:val="center"/>
          </w:tcPr>
          <w:sdt>
            <w:sdtPr>
              <w:rPr>
                <w:sz w:val="44"/>
                <w:szCs w:val="44"/>
              </w:rPr>
              <w:id w:val="-608354039"/>
              <w14:checkbox>
                <w14:checked w14:val="0"/>
                <w14:checkedState w14:val="2612" w14:font="MS Gothic"/>
                <w14:uncheckedState w14:val="2610" w14:font="MS Gothic"/>
              </w14:checkbox>
            </w:sdtPr>
            <w:sdtContent>
              <w:p w14:paraId="056D1FD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D176FB4" w14:textId="77777777" w:rsidTr="002E77F7">
        <w:tc>
          <w:tcPr>
            <w:tcW w:w="6658" w:type="dxa"/>
            <w:vAlign w:val="center"/>
          </w:tcPr>
          <w:p w14:paraId="02ED78E5" w14:textId="77777777" w:rsidR="00AB1C3D" w:rsidRDefault="00AB1C3D" w:rsidP="002E77F7">
            <w:r>
              <w:t>1000+</w:t>
            </w:r>
          </w:p>
        </w:tc>
        <w:tc>
          <w:tcPr>
            <w:tcW w:w="2534" w:type="dxa"/>
            <w:vAlign w:val="center"/>
          </w:tcPr>
          <w:sdt>
            <w:sdtPr>
              <w:rPr>
                <w:sz w:val="44"/>
                <w:szCs w:val="44"/>
              </w:rPr>
              <w:id w:val="1341585086"/>
              <w14:checkbox>
                <w14:checked w14:val="0"/>
                <w14:checkedState w14:val="2612" w14:font="MS Gothic"/>
                <w14:uncheckedState w14:val="2610" w14:font="MS Gothic"/>
              </w14:checkbox>
            </w:sdtPr>
            <w:sdtContent>
              <w:p w14:paraId="6B43A4D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2724FB39"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18475C11"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50C68156" w14:textId="77777777" w:rsidR="00AB1C3D" w:rsidRPr="00F924FF" w:rsidRDefault="00AB1C3D" w:rsidP="002E77F7">
            <w:pPr>
              <w:jc w:val="center"/>
            </w:pPr>
            <w:r>
              <w:t>Low</w:t>
            </w:r>
          </w:p>
        </w:tc>
        <w:tc>
          <w:tcPr>
            <w:tcW w:w="3064" w:type="dxa"/>
            <w:vAlign w:val="center"/>
          </w:tcPr>
          <w:p w14:paraId="6A5CB2F5" w14:textId="77777777" w:rsidR="00AB1C3D" w:rsidRPr="00F924FF" w:rsidRDefault="00AB1C3D" w:rsidP="002E77F7">
            <w:pPr>
              <w:jc w:val="center"/>
            </w:pPr>
            <w:r>
              <w:t>Medium</w:t>
            </w:r>
          </w:p>
        </w:tc>
        <w:tc>
          <w:tcPr>
            <w:tcW w:w="3064" w:type="dxa"/>
            <w:vAlign w:val="center"/>
          </w:tcPr>
          <w:p w14:paraId="014A3E5E" w14:textId="77777777" w:rsidR="00AB1C3D" w:rsidRPr="005B2C26" w:rsidRDefault="00AB1C3D" w:rsidP="002E77F7">
            <w:pPr>
              <w:jc w:val="center"/>
            </w:pPr>
            <w:r w:rsidRPr="005B2C26">
              <w:t>High</w:t>
            </w:r>
          </w:p>
        </w:tc>
      </w:tr>
      <w:tr w:rsidR="00AB1C3D" w14:paraId="5319D5CB" w14:textId="77777777" w:rsidTr="00113CD7">
        <w:tc>
          <w:tcPr>
            <w:tcW w:w="3064" w:type="dxa"/>
            <w:vAlign w:val="center"/>
          </w:tcPr>
          <w:sdt>
            <w:sdtPr>
              <w:rPr>
                <w:sz w:val="44"/>
                <w:szCs w:val="44"/>
              </w:rPr>
              <w:id w:val="870567988"/>
              <w14:checkbox>
                <w14:checked w14:val="0"/>
                <w14:checkedState w14:val="2612" w14:font="MS Gothic"/>
                <w14:uncheckedState w14:val="2610" w14:font="MS Gothic"/>
              </w14:checkbox>
            </w:sdtPr>
            <w:sdtContent>
              <w:p w14:paraId="04A3A955"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886646541"/>
              <w14:checkbox>
                <w14:checked w14:val="0"/>
                <w14:checkedState w14:val="2612" w14:font="MS Gothic"/>
                <w14:uncheckedState w14:val="2610" w14:font="MS Gothic"/>
              </w14:checkbox>
            </w:sdtPr>
            <w:sdtContent>
              <w:p w14:paraId="15A3E6DA"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442495753"/>
              <w14:checkbox>
                <w14:checked w14:val="0"/>
                <w14:checkedState w14:val="2612" w14:font="MS Gothic"/>
                <w14:uncheckedState w14:val="2610" w14:font="MS Gothic"/>
              </w14:checkbox>
            </w:sdtPr>
            <w:sdtContent>
              <w:p w14:paraId="4BDC0788"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212BA5C3"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47873A4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282FB97" w14:textId="77777777" w:rsidR="00AB1C3D" w:rsidRPr="00F924FF" w:rsidRDefault="00AB1C3D" w:rsidP="002E77F7">
            <w:r>
              <w:t>Capital protection</w:t>
            </w:r>
          </w:p>
        </w:tc>
        <w:tc>
          <w:tcPr>
            <w:tcW w:w="2534" w:type="dxa"/>
            <w:vAlign w:val="center"/>
          </w:tcPr>
          <w:sdt>
            <w:sdtPr>
              <w:rPr>
                <w:sz w:val="44"/>
                <w:szCs w:val="44"/>
              </w:rPr>
              <w:id w:val="1998462208"/>
              <w14:checkbox>
                <w14:checked w14:val="0"/>
                <w14:checkedState w14:val="2612" w14:font="MS Gothic"/>
                <w14:uncheckedState w14:val="2610" w14:font="MS Gothic"/>
              </w14:checkbox>
            </w:sdtPr>
            <w:sdtContent>
              <w:p w14:paraId="15FA89D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A79EB32" w14:textId="77777777" w:rsidTr="002E77F7">
        <w:tc>
          <w:tcPr>
            <w:tcW w:w="6658" w:type="dxa"/>
            <w:gridSpan w:val="2"/>
            <w:vAlign w:val="center"/>
          </w:tcPr>
          <w:p w14:paraId="29D4681A" w14:textId="77777777" w:rsidR="00AB1C3D" w:rsidRDefault="00AB1C3D" w:rsidP="002E77F7">
            <w:r>
              <w:t>Capital Growth</w:t>
            </w:r>
          </w:p>
        </w:tc>
        <w:tc>
          <w:tcPr>
            <w:tcW w:w="2534" w:type="dxa"/>
            <w:vAlign w:val="center"/>
          </w:tcPr>
          <w:sdt>
            <w:sdtPr>
              <w:rPr>
                <w:sz w:val="44"/>
                <w:szCs w:val="44"/>
              </w:rPr>
              <w:id w:val="-581457102"/>
              <w14:checkbox>
                <w14:checked w14:val="0"/>
                <w14:checkedState w14:val="2612" w14:font="MS Gothic"/>
                <w14:uncheckedState w14:val="2610" w14:font="MS Gothic"/>
              </w14:checkbox>
            </w:sdtPr>
            <w:sdtContent>
              <w:p w14:paraId="54AA75E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FD7F2B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240B38F" w14:textId="77777777" w:rsidR="00AB1C3D" w:rsidRDefault="00AB1C3D" w:rsidP="002E77F7">
            <w:r>
              <w:t>Speculation</w:t>
            </w:r>
          </w:p>
        </w:tc>
        <w:tc>
          <w:tcPr>
            <w:tcW w:w="2534" w:type="dxa"/>
            <w:vAlign w:val="center"/>
          </w:tcPr>
          <w:sdt>
            <w:sdtPr>
              <w:rPr>
                <w:sz w:val="44"/>
                <w:szCs w:val="44"/>
              </w:rPr>
              <w:id w:val="211093058"/>
              <w14:checkbox>
                <w14:checked w14:val="0"/>
                <w14:checkedState w14:val="2612" w14:font="MS Gothic"/>
                <w14:uncheckedState w14:val="2610" w14:font="MS Gothic"/>
              </w14:checkbox>
            </w:sdtPr>
            <w:sdtContent>
              <w:p w14:paraId="273538F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AF8173C" w14:textId="77777777" w:rsidTr="002E77F7">
        <w:tc>
          <w:tcPr>
            <w:tcW w:w="6658" w:type="dxa"/>
            <w:gridSpan w:val="2"/>
            <w:vAlign w:val="center"/>
          </w:tcPr>
          <w:p w14:paraId="5A862D4B" w14:textId="77777777" w:rsidR="00AB1C3D" w:rsidRDefault="00AB1C3D" w:rsidP="002E77F7">
            <w:r>
              <w:t>Income generation</w:t>
            </w:r>
          </w:p>
        </w:tc>
        <w:tc>
          <w:tcPr>
            <w:tcW w:w="2534" w:type="dxa"/>
            <w:vAlign w:val="center"/>
          </w:tcPr>
          <w:sdt>
            <w:sdtPr>
              <w:rPr>
                <w:sz w:val="44"/>
                <w:szCs w:val="44"/>
              </w:rPr>
              <w:id w:val="1373729234"/>
              <w14:checkbox>
                <w14:checked w14:val="0"/>
                <w14:checkedState w14:val="2612" w14:font="MS Gothic"/>
                <w14:uncheckedState w14:val="2610" w14:font="MS Gothic"/>
              </w14:checkbox>
            </w:sdtPr>
            <w:sdtContent>
              <w:p w14:paraId="68846A8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70CE695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5AA0303D" w14:textId="6CE9EE1A" w:rsidR="00E83C3E" w:rsidRDefault="00E83C3E" w:rsidP="00E83C3E">
            <w:r>
              <w:t>Income Generation + Capital Growth</w:t>
            </w:r>
          </w:p>
        </w:tc>
        <w:tc>
          <w:tcPr>
            <w:tcW w:w="2534" w:type="dxa"/>
            <w:vAlign w:val="center"/>
          </w:tcPr>
          <w:sdt>
            <w:sdtPr>
              <w:rPr>
                <w:sz w:val="44"/>
                <w:szCs w:val="44"/>
              </w:rPr>
              <w:id w:val="-398442547"/>
              <w14:checkbox>
                <w14:checked w14:val="0"/>
                <w14:checkedState w14:val="2612" w14:font="MS Gothic"/>
                <w14:uncheckedState w14:val="2610" w14:font="MS Gothic"/>
              </w14:checkbox>
            </w:sdtPr>
            <w:sdtContent>
              <w:p w14:paraId="4E676D06"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7EB36538" w14:textId="77777777" w:rsidTr="002E77F7">
        <w:tc>
          <w:tcPr>
            <w:tcW w:w="1129" w:type="dxa"/>
            <w:vAlign w:val="center"/>
          </w:tcPr>
          <w:p w14:paraId="39AC8A4C" w14:textId="77777777" w:rsidR="00AB1C3D" w:rsidRDefault="00AB1C3D" w:rsidP="002E77F7">
            <w:r>
              <w:t>Other</w:t>
            </w:r>
          </w:p>
        </w:tc>
        <w:tc>
          <w:tcPr>
            <w:tcW w:w="5529" w:type="dxa"/>
          </w:tcPr>
          <w:p w14:paraId="07AA9771" w14:textId="77777777" w:rsidR="00E40544" w:rsidRDefault="00AB1C3D" w:rsidP="002E77F7">
            <w:pPr>
              <w:rPr>
                <w:i/>
                <w:iCs/>
                <w:sz w:val="18"/>
                <w:szCs w:val="18"/>
              </w:rPr>
            </w:pPr>
            <w:r w:rsidRPr="00E04849">
              <w:rPr>
                <w:i/>
                <w:iCs/>
                <w:sz w:val="18"/>
                <w:szCs w:val="18"/>
              </w:rPr>
              <w:t>Please specify:</w:t>
            </w:r>
          </w:p>
          <w:p w14:paraId="2B424EF7" w14:textId="393A2BAE" w:rsidR="00AB1C3D" w:rsidRDefault="00000000" w:rsidP="002E77F7">
            <w:sdt>
              <w:sdtPr>
                <w:rPr>
                  <w:i/>
                  <w:iCs/>
                  <w:sz w:val="18"/>
                  <w:szCs w:val="18"/>
                </w:rPr>
                <w:id w:val="1009258737"/>
                <w:placeholder>
                  <w:docPart w:val="63D66BE9726548D39EEDBCE273751E80"/>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6354901"/>
              <w14:checkbox>
                <w14:checked w14:val="0"/>
                <w14:checkedState w14:val="2612" w14:font="MS Gothic"/>
                <w14:uncheckedState w14:val="2610" w14:font="MS Gothic"/>
              </w14:checkbox>
            </w:sdtPr>
            <w:sdtContent>
              <w:p w14:paraId="29DC2CE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433F043D" w14:textId="77777777" w:rsidR="00AB1C3D" w:rsidRDefault="00AB1C3D" w:rsidP="00AB1C3D">
      <w:r>
        <w:br w:type="page"/>
      </w:r>
    </w:p>
    <w:p w14:paraId="06D9E572" w14:textId="53EF3224" w:rsidR="005B2C26" w:rsidRDefault="005B2C26" w:rsidP="005B2C26">
      <w:pPr>
        <w:pStyle w:val="Heading2"/>
      </w:pPr>
      <w:r>
        <w:lastRenderedPageBreak/>
        <w:t>Options, futures, swaps, FRAs relating to climatic variable, inflation rates etc</w:t>
      </w:r>
      <w:r w:rsidR="00AB1C3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31309C68" w14:textId="77777777" w:rsidTr="005C35B9">
        <w:tc>
          <w:tcPr>
            <w:tcW w:w="704" w:type="dxa"/>
            <w:vAlign w:val="center"/>
          </w:tcPr>
          <w:p w14:paraId="4B08CD9B" w14:textId="77777777" w:rsidR="00E40544" w:rsidRDefault="00E40544" w:rsidP="005C35B9">
            <w:r w:rsidRPr="001F3B5D">
              <w:rPr>
                <w:b/>
                <w:bCs/>
              </w:rPr>
              <w:t>YES</w:t>
            </w:r>
          </w:p>
        </w:tc>
        <w:tc>
          <w:tcPr>
            <w:tcW w:w="8488" w:type="dxa"/>
            <w:vAlign w:val="center"/>
          </w:tcPr>
          <w:p w14:paraId="2BC49FBB" w14:textId="77777777" w:rsidR="00E40544" w:rsidRPr="00E40544" w:rsidRDefault="00000000" w:rsidP="005C35B9">
            <w:pPr>
              <w:rPr>
                <w:b/>
                <w:bCs/>
              </w:rPr>
            </w:pPr>
            <w:sdt>
              <w:sdtPr>
                <w:rPr>
                  <w:b/>
                  <w:bCs/>
                  <w:sz w:val="44"/>
                  <w:szCs w:val="44"/>
                </w:rPr>
                <w:id w:val="-869759838"/>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0DC8B0A5"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33FF7C2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72D5B2B" w14:textId="77777777" w:rsidR="00AB1C3D" w:rsidRPr="00F924FF" w:rsidRDefault="00AB1C3D" w:rsidP="002E77F7">
            <w:r>
              <w:t>Day trading</w:t>
            </w:r>
          </w:p>
        </w:tc>
        <w:tc>
          <w:tcPr>
            <w:tcW w:w="2534" w:type="dxa"/>
            <w:vAlign w:val="center"/>
          </w:tcPr>
          <w:sdt>
            <w:sdtPr>
              <w:rPr>
                <w:sz w:val="44"/>
                <w:szCs w:val="44"/>
              </w:rPr>
              <w:id w:val="2020970200"/>
              <w14:checkbox>
                <w14:checked w14:val="0"/>
                <w14:checkedState w14:val="2612" w14:font="MS Gothic"/>
                <w14:uncheckedState w14:val="2610" w14:font="MS Gothic"/>
              </w14:checkbox>
            </w:sdtPr>
            <w:sdtContent>
              <w:p w14:paraId="520F676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0B42DF1" w14:textId="77777777" w:rsidTr="002E77F7">
        <w:tc>
          <w:tcPr>
            <w:tcW w:w="6658" w:type="dxa"/>
            <w:vAlign w:val="center"/>
          </w:tcPr>
          <w:p w14:paraId="6B4B409B" w14:textId="77777777" w:rsidR="00AB1C3D" w:rsidRDefault="00AB1C3D" w:rsidP="002E77F7">
            <w:r>
              <w:t>Less than 1 year</w:t>
            </w:r>
          </w:p>
        </w:tc>
        <w:tc>
          <w:tcPr>
            <w:tcW w:w="2534" w:type="dxa"/>
            <w:vAlign w:val="center"/>
          </w:tcPr>
          <w:sdt>
            <w:sdtPr>
              <w:rPr>
                <w:sz w:val="44"/>
                <w:szCs w:val="44"/>
              </w:rPr>
              <w:id w:val="1314058554"/>
              <w14:checkbox>
                <w14:checked w14:val="0"/>
                <w14:checkedState w14:val="2612" w14:font="MS Gothic"/>
                <w14:uncheckedState w14:val="2610" w14:font="MS Gothic"/>
              </w14:checkbox>
            </w:sdtPr>
            <w:sdtContent>
              <w:p w14:paraId="40FA62F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0012F1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B5372EE" w14:textId="77777777" w:rsidR="00AB1C3D" w:rsidRDefault="00AB1C3D" w:rsidP="002E77F7">
            <w:r>
              <w:t>1 – 3 years</w:t>
            </w:r>
          </w:p>
        </w:tc>
        <w:tc>
          <w:tcPr>
            <w:tcW w:w="2534" w:type="dxa"/>
            <w:vAlign w:val="center"/>
          </w:tcPr>
          <w:sdt>
            <w:sdtPr>
              <w:rPr>
                <w:sz w:val="44"/>
                <w:szCs w:val="44"/>
              </w:rPr>
              <w:id w:val="-1582282438"/>
              <w14:checkbox>
                <w14:checked w14:val="0"/>
                <w14:checkedState w14:val="2612" w14:font="MS Gothic"/>
                <w14:uncheckedState w14:val="2610" w14:font="MS Gothic"/>
              </w14:checkbox>
            </w:sdtPr>
            <w:sdtContent>
              <w:p w14:paraId="4B6D026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3F19DA8" w14:textId="77777777" w:rsidTr="002E77F7">
        <w:tc>
          <w:tcPr>
            <w:tcW w:w="6658" w:type="dxa"/>
            <w:vAlign w:val="center"/>
          </w:tcPr>
          <w:p w14:paraId="38773AE6" w14:textId="77777777" w:rsidR="00AB1C3D" w:rsidRDefault="00AB1C3D" w:rsidP="002E77F7">
            <w:r>
              <w:t>3 – 5 years</w:t>
            </w:r>
          </w:p>
        </w:tc>
        <w:tc>
          <w:tcPr>
            <w:tcW w:w="2534" w:type="dxa"/>
            <w:vAlign w:val="center"/>
          </w:tcPr>
          <w:sdt>
            <w:sdtPr>
              <w:rPr>
                <w:sz w:val="44"/>
                <w:szCs w:val="44"/>
              </w:rPr>
              <w:id w:val="2130742710"/>
              <w14:checkbox>
                <w14:checked w14:val="0"/>
                <w14:checkedState w14:val="2612" w14:font="MS Gothic"/>
                <w14:uncheckedState w14:val="2610" w14:font="MS Gothic"/>
              </w14:checkbox>
            </w:sdtPr>
            <w:sdtContent>
              <w:p w14:paraId="511B6B5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267444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73A0097" w14:textId="77777777" w:rsidR="00AB1C3D" w:rsidRDefault="00AB1C3D" w:rsidP="002E77F7">
            <w:r>
              <w:t>5 – 10 years</w:t>
            </w:r>
          </w:p>
        </w:tc>
        <w:tc>
          <w:tcPr>
            <w:tcW w:w="2534" w:type="dxa"/>
            <w:vAlign w:val="center"/>
          </w:tcPr>
          <w:sdt>
            <w:sdtPr>
              <w:rPr>
                <w:sz w:val="44"/>
                <w:szCs w:val="44"/>
              </w:rPr>
              <w:id w:val="-732537981"/>
              <w14:checkbox>
                <w14:checked w14:val="0"/>
                <w14:checkedState w14:val="2612" w14:font="MS Gothic"/>
                <w14:uncheckedState w14:val="2610" w14:font="MS Gothic"/>
              </w14:checkbox>
            </w:sdtPr>
            <w:sdtContent>
              <w:p w14:paraId="57354A1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8D9198A" w14:textId="77777777" w:rsidTr="002E77F7">
        <w:tc>
          <w:tcPr>
            <w:tcW w:w="6658" w:type="dxa"/>
            <w:vAlign w:val="center"/>
          </w:tcPr>
          <w:p w14:paraId="3EB2D997" w14:textId="77777777" w:rsidR="00AB1C3D" w:rsidRDefault="00AB1C3D" w:rsidP="002E77F7">
            <w:r>
              <w:t>More than 10 years</w:t>
            </w:r>
          </w:p>
        </w:tc>
        <w:tc>
          <w:tcPr>
            <w:tcW w:w="2534" w:type="dxa"/>
            <w:vAlign w:val="center"/>
          </w:tcPr>
          <w:sdt>
            <w:sdtPr>
              <w:rPr>
                <w:sz w:val="44"/>
                <w:szCs w:val="44"/>
              </w:rPr>
              <w:id w:val="154651292"/>
              <w14:checkbox>
                <w14:checked w14:val="0"/>
                <w14:checkedState w14:val="2612" w14:font="MS Gothic"/>
                <w14:uncheckedState w14:val="2610" w14:font="MS Gothic"/>
              </w14:checkbox>
            </w:sdtPr>
            <w:sdtContent>
              <w:p w14:paraId="6E525D7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6BB5A5A9"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5F30EBB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2A13F21" w14:textId="77777777" w:rsidR="00AB1C3D" w:rsidRPr="00F924FF" w:rsidRDefault="00AB1C3D" w:rsidP="002E77F7">
            <w:r>
              <w:t>1 – 9</w:t>
            </w:r>
          </w:p>
        </w:tc>
        <w:tc>
          <w:tcPr>
            <w:tcW w:w="2534" w:type="dxa"/>
            <w:vAlign w:val="center"/>
          </w:tcPr>
          <w:sdt>
            <w:sdtPr>
              <w:rPr>
                <w:sz w:val="44"/>
                <w:szCs w:val="44"/>
              </w:rPr>
              <w:id w:val="741452627"/>
              <w14:checkbox>
                <w14:checked w14:val="0"/>
                <w14:checkedState w14:val="2612" w14:font="MS Gothic"/>
                <w14:uncheckedState w14:val="2610" w14:font="MS Gothic"/>
              </w14:checkbox>
            </w:sdtPr>
            <w:sdtContent>
              <w:p w14:paraId="6EFF9CD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68AC4125" w14:textId="77777777" w:rsidTr="002E77F7">
        <w:tc>
          <w:tcPr>
            <w:tcW w:w="6658" w:type="dxa"/>
            <w:vAlign w:val="center"/>
          </w:tcPr>
          <w:p w14:paraId="72D00FB7" w14:textId="77777777" w:rsidR="00AB1C3D" w:rsidRDefault="00AB1C3D" w:rsidP="002E77F7">
            <w:r>
              <w:t>10 – 99</w:t>
            </w:r>
          </w:p>
        </w:tc>
        <w:tc>
          <w:tcPr>
            <w:tcW w:w="2534" w:type="dxa"/>
            <w:vAlign w:val="center"/>
          </w:tcPr>
          <w:sdt>
            <w:sdtPr>
              <w:rPr>
                <w:sz w:val="44"/>
                <w:szCs w:val="44"/>
              </w:rPr>
              <w:id w:val="-216198923"/>
              <w14:checkbox>
                <w14:checked w14:val="0"/>
                <w14:checkedState w14:val="2612" w14:font="MS Gothic"/>
                <w14:uncheckedState w14:val="2610" w14:font="MS Gothic"/>
              </w14:checkbox>
            </w:sdtPr>
            <w:sdtContent>
              <w:p w14:paraId="32F7D4D2"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28FF97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34C25DF" w14:textId="77777777" w:rsidR="00AB1C3D" w:rsidRDefault="00AB1C3D" w:rsidP="002E77F7">
            <w:r>
              <w:t>100 – 999</w:t>
            </w:r>
          </w:p>
        </w:tc>
        <w:tc>
          <w:tcPr>
            <w:tcW w:w="2534" w:type="dxa"/>
            <w:vAlign w:val="center"/>
          </w:tcPr>
          <w:sdt>
            <w:sdtPr>
              <w:rPr>
                <w:sz w:val="44"/>
                <w:szCs w:val="44"/>
              </w:rPr>
              <w:id w:val="-722203774"/>
              <w14:checkbox>
                <w14:checked w14:val="0"/>
                <w14:checkedState w14:val="2612" w14:font="MS Gothic"/>
                <w14:uncheckedState w14:val="2610" w14:font="MS Gothic"/>
              </w14:checkbox>
            </w:sdtPr>
            <w:sdtContent>
              <w:p w14:paraId="0B55B86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717F617" w14:textId="77777777" w:rsidTr="002E77F7">
        <w:tc>
          <w:tcPr>
            <w:tcW w:w="6658" w:type="dxa"/>
            <w:vAlign w:val="center"/>
          </w:tcPr>
          <w:p w14:paraId="18625753" w14:textId="77777777" w:rsidR="00AB1C3D" w:rsidRDefault="00AB1C3D" w:rsidP="002E77F7">
            <w:r>
              <w:t>1000+</w:t>
            </w:r>
          </w:p>
        </w:tc>
        <w:tc>
          <w:tcPr>
            <w:tcW w:w="2534" w:type="dxa"/>
            <w:vAlign w:val="center"/>
          </w:tcPr>
          <w:sdt>
            <w:sdtPr>
              <w:rPr>
                <w:sz w:val="44"/>
                <w:szCs w:val="44"/>
              </w:rPr>
              <w:id w:val="-943841943"/>
              <w14:checkbox>
                <w14:checked w14:val="0"/>
                <w14:checkedState w14:val="2612" w14:font="MS Gothic"/>
                <w14:uncheckedState w14:val="2610" w14:font="MS Gothic"/>
              </w14:checkbox>
            </w:sdtPr>
            <w:sdtContent>
              <w:p w14:paraId="0FBCBFD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4D48B489"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17185850"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7942BFFC" w14:textId="77777777" w:rsidR="00AB1C3D" w:rsidRPr="00F924FF" w:rsidRDefault="00AB1C3D" w:rsidP="002E77F7">
            <w:pPr>
              <w:jc w:val="center"/>
            </w:pPr>
            <w:r>
              <w:t>Low</w:t>
            </w:r>
          </w:p>
        </w:tc>
        <w:tc>
          <w:tcPr>
            <w:tcW w:w="3064" w:type="dxa"/>
            <w:vAlign w:val="center"/>
          </w:tcPr>
          <w:p w14:paraId="10CC2D0C" w14:textId="77777777" w:rsidR="00AB1C3D" w:rsidRPr="00F924FF" w:rsidRDefault="00AB1C3D" w:rsidP="002E77F7">
            <w:pPr>
              <w:jc w:val="center"/>
            </w:pPr>
            <w:r>
              <w:t>Medium</w:t>
            </w:r>
          </w:p>
        </w:tc>
        <w:tc>
          <w:tcPr>
            <w:tcW w:w="3064" w:type="dxa"/>
            <w:vAlign w:val="center"/>
          </w:tcPr>
          <w:p w14:paraId="03E8DAA3" w14:textId="77777777" w:rsidR="00AB1C3D" w:rsidRPr="005B2C26" w:rsidRDefault="00AB1C3D" w:rsidP="002E77F7">
            <w:pPr>
              <w:jc w:val="center"/>
            </w:pPr>
            <w:r w:rsidRPr="005B2C26">
              <w:t>High</w:t>
            </w:r>
          </w:p>
        </w:tc>
      </w:tr>
      <w:tr w:rsidR="00AB1C3D" w14:paraId="7C3420E0" w14:textId="77777777" w:rsidTr="00113CD7">
        <w:tc>
          <w:tcPr>
            <w:tcW w:w="3064" w:type="dxa"/>
            <w:vAlign w:val="center"/>
          </w:tcPr>
          <w:sdt>
            <w:sdtPr>
              <w:rPr>
                <w:sz w:val="44"/>
                <w:szCs w:val="44"/>
              </w:rPr>
              <w:id w:val="-1569343710"/>
              <w14:checkbox>
                <w14:checked w14:val="0"/>
                <w14:checkedState w14:val="2612" w14:font="MS Gothic"/>
                <w14:uncheckedState w14:val="2610" w14:font="MS Gothic"/>
              </w14:checkbox>
            </w:sdtPr>
            <w:sdtContent>
              <w:p w14:paraId="1C00B847"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393051516"/>
              <w14:checkbox>
                <w14:checked w14:val="0"/>
                <w14:checkedState w14:val="2612" w14:font="MS Gothic"/>
                <w14:uncheckedState w14:val="2610" w14:font="MS Gothic"/>
              </w14:checkbox>
            </w:sdtPr>
            <w:sdtContent>
              <w:p w14:paraId="62AA2CA5"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812746897"/>
              <w14:checkbox>
                <w14:checked w14:val="0"/>
                <w14:checkedState w14:val="2612" w14:font="MS Gothic"/>
                <w14:uncheckedState w14:val="2610" w14:font="MS Gothic"/>
              </w14:checkbox>
            </w:sdtPr>
            <w:sdtContent>
              <w:p w14:paraId="357FA044"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76DE18D9"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3A25BA5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16C3731" w14:textId="77777777" w:rsidR="00AB1C3D" w:rsidRPr="00F924FF" w:rsidRDefault="00AB1C3D" w:rsidP="002E77F7">
            <w:r>
              <w:t>Capital protection</w:t>
            </w:r>
          </w:p>
        </w:tc>
        <w:tc>
          <w:tcPr>
            <w:tcW w:w="2534" w:type="dxa"/>
            <w:vAlign w:val="center"/>
          </w:tcPr>
          <w:sdt>
            <w:sdtPr>
              <w:rPr>
                <w:sz w:val="44"/>
                <w:szCs w:val="44"/>
              </w:rPr>
              <w:id w:val="-953173259"/>
              <w14:checkbox>
                <w14:checked w14:val="0"/>
                <w14:checkedState w14:val="2612" w14:font="MS Gothic"/>
                <w14:uncheckedState w14:val="2610" w14:font="MS Gothic"/>
              </w14:checkbox>
            </w:sdtPr>
            <w:sdtContent>
              <w:p w14:paraId="6F8E1E1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7F98701" w14:textId="77777777" w:rsidTr="002E77F7">
        <w:tc>
          <w:tcPr>
            <w:tcW w:w="6658" w:type="dxa"/>
            <w:gridSpan w:val="2"/>
            <w:vAlign w:val="center"/>
          </w:tcPr>
          <w:p w14:paraId="546A6EDA" w14:textId="77777777" w:rsidR="00AB1C3D" w:rsidRDefault="00AB1C3D" w:rsidP="002E77F7">
            <w:r>
              <w:t>Capital Growth</w:t>
            </w:r>
          </w:p>
        </w:tc>
        <w:tc>
          <w:tcPr>
            <w:tcW w:w="2534" w:type="dxa"/>
            <w:vAlign w:val="center"/>
          </w:tcPr>
          <w:sdt>
            <w:sdtPr>
              <w:rPr>
                <w:sz w:val="44"/>
                <w:szCs w:val="44"/>
              </w:rPr>
              <w:id w:val="-1609119904"/>
              <w14:checkbox>
                <w14:checked w14:val="0"/>
                <w14:checkedState w14:val="2612" w14:font="MS Gothic"/>
                <w14:uncheckedState w14:val="2610" w14:font="MS Gothic"/>
              </w14:checkbox>
            </w:sdtPr>
            <w:sdtContent>
              <w:p w14:paraId="122B737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47F67C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2ABD04FC" w14:textId="77777777" w:rsidR="00AB1C3D" w:rsidRDefault="00AB1C3D" w:rsidP="002E77F7">
            <w:r>
              <w:t>Speculation</w:t>
            </w:r>
          </w:p>
        </w:tc>
        <w:tc>
          <w:tcPr>
            <w:tcW w:w="2534" w:type="dxa"/>
            <w:vAlign w:val="center"/>
          </w:tcPr>
          <w:sdt>
            <w:sdtPr>
              <w:rPr>
                <w:sz w:val="44"/>
                <w:szCs w:val="44"/>
              </w:rPr>
              <w:id w:val="154042991"/>
              <w14:checkbox>
                <w14:checked w14:val="0"/>
                <w14:checkedState w14:val="2612" w14:font="MS Gothic"/>
                <w14:uncheckedState w14:val="2610" w14:font="MS Gothic"/>
              </w14:checkbox>
            </w:sdtPr>
            <w:sdtContent>
              <w:p w14:paraId="3075064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AC9D2EA" w14:textId="77777777" w:rsidTr="002E77F7">
        <w:tc>
          <w:tcPr>
            <w:tcW w:w="6658" w:type="dxa"/>
            <w:gridSpan w:val="2"/>
            <w:vAlign w:val="center"/>
          </w:tcPr>
          <w:p w14:paraId="76BD12C8" w14:textId="77777777" w:rsidR="00AB1C3D" w:rsidRDefault="00AB1C3D" w:rsidP="002E77F7">
            <w:r>
              <w:t>Income generation</w:t>
            </w:r>
          </w:p>
        </w:tc>
        <w:tc>
          <w:tcPr>
            <w:tcW w:w="2534" w:type="dxa"/>
            <w:vAlign w:val="center"/>
          </w:tcPr>
          <w:sdt>
            <w:sdtPr>
              <w:rPr>
                <w:sz w:val="44"/>
                <w:szCs w:val="44"/>
              </w:rPr>
              <w:id w:val="816692695"/>
              <w14:checkbox>
                <w14:checked w14:val="0"/>
                <w14:checkedState w14:val="2612" w14:font="MS Gothic"/>
                <w14:uncheckedState w14:val="2610" w14:font="MS Gothic"/>
              </w14:checkbox>
            </w:sdtPr>
            <w:sdtContent>
              <w:p w14:paraId="4E868C8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1B582EE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4BAD1381" w14:textId="01F1FEA4" w:rsidR="00E83C3E" w:rsidRDefault="00E83C3E" w:rsidP="00E83C3E">
            <w:r>
              <w:t>Income Generation + Capital Growth</w:t>
            </w:r>
          </w:p>
        </w:tc>
        <w:tc>
          <w:tcPr>
            <w:tcW w:w="2534" w:type="dxa"/>
            <w:vAlign w:val="center"/>
          </w:tcPr>
          <w:sdt>
            <w:sdtPr>
              <w:rPr>
                <w:sz w:val="44"/>
                <w:szCs w:val="44"/>
              </w:rPr>
              <w:id w:val="1154035544"/>
              <w14:checkbox>
                <w14:checked w14:val="0"/>
                <w14:checkedState w14:val="2612" w14:font="MS Gothic"/>
                <w14:uncheckedState w14:val="2610" w14:font="MS Gothic"/>
              </w14:checkbox>
            </w:sdtPr>
            <w:sdtContent>
              <w:p w14:paraId="49D2140E"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38587CC7" w14:textId="77777777" w:rsidTr="002E77F7">
        <w:tc>
          <w:tcPr>
            <w:tcW w:w="1129" w:type="dxa"/>
            <w:vAlign w:val="center"/>
          </w:tcPr>
          <w:p w14:paraId="210C619C" w14:textId="77777777" w:rsidR="00AB1C3D" w:rsidRDefault="00AB1C3D" w:rsidP="002E77F7">
            <w:r>
              <w:t>Other</w:t>
            </w:r>
          </w:p>
        </w:tc>
        <w:tc>
          <w:tcPr>
            <w:tcW w:w="5529" w:type="dxa"/>
          </w:tcPr>
          <w:p w14:paraId="7CA3FB75" w14:textId="77777777" w:rsidR="00E40544" w:rsidRDefault="00AB1C3D" w:rsidP="002E77F7">
            <w:pPr>
              <w:rPr>
                <w:i/>
                <w:iCs/>
                <w:sz w:val="18"/>
                <w:szCs w:val="18"/>
              </w:rPr>
            </w:pPr>
            <w:r w:rsidRPr="00E04849">
              <w:rPr>
                <w:i/>
                <w:iCs/>
                <w:sz w:val="18"/>
                <w:szCs w:val="18"/>
              </w:rPr>
              <w:t>Please specify:</w:t>
            </w:r>
          </w:p>
          <w:p w14:paraId="730963A7" w14:textId="36808CBD" w:rsidR="00AB1C3D" w:rsidRDefault="00000000" w:rsidP="002E77F7">
            <w:sdt>
              <w:sdtPr>
                <w:rPr>
                  <w:i/>
                  <w:iCs/>
                  <w:sz w:val="18"/>
                  <w:szCs w:val="18"/>
                </w:rPr>
                <w:id w:val="1113324687"/>
                <w:placeholder>
                  <w:docPart w:val="A487A38C7E1E4CC2B4397AA99206878D"/>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560552369"/>
              <w14:checkbox>
                <w14:checked w14:val="0"/>
                <w14:checkedState w14:val="2612" w14:font="MS Gothic"/>
                <w14:uncheckedState w14:val="2610" w14:font="MS Gothic"/>
              </w14:checkbox>
            </w:sdtPr>
            <w:sdtContent>
              <w:p w14:paraId="4A40F08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5B7C34C" w14:textId="77777777" w:rsidR="00AB1C3D" w:rsidRDefault="00AB1C3D" w:rsidP="00AB1C3D">
      <w:r>
        <w:br w:type="page"/>
      </w:r>
    </w:p>
    <w:p w14:paraId="7043F95D" w14:textId="0905E6CD" w:rsidR="005B2C26" w:rsidRDefault="005B2C26" w:rsidP="005B2C26">
      <w:pPr>
        <w:pStyle w:val="Heading2"/>
      </w:pPr>
      <w:r>
        <w:lastRenderedPageBreak/>
        <w:t>Repos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40847B8F" w14:textId="77777777" w:rsidTr="005C35B9">
        <w:tc>
          <w:tcPr>
            <w:tcW w:w="704" w:type="dxa"/>
            <w:vAlign w:val="center"/>
          </w:tcPr>
          <w:p w14:paraId="424B63C1" w14:textId="77777777" w:rsidR="00E40544" w:rsidRDefault="00E40544" w:rsidP="005C35B9">
            <w:r w:rsidRPr="001F3B5D">
              <w:rPr>
                <w:b/>
                <w:bCs/>
              </w:rPr>
              <w:t>YES</w:t>
            </w:r>
          </w:p>
        </w:tc>
        <w:tc>
          <w:tcPr>
            <w:tcW w:w="8488" w:type="dxa"/>
            <w:vAlign w:val="center"/>
          </w:tcPr>
          <w:p w14:paraId="613EC7D1" w14:textId="77777777" w:rsidR="00E40544" w:rsidRPr="00E40544" w:rsidRDefault="00000000" w:rsidP="005C35B9">
            <w:pPr>
              <w:rPr>
                <w:b/>
                <w:bCs/>
              </w:rPr>
            </w:pPr>
            <w:sdt>
              <w:sdtPr>
                <w:rPr>
                  <w:b/>
                  <w:bCs/>
                  <w:sz w:val="44"/>
                  <w:szCs w:val="44"/>
                </w:rPr>
                <w:id w:val="-80213920"/>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659E874A"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277F3CC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DB904DE" w14:textId="77777777" w:rsidR="00AB1C3D" w:rsidRPr="00F924FF" w:rsidRDefault="00AB1C3D" w:rsidP="002E77F7">
            <w:r>
              <w:t>Day trading</w:t>
            </w:r>
          </w:p>
        </w:tc>
        <w:tc>
          <w:tcPr>
            <w:tcW w:w="2534" w:type="dxa"/>
            <w:vAlign w:val="center"/>
          </w:tcPr>
          <w:sdt>
            <w:sdtPr>
              <w:rPr>
                <w:sz w:val="44"/>
                <w:szCs w:val="44"/>
              </w:rPr>
              <w:id w:val="-1051222258"/>
              <w14:checkbox>
                <w14:checked w14:val="0"/>
                <w14:checkedState w14:val="2612" w14:font="MS Gothic"/>
                <w14:uncheckedState w14:val="2610" w14:font="MS Gothic"/>
              </w14:checkbox>
            </w:sdtPr>
            <w:sdtContent>
              <w:p w14:paraId="0DFC6A1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BF2BDDB" w14:textId="77777777" w:rsidTr="002E77F7">
        <w:tc>
          <w:tcPr>
            <w:tcW w:w="6658" w:type="dxa"/>
            <w:vAlign w:val="center"/>
          </w:tcPr>
          <w:p w14:paraId="574BE6F3" w14:textId="77777777" w:rsidR="00AB1C3D" w:rsidRDefault="00AB1C3D" w:rsidP="002E77F7">
            <w:r>
              <w:t>Less than 1 year</w:t>
            </w:r>
          </w:p>
        </w:tc>
        <w:tc>
          <w:tcPr>
            <w:tcW w:w="2534" w:type="dxa"/>
            <w:vAlign w:val="center"/>
          </w:tcPr>
          <w:sdt>
            <w:sdtPr>
              <w:rPr>
                <w:sz w:val="44"/>
                <w:szCs w:val="44"/>
              </w:rPr>
              <w:id w:val="889926951"/>
              <w14:checkbox>
                <w14:checked w14:val="0"/>
                <w14:checkedState w14:val="2612" w14:font="MS Gothic"/>
                <w14:uncheckedState w14:val="2610" w14:font="MS Gothic"/>
              </w14:checkbox>
            </w:sdtPr>
            <w:sdtContent>
              <w:p w14:paraId="15E7E2C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A5E8EF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2A6A8028" w14:textId="77777777" w:rsidR="00AB1C3D" w:rsidRDefault="00AB1C3D" w:rsidP="002E77F7">
            <w:r>
              <w:t>1 – 3 years</w:t>
            </w:r>
          </w:p>
        </w:tc>
        <w:tc>
          <w:tcPr>
            <w:tcW w:w="2534" w:type="dxa"/>
            <w:vAlign w:val="center"/>
          </w:tcPr>
          <w:sdt>
            <w:sdtPr>
              <w:rPr>
                <w:sz w:val="44"/>
                <w:szCs w:val="44"/>
              </w:rPr>
              <w:id w:val="1547019564"/>
              <w14:checkbox>
                <w14:checked w14:val="0"/>
                <w14:checkedState w14:val="2612" w14:font="MS Gothic"/>
                <w14:uncheckedState w14:val="2610" w14:font="MS Gothic"/>
              </w14:checkbox>
            </w:sdtPr>
            <w:sdtContent>
              <w:p w14:paraId="52C3534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B04782B" w14:textId="77777777" w:rsidTr="002E77F7">
        <w:tc>
          <w:tcPr>
            <w:tcW w:w="6658" w:type="dxa"/>
            <w:vAlign w:val="center"/>
          </w:tcPr>
          <w:p w14:paraId="089FF1E7" w14:textId="77777777" w:rsidR="00AB1C3D" w:rsidRDefault="00AB1C3D" w:rsidP="002E77F7">
            <w:r>
              <w:t>3 – 5 years</w:t>
            </w:r>
          </w:p>
        </w:tc>
        <w:tc>
          <w:tcPr>
            <w:tcW w:w="2534" w:type="dxa"/>
            <w:vAlign w:val="center"/>
          </w:tcPr>
          <w:sdt>
            <w:sdtPr>
              <w:rPr>
                <w:sz w:val="44"/>
                <w:szCs w:val="44"/>
              </w:rPr>
              <w:id w:val="-653055812"/>
              <w14:checkbox>
                <w14:checked w14:val="0"/>
                <w14:checkedState w14:val="2612" w14:font="MS Gothic"/>
                <w14:uncheckedState w14:val="2610" w14:font="MS Gothic"/>
              </w14:checkbox>
            </w:sdtPr>
            <w:sdtContent>
              <w:p w14:paraId="7B0FDFA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0D83951"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582C364" w14:textId="77777777" w:rsidR="00AB1C3D" w:rsidRDefault="00AB1C3D" w:rsidP="002E77F7">
            <w:r>
              <w:t>5 – 10 years</w:t>
            </w:r>
          </w:p>
        </w:tc>
        <w:tc>
          <w:tcPr>
            <w:tcW w:w="2534" w:type="dxa"/>
            <w:vAlign w:val="center"/>
          </w:tcPr>
          <w:sdt>
            <w:sdtPr>
              <w:rPr>
                <w:sz w:val="44"/>
                <w:szCs w:val="44"/>
              </w:rPr>
              <w:id w:val="-145754100"/>
              <w14:checkbox>
                <w14:checked w14:val="0"/>
                <w14:checkedState w14:val="2612" w14:font="MS Gothic"/>
                <w14:uncheckedState w14:val="2610" w14:font="MS Gothic"/>
              </w14:checkbox>
            </w:sdtPr>
            <w:sdtContent>
              <w:p w14:paraId="648EAEE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BCF5549" w14:textId="77777777" w:rsidTr="002E77F7">
        <w:tc>
          <w:tcPr>
            <w:tcW w:w="6658" w:type="dxa"/>
            <w:vAlign w:val="center"/>
          </w:tcPr>
          <w:p w14:paraId="121BC620" w14:textId="77777777" w:rsidR="00AB1C3D" w:rsidRDefault="00AB1C3D" w:rsidP="002E77F7">
            <w:r>
              <w:t>More than 10 years</w:t>
            </w:r>
          </w:p>
        </w:tc>
        <w:tc>
          <w:tcPr>
            <w:tcW w:w="2534" w:type="dxa"/>
            <w:vAlign w:val="center"/>
          </w:tcPr>
          <w:sdt>
            <w:sdtPr>
              <w:rPr>
                <w:sz w:val="44"/>
                <w:szCs w:val="44"/>
              </w:rPr>
              <w:id w:val="1177928932"/>
              <w14:checkbox>
                <w14:checked w14:val="0"/>
                <w14:checkedState w14:val="2612" w14:font="MS Gothic"/>
                <w14:uncheckedState w14:val="2610" w14:font="MS Gothic"/>
              </w14:checkbox>
            </w:sdtPr>
            <w:sdtContent>
              <w:p w14:paraId="4E8C6A1A"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C07DCA9"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157403B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34A92513" w14:textId="77777777" w:rsidR="00AB1C3D" w:rsidRPr="00F924FF" w:rsidRDefault="00AB1C3D" w:rsidP="002E77F7">
            <w:r>
              <w:t>1 – 9</w:t>
            </w:r>
          </w:p>
        </w:tc>
        <w:tc>
          <w:tcPr>
            <w:tcW w:w="2534" w:type="dxa"/>
            <w:vAlign w:val="center"/>
          </w:tcPr>
          <w:sdt>
            <w:sdtPr>
              <w:rPr>
                <w:sz w:val="44"/>
                <w:szCs w:val="44"/>
              </w:rPr>
              <w:id w:val="-724211914"/>
              <w14:checkbox>
                <w14:checked w14:val="0"/>
                <w14:checkedState w14:val="2612" w14:font="MS Gothic"/>
                <w14:uncheckedState w14:val="2610" w14:font="MS Gothic"/>
              </w14:checkbox>
            </w:sdtPr>
            <w:sdtContent>
              <w:p w14:paraId="58001009"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E55ACC5" w14:textId="77777777" w:rsidTr="002E77F7">
        <w:tc>
          <w:tcPr>
            <w:tcW w:w="6658" w:type="dxa"/>
            <w:vAlign w:val="center"/>
          </w:tcPr>
          <w:p w14:paraId="1EBF19D0" w14:textId="77777777" w:rsidR="00AB1C3D" w:rsidRDefault="00AB1C3D" w:rsidP="002E77F7">
            <w:r>
              <w:t>10 – 99</w:t>
            </w:r>
          </w:p>
        </w:tc>
        <w:tc>
          <w:tcPr>
            <w:tcW w:w="2534" w:type="dxa"/>
            <w:vAlign w:val="center"/>
          </w:tcPr>
          <w:sdt>
            <w:sdtPr>
              <w:rPr>
                <w:sz w:val="44"/>
                <w:szCs w:val="44"/>
              </w:rPr>
              <w:id w:val="-13997921"/>
              <w14:checkbox>
                <w14:checked w14:val="0"/>
                <w14:checkedState w14:val="2612" w14:font="MS Gothic"/>
                <w14:uncheckedState w14:val="2610" w14:font="MS Gothic"/>
              </w14:checkbox>
            </w:sdtPr>
            <w:sdtContent>
              <w:p w14:paraId="244DF8F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CE01737"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7D1D783" w14:textId="77777777" w:rsidR="00AB1C3D" w:rsidRDefault="00AB1C3D" w:rsidP="002E77F7">
            <w:r>
              <w:t>100 – 999</w:t>
            </w:r>
          </w:p>
        </w:tc>
        <w:tc>
          <w:tcPr>
            <w:tcW w:w="2534" w:type="dxa"/>
            <w:vAlign w:val="center"/>
          </w:tcPr>
          <w:sdt>
            <w:sdtPr>
              <w:rPr>
                <w:sz w:val="44"/>
                <w:szCs w:val="44"/>
              </w:rPr>
              <w:id w:val="6647908"/>
              <w14:checkbox>
                <w14:checked w14:val="0"/>
                <w14:checkedState w14:val="2612" w14:font="MS Gothic"/>
                <w14:uncheckedState w14:val="2610" w14:font="MS Gothic"/>
              </w14:checkbox>
            </w:sdtPr>
            <w:sdtContent>
              <w:p w14:paraId="68457D2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BAEDD26" w14:textId="77777777" w:rsidTr="002E77F7">
        <w:tc>
          <w:tcPr>
            <w:tcW w:w="6658" w:type="dxa"/>
            <w:vAlign w:val="center"/>
          </w:tcPr>
          <w:p w14:paraId="4BE77A16" w14:textId="77777777" w:rsidR="00AB1C3D" w:rsidRDefault="00AB1C3D" w:rsidP="002E77F7">
            <w:r>
              <w:t>1000+</w:t>
            </w:r>
          </w:p>
        </w:tc>
        <w:tc>
          <w:tcPr>
            <w:tcW w:w="2534" w:type="dxa"/>
            <w:vAlign w:val="center"/>
          </w:tcPr>
          <w:sdt>
            <w:sdtPr>
              <w:rPr>
                <w:sz w:val="44"/>
                <w:szCs w:val="44"/>
              </w:rPr>
              <w:id w:val="216797063"/>
              <w14:checkbox>
                <w14:checked w14:val="0"/>
                <w14:checkedState w14:val="2612" w14:font="MS Gothic"/>
                <w14:uncheckedState w14:val="2610" w14:font="MS Gothic"/>
              </w14:checkbox>
            </w:sdtPr>
            <w:sdtContent>
              <w:p w14:paraId="0A43876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E66ED5E"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7C4BEC2C"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2DAD24F0" w14:textId="77777777" w:rsidR="00AB1C3D" w:rsidRPr="00F924FF" w:rsidRDefault="00AB1C3D" w:rsidP="002E77F7">
            <w:pPr>
              <w:jc w:val="center"/>
            </w:pPr>
            <w:r>
              <w:t>Low</w:t>
            </w:r>
          </w:p>
        </w:tc>
        <w:tc>
          <w:tcPr>
            <w:tcW w:w="3064" w:type="dxa"/>
            <w:vAlign w:val="center"/>
          </w:tcPr>
          <w:p w14:paraId="666ED357" w14:textId="77777777" w:rsidR="00AB1C3D" w:rsidRPr="00F924FF" w:rsidRDefault="00AB1C3D" w:rsidP="002E77F7">
            <w:pPr>
              <w:jc w:val="center"/>
            </w:pPr>
            <w:r>
              <w:t>Medium</w:t>
            </w:r>
          </w:p>
        </w:tc>
        <w:tc>
          <w:tcPr>
            <w:tcW w:w="3064" w:type="dxa"/>
            <w:vAlign w:val="center"/>
          </w:tcPr>
          <w:p w14:paraId="44AEADBC" w14:textId="77777777" w:rsidR="00AB1C3D" w:rsidRPr="005B2C26" w:rsidRDefault="00AB1C3D" w:rsidP="002E77F7">
            <w:pPr>
              <w:jc w:val="center"/>
            </w:pPr>
            <w:r w:rsidRPr="005B2C26">
              <w:t>High</w:t>
            </w:r>
          </w:p>
        </w:tc>
      </w:tr>
      <w:tr w:rsidR="00AB1C3D" w14:paraId="603EF17A" w14:textId="77777777" w:rsidTr="00113CD7">
        <w:tc>
          <w:tcPr>
            <w:tcW w:w="3064" w:type="dxa"/>
            <w:vAlign w:val="center"/>
          </w:tcPr>
          <w:sdt>
            <w:sdtPr>
              <w:rPr>
                <w:sz w:val="44"/>
                <w:szCs w:val="44"/>
              </w:rPr>
              <w:id w:val="198905322"/>
              <w14:checkbox>
                <w14:checked w14:val="0"/>
                <w14:checkedState w14:val="2612" w14:font="MS Gothic"/>
                <w14:uncheckedState w14:val="2610" w14:font="MS Gothic"/>
              </w14:checkbox>
            </w:sdtPr>
            <w:sdtContent>
              <w:p w14:paraId="07B03CE3"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279228187"/>
              <w14:checkbox>
                <w14:checked w14:val="0"/>
                <w14:checkedState w14:val="2612" w14:font="MS Gothic"/>
                <w14:uncheckedState w14:val="2610" w14:font="MS Gothic"/>
              </w14:checkbox>
            </w:sdtPr>
            <w:sdtContent>
              <w:p w14:paraId="0F1C8F55"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45563782"/>
              <w14:checkbox>
                <w14:checked w14:val="0"/>
                <w14:checkedState w14:val="2612" w14:font="MS Gothic"/>
                <w14:uncheckedState w14:val="2610" w14:font="MS Gothic"/>
              </w14:checkbox>
            </w:sdtPr>
            <w:sdtContent>
              <w:p w14:paraId="55B37290"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69C2B620"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7D56D26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6DD1DD89" w14:textId="77777777" w:rsidR="00AB1C3D" w:rsidRPr="00F924FF" w:rsidRDefault="00AB1C3D" w:rsidP="002E77F7">
            <w:r>
              <w:t>Capital protection</w:t>
            </w:r>
          </w:p>
        </w:tc>
        <w:tc>
          <w:tcPr>
            <w:tcW w:w="2534" w:type="dxa"/>
            <w:vAlign w:val="center"/>
          </w:tcPr>
          <w:sdt>
            <w:sdtPr>
              <w:rPr>
                <w:sz w:val="44"/>
                <w:szCs w:val="44"/>
              </w:rPr>
              <w:id w:val="-121005534"/>
              <w14:checkbox>
                <w14:checked w14:val="0"/>
                <w14:checkedState w14:val="2612" w14:font="MS Gothic"/>
                <w14:uncheckedState w14:val="2610" w14:font="MS Gothic"/>
              </w14:checkbox>
            </w:sdtPr>
            <w:sdtContent>
              <w:p w14:paraId="272CD0E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179CA1C3" w14:textId="77777777" w:rsidTr="002E77F7">
        <w:tc>
          <w:tcPr>
            <w:tcW w:w="6658" w:type="dxa"/>
            <w:gridSpan w:val="2"/>
            <w:vAlign w:val="center"/>
          </w:tcPr>
          <w:p w14:paraId="06D2CB3B" w14:textId="77777777" w:rsidR="00AB1C3D" w:rsidRDefault="00AB1C3D" w:rsidP="002E77F7">
            <w:r>
              <w:t>Capital Growth</w:t>
            </w:r>
          </w:p>
        </w:tc>
        <w:tc>
          <w:tcPr>
            <w:tcW w:w="2534" w:type="dxa"/>
            <w:vAlign w:val="center"/>
          </w:tcPr>
          <w:sdt>
            <w:sdtPr>
              <w:rPr>
                <w:sz w:val="44"/>
                <w:szCs w:val="44"/>
              </w:rPr>
              <w:id w:val="1729646739"/>
              <w14:checkbox>
                <w14:checked w14:val="0"/>
                <w14:checkedState w14:val="2612" w14:font="MS Gothic"/>
                <w14:uncheckedState w14:val="2610" w14:font="MS Gothic"/>
              </w14:checkbox>
            </w:sdtPr>
            <w:sdtContent>
              <w:p w14:paraId="5FCB5C3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AF5AAF4"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6EF68722" w14:textId="77777777" w:rsidR="00AB1C3D" w:rsidRDefault="00AB1C3D" w:rsidP="002E77F7">
            <w:r>
              <w:t>Speculation</w:t>
            </w:r>
          </w:p>
        </w:tc>
        <w:tc>
          <w:tcPr>
            <w:tcW w:w="2534" w:type="dxa"/>
            <w:vAlign w:val="center"/>
          </w:tcPr>
          <w:sdt>
            <w:sdtPr>
              <w:rPr>
                <w:sz w:val="44"/>
                <w:szCs w:val="44"/>
              </w:rPr>
              <w:id w:val="1722705775"/>
              <w14:checkbox>
                <w14:checked w14:val="0"/>
                <w14:checkedState w14:val="2612" w14:font="MS Gothic"/>
                <w14:uncheckedState w14:val="2610" w14:font="MS Gothic"/>
              </w14:checkbox>
            </w:sdtPr>
            <w:sdtContent>
              <w:p w14:paraId="02AB26A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5524DED" w14:textId="77777777" w:rsidTr="002E77F7">
        <w:tc>
          <w:tcPr>
            <w:tcW w:w="6658" w:type="dxa"/>
            <w:gridSpan w:val="2"/>
            <w:vAlign w:val="center"/>
          </w:tcPr>
          <w:p w14:paraId="3DAC42E3" w14:textId="77777777" w:rsidR="00AB1C3D" w:rsidRDefault="00AB1C3D" w:rsidP="002E77F7">
            <w:r>
              <w:t>Income generation</w:t>
            </w:r>
          </w:p>
        </w:tc>
        <w:tc>
          <w:tcPr>
            <w:tcW w:w="2534" w:type="dxa"/>
            <w:vAlign w:val="center"/>
          </w:tcPr>
          <w:sdt>
            <w:sdtPr>
              <w:rPr>
                <w:sz w:val="44"/>
                <w:szCs w:val="44"/>
              </w:rPr>
              <w:id w:val="1749385400"/>
              <w14:checkbox>
                <w14:checked w14:val="0"/>
                <w14:checkedState w14:val="2612" w14:font="MS Gothic"/>
                <w14:uncheckedState w14:val="2610" w14:font="MS Gothic"/>
              </w14:checkbox>
            </w:sdtPr>
            <w:sdtContent>
              <w:p w14:paraId="148ECCC5"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65F8B98D"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18444F5" w14:textId="6F48F017" w:rsidR="00E83C3E" w:rsidRDefault="00E83C3E" w:rsidP="00E83C3E">
            <w:r>
              <w:t>Income Generation + Capital Growth</w:t>
            </w:r>
          </w:p>
        </w:tc>
        <w:tc>
          <w:tcPr>
            <w:tcW w:w="2534" w:type="dxa"/>
            <w:vAlign w:val="center"/>
          </w:tcPr>
          <w:sdt>
            <w:sdtPr>
              <w:rPr>
                <w:sz w:val="44"/>
                <w:szCs w:val="44"/>
              </w:rPr>
              <w:id w:val="1660430227"/>
              <w14:checkbox>
                <w14:checked w14:val="0"/>
                <w14:checkedState w14:val="2612" w14:font="MS Gothic"/>
                <w14:uncheckedState w14:val="2610" w14:font="MS Gothic"/>
              </w14:checkbox>
            </w:sdtPr>
            <w:sdtContent>
              <w:p w14:paraId="4A5625E6"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583A4FA3" w14:textId="77777777" w:rsidTr="002E77F7">
        <w:tc>
          <w:tcPr>
            <w:tcW w:w="1129" w:type="dxa"/>
            <w:vAlign w:val="center"/>
          </w:tcPr>
          <w:p w14:paraId="11F34917" w14:textId="77777777" w:rsidR="00AB1C3D" w:rsidRDefault="00AB1C3D" w:rsidP="002E77F7">
            <w:r>
              <w:t>Other</w:t>
            </w:r>
          </w:p>
        </w:tc>
        <w:tc>
          <w:tcPr>
            <w:tcW w:w="5529" w:type="dxa"/>
          </w:tcPr>
          <w:p w14:paraId="3089C066" w14:textId="77777777" w:rsidR="00E40544" w:rsidRDefault="00AB1C3D" w:rsidP="002E77F7">
            <w:pPr>
              <w:rPr>
                <w:i/>
                <w:iCs/>
                <w:sz w:val="18"/>
                <w:szCs w:val="18"/>
              </w:rPr>
            </w:pPr>
            <w:r w:rsidRPr="00E04849">
              <w:rPr>
                <w:i/>
                <w:iCs/>
                <w:sz w:val="18"/>
                <w:szCs w:val="18"/>
              </w:rPr>
              <w:t>Please specify:</w:t>
            </w:r>
          </w:p>
          <w:p w14:paraId="3D47BC4A" w14:textId="39F2BEAD" w:rsidR="00AB1C3D" w:rsidRDefault="00000000" w:rsidP="002E77F7">
            <w:sdt>
              <w:sdtPr>
                <w:rPr>
                  <w:i/>
                  <w:iCs/>
                  <w:sz w:val="18"/>
                  <w:szCs w:val="18"/>
                </w:rPr>
                <w:id w:val="-347416299"/>
                <w:placeholder>
                  <w:docPart w:val="ACEEA6C7864243468A99B87B94F371C0"/>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831672368"/>
              <w14:checkbox>
                <w14:checked w14:val="0"/>
                <w14:checkedState w14:val="2612" w14:font="MS Gothic"/>
                <w14:uncheckedState w14:val="2610" w14:font="MS Gothic"/>
              </w14:checkbox>
            </w:sdtPr>
            <w:sdtContent>
              <w:p w14:paraId="040F40E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00DF901" w14:textId="77777777" w:rsidR="00AB1C3D" w:rsidRDefault="00AB1C3D" w:rsidP="00AB1C3D">
      <w:r>
        <w:br w:type="page"/>
      </w:r>
    </w:p>
    <w:p w14:paraId="599EA6A0" w14:textId="79AAC70F" w:rsidR="00E04849" w:rsidRDefault="00AB1C3D" w:rsidP="005B2C26">
      <w:pPr>
        <w:pStyle w:val="Heading2"/>
      </w:pPr>
      <w:r>
        <w:lastRenderedPageBreak/>
        <w:t xml:space="preserve">Alternate </w:t>
      </w:r>
      <w:r w:rsidR="005B2C26">
        <w:t>instrument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488"/>
      </w:tblGrid>
      <w:tr w:rsidR="00E40544" w14:paraId="0164B399" w14:textId="77777777" w:rsidTr="005C35B9">
        <w:tc>
          <w:tcPr>
            <w:tcW w:w="704" w:type="dxa"/>
            <w:vAlign w:val="center"/>
          </w:tcPr>
          <w:p w14:paraId="29AE1A2D" w14:textId="77777777" w:rsidR="00E40544" w:rsidRDefault="00E40544" w:rsidP="005C35B9">
            <w:r w:rsidRPr="001F3B5D">
              <w:rPr>
                <w:b/>
                <w:bCs/>
              </w:rPr>
              <w:t>YES</w:t>
            </w:r>
          </w:p>
        </w:tc>
        <w:tc>
          <w:tcPr>
            <w:tcW w:w="8488" w:type="dxa"/>
            <w:vAlign w:val="center"/>
          </w:tcPr>
          <w:p w14:paraId="172F01CC" w14:textId="77777777" w:rsidR="00E40544" w:rsidRPr="00E40544" w:rsidRDefault="00000000" w:rsidP="005C35B9">
            <w:pPr>
              <w:rPr>
                <w:b/>
                <w:bCs/>
              </w:rPr>
            </w:pPr>
            <w:sdt>
              <w:sdtPr>
                <w:rPr>
                  <w:b/>
                  <w:bCs/>
                  <w:sz w:val="44"/>
                  <w:szCs w:val="44"/>
                </w:rPr>
                <w:id w:val="-1716198079"/>
                <w14:checkbox>
                  <w14:checked w14:val="0"/>
                  <w14:checkedState w14:val="2612" w14:font="MS Gothic"/>
                  <w14:uncheckedState w14:val="2610" w14:font="MS Gothic"/>
                </w14:checkbox>
              </w:sdtPr>
              <w:sdtContent>
                <w:r w:rsidR="00E40544" w:rsidRPr="00E40544">
                  <w:rPr>
                    <w:rFonts w:ascii="MS Gothic" w:eastAsia="MS Gothic" w:hAnsi="MS Gothic" w:hint="eastAsia"/>
                    <w:b/>
                    <w:bCs/>
                    <w:sz w:val="44"/>
                    <w:szCs w:val="44"/>
                  </w:rPr>
                  <w:t>☐</w:t>
                </w:r>
              </w:sdtContent>
            </w:sdt>
          </w:p>
        </w:tc>
      </w:tr>
    </w:tbl>
    <w:p w14:paraId="035618C9" w14:textId="77777777" w:rsidR="00AB1C3D" w:rsidRDefault="00AB1C3D" w:rsidP="00AB1C3D">
      <w:pPr>
        <w:pStyle w:val="Heading3"/>
      </w:pPr>
      <w:r>
        <w:t>Duration of investment</w:t>
      </w:r>
    </w:p>
    <w:tbl>
      <w:tblPr>
        <w:tblStyle w:val="GridTable3-Accent1"/>
        <w:tblW w:w="0" w:type="auto"/>
        <w:tblLook w:val="0400" w:firstRow="0" w:lastRow="0" w:firstColumn="0" w:lastColumn="0" w:noHBand="0" w:noVBand="1"/>
      </w:tblPr>
      <w:tblGrid>
        <w:gridCol w:w="6658"/>
        <w:gridCol w:w="2534"/>
      </w:tblGrid>
      <w:tr w:rsidR="00AB1C3D" w14:paraId="39EA4D9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9018660" w14:textId="77777777" w:rsidR="00AB1C3D" w:rsidRPr="00F924FF" w:rsidRDefault="00AB1C3D" w:rsidP="002E77F7">
            <w:r>
              <w:t>Day trading</w:t>
            </w:r>
          </w:p>
        </w:tc>
        <w:tc>
          <w:tcPr>
            <w:tcW w:w="2534" w:type="dxa"/>
            <w:vAlign w:val="center"/>
          </w:tcPr>
          <w:sdt>
            <w:sdtPr>
              <w:rPr>
                <w:sz w:val="44"/>
                <w:szCs w:val="44"/>
              </w:rPr>
              <w:id w:val="2136208045"/>
              <w14:checkbox>
                <w14:checked w14:val="0"/>
                <w14:checkedState w14:val="2612" w14:font="MS Gothic"/>
                <w14:uncheckedState w14:val="2610" w14:font="MS Gothic"/>
              </w14:checkbox>
            </w:sdtPr>
            <w:sdtContent>
              <w:p w14:paraId="6A8CE2EB"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8D810B9" w14:textId="77777777" w:rsidTr="002E77F7">
        <w:tc>
          <w:tcPr>
            <w:tcW w:w="6658" w:type="dxa"/>
            <w:vAlign w:val="center"/>
          </w:tcPr>
          <w:p w14:paraId="6CAFECED" w14:textId="77777777" w:rsidR="00AB1C3D" w:rsidRDefault="00AB1C3D" w:rsidP="002E77F7">
            <w:r>
              <w:t>Less than 1 year</w:t>
            </w:r>
          </w:p>
        </w:tc>
        <w:tc>
          <w:tcPr>
            <w:tcW w:w="2534" w:type="dxa"/>
            <w:vAlign w:val="center"/>
          </w:tcPr>
          <w:sdt>
            <w:sdtPr>
              <w:rPr>
                <w:sz w:val="44"/>
                <w:szCs w:val="44"/>
              </w:rPr>
              <w:id w:val="1194806892"/>
              <w14:checkbox>
                <w14:checked w14:val="0"/>
                <w14:checkedState w14:val="2612" w14:font="MS Gothic"/>
                <w14:uncheckedState w14:val="2610" w14:font="MS Gothic"/>
              </w14:checkbox>
            </w:sdtPr>
            <w:sdtContent>
              <w:p w14:paraId="34213416"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40156728"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14067628" w14:textId="77777777" w:rsidR="00AB1C3D" w:rsidRDefault="00AB1C3D" w:rsidP="002E77F7">
            <w:r>
              <w:t>1 – 3 years</w:t>
            </w:r>
          </w:p>
        </w:tc>
        <w:tc>
          <w:tcPr>
            <w:tcW w:w="2534" w:type="dxa"/>
            <w:vAlign w:val="center"/>
          </w:tcPr>
          <w:sdt>
            <w:sdtPr>
              <w:rPr>
                <w:sz w:val="44"/>
                <w:szCs w:val="44"/>
              </w:rPr>
              <w:id w:val="-450620525"/>
              <w14:checkbox>
                <w14:checked w14:val="0"/>
                <w14:checkedState w14:val="2612" w14:font="MS Gothic"/>
                <w14:uncheckedState w14:val="2610" w14:font="MS Gothic"/>
              </w14:checkbox>
            </w:sdtPr>
            <w:sdtContent>
              <w:p w14:paraId="56EF943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148CAFF" w14:textId="77777777" w:rsidTr="002E77F7">
        <w:tc>
          <w:tcPr>
            <w:tcW w:w="6658" w:type="dxa"/>
            <w:vAlign w:val="center"/>
          </w:tcPr>
          <w:p w14:paraId="10234253" w14:textId="77777777" w:rsidR="00AB1C3D" w:rsidRDefault="00AB1C3D" w:rsidP="002E77F7">
            <w:r>
              <w:t>3 – 5 years</w:t>
            </w:r>
          </w:p>
        </w:tc>
        <w:tc>
          <w:tcPr>
            <w:tcW w:w="2534" w:type="dxa"/>
            <w:vAlign w:val="center"/>
          </w:tcPr>
          <w:sdt>
            <w:sdtPr>
              <w:rPr>
                <w:sz w:val="44"/>
                <w:szCs w:val="44"/>
              </w:rPr>
              <w:id w:val="716553103"/>
              <w14:checkbox>
                <w14:checked w14:val="0"/>
                <w14:checkedState w14:val="2612" w14:font="MS Gothic"/>
                <w14:uncheckedState w14:val="2610" w14:font="MS Gothic"/>
              </w14:checkbox>
            </w:sdtPr>
            <w:sdtContent>
              <w:p w14:paraId="33B426F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7756F44"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00A0619F" w14:textId="77777777" w:rsidR="00AB1C3D" w:rsidRDefault="00AB1C3D" w:rsidP="002E77F7">
            <w:r>
              <w:t>5 – 10 years</w:t>
            </w:r>
          </w:p>
        </w:tc>
        <w:tc>
          <w:tcPr>
            <w:tcW w:w="2534" w:type="dxa"/>
            <w:vAlign w:val="center"/>
          </w:tcPr>
          <w:sdt>
            <w:sdtPr>
              <w:rPr>
                <w:sz w:val="44"/>
                <w:szCs w:val="44"/>
              </w:rPr>
              <w:id w:val="-1352409965"/>
              <w14:checkbox>
                <w14:checked w14:val="0"/>
                <w14:checkedState w14:val="2612" w14:font="MS Gothic"/>
                <w14:uncheckedState w14:val="2610" w14:font="MS Gothic"/>
              </w14:checkbox>
            </w:sdtPr>
            <w:sdtContent>
              <w:p w14:paraId="23CDC118"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0C3B382F" w14:textId="77777777" w:rsidTr="002E77F7">
        <w:tc>
          <w:tcPr>
            <w:tcW w:w="6658" w:type="dxa"/>
            <w:vAlign w:val="center"/>
          </w:tcPr>
          <w:p w14:paraId="5F3A55DC" w14:textId="77777777" w:rsidR="00AB1C3D" w:rsidRDefault="00AB1C3D" w:rsidP="002E77F7">
            <w:r>
              <w:t>More than 10 years</w:t>
            </w:r>
          </w:p>
        </w:tc>
        <w:tc>
          <w:tcPr>
            <w:tcW w:w="2534" w:type="dxa"/>
            <w:vAlign w:val="center"/>
          </w:tcPr>
          <w:sdt>
            <w:sdtPr>
              <w:rPr>
                <w:sz w:val="44"/>
                <w:szCs w:val="44"/>
              </w:rPr>
              <w:id w:val="1718541154"/>
              <w14:checkbox>
                <w14:checked w14:val="0"/>
                <w14:checkedState w14:val="2612" w14:font="MS Gothic"/>
                <w14:uncheckedState w14:val="2610" w14:font="MS Gothic"/>
              </w14:checkbox>
            </w:sdtPr>
            <w:sdtContent>
              <w:p w14:paraId="5BFCCC6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56E71A98" w14:textId="77777777" w:rsidR="00AB1C3D" w:rsidRDefault="00AB1C3D" w:rsidP="00AB1C3D">
      <w:pPr>
        <w:pStyle w:val="Heading3"/>
      </w:pPr>
      <w:r>
        <w:t>Expected frequency of transactions per year</w:t>
      </w:r>
    </w:p>
    <w:tbl>
      <w:tblPr>
        <w:tblStyle w:val="GridTable3-Accent1"/>
        <w:tblW w:w="0" w:type="auto"/>
        <w:tblLook w:val="0400" w:firstRow="0" w:lastRow="0" w:firstColumn="0" w:lastColumn="0" w:noHBand="0" w:noVBand="1"/>
      </w:tblPr>
      <w:tblGrid>
        <w:gridCol w:w="6658"/>
        <w:gridCol w:w="2534"/>
      </w:tblGrid>
      <w:tr w:rsidR="00AB1C3D" w14:paraId="769EBF60"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AF429E8" w14:textId="77777777" w:rsidR="00AB1C3D" w:rsidRPr="00F924FF" w:rsidRDefault="00AB1C3D" w:rsidP="002E77F7">
            <w:r>
              <w:t>1 – 9</w:t>
            </w:r>
          </w:p>
        </w:tc>
        <w:tc>
          <w:tcPr>
            <w:tcW w:w="2534" w:type="dxa"/>
            <w:vAlign w:val="center"/>
          </w:tcPr>
          <w:sdt>
            <w:sdtPr>
              <w:rPr>
                <w:sz w:val="44"/>
                <w:szCs w:val="44"/>
              </w:rPr>
              <w:id w:val="-1276331936"/>
              <w14:checkbox>
                <w14:checked w14:val="0"/>
                <w14:checkedState w14:val="2612" w14:font="MS Gothic"/>
                <w14:uncheckedState w14:val="2610" w14:font="MS Gothic"/>
              </w14:checkbox>
            </w:sdtPr>
            <w:sdtContent>
              <w:p w14:paraId="03F8B0AE"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7AA644C" w14:textId="77777777" w:rsidTr="002E77F7">
        <w:tc>
          <w:tcPr>
            <w:tcW w:w="6658" w:type="dxa"/>
            <w:vAlign w:val="center"/>
          </w:tcPr>
          <w:p w14:paraId="4320C09C" w14:textId="77777777" w:rsidR="00AB1C3D" w:rsidRDefault="00AB1C3D" w:rsidP="002E77F7">
            <w:r>
              <w:t>10 – 99</w:t>
            </w:r>
          </w:p>
        </w:tc>
        <w:tc>
          <w:tcPr>
            <w:tcW w:w="2534" w:type="dxa"/>
            <w:vAlign w:val="center"/>
          </w:tcPr>
          <w:sdt>
            <w:sdtPr>
              <w:rPr>
                <w:sz w:val="44"/>
                <w:szCs w:val="44"/>
              </w:rPr>
              <w:id w:val="-1344388044"/>
              <w14:checkbox>
                <w14:checked w14:val="0"/>
                <w14:checkedState w14:val="2612" w14:font="MS Gothic"/>
                <w14:uncheckedState w14:val="2610" w14:font="MS Gothic"/>
              </w14:checkbox>
            </w:sdtPr>
            <w:sdtContent>
              <w:p w14:paraId="5A89E88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1DD7FF6"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ED6AEF8" w14:textId="77777777" w:rsidR="00AB1C3D" w:rsidRDefault="00AB1C3D" w:rsidP="002E77F7">
            <w:r>
              <w:t>100 – 999</w:t>
            </w:r>
          </w:p>
        </w:tc>
        <w:tc>
          <w:tcPr>
            <w:tcW w:w="2534" w:type="dxa"/>
            <w:vAlign w:val="center"/>
          </w:tcPr>
          <w:sdt>
            <w:sdtPr>
              <w:rPr>
                <w:sz w:val="44"/>
                <w:szCs w:val="44"/>
              </w:rPr>
              <w:id w:val="-935897834"/>
              <w14:checkbox>
                <w14:checked w14:val="0"/>
                <w14:checkedState w14:val="2612" w14:font="MS Gothic"/>
                <w14:uncheckedState w14:val="2610" w14:font="MS Gothic"/>
              </w14:checkbox>
            </w:sdtPr>
            <w:sdtContent>
              <w:p w14:paraId="6D034791"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3FFEE0FA" w14:textId="77777777" w:rsidTr="002E77F7">
        <w:tc>
          <w:tcPr>
            <w:tcW w:w="6658" w:type="dxa"/>
            <w:vAlign w:val="center"/>
          </w:tcPr>
          <w:p w14:paraId="1982C4A1" w14:textId="77777777" w:rsidR="00AB1C3D" w:rsidRDefault="00AB1C3D" w:rsidP="002E77F7">
            <w:r>
              <w:t>1000+</w:t>
            </w:r>
          </w:p>
        </w:tc>
        <w:tc>
          <w:tcPr>
            <w:tcW w:w="2534" w:type="dxa"/>
            <w:vAlign w:val="center"/>
          </w:tcPr>
          <w:sdt>
            <w:sdtPr>
              <w:rPr>
                <w:sz w:val="44"/>
                <w:szCs w:val="44"/>
              </w:rPr>
              <w:id w:val="-2125294795"/>
              <w14:checkbox>
                <w14:checked w14:val="0"/>
                <w14:checkedState w14:val="2612" w14:font="MS Gothic"/>
                <w14:uncheckedState w14:val="2610" w14:font="MS Gothic"/>
              </w14:checkbox>
            </w:sdtPr>
            <w:sdtContent>
              <w:p w14:paraId="48BE1A2C"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3009AC3D" w14:textId="77777777" w:rsidR="00AB1C3D" w:rsidRDefault="00AB1C3D" w:rsidP="00AB1C3D">
      <w:pPr>
        <w:pStyle w:val="Heading3"/>
      </w:pPr>
      <w:r>
        <w:t>Level of investment risk</w:t>
      </w:r>
    </w:p>
    <w:tbl>
      <w:tblPr>
        <w:tblStyle w:val="GridTable3-Accent1"/>
        <w:tblW w:w="0" w:type="auto"/>
        <w:tblLook w:val="0400" w:firstRow="0" w:lastRow="0" w:firstColumn="0" w:lastColumn="0" w:noHBand="0" w:noVBand="1"/>
      </w:tblPr>
      <w:tblGrid>
        <w:gridCol w:w="3064"/>
        <w:gridCol w:w="3064"/>
        <w:gridCol w:w="3064"/>
      </w:tblGrid>
      <w:tr w:rsidR="00AB1C3D" w14:paraId="78E5A4A3" w14:textId="77777777" w:rsidTr="00113CD7">
        <w:trPr>
          <w:cnfStyle w:val="000000100000" w:firstRow="0" w:lastRow="0" w:firstColumn="0" w:lastColumn="0" w:oddVBand="0" w:evenVBand="0" w:oddHBand="1" w:evenHBand="0" w:firstRowFirstColumn="0" w:firstRowLastColumn="0" w:lastRowFirstColumn="0" w:lastRowLastColumn="0"/>
        </w:trPr>
        <w:tc>
          <w:tcPr>
            <w:tcW w:w="3064" w:type="dxa"/>
            <w:vAlign w:val="center"/>
          </w:tcPr>
          <w:p w14:paraId="7E217CB1" w14:textId="77777777" w:rsidR="00AB1C3D" w:rsidRPr="00F924FF" w:rsidRDefault="00AB1C3D" w:rsidP="002E77F7">
            <w:pPr>
              <w:jc w:val="center"/>
            </w:pPr>
            <w:r>
              <w:t>Low</w:t>
            </w:r>
          </w:p>
        </w:tc>
        <w:tc>
          <w:tcPr>
            <w:tcW w:w="3064" w:type="dxa"/>
            <w:vAlign w:val="center"/>
          </w:tcPr>
          <w:p w14:paraId="65B99F04" w14:textId="77777777" w:rsidR="00AB1C3D" w:rsidRPr="00F924FF" w:rsidRDefault="00AB1C3D" w:rsidP="002E77F7">
            <w:pPr>
              <w:jc w:val="center"/>
            </w:pPr>
            <w:r>
              <w:t>Medium</w:t>
            </w:r>
          </w:p>
        </w:tc>
        <w:tc>
          <w:tcPr>
            <w:tcW w:w="3064" w:type="dxa"/>
            <w:vAlign w:val="center"/>
          </w:tcPr>
          <w:p w14:paraId="1D163B17" w14:textId="77777777" w:rsidR="00AB1C3D" w:rsidRPr="005B2C26" w:rsidRDefault="00AB1C3D" w:rsidP="002E77F7">
            <w:pPr>
              <w:jc w:val="center"/>
            </w:pPr>
            <w:r w:rsidRPr="005B2C26">
              <w:t>High</w:t>
            </w:r>
          </w:p>
        </w:tc>
      </w:tr>
      <w:tr w:rsidR="00AB1C3D" w14:paraId="149C7058" w14:textId="77777777" w:rsidTr="00113CD7">
        <w:tc>
          <w:tcPr>
            <w:tcW w:w="3064" w:type="dxa"/>
            <w:vAlign w:val="center"/>
          </w:tcPr>
          <w:sdt>
            <w:sdtPr>
              <w:rPr>
                <w:sz w:val="44"/>
                <w:szCs w:val="44"/>
              </w:rPr>
              <w:id w:val="-1082827488"/>
              <w14:checkbox>
                <w14:checked w14:val="0"/>
                <w14:checkedState w14:val="2612" w14:font="MS Gothic"/>
                <w14:uncheckedState w14:val="2610" w14:font="MS Gothic"/>
              </w14:checkbox>
            </w:sdtPr>
            <w:sdtContent>
              <w:p w14:paraId="1CEA05C4" w14:textId="77777777" w:rsidR="00AB1C3D" w:rsidRPr="00AB1C3D" w:rsidRDefault="00AB1C3D" w:rsidP="002E77F7">
                <w:pPr>
                  <w:jc w:val="center"/>
                  <w:rPr>
                    <w:sz w:val="44"/>
                    <w:szCs w:val="44"/>
                  </w:rPr>
                </w:pPr>
                <w:r>
                  <w:rPr>
                    <w:rFonts w:ascii="MS Gothic" w:eastAsia="MS Gothic" w:hAnsi="MS Gothic" w:hint="eastAsia"/>
                    <w:sz w:val="44"/>
                    <w:szCs w:val="44"/>
                  </w:rPr>
                  <w:t>☐</w:t>
                </w:r>
              </w:p>
            </w:sdtContent>
          </w:sdt>
        </w:tc>
        <w:tc>
          <w:tcPr>
            <w:tcW w:w="3064" w:type="dxa"/>
            <w:vAlign w:val="center"/>
          </w:tcPr>
          <w:sdt>
            <w:sdtPr>
              <w:rPr>
                <w:sz w:val="44"/>
                <w:szCs w:val="44"/>
              </w:rPr>
              <w:id w:val="-548378530"/>
              <w14:checkbox>
                <w14:checked w14:val="0"/>
                <w14:checkedState w14:val="2612" w14:font="MS Gothic"/>
                <w14:uncheckedState w14:val="2610" w14:font="MS Gothic"/>
              </w14:checkbox>
            </w:sdtPr>
            <w:sdtContent>
              <w:p w14:paraId="58EBF01E"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c>
          <w:tcPr>
            <w:tcW w:w="3064" w:type="dxa"/>
            <w:vAlign w:val="center"/>
          </w:tcPr>
          <w:sdt>
            <w:sdtPr>
              <w:rPr>
                <w:sz w:val="44"/>
                <w:szCs w:val="44"/>
              </w:rPr>
              <w:id w:val="1125968504"/>
              <w14:checkbox>
                <w14:checked w14:val="0"/>
                <w14:checkedState w14:val="2612" w14:font="MS Gothic"/>
                <w14:uncheckedState w14:val="2610" w14:font="MS Gothic"/>
              </w14:checkbox>
            </w:sdtPr>
            <w:sdtContent>
              <w:p w14:paraId="6E67866A" w14:textId="77777777" w:rsidR="00AB1C3D" w:rsidRPr="00AB1C3D" w:rsidRDefault="00AB1C3D" w:rsidP="002E77F7">
                <w:pPr>
                  <w:jc w:val="center"/>
                  <w:rPr>
                    <w:sz w:val="44"/>
                    <w:szCs w:val="44"/>
                  </w:rPr>
                </w:pPr>
                <w:r w:rsidRPr="00AB1C3D">
                  <w:rPr>
                    <w:rFonts w:ascii="MS Gothic" w:eastAsia="MS Gothic" w:hAnsi="MS Gothic" w:hint="eastAsia"/>
                    <w:sz w:val="44"/>
                    <w:szCs w:val="44"/>
                  </w:rPr>
                  <w:t>☐</w:t>
                </w:r>
              </w:p>
            </w:sdtContent>
          </w:sdt>
        </w:tc>
      </w:tr>
    </w:tbl>
    <w:p w14:paraId="508E9FBB" w14:textId="77777777" w:rsidR="00AB1C3D" w:rsidRDefault="00AB1C3D" w:rsidP="00AB1C3D">
      <w:pPr>
        <w:pStyle w:val="Heading3"/>
      </w:pPr>
      <w:r>
        <w:t>Investment objectives</w:t>
      </w:r>
    </w:p>
    <w:tbl>
      <w:tblPr>
        <w:tblStyle w:val="GridTable3-Accent1"/>
        <w:tblW w:w="0" w:type="auto"/>
        <w:tblLook w:val="0400" w:firstRow="0" w:lastRow="0" w:firstColumn="0" w:lastColumn="0" w:noHBand="0" w:noVBand="1"/>
      </w:tblPr>
      <w:tblGrid>
        <w:gridCol w:w="1129"/>
        <w:gridCol w:w="5529"/>
        <w:gridCol w:w="2534"/>
      </w:tblGrid>
      <w:tr w:rsidR="00AB1C3D" w14:paraId="48008E1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A92B8E1" w14:textId="77777777" w:rsidR="00AB1C3D" w:rsidRPr="00F924FF" w:rsidRDefault="00AB1C3D" w:rsidP="002E77F7">
            <w:r>
              <w:t>Capital protection</w:t>
            </w:r>
          </w:p>
        </w:tc>
        <w:tc>
          <w:tcPr>
            <w:tcW w:w="2534" w:type="dxa"/>
            <w:vAlign w:val="center"/>
          </w:tcPr>
          <w:sdt>
            <w:sdtPr>
              <w:rPr>
                <w:sz w:val="44"/>
                <w:szCs w:val="44"/>
              </w:rPr>
              <w:id w:val="1988663426"/>
              <w14:checkbox>
                <w14:checked w14:val="0"/>
                <w14:checkedState w14:val="2612" w14:font="MS Gothic"/>
                <w14:uncheckedState w14:val="2610" w14:font="MS Gothic"/>
              </w14:checkbox>
            </w:sdtPr>
            <w:sdtContent>
              <w:p w14:paraId="39CB5173"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2D1127B6" w14:textId="77777777" w:rsidTr="002E77F7">
        <w:tc>
          <w:tcPr>
            <w:tcW w:w="6658" w:type="dxa"/>
            <w:gridSpan w:val="2"/>
            <w:vAlign w:val="center"/>
          </w:tcPr>
          <w:p w14:paraId="58578548" w14:textId="77777777" w:rsidR="00AB1C3D" w:rsidRDefault="00AB1C3D" w:rsidP="002E77F7">
            <w:r>
              <w:t>Capital Growth</w:t>
            </w:r>
          </w:p>
        </w:tc>
        <w:tc>
          <w:tcPr>
            <w:tcW w:w="2534" w:type="dxa"/>
            <w:vAlign w:val="center"/>
          </w:tcPr>
          <w:sdt>
            <w:sdtPr>
              <w:rPr>
                <w:sz w:val="44"/>
                <w:szCs w:val="44"/>
              </w:rPr>
              <w:id w:val="180639262"/>
              <w14:checkbox>
                <w14:checked w14:val="0"/>
                <w14:checkedState w14:val="2612" w14:font="MS Gothic"/>
                <w14:uncheckedState w14:val="2610" w14:font="MS Gothic"/>
              </w14:checkbox>
            </w:sdtPr>
            <w:sdtContent>
              <w:p w14:paraId="30A10A34"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717D014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062D3B26" w14:textId="77777777" w:rsidR="00AB1C3D" w:rsidRDefault="00AB1C3D" w:rsidP="002E77F7">
            <w:r>
              <w:t>Speculation</w:t>
            </w:r>
          </w:p>
        </w:tc>
        <w:tc>
          <w:tcPr>
            <w:tcW w:w="2534" w:type="dxa"/>
            <w:vAlign w:val="center"/>
          </w:tcPr>
          <w:sdt>
            <w:sdtPr>
              <w:rPr>
                <w:sz w:val="44"/>
                <w:szCs w:val="44"/>
              </w:rPr>
              <w:id w:val="148481651"/>
              <w14:checkbox>
                <w14:checked w14:val="0"/>
                <w14:checkedState w14:val="2612" w14:font="MS Gothic"/>
                <w14:uncheckedState w14:val="2610" w14:font="MS Gothic"/>
              </w14:checkbox>
            </w:sdtPr>
            <w:sdtContent>
              <w:p w14:paraId="1042E5F7"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AB1C3D" w14:paraId="5396006F" w14:textId="77777777" w:rsidTr="002E77F7">
        <w:tc>
          <w:tcPr>
            <w:tcW w:w="6658" w:type="dxa"/>
            <w:gridSpan w:val="2"/>
            <w:vAlign w:val="center"/>
          </w:tcPr>
          <w:p w14:paraId="63A7FF9A" w14:textId="77777777" w:rsidR="00AB1C3D" w:rsidRDefault="00AB1C3D" w:rsidP="002E77F7">
            <w:r>
              <w:t>Income generation</w:t>
            </w:r>
          </w:p>
        </w:tc>
        <w:tc>
          <w:tcPr>
            <w:tcW w:w="2534" w:type="dxa"/>
            <w:vAlign w:val="center"/>
          </w:tcPr>
          <w:sdt>
            <w:sdtPr>
              <w:rPr>
                <w:sz w:val="44"/>
                <w:szCs w:val="44"/>
              </w:rPr>
              <w:id w:val="-222676268"/>
              <w14:checkbox>
                <w14:checked w14:val="0"/>
                <w14:checkedState w14:val="2612" w14:font="MS Gothic"/>
                <w14:uncheckedState w14:val="2610" w14:font="MS Gothic"/>
              </w14:checkbox>
            </w:sdtPr>
            <w:sdtContent>
              <w:p w14:paraId="3F0590EF"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r w:rsidR="00E83C3E" w14:paraId="3402108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gridSpan w:val="2"/>
            <w:vAlign w:val="center"/>
          </w:tcPr>
          <w:p w14:paraId="3C9B7379" w14:textId="163BB12D" w:rsidR="00E83C3E" w:rsidRDefault="00E83C3E" w:rsidP="00E83C3E">
            <w:r>
              <w:t>Income Generation + Capital Growth</w:t>
            </w:r>
          </w:p>
        </w:tc>
        <w:tc>
          <w:tcPr>
            <w:tcW w:w="2534" w:type="dxa"/>
            <w:vAlign w:val="center"/>
          </w:tcPr>
          <w:sdt>
            <w:sdtPr>
              <w:rPr>
                <w:sz w:val="44"/>
                <w:szCs w:val="44"/>
              </w:rPr>
              <w:id w:val="563224810"/>
              <w14:checkbox>
                <w14:checked w14:val="0"/>
                <w14:checkedState w14:val="2612" w14:font="MS Gothic"/>
                <w14:uncheckedState w14:val="2610" w14:font="MS Gothic"/>
              </w14:checkbox>
            </w:sdtPr>
            <w:sdtContent>
              <w:p w14:paraId="32A9B7EF" w14:textId="77777777" w:rsidR="00E83C3E" w:rsidRPr="00F924FF" w:rsidRDefault="00E83C3E" w:rsidP="00E83C3E">
                <w:pPr>
                  <w:jc w:val="center"/>
                  <w:rPr>
                    <w:sz w:val="44"/>
                    <w:szCs w:val="44"/>
                  </w:rPr>
                </w:pPr>
                <w:r>
                  <w:rPr>
                    <w:rFonts w:ascii="MS Gothic" w:eastAsia="MS Gothic" w:hAnsi="MS Gothic" w:hint="eastAsia"/>
                    <w:sz w:val="44"/>
                    <w:szCs w:val="44"/>
                  </w:rPr>
                  <w:t>☐</w:t>
                </w:r>
              </w:p>
            </w:sdtContent>
          </w:sdt>
        </w:tc>
      </w:tr>
      <w:tr w:rsidR="00AB1C3D" w14:paraId="204F366F" w14:textId="77777777" w:rsidTr="002E77F7">
        <w:tc>
          <w:tcPr>
            <w:tcW w:w="1129" w:type="dxa"/>
            <w:vAlign w:val="center"/>
          </w:tcPr>
          <w:p w14:paraId="4E4120E6" w14:textId="77777777" w:rsidR="00AB1C3D" w:rsidRDefault="00AB1C3D" w:rsidP="002E77F7">
            <w:r>
              <w:t>Other</w:t>
            </w:r>
          </w:p>
        </w:tc>
        <w:tc>
          <w:tcPr>
            <w:tcW w:w="5529" w:type="dxa"/>
          </w:tcPr>
          <w:p w14:paraId="30585CFE" w14:textId="77777777" w:rsidR="00E40544" w:rsidRDefault="00AB1C3D" w:rsidP="002E77F7">
            <w:pPr>
              <w:rPr>
                <w:i/>
                <w:iCs/>
                <w:sz w:val="18"/>
                <w:szCs w:val="18"/>
              </w:rPr>
            </w:pPr>
            <w:r w:rsidRPr="00E04849">
              <w:rPr>
                <w:i/>
                <w:iCs/>
                <w:sz w:val="18"/>
                <w:szCs w:val="18"/>
              </w:rPr>
              <w:t>Please specify:</w:t>
            </w:r>
          </w:p>
          <w:p w14:paraId="3397FC2F" w14:textId="2FA6E2D2" w:rsidR="00AB1C3D" w:rsidRDefault="00000000" w:rsidP="002E77F7">
            <w:sdt>
              <w:sdtPr>
                <w:rPr>
                  <w:i/>
                  <w:iCs/>
                  <w:sz w:val="18"/>
                  <w:szCs w:val="18"/>
                </w:rPr>
                <w:id w:val="576406778"/>
                <w:placeholder>
                  <w:docPart w:val="0C1ED5BBB235430EA3495E1E52FFF30B"/>
                </w:placeholder>
                <w:showingPlcHdr/>
                <w:text/>
              </w:sdtPr>
              <w:sdtContent>
                <w:r w:rsidR="001D0E2B" w:rsidRPr="00E51917">
                  <w:rPr>
                    <w:rStyle w:val="PlaceholderText"/>
                  </w:rPr>
                  <w:t>Click or tap here to enter text.</w:t>
                </w:r>
              </w:sdtContent>
            </w:sdt>
          </w:p>
        </w:tc>
        <w:tc>
          <w:tcPr>
            <w:tcW w:w="2534" w:type="dxa"/>
            <w:vAlign w:val="center"/>
          </w:tcPr>
          <w:sdt>
            <w:sdtPr>
              <w:rPr>
                <w:sz w:val="44"/>
                <w:szCs w:val="44"/>
              </w:rPr>
              <w:id w:val="122737201"/>
              <w14:checkbox>
                <w14:checked w14:val="0"/>
                <w14:checkedState w14:val="2612" w14:font="MS Gothic"/>
                <w14:uncheckedState w14:val="2610" w14:font="MS Gothic"/>
              </w14:checkbox>
            </w:sdtPr>
            <w:sdtContent>
              <w:p w14:paraId="68B26EBD" w14:textId="77777777" w:rsidR="00AB1C3D" w:rsidRPr="00F924FF" w:rsidRDefault="00AB1C3D" w:rsidP="002E77F7">
                <w:pPr>
                  <w:jc w:val="center"/>
                  <w:rPr>
                    <w:sz w:val="44"/>
                    <w:szCs w:val="44"/>
                  </w:rPr>
                </w:pPr>
                <w:r>
                  <w:rPr>
                    <w:rFonts w:ascii="MS Gothic" w:eastAsia="MS Gothic" w:hAnsi="MS Gothic" w:hint="eastAsia"/>
                    <w:sz w:val="44"/>
                    <w:szCs w:val="44"/>
                  </w:rPr>
                  <w:t>☐</w:t>
                </w:r>
              </w:p>
            </w:sdtContent>
          </w:sdt>
        </w:tc>
      </w:tr>
    </w:tbl>
    <w:p w14:paraId="19E7F7C6" w14:textId="1FBB3BB9" w:rsidR="00AB1C3D" w:rsidRDefault="00AB1C3D" w:rsidP="00AB1C3D">
      <w:r>
        <w:br w:type="page"/>
      </w:r>
    </w:p>
    <w:p w14:paraId="4DB4B010" w14:textId="2023DA03" w:rsidR="00341587" w:rsidRDefault="00341587" w:rsidP="00113CD7">
      <w:pPr>
        <w:pStyle w:val="Heading1"/>
      </w:pPr>
      <w:bookmarkStart w:id="7" w:name="_Toc173500925"/>
      <w:r>
        <w:lastRenderedPageBreak/>
        <w:t>Funds available for investments (EUR)</w:t>
      </w:r>
      <w:bookmarkEnd w:id="7"/>
    </w:p>
    <w:tbl>
      <w:tblPr>
        <w:tblStyle w:val="GridTable1Light-Accent1"/>
        <w:tblW w:w="0" w:type="auto"/>
        <w:tblLook w:val="0400" w:firstRow="0" w:lastRow="0" w:firstColumn="0" w:lastColumn="0" w:noHBand="0" w:noVBand="1"/>
      </w:tblPr>
      <w:tblGrid>
        <w:gridCol w:w="9192"/>
      </w:tblGrid>
      <w:tr w:rsidR="00341587" w:rsidRPr="006E25D2" w14:paraId="1FD2637E" w14:textId="77777777" w:rsidTr="006E25D2">
        <w:trPr>
          <w:trHeight w:val="539"/>
        </w:trPr>
        <w:bookmarkStart w:id="8" w:name="_Hlk170310770" w:displacedByCustomXml="next"/>
        <w:sdt>
          <w:sdtPr>
            <w:id w:val="-1436199157"/>
            <w:placeholder>
              <w:docPart w:val="DefaultPlaceholder_-1854013440"/>
            </w:placeholder>
            <w:showingPlcHdr/>
            <w:text/>
          </w:sdtPr>
          <w:sdtContent>
            <w:tc>
              <w:tcPr>
                <w:tcW w:w="9192" w:type="dxa"/>
              </w:tcPr>
              <w:p w14:paraId="34258E57" w14:textId="43C6DDEA" w:rsidR="00341587" w:rsidRPr="006E25D2" w:rsidRDefault="00E40544" w:rsidP="002E77F7">
                <w:r w:rsidRPr="00E51917">
                  <w:rPr>
                    <w:rStyle w:val="PlaceholderText"/>
                  </w:rPr>
                  <w:t>Click or tap here to enter text.</w:t>
                </w:r>
              </w:p>
            </w:tc>
          </w:sdtContent>
        </w:sdt>
      </w:tr>
    </w:tbl>
    <w:p w14:paraId="4218776B" w14:textId="652EC126" w:rsidR="00AB1C3D" w:rsidRPr="00113CD7" w:rsidRDefault="00113CD7" w:rsidP="00113CD7">
      <w:pPr>
        <w:pStyle w:val="Heading1"/>
        <w:rPr>
          <w:lang w:val="ru-RU"/>
        </w:rPr>
      </w:pPr>
      <w:bookmarkStart w:id="9" w:name="_Toc173500926"/>
      <w:bookmarkEnd w:id="8"/>
      <w:r>
        <w:t>Choose base currency</w:t>
      </w:r>
      <w:bookmarkEnd w:id="9"/>
    </w:p>
    <w:tbl>
      <w:tblPr>
        <w:tblStyle w:val="GridTable3-Accent1"/>
        <w:tblW w:w="0" w:type="auto"/>
        <w:tblLook w:val="0400" w:firstRow="0" w:lastRow="0" w:firstColumn="0" w:lastColumn="0" w:noHBand="0" w:noVBand="1"/>
      </w:tblPr>
      <w:tblGrid>
        <w:gridCol w:w="2298"/>
        <w:gridCol w:w="2298"/>
        <w:gridCol w:w="2298"/>
        <w:gridCol w:w="2298"/>
      </w:tblGrid>
      <w:tr w:rsidR="00113CD7" w14:paraId="219F0566" w14:textId="77777777" w:rsidTr="00113CD7">
        <w:trPr>
          <w:cnfStyle w:val="000000100000" w:firstRow="0" w:lastRow="0" w:firstColumn="0" w:lastColumn="0" w:oddVBand="0" w:evenVBand="0" w:oddHBand="1" w:evenHBand="0" w:firstRowFirstColumn="0" w:firstRowLastColumn="0" w:lastRowFirstColumn="0" w:lastRowLastColumn="0"/>
        </w:trPr>
        <w:tc>
          <w:tcPr>
            <w:tcW w:w="2298" w:type="dxa"/>
            <w:vAlign w:val="center"/>
          </w:tcPr>
          <w:p w14:paraId="4DA159A6" w14:textId="210E9638" w:rsidR="00113CD7" w:rsidRPr="00F924FF" w:rsidRDefault="00113CD7" w:rsidP="002E77F7">
            <w:pPr>
              <w:jc w:val="center"/>
            </w:pPr>
            <w:r>
              <w:t>USD</w:t>
            </w:r>
          </w:p>
        </w:tc>
        <w:tc>
          <w:tcPr>
            <w:tcW w:w="2298" w:type="dxa"/>
            <w:vAlign w:val="center"/>
          </w:tcPr>
          <w:p w14:paraId="41F914FD" w14:textId="6EA06FDA" w:rsidR="00113CD7" w:rsidRPr="00F924FF" w:rsidRDefault="00113CD7" w:rsidP="002E77F7">
            <w:pPr>
              <w:jc w:val="center"/>
            </w:pPr>
            <w:r>
              <w:t>EUR</w:t>
            </w:r>
          </w:p>
        </w:tc>
        <w:tc>
          <w:tcPr>
            <w:tcW w:w="2298" w:type="dxa"/>
          </w:tcPr>
          <w:p w14:paraId="60F16AD8" w14:textId="1D7FDEF0" w:rsidR="00113CD7" w:rsidRPr="00113CD7" w:rsidRDefault="00113CD7" w:rsidP="002E77F7">
            <w:pPr>
              <w:jc w:val="center"/>
            </w:pPr>
            <w:r>
              <w:t>GBP</w:t>
            </w:r>
          </w:p>
        </w:tc>
        <w:tc>
          <w:tcPr>
            <w:tcW w:w="2298" w:type="dxa"/>
            <w:vAlign w:val="center"/>
          </w:tcPr>
          <w:p w14:paraId="0BA70608" w14:textId="1260FA85" w:rsidR="00113CD7" w:rsidRPr="005B2C26" w:rsidRDefault="00113CD7" w:rsidP="002E77F7">
            <w:pPr>
              <w:jc w:val="center"/>
            </w:pPr>
            <w:r>
              <w:t>CHF</w:t>
            </w:r>
          </w:p>
        </w:tc>
      </w:tr>
      <w:tr w:rsidR="00113CD7" w14:paraId="5401FEC7" w14:textId="77777777" w:rsidTr="00113CD7">
        <w:tc>
          <w:tcPr>
            <w:tcW w:w="2298" w:type="dxa"/>
            <w:vAlign w:val="center"/>
          </w:tcPr>
          <w:sdt>
            <w:sdtPr>
              <w:rPr>
                <w:sz w:val="44"/>
                <w:szCs w:val="44"/>
              </w:rPr>
              <w:id w:val="1755015282"/>
              <w14:checkbox>
                <w14:checked w14:val="0"/>
                <w14:checkedState w14:val="2612" w14:font="MS Gothic"/>
                <w14:uncheckedState w14:val="2610" w14:font="MS Gothic"/>
              </w14:checkbox>
            </w:sdtPr>
            <w:sdtContent>
              <w:p w14:paraId="6C9EDF23" w14:textId="77777777" w:rsidR="00113CD7" w:rsidRPr="00AB1C3D" w:rsidRDefault="00113CD7" w:rsidP="002E77F7">
                <w:pPr>
                  <w:jc w:val="center"/>
                  <w:rPr>
                    <w:sz w:val="44"/>
                    <w:szCs w:val="44"/>
                  </w:rPr>
                </w:pPr>
                <w:r>
                  <w:rPr>
                    <w:rFonts w:ascii="MS Gothic" w:eastAsia="MS Gothic" w:hAnsi="MS Gothic" w:hint="eastAsia"/>
                    <w:sz w:val="44"/>
                    <w:szCs w:val="44"/>
                  </w:rPr>
                  <w:t>☐</w:t>
                </w:r>
              </w:p>
            </w:sdtContent>
          </w:sdt>
        </w:tc>
        <w:tc>
          <w:tcPr>
            <w:tcW w:w="2298" w:type="dxa"/>
            <w:vAlign w:val="center"/>
          </w:tcPr>
          <w:sdt>
            <w:sdtPr>
              <w:rPr>
                <w:sz w:val="44"/>
                <w:szCs w:val="44"/>
              </w:rPr>
              <w:id w:val="807973614"/>
              <w14:checkbox>
                <w14:checked w14:val="0"/>
                <w14:checkedState w14:val="2612" w14:font="MS Gothic"/>
                <w14:uncheckedState w14:val="2610" w14:font="MS Gothic"/>
              </w14:checkbox>
            </w:sdtPr>
            <w:sdtContent>
              <w:p w14:paraId="25E32DB0" w14:textId="4D41339C" w:rsidR="00113CD7" w:rsidRPr="00AB1C3D" w:rsidRDefault="00113CD7" w:rsidP="002E77F7">
                <w:pPr>
                  <w:jc w:val="center"/>
                  <w:rPr>
                    <w:sz w:val="44"/>
                    <w:szCs w:val="44"/>
                  </w:rPr>
                </w:pPr>
                <w:r>
                  <w:rPr>
                    <w:rFonts w:ascii="MS Gothic" w:eastAsia="MS Gothic" w:hAnsi="MS Gothic" w:hint="eastAsia"/>
                    <w:sz w:val="44"/>
                    <w:szCs w:val="44"/>
                  </w:rPr>
                  <w:t>☐</w:t>
                </w:r>
              </w:p>
            </w:sdtContent>
          </w:sdt>
        </w:tc>
        <w:tc>
          <w:tcPr>
            <w:tcW w:w="2298" w:type="dxa"/>
          </w:tcPr>
          <w:sdt>
            <w:sdtPr>
              <w:rPr>
                <w:sz w:val="44"/>
                <w:szCs w:val="44"/>
              </w:rPr>
              <w:id w:val="-531651864"/>
              <w14:checkbox>
                <w14:checked w14:val="0"/>
                <w14:checkedState w14:val="2612" w14:font="MS Gothic"/>
                <w14:uncheckedState w14:val="2610" w14:font="MS Gothic"/>
              </w14:checkbox>
            </w:sdtPr>
            <w:sdtContent>
              <w:p w14:paraId="22253D89" w14:textId="4B95B5A1" w:rsidR="00113CD7" w:rsidRPr="00AB1C3D" w:rsidRDefault="00113CD7" w:rsidP="00113CD7">
                <w:pPr>
                  <w:jc w:val="center"/>
                  <w:rPr>
                    <w:sz w:val="44"/>
                    <w:szCs w:val="44"/>
                  </w:rPr>
                </w:pPr>
                <w:r>
                  <w:rPr>
                    <w:rFonts w:ascii="MS Gothic" w:eastAsia="MS Gothic" w:hAnsi="MS Gothic" w:hint="eastAsia"/>
                    <w:sz w:val="44"/>
                    <w:szCs w:val="44"/>
                  </w:rPr>
                  <w:t>☐</w:t>
                </w:r>
              </w:p>
            </w:sdtContent>
          </w:sdt>
        </w:tc>
        <w:tc>
          <w:tcPr>
            <w:tcW w:w="2298" w:type="dxa"/>
            <w:vAlign w:val="center"/>
          </w:tcPr>
          <w:sdt>
            <w:sdtPr>
              <w:rPr>
                <w:sz w:val="44"/>
                <w:szCs w:val="44"/>
              </w:rPr>
              <w:id w:val="-1433044981"/>
              <w14:checkbox>
                <w14:checked w14:val="0"/>
                <w14:checkedState w14:val="2612" w14:font="MS Gothic"/>
                <w14:uncheckedState w14:val="2610" w14:font="MS Gothic"/>
              </w14:checkbox>
            </w:sdtPr>
            <w:sdtContent>
              <w:p w14:paraId="175C890A" w14:textId="289CCB05" w:rsidR="00113CD7" w:rsidRPr="00AB1C3D" w:rsidRDefault="00113CD7" w:rsidP="002E77F7">
                <w:pPr>
                  <w:jc w:val="center"/>
                  <w:rPr>
                    <w:sz w:val="44"/>
                    <w:szCs w:val="44"/>
                  </w:rPr>
                </w:pPr>
                <w:r w:rsidRPr="00AB1C3D">
                  <w:rPr>
                    <w:rFonts w:ascii="MS Gothic" w:eastAsia="MS Gothic" w:hAnsi="MS Gothic" w:hint="eastAsia"/>
                    <w:sz w:val="44"/>
                    <w:szCs w:val="44"/>
                  </w:rPr>
                  <w:t>☐</w:t>
                </w:r>
              </w:p>
            </w:sdtContent>
          </w:sdt>
        </w:tc>
      </w:tr>
    </w:tbl>
    <w:p w14:paraId="694FCD52" w14:textId="00D6D88B" w:rsidR="00113CD7" w:rsidRPr="00113CD7" w:rsidRDefault="00113CD7" w:rsidP="00113CD7">
      <w:pPr>
        <w:pStyle w:val="Heading1"/>
        <w:rPr>
          <w:lang w:val="ru-RU"/>
        </w:rPr>
      </w:pPr>
      <w:bookmarkStart w:id="10" w:name="_Toc173500927"/>
      <w:r>
        <w:t>Choose Leverage (if applicable)</w:t>
      </w:r>
      <w:bookmarkEnd w:id="10"/>
    </w:p>
    <w:tbl>
      <w:tblPr>
        <w:tblStyle w:val="GridTable3-Accent1"/>
        <w:tblW w:w="0" w:type="auto"/>
        <w:tblLook w:val="0400" w:firstRow="0" w:lastRow="0" w:firstColumn="0" w:lastColumn="0" w:noHBand="0" w:noVBand="1"/>
      </w:tblPr>
      <w:tblGrid>
        <w:gridCol w:w="6658"/>
        <w:gridCol w:w="2534"/>
      </w:tblGrid>
      <w:tr w:rsidR="00113CD7" w14:paraId="2FB4BFCB"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41D3050" w14:textId="4F018461" w:rsidR="00113CD7" w:rsidRPr="00F924FF" w:rsidRDefault="00113CD7" w:rsidP="002E77F7">
            <w:r>
              <w:t>1:5</w:t>
            </w:r>
          </w:p>
        </w:tc>
        <w:tc>
          <w:tcPr>
            <w:tcW w:w="2534" w:type="dxa"/>
            <w:vAlign w:val="center"/>
          </w:tcPr>
          <w:sdt>
            <w:sdtPr>
              <w:rPr>
                <w:sz w:val="44"/>
                <w:szCs w:val="44"/>
              </w:rPr>
              <w:id w:val="-235853975"/>
              <w14:checkbox>
                <w14:checked w14:val="0"/>
                <w14:checkedState w14:val="2612" w14:font="MS Gothic"/>
                <w14:uncheckedState w14:val="2610" w14:font="MS Gothic"/>
              </w14:checkbox>
            </w:sdtPr>
            <w:sdtContent>
              <w:p w14:paraId="1ED36ACB"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r w:rsidR="00113CD7" w14:paraId="3243BC71" w14:textId="77777777" w:rsidTr="002E77F7">
        <w:tc>
          <w:tcPr>
            <w:tcW w:w="6658" w:type="dxa"/>
            <w:vAlign w:val="center"/>
          </w:tcPr>
          <w:p w14:paraId="442EA49D" w14:textId="487CCFC0" w:rsidR="00113CD7" w:rsidRDefault="00113CD7" w:rsidP="002E77F7">
            <w:r>
              <w:t>1:10</w:t>
            </w:r>
          </w:p>
        </w:tc>
        <w:tc>
          <w:tcPr>
            <w:tcW w:w="2534" w:type="dxa"/>
            <w:vAlign w:val="center"/>
          </w:tcPr>
          <w:sdt>
            <w:sdtPr>
              <w:rPr>
                <w:sz w:val="44"/>
                <w:szCs w:val="44"/>
              </w:rPr>
              <w:id w:val="1087193021"/>
              <w14:checkbox>
                <w14:checked w14:val="0"/>
                <w14:checkedState w14:val="2612" w14:font="MS Gothic"/>
                <w14:uncheckedState w14:val="2610" w14:font="MS Gothic"/>
              </w14:checkbox>
            </w:sdtPr>
            <w:sdtContent>
              <w:p w14:paraId="4C6DFB05"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r w:rsidR="00113CD7" w14:paraId="6F2455FA"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6BA11BC8" w14:textId="4C9F3D4B" w:rsidR="00113CD7" w:rsidRDefault="00113CD7" w:rsidP="002E77F7">
            <w:r>
              <w:t>1:20</w:t>
            </w:r>
          </w:p>
        </w:tc>
        <w:tc>
          <w:tcPr>
            <w:tcW w:w="2534" w:type="dxa"/>
            <w:vAlign w:val="center"/>
          </w:tcPr>
          <w:sdt>
            <w:sdtPr>
              <w:rPr>
                <w:sz w:val="44"/>
                <w:szCs w:val="44"/>
              </w:rPr>
              <w:id w:val="-1879462833"/>
              <w14:checkbox>
                <w14:checked w14:val="0"/>
                <w14:checkedState w14:val="2612" w14:font="MS Gothic"/>
                <w14:uncheckedState w14:val="2610" w14:font="MS Gothic"/>
              </w14:checkbox>
            </w:sdtPr>
            <w:sdtContent>
              <w:p w14:paraId="1EB3B49B"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bl>
    <w:p w14:paraId="315D4528" w14:textId="5413A107" w:rsidR="00113CD7" w:rsidRDefault="00113CD7" w:rsidP="00113CD7">
      <w:pPr>
        <w:pStyle w:val="Heading1"/>
      </w:pPr>
      <w:bookmarkStart w:id="11" w:name="_Toc173500928"/>
      <w:r>
        <w:t>Anticipated yearly account turnover (EUR)</w:t>
      </w:r>
      <w:bookmarkEnd w:id="11"/>
    </w:p>
    <w:tbl>
      <w:tblPr>
        <w:tblStyle w:val="GridTable3-Accent1"/>
        <w:tblW w:w="0" w:type="auto"/>
        <w:tblLook w:val="0400" w:firstRow="0" w:lastRow="0" w:firstColumn="0" w:lastColumn="0" w:noHBand="0" w:noVBand="1"/>
      </w:tblPr>
      <w:tblGrid>
        <w:gridCol w:w="6658"/>
        <w:gridCol w:w="2534"/>
      </w:tblGrid>
      <w:tr w:rsidR="00113CD7" w14:paraId="436C41F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7791E3A" w14:textId="43B22D1E" w:rsidR="00113CD7" w:rsidRPr="00F924FF" w:rsidRDefault="00113CD7" w:rsidP="002E77F7">
            <w:r>
              <w:t>Less than 15,000</w:t>
            </w:r>
          </w:p>
        </w:tc>
        <w:tc>
          <w:tcPr>
            <w:tcW w:w="2534" w:type="dxa"/>
            <w:vAlign w:val="center"/>
          </w:tcPr>
          <w:sdt>
            <w:sdtPr>
              <w:rPr>
                <w:sz w:val="44"/>
                <w:szCs w:val="44"/>
              </w:rPr>
              <w:id w:val="1115937946"/>
              <w14:checkbox>
                <w14:checked w14:val="0"/>
                <w14:checkedState w14:val="2612" w14:font="MS Gothic"/>
                <w14:uncheckedState w14:val="2610" w14:font="MS Gothic"/>
              </w14:checkbox>
            </w:sdtPr>
            <w:sdtContent>
              <w:p w14:paraId="7C89897C"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r w:rsidR="00113CD7" w14:paraId="723DE70B" w14:textId="77777777" w:rsidTr="002E77F7">
        <w:tc>
          <w:tcPr>
            <w:tcW w:w="6658" w:type="dxa"/>
            <w:vAlign w:val="center"/>
          </w:tcPr>
          <w:p w14:paraId="2B2BC4E6" w14:textId="0F4BEA0F" w:rsidR="00113CD7" w:rsidRDefault="00113CD7" w:rsidP="002E77F7">
            <w:r>
              <w:t>15,000 – 25,000</w:t>
            </w:r>
          </w:p>
        </w:tc>
        <w:tc>
          <w:tcPr>
            <w:tcW w:w="2534" w:type="dxa"/>
            <w:vAlign w:val="center"/>
          </w:tcPr>
          <w:sdt>
            <w:sdtPr>
              <w:rPr>
                <w:sz w:val="44"/>
                <w:szCs w:val="44"/>
              </w:rPr>
              <w:id w:val="1838957506"/>
              <w14:checkbox>
                <w14:checked w14:val="0"/>
                <w14:checkedState w14:val="2612" w14:font="MS Gothic"/>
                <w14:uncheckedState w14:val="2610" w14:font="MS Gothic"/>
              </w14:checkbox>
            </w:sdtPr>
            <w:sdtContent>
              <w:p w14:paraId="492D846B" w14:textId="77777777" w:rsidR="00113CD7" w:rsidRPr="00F924FF" w:rsidRDefault="00113CD7" w:rsidP="002E77F7">
                <w:pPr>
                  <w:jc w:val="center"/>
                  <w:rPr>
                    <w:sz w:val="44"/>
                    <w:szCs w:val="44"/>
                  </w:rPr>
                </w:pPr>
                <w:r>
                  <w:rPr>
                    <w:rFonts w:ascii="MS Gothic" w:eastAsia="MS Gothic" w:hAnsi="MS Gothic" w:hint="eastAsia"/>
                    <w:sz w:val="44"/>
                    <w:szCs w:val="44"/>
                  </w:rPr>
                  <w:t>☐</w:t>
                </w:r>
              </w:p>
            </w:sdtContent>
          </w:sdt>
        </w:tc>
      </w:tr>
      <w:tr w:rsidR="00113CD7" w14:paraId="301EE95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BD57998" w14:textId="4308E872" w:rsidR="00113CD7" w:rsidRDefault="00113CD7" w:rsidP="002E77F7">
            <w:r>
              <w:t>25,000 – 50,000</w:t>
            </w:r>
          </w:p>
        </w:tc>
        <w:tc>
          <w:tcPr>
            <w:tcW w:w="2534" w:type="dxa"/>
            <w:vAlign w:val="center"/>
          </w:tcPr>
          <w:sdt>
            <w:sdtPr>
              <w:rPr>
                <w:sz w:val="44"/>
                <w:szCs w:val="44"/>
              </w:rPr>
              <w:id w:val="-1283569020"/>
              <w14:checkbox>
                <w14:checked w14:val="0"/>
                <w14:checkedState w14:val="2612" w14:font="MS Gothic"/>
                <w14:uncheckedState w14:val="2610" w14:font="MS Gothic"/>
              </w14:checkbox>
            </w:sdtPr>
            <w:sdtContent>
              <w:p w14:paraId="57A6ABF0" w14:textId="50678776" w:rsidR="00113CD7" w:rsidRPr="00F924FF" w:rsidRDefault="00341587" w:rsidP="002E77F7">
                <w:pPr>
                  <w:jc w:val="center"/>
                  <w:rPr>
                    <w:sz w:val="44"/>
                    <w:szCs w:val="44"/>
                  </w:rPr>
                </w:pPr>
                <w:r>
                  <w:rPr>
                    <w:rFonts w:ascii="MS Gothic" w:eastAsia="MS Gothic" w:hAnsi="MS Gothic" w:hint="eastAsia"/>
                    <w:sz w:val="44"/>
                    <w:szCs w:val="44"/>
                  </w:rPr>
                  <w:t>☐</w:t>
                </w:r>
              </w:p>
            </w:sdtContent>
          </w:sdt>
        </w:tc>
      </w:tr>
      <w:tr w:rsidR="00341587" w14:paraId="5B4C546D" w14:textId="77777777" w:rsidTr="002E77F7">
        <w:tc>
          <w:tcPr>
            <w:tcW w:w="6658" w:type="dxa"/>
            <w:vAlign w:val="center"/>
          </w:tcPr>
          <w:p w14:paraId="3A802596" w14:textId="7C0943ED" w:rsidR="00341587" w:rsidRDefault="00341587" w:rsidP="002E77F7">
            <w:r>
              <w:t>50,000 – 100,000</w:t>
            </w:r>
          </w:p>
        </w:tc>
        <w:tc>
          <w:tcPr>
            <w:tcW w:w="2534" w:type="dxa"/>
            <w:vAlign w:val="center"/>
          </w:tcPr>
          <w:sdt>
            <w:sdtPr>
              <w:rPr>
                <w:sz w:val="44"/>
                <w:szCs w:val="44"/>
              </w:rPr>
              <w:id w:val="1683545683"/>
              <w14:checkbox>
                <w14:checked w14:val="0"/>
                <w14:checkedState w14:val="2612" w14:font="MS Gothic"/>
                <w14:uncheckedState w14:val="2610" w14:font="MS Gothic"/>
              </w14:checkbox>
            </w:sdtPr>
            <w:sdtContent>
              <w:p w14:paraId="612ECBC6" w14:textId="76753CA1"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1365811E"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52872145" w14:textId="2C800BB7" w:rsidR="00341587" w:rsidRDefault="00341587" w:rsidP="002E77F7">
            <w:r>
              <w:t>100,000 – 500,000</w:t>
            </w:r>
          </w:p>
        </w:tc>
        <w:tc>
          <w:tcPr>
            <w:tcW w:w="2534" w:type="dxa"/>
            <w:vAlign w:val="center"/>
          </w:tcPr>
          <w:sdt>
            <w:sdtPr>
              <w:rPr>
                <w:sz w:val="44"/>
                <w:szCs w:val="44"/>
              </w:rPr>
              <w:id w:val="-640427896"/>
              <w14:checkbox>
                <w14:checked w14:val="0"/>
                <w14:checkedState w14:val="2612" w14:font="MS Gothic"/>
                <w14:uncheckedState w14:val="2610" w14:font="MS Gothic"/>
              </w14:checkbox>
            </w:sdtPr>
            <w:sdtContent>
              <w:p w14:paraId="251435ED" w14:textId="16493A8E"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6AEF4B7E" w14:textId="77777777" w:rsidTr="002E77F7">
        <w:tc>
          <w:tcPr>
            <w:tcW w:w="6658" w:type="dxa"/>
            <w:vAlign w:val="center"/>
          </w:tcPr>
          <w:p w14:paraId="28D9FDED" w14:textId="6611692A" w:rsidR="00341587" w:rsidRDefault="00341587" w:rsidP="002E77F7">
            <w:r>
              <w:t>500,000 – 1,000,000</w:t>
            </w:r>
          </w:p>
        </w:tc>
        <w:tc>
          <w:tcPr>
            <w:tcW w:w="2534" w:type="dxa"/>
            <w:vAlign w:val="center"/>
          </w:tcPr>
          <w:sdt>
            <w:sdtPr>
              <w:rPr>
                <w:sz w:val="44"/>
                <w:szCs w:val="44"/>
              </w:rPr>
              <w:id w:val="-2000036772"/>
              <w14:checkbox>
                <w14:checked w14:val="0"/>
                <w14:checkedState w14:val="2612" w14:font="MS Gothic"/>
                <w14:uncheckedState w14:val="2610" w14:font="MS Gothic"/>
              </w14:checkbox>
            </w:sdtPr>
            <w:sdtContent>
              <w:p w14:paraId="4DEF2871" w14:textId="67B6AB90"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697C06C9"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F514045" w14:textId="7F560F28" w:rsidR="00341587" w:rsidRDefault="00341587" w:rsidP="002E77F7">
            <w:r>
              <w:t>1,000,000 – 3,000,000</w:t>
            </w:r>
          </w:p>
        </w:tc>
        <w:tc>
          <w:tcPr>
            <w:tcW w:w="2534" w:type="dxa"/>
            <w:vAlign w:val="center"/>
          </w:tcPr>
          <w:sdt>
            <w:sdtPr>
              <w:rPr>
                <w:sz w:val="44"/>
                <w:szCs w:val="44"/>
              </w:rPr>
              <w:id w:val="1740749459"/>
              <w14:checkbox>
                <w14:checked w14:val="0"/>
                <w14:checkedState w14:val="2612" w14:font="MS Gothic"/>
                <w14:uncheckedState w14:val="2610" w14:font="MS Gothic"/>
              </w14:checkbox>
            </w:sdtPr>
            <w:sdtContent>
              <w:p w14:paraId="7B1B82F6" w14:textId="6CA41134"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40E2C455" w14:textId="77777777" w:rsidTr="002E77F7">
        <w:tc>
          <w:tcPr>
            <w:tcW w:w="6658" w:type="dxa"/>
            <w:vAlign w:val="center"/>
          </w:tcPr>
          <w:p w14:paraId="5556BB95" w14:textId="4E57421E" w:rsidR="00341587" w:rsidRDefault="00341587" w:rsidP="002E77F7">
            <w:r>
              <w:t>3,000,000 – 5,000,000</w:t>
            </w:r>
          </w:p>
        </w:tc>
        <w:tc>
          <w:tcPr>
            <w:tcW w:w="2534" w:type="dxa"/>
            <w:vAlign w:val="center"/>
          </w:tcPr>
          <w:sdt>
            <w:sdtPr>
              <w:rPr>
                <w:sz w:val="44"/>
                <w:szCs w:val="44"/>
              </w:rPr>
              <w:id w:val="1474260183"/>
              <w14:checkbox>
                <w14:checked w14:val="0"/>
                <w14:checkedState w14:val="2612" w14:font="MS Gothic"/>
                <w14:uncheckedState w14:val="2610" w14:font="MS Gothic"/>
              </w14:checkbox>
            </w:sdtPr>
            <w:sdtContent>
              <w:p w14:paraId="7B67317F" w14:textId="1A8BB024"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10B20095"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707393C5" w14:textId="794EFC27" w:rsidR="00341587" w:rsidRDefault="00341587" w:rsidP="002E77F7">
            <w:r>
              <w:t>5,000,000 – 10,000,000</w:t>
            </w:r>
          </w:p>
        </w:tc>
        <w:tc>
          <w:tcPr>
            <w:tcW w:w="2534" w:type="dxa"/>
            <w:vAlign w:val="center"/>
          </w:tcPr>
          <w:sdt>
            <w:sdtPr>
              <w:rPr>
                <w:sz w:val="44"/>
                <w:szCs w:val="44"/>
              </w:rPr>
              <w:id w:val="1828943539"/>
              <w14:checkbox>
                <w14:checked w14:val="0"/>
                <w14:checkedState w14:val="2612" w14:font="MS Gothic"/>
                <w14:uncheckedState w14:val="2610" w14:font="MS Gothic"/>
              </w14:checkbox>
            </w:sdtPr>
            <w:sdtContent>
              <w:p w14:paraId="1CF8D28C" w14:textId="47C0C5B2"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68517BF6" w14:textId="77777777" w:rsidTr="002E77F7">
        <w:tc>
          <w:tcPr>
            <w:tcW w:w="6658" w:type="dxa"/>
            <w:vAlign w:val="center"/>
          </w:tcPr>
          <w:p w14:paraId="1FE84F73" w14:textId="495F3AD7" w:rsidR="00341587" w:rsidRDefault="00341587" w:rsidP="002E77F7">
            <w:r>
              <w:t>10,000,000 – 50,000,000</w:t>
            </w:r>
          </w:p>
        </w:tc>
        <w:tc>
          <w:tcPr>
            <w:tcW w:w="2534" w:type="dxa"/>
            <w:vAlign w:val="center"/>
          </w:tcPr>
          <w:sdt>
            <w:sdtPr>
              <w:rPr>
                <w:sz w:val="44"/>
                <w:szCs w:val="44"/>
              </w:rPr>
              <w:id w:val="-1913149299"/>
              <w14:checkbox>
                <w14:checked w14:val="0"/>
                <w14:checkedState w14:val="2612" w14:font="MS Gothic"/>
                <w14:uncheckedState w14:val="2610" w14:font="MS Gothic"/>
              </w14:checkbox>
            </w:sdtPr>
            <w:sdtContent>
              <w:p w14:paraId="2E3CA9F9" w14:textId="273AADF7"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5FCE3D5C" w14:textId="77777777" w:rsidTr="002E77F7">
        <w:trPr>
          <w:cnfStyle w:val="000000100000" w:firstRow="0" w:lastRow="0" w:firstColumn="0" w:lastColumn="0" w:oddVBand="0" w:evenVBand="0" w:oddHBand="1" w:evenHBand="0" w:firstRowFirstColumn="0" w:firstRowLastColumn="0" w:lastRowFirstColumn="0" w:lastRowLastColumn="0"/>
        </w:trPr>
        <w:tc>
          <w:tcPr>
            <w:tcW w:w="6658" w:type="dxa"/>
            <w:vAlign w:val="center"/>
          </w:tcPr>
          <w:p w14:paraId="405B7814" w14:textId="5E59C6F0" w:rsidR="00341587" w:rsidRDefault="00341587" w:rsidP="002E77F7">
            <w:r>
              <w:t>50,000,000 – 100,000,000</w:t>
            </w:r>
          </w:p>
        </w:tc>
        <w:tc>
          <w:tcPr>
            <w:tcW w:w="2534" w:type="dxa"/>
            <w:vAlign w:val="center"/>
          </w:tcPr>
          <w:sdt>
            <w:sdtPr>
              <w:rPr>
                <w:sz w:val="44"/>
                <w:szCs w:val="44"/>
              </w:rPr>
              <w:id w:val="-1376616606"/>
              <w14:checkbox>
                <w14:checked w14:val="0"/>
                <w14:checkedState w14:val="2612" w14:font="MS Gothic"/>
                <w14:uncheckedState w14:val="2610" w14:font="MS Gothic"/>
              </w14:checkbox>
            </w:sdtPr>
            <w:sdtContent>
              <w:p w14:paraId="101A662B" w14:textId="50EC6A01" w:rsidR="00341587" w:rsidRPr="009E3793" w:rsidRDefault="00341587" w:rsidP="00341587">
                <w:pPr>
                  <w:jc w:val="center"/>
                  <w:rPr>
                    <w:sz w:val="44"/>
                    <w:szCs w:val="44"/>
                  </w:rPr>
                </w:pPr>
                <w:r>
                  <w:rPr>
                    <w:rFonts w:ascii="MS Gothic" w:eastAsia="MS Gothic" w:hAnsi="MS Gothic" w:hint="eastAsia"/>
                    <w:sz w:val="44"/>
                    <w:szCs w:val="44"/>
                  </w:rPr>
                  <w:t>☐</w:t>
                </w:r>
              </w:p>
            </w:sdtContent>
          </w:sdt>
        </w:tc>
      </w:tr>
      <w:tr w:rsidR="00341587" w14:paraId="0F70221C" w14:textId="77777777" w:rsidTr="002E77F7">
        <w:tc>
          <w:tcPr>
            <w:tcW w:w="6658" w:type="dxa"/>
            <w:vAlign w:val="center"/>
          </w:tcPr>
          <w:p w14:paraId="66C38A62" w14:textId="3C22A442" w:rsidR="00341587" w:rsidRDefault="00341587" w:rsidP="002E77F7">
            <w:r>
              <w:t>More than 100,000,000</w:t>
            </w:r>
          </w:p>
        </w:tc>
        <w:tc>
          <w:tcPr>
            <w:tcW w:w="2534" w:type="dxa"/>
            <w:vAlign w:val="center"/>
          </w:tcPr>
          <w:sdt>
            <w:sdtPr>
              <w:rPr>
                <w:sz w:val="44"/>
                <w:szCs w:val="44"/>
              </w:rPr>
              <w:id w:val="1539392418"/>
              <w14:checkbox>
                <w14:checked w14:val="0"/>
                <w14:checkedState w14:val="2612" w14:font="MS Gothic"/>
                <w14:uncheckedState w14:val="2610" w14:font="MS Gothic"/>
              </w14:checkbox>
            </w:sdtPr>
            <w:sdtContent>
              <w:p w14:paraId="76A0BC99" w14:textId="42CCD986" w:rsidR="00341587" w:rsidRPr="009E3793" w:rsidRDefault="00341587" w:rsidP="00341587">
                <w:pPr>
                  <w:jc w:val="center"/>
                  <w:rPr>
                    <w:sz w:val="44"/>
                    <w:szCs w:val="44"/>
                  </w:rPr>
                </w:pPr>
                <w:r>
                  <w:rPr>
                    <w:rFonts w:ascii="MS Gothic" w:eastAsia="MS Gothic" w:hAnsi="MS Gothic" w:hint="eastAsia"/>
                    <w:sz w:val="44"/>
                    <w:szCs w:val="44"/>
                  </w:rPr>
                  <w:t>☐</w:t>
                </w:r>
              </w:p>
            </w:sdtContent>
          </w:sdt>
        </w:tc>
      </w:tr>
    </w:tbl>
    <w:p w14:paraId="32A453C7" w14:textId="77777777" w:rsidR="00341587" w:rsidRDefault="00341587">
      <w:r>
        <w:br w:type="page"/>
      </w:r>
    </w:p>
    <w:p w14:paraId="017A7344" w14:textId="20E9A5FE" w:rsidR="00113CD7" w:rsidRDefault="00341587" w:rsidP="00341587">
      <w:pPr>
        <w:pStyle w:val="Heading1"/>
      </w:pPr>
      <w:bookmarkStart w:id="12" w:name="_Toc173500929"/>
      <w:r w:rsidRPr="00341587">
        <w:lastRenderedPageBreak/>
        <w:t>Customer Business and Financial Overview</w:t>
      </w:r>
      <w:bookmarkEnd w:id="12"/>
    </w:p>
    <w:p w14:paraId="682042BA" w14:textId="77777777" w:rsidR="00341587" w:rsidRDefault="00341587" w:rsidP="00341587">
      <w:pPr>
        <w:pStyle w:val="Heading2"/>
      </w:pPr>
      <w:r>
        <w:t>Description of the Customer’s business</w:t>
      </w:r>
    </w:p>
    <w:tbl>
      <w:tblPr>
        <w:tblStyle w:val="GridTable1Light-Accent1"/>
        <w:tblW w:w="0" w:type="auto"/>
        <w:tblLook w:val="0400" w:firstRow="0" w:lastRow="0" w:firstColumn="0" w:lastColumn="0" w:noHBand="0" w:noVBand="1"/>
      </w:tblPr>
      <w:tblGrid>
        <w:gridCol w:w="9192"/>
      </w:tblGrid>
      <w:tr w:rsidR="00341587" w:rsidRPr="00341587" w14:paraId="307025CA" w14:textId="77777777" w:rsidTr="00341587">
        <w:trPr>
          <w:trHeight w:val="1172"/>
        </w:trPr>
        <w:sdt>
          <w:sdtPr>
            <w:id w:val="-2077192015"/>
            <w:placeholder>
              <w:docPart w:val="44052E6C9B2743A5A4D6EF75C3AF4F25"/>
            </w:placeholder>
            <w:showingPlcHdr/>
            <w:text/>
          </w:sdtPr>
          <w:sdtContent>
            <w:tc>
              <w:tcPr>
                <w:tcW w:w="9192" w:type="dxa"/>
              </w:tcPr>
              <w:p w14:paraId="44349620" w14:textId="17D7E293" w:rsidR="00341587" w:rsidRPr="00341587" w:rsidRDefault="001D0E2B" w:rsidP="002E77F7">
                <w:r w:rsidRPr="00E51917">
                  <w:rPr>
                    <w:rStyle w:val="PlaceholderText"/>
                  </w:rPr>
                  <w:t>Click or tap here to enter text.</w:t>
                </w:r>
              </w:p>
            </w:tc>
          </w:sdtContent>
        </w:sdt>
      </w:tr>
    </w:tbl>
    <w:p w14:paraId="38ACC505" w14:textId="77777777" w:rsidR="00341587" w:rsidRDefault="00341587" w:rsidP="00341587">
      <w:pPr>
        <w:pStyle w:val="Heading2"/>
      </w:pPr>
      <w:r>
        <w:t>Authority regulating Customer’s activities (Name/details of license)</w:t>
      </w:r>
    </w:p>
    <w:tbl>
      <w:tblPr>
        <w:tblStyle w:val="GridTable1Light-Accent1"/>
        <w:tblW w:w="0" w:type="auto"/>
        <w:tblLook w:val="0400" w:firstRow="0" w:lastRow="0" w:firstColumn="0" w:lastColumn="0" w:noHBand="0" w:noVBand="1"/>
      </w:tblPr>
      <w:tblGrid>
        <w:gridCol w:w="9192"/>
      </w:tblGrid>
      <w:tr w:rsidR="00341587" w:rsidRPr="00341587" w14:paraId="64414442" w14:textId="77777777" w:rsidTr="00341587">
        <w:trPr>
          <w:trHeight w:val="1174"/>
        </w:trPr>
        <w:bookmarkStart w:id="13" w:name="_Hlk170310857" w:displacedByCustomXml="next"/>
        <w:sdt>
          <w:sdtPr>
            <w:id w:val="-1218904212"/>
            <w:placeholder>
              <w:docPart w:val="BB6FB639CB8446F29297DF6B51E73A8F"/>
            </w:placeholder>
            <w:showingPlcHdr/>
            <w:text/>
          </w:sdtPr>
          <w:sdtContent>
            <w:tc>
              <w:tcPr>
                <w:tcW w:w="9192" w:type="dxa"/>
              </w:tcPr>
              <w:p w14:paraId="338DDC18" w14:textId="24ECC5B9" w:rsidR="00341587" w:rsidRPr="00341587" w:rsidRDefault="001D0E2B" w:rsidP="002E77F7">
                <w:r w:rsidRPr="00E51917">
                  <w:rPr>
                    <w:rStyle w:val="PlaceholderText"/>
                  </w:rPr>
                  <w:t>Click or tap here to enter text.</w:t>
                </w:r>
              </w:p>
            </w:tc>
          </w:sdtContent>
        </w:sdt>
      </w:tr>
    </w:tbl>
    <w:bookmarkEnd w:id="13"/>
    <w:p w14:paraId="570F166C" w14:textId="77777777" w:rsidR="00341587" w:rsidRDefault="00341587" w:rsidP="00341587">
      <w:pPr>
        <w:pStyle w:val="Heading2"/>
      </w:pPr>
      <w:r>
        <w:t>Source of funds</w:t>
      </w:r>
    </w:p>
    <w:tbl>
      <w:tblPr>
        <w:tblStyle w:val="GridTable1Light-Accent1"/>
        <w:tblW w:w="0" w:type="auto"/>
        <w:tblLook w:val="0400" w:firstRow="0" w:lastRow="0" w:firstColumn="0" w:lastColumn="0" w:noHBand="0" w:noVBand="1"/>
      </w:tblPr>
      <w:tblGrid>
        <w:gridCol w:w="9192"/>
      </w:tblGrid>
      <w:tr w:rsidR="00341587" w14:paraId="6A47D234" w14:textId="77777777" w:rsidTr="002E77F7">
        <w:trPr>
          <w:trHeight w:val="1174"/>
        </w:trPr>
        <w:sdt>
          <w:sdtPr>
            <w:id w:val="-1245259398"/>
            <w:placeholder>
              <w:docPart w:val="ED0694B2A9A0461086E74BA75095DC12"/>
            </w:placeholder>
            <w:showingPlcHdr/>
            <w:text/>
          </w:sdtPr>
          <w:sdtContent>
            <w:tc>
              <w:tcPr>
                <w:tcW w:w="9192" w:type="dxa"/>
              </w:tcPr>
              <w:p w14:paraId="53A133AA" w14:textId="3EBF9D58" w:rsidR="00341587" w:rsidRPr="00341587" w:rsidRDefault="001D0E2B" w:rsidP="002E77F7">
                <w:r w:rsidRPr="00E51917">
                  <w:rPr>
                    <w:rStyle w:val="PlaceholderText"/>
                  </w:rPr>
                  <w:t>Click or tap here to enter text.</w:t>
                </w:r>
              </w:p>
            </w:tc>
          </w:sdtContent>
        </w:sdt>
      </w:tr>
    </w:tbl>
    <w:p w14:paraId="78DC239E" w14:textId="77777777" w:rsidR="00341587" w:rsidRDefault="00341587" w:rsidP="00341587">
      <w:pPr>
        <w:pStyle w:val="Heading2"/>
      </w:pPr>
      <w:r>
        <w:t>Expected origin of incoming funds to be credited in the account</w:t>
      </w:r>
    </w:p>
    <w:tbl>
      <w:tblPr>
        <w:tblStyle w:val="GridTable1Light-Accent1"/>
        <w:tblW w:w="0" w:type="auto"/>
        <w:tblLook w:val="0400" w:firstRow="0" w:lastRow="0" w:firstColumn="0" w:lastColumn="0" w:noHBand="0" w:noVBand="1"/>
      </w:tblPr>
      <w:tblGrid>
        <w:gridCol w:w="9192"/>
      </w:tblGrid>
      <w:tr w:rsidR="00341587" w14:paraId="3BC0AF56" w14:textId="77777777" w:rsidTr="002E77F7">
        <w:trPr>
          <w:trHeight w:val="1174"/>
        </w:trPr>
        <w:sdt>
          <w:sdtPr>
            <w:id w:val="630521587"/>
            <w:placeholder>
              <w:docPart w:val="FFB18AEDAA2442F3994B3B892E4322CF"/>
            </w:placeholder>
            <w:showingPlcHdr/>
            <w:text/>
          </w:sdtPr>
          <w:sdtContent>
            <w:tc>
              <w:tcPr>
                <w:tcW w:w="9192" w:type="dxa"/>
              </w:tcPr>
              <w:p w14:paraId="73451196" w14:textId="1601F900" w:rsidR="00341587" w:rsidRPr="00341587" w:rsidRDefault="001D0E2B" w:rsidP="002E77F7">
                <w:r w:rsidRPr="00E51917">
                  <w:rPr>
                    <w:rStyle w:val="PlaceholderText"/>
                  </w:rPr>
                  <w:t>Click or tap here to enter text.</w:t>
                </w:r>
              </w:p>
            </w:tc>
          </w:sdtContent>
        </w:sdt>
      </w:tr>
    </w:tbl>
    <w:p w14:paraId="304F644D" w14:textId="77777777" w:rsidR="00341587" w:rsidRDefault="00341587" w:rsidP="00341587">
      <w:pPr>
        <w:pStyle w:val="Heading2"/>
      </w:pPr>
      <w:r>
        <w:t>Expected destination of outgoing transfers</w:t>
      </w:r>
    </w:p>
    <w:tbl>
      <w:tblPr>
        <w:tblStyle w:val="GridTable1Light-Accent1"/>
        <w:tblW w:w="0" w:type="auto"/>
        <w:tblLook w:val="0400" w:firstRow="0" w:lastRow="0" w:firstColumn="0" w:lastColumn="0" w:noHBand="0" w:noVBand="1"/>
      </w:tblPr>
      <w:tblGrid>
        <w:gridCol w:w="9192"/>
      </w:tblGrid>
      <w:tr w:rsidR="00341587" w14:paraId="64F4A55F" w14:textId="77777777" w:rsidTr="002E77F7">
        <w:trPr>
          <w:trHeight w:val="1174"/>
        </w:trPr>
        <w:sdt>
          <w:sdtPr>
            <w:id w:val="109864536"/>
            <w:placeholder>
              <w:docPart w:val="F9569355D4634223876AE665CF1FDDAC"/>
            </w:placeholder>
            <w:showingPlcHdr/>
            <w:text/>
          </w:sdtPr>
          <w:sdtContent>
            <w:tc>
              <w:tcPr>
                <w:tcW w:w="9192" w:type="dxa"/>
              </w:tcPr>
              <w:p w14:paraId="30F93F0D" w14:textId="5378A728" w:rsidR="00341587" w:rsidRPr="00341587" w:rsidRDefault="001D0E2B" w:rsidP="002E77F7">
                <w:r w:rsidRPr="00E51917">
                  <w:rPr>
                    <w:rStyle w:val="PlaceholderText"/>
                  </w:rPr>
                  <w:t>Click or tap here to enter text.</w:t>
                </w:r>
              </w:p>
            </w:tc>
          </w:sdtContent>
        </w:sdt>
      </w:tr>
    </w:tbl>
    <w:p w14:paraId="70C7BA35" w14:textId="77777777" w:rsidR="00341587" w:rsidRDefault="00341587" w:rsidP="00341587">
      <w:pPr>
        <w:pStyle w:val="Heading2"/>
      </w:pPr>
      <w:r>
        <w:t>Annual turnover (EUR)</w:t>
      </w:r>
    </w:p>
    <w:tbl>
      <w:tblPr>
        <w:tblStyle w:val="GridTable1Light-Accent1"/>
        <w:tblW w:w="0" w:type="auto"/>
        <w:tblLook w:val="0400" w:firstRow="0" w:lastRow="0" w:firstColumn="0" w:lastColumn="0" w:noHBand="0" w:noVBand="1"/>
      </w:tblPr>
      <w:tblGrid>
        <w:gridCol w:w="9192"/>
      </w:tblGrid>
      <w:tr w:rsidR="00341587" w14:paraId="0586445B" w14:textId="77777777" w:rsidTr="002E77F7">
        <w:trPr>
          <w:trHeight w:val="1174"/>
        </w:trPr>
        <w:sdt>
          <w:sdtPr>
            <w:id w:val="887219520"/>
            <w:placeholder>
              <w:docPart w:val="AD666FB139D342CEBD2BF885817B1858"/>
            </w:placeholder>
            <w:showingPlcHdr/>
            <w:text/>
          </w:sdtPr>
          <w:sdtContent>
            <w:tc>
              <w:tcPr>
                <w:tcW w:w="9192" w:type="dxa"/>
              </w:tcPr>
              <w:p w14:paraId="7E75BAA5" w14:textId="1EE2D36D" w:rsidR="00341587" w:rsidRPr="00341587" w:rsidRDefault="001D0E2B" w:rsidP="002E77F7">
                <w:r w:rsidRPr="00E51917">
                  <w:rPr>
                    <w:rStyle w:val="PlaceholderText"/>
                  </w:rPr>
                  <w:t>Click or tap here to enter text.</w:t>
                </w:r>
              </w:p>
            </w:tc>
          </w:sdtContent>
        </w:sdt>
      </w:tr>
    </w:tbl>
    <w:p w14:paraId="393F7419" w14:textId="77777777" w:rsidR="00341587" w:rsidRDefault="00341587" w:rsidP="00341587">
      <w:pPr>
        <w:pStyle w:val="Heading2"/>
      </w:pPr>
      <w:r>
        <w:t>Gross profit (EUR)</w:t>
      </w:r>
    </w:p>
    <w:tbl>
      <w:tblPr>
        <w:tblStyle w:val="GridTable1Light-Accent1"/>
        <w:tblW w:w="0" w:type="auto"/>
        <w:tblLook w:val="0400" w:firstRow="0" w:lastRow="0" w:firstColumn="0" w:lastColumn="0" w:noHBand="0" w:noVBand="1"/>
      </w:tblPr>
      <w:tblGrid>
        <w:gridCol w:w="9192"/>
      </w:tblGrid>
      <w:tr w:rsidR="00341587" w14:paraId="3A798530" w14:textId="77777777" w:rsidTr="002E77F7">
        <w:trPr>
          <w:trHeight w:val="1174"/>
        </w:trPr>
        <w:sdt>
          <w:sdtPr>
            <w:id w:val="-1026102846"/>
            <w:placeholder>
              <w:docPart w:val="D031D9EF93C048718EEC9DEA5315C00F"/>
            </w:placeholder>
            <w:showingPlcHdr/>
            <w:text/>
          </w:sdtPr>
          <w:sdtContent>
            <w:tc>
              <w:tcPr>
                <w:tcW w:w="9192" w:type="dxa"/>
              </w:tcPr>
              <w:p w14:paraId="5CD6E0C3" w14:textId="190A9639" w:rsidR="00341587" w:rsidRPr="00341587" w:rsidRDefault="001D0E2B" w:rsidP="002E77F7">
                <w:r w:rsidRPr="00E51917">
                  <w:rPr>
                    <w:rStyle w:val="PlaceholderText"/>
                  </w:rPr>
                  <w:t>Click or tap here to enter text.</w:t>
                </w:r>
              </w:p>
            </w:tc>
          </w:sdtContent>
        </w:sdt>
      </w:tr>
    </w:tbl>
    <w:p w14:paraId="5255ABD6" w14:textId="77777777" w:rsidR="00341587" w:rsidRDefault="00341587" w:rsidP="00341587">
      <w:pPr>
        <w:pStyle w:val="Heading2"/>
      </w:pPr>
      <w:r>
        <w:lastRenderedPageBreak/>
        <w:t>Net profit (EUR)</w:t>
      </w:r>
    </w:p>
    <w:tbl>
      <w:tblPr>
        <w:tblStyle w:val="GridTable1Light-Accent1"/>
        <w:tblW w:w="0" w:type="auto"/>
        <w:tblLook w:val="0400" w:firstRow="0" w:lastRow="0" w:firstColumn="0" w:lastColumn="0" w:noHBand="0" w:noVBand="1"/>
      </w:tblPr>
      <w:tblGrid>
        <w:gridCol w:w="9192"/>
      </w:tblGrid>
      <w:tr w:rsidR="00341587" w14:paraId="72B79225" w14:textId="77777777" w:rsidTr="002E77F7">
        <w:trPr>
          <w:trHeight w:val="1174"/>
        </w:trPr>
        <w:sdt>
          <w:sdtPr>
            <w:id w:val="1403333759"/>
            <w:placeholder>
              <w:docPart w:val="A6E14A7C9B184FA2A18EA026A17F057F"/>
            </w:placeholder>
            <w:showingPlcHdr/>
            <w:text/>
          </w:sdtPr>
          <w:sdtContent>
            <w:tc>
              <w:tcPr>
                <w:tcW w:w="9192" w:type="dxa"/>
              </w:tcPr>
              <w:p w14:paraId="1BC86AD8" w14:textId="22296D8B" w:rsidR="00341587" w:rsidRPr="00341587" w:rsidRDefault="001D0E2B" w:rsidP="002E77F7">
                <w:r w:rsidRPr="00E51917">
                  <w:rPr>
                    <w:rStyle w:val="PlaceholderText"/>
                  </w:rPr>
                  <w:t>Click or tap here to enter text.</w:t>
                </w:r>
              </w:p>
            </w:tc>
          </w:sdtContent>
        </w:sdt>
      </w:tr>
    </w:tbl>
    <w:p w14:paraId="3BAE18E5" w14:textId="77777777" w:rsidR="00341587" w:rsidRDefault="00341587" w:rsidP="00341587">
      <w:pPr>
        <w:pStyle w:val="Heading2"/>
      </w:pPr>
      <w:r>
        <w:t>Balance sheet total (EUR)</w:t>
      </w:r>
    </w:p>
    <w:tbl>
      <w:tblPr>
        <w:tblStyle w:val="GridTable1Light-Accent1"/>
        <w:tblW w:w="0" w:type="auto"/>
        <w:tblLook w:val="0400" w:firstRow="0" w:lastRow="0" w:firstColumn="0" w:lastColumn="0" w:noHBand="0" w:noVBand="1"/>
      </w:tblPr>
      <w:tblGrid>
        <w:gridCol w:w="9192"/>
      </w:tblGrid>
      <w:tr w:rsidR="00341587" w14:paraId="1578C5B9" w14:textId="77777777" w:rsidTr="002E77F7">
        <w:trPr>
          <w:trHeight w:val="1174"/>
        </w:trPr>
        <w:sdt>
          <w:sdtPr>
            <w:id w:val="1144307962"/>
            <w:placeholder>
              <w:docPart w:val="C94DA979A774419698E45AB6A9DEAE74"/>
            </w:placeholder>
            <w:showingPlcHdr/>
            <w:text/>
          </w:sdtPr>
          <w:sdtContent>
            <w:tc>
              <w:tcPr>
                <w:tcW w:w="9192" w:type="dxa"/>
              </w:tcPr>
              <w:p w14:paraId="11F8EBBF" w14:textId="4F1AB3CE" w:rsidR="00341587" w:rsidRPr="00341587" w:rsidRDefault="001D0E2B" w:rsidP="002E77F7">
                <w:r w:rsidRPr="00E51917">
                  <w:rPr>
                    <w:rStyle w:val="PlaceholderText"/>
                  </w:rPr>
                  <w:t>Click or tap here to enter text.</w:t>
                </w:r>
              </w:p>
            </w:tc>
          </w:sdtContent>
        </w:sdt>
      </w:tr>
    </w:tbl>
    <w:p w14:paraId="20FDCF1A" w14:textId="77777777" w:rsidR="00341587" w:rsidRDefault="00341587" w:rsidP="00341587">
      <w:pPr>
        <w:pStyle w:val="Heading2"/>
      </w:pPr>
      <w:r>
        <w:t>Own funds (EUR)</w:t>
      </w:r>
    </w:p>
    <w:tbl>
      <w:tblPr>
        <w:tblStyle w:val="GridTable1Light-Accent1"/>
        <w:tblW w:w="0" w:type="auto"/>
        <w:tblLook w:val="0400" w:firstRow="0" w:lastRow="0" w:firstColumn="0" w:lastColumn="0" w:noHBand="0" w:noVBand="1"/>
      </w:tblPr>
      <w:tblGrid>
        <w:gridCol w:w="9192"/>
      </w:tblGrid>
      <w:tr w:rsidR="00341587" w14:paraId="04EABC4B" w14:textId="77777777" w:rsidTr="002E77F7">
        <w:trPr>
          <w:trHeight w:val="1174"/>
        </w:trPr>
        <w:sdt>
          <w:sdtPr>
            <w:id w:val="1656187470"/>
            <w:placeholder>
              <w:docPart w:val="A9C40550723A4FC0AB848B99254FFBB4"/>
            </w:placeholder>
            <w:showingPlcHdr/>
            <w:text/>
          </w:sdtPr>
          <w:sdtContent>
            <w:tc>
              <w:tcPr>
                <w:tcW w:w="9192" w:type="dxa"/>
              </w:tcPr>
              <w:p w14:paraId="3EBA1CAC" w14:textId="45499517" w:rsidR="00341587" w:rsidRPr="00341587" w:rsidRDefault="001D0E2B" w:rsidP="002E77F7">
                <w:r w:rsidRPr="00E51917">
                  <w:rPr>
                    <w:rStyle w:val="PlaceholderText"/>
                  </w:rPr>
                  <w:t>Click or tap here to enter text.</w:t>
                </w:r>
              </w:p>
            </w:tc>
          </w:sdtContent>
        </w:sdt>
      </w:tr>
    </w:tbl>
    <w:p w14:paraId="43FEDDFB" w14:textId="77777777" w:rsidR="00341587" w:rsidRDefault="00341587" w:rsidP="00341587">
      <w:pPr>
        <w:pStyle w:val="Heading2"/>
      </w:pPr>
      <w:r>
        <w:t>Persons on which behalf customer is acting (if applicable)</w:t>
      </w:r>
    </w:p>
    <w:tbl>
      <w:tblPr>
        <w:tblStyle w:val="GridTable1Light-Accent1"/>
        <w:tblW w:w="0" w:type="auto"/>
        <w:tblLook w:val="0400" w:firstRow="0" w:lastRow="0" w:firstColumn="0" w:lastColumn="0" w:noHBand="0" w:noVBand="1"/>
      </w:tblPr>
      <w:tblGrid>
        <w:gridCol w:w="9192"/>
      </w:tblGrid>
      <w:tr w:rsidR="00341587" w14:paraId="4ED717A4" w14:textId="77777777" w:rsidTr="002E77F7">
        <w:trPr>
          <w:trHeight w:val="1174"/>
        </w:trPr>
        <w:sdt>
          <w:sdtPr>
            <w:id w:val="339121560"/>
            <w:placeholder>
              <w:docPart w:val="26A474CFA7E74F9B9F43BF0C03F57D86"/>
            </w:placeholder>
            <w:showingPlcHdr/>
            <w:text/>
          </w:sdtPr>
          <w:sdtContent>
            <w:tc>
              <w:tcPr>
                <w:tcW w:w="9192" w:type="dxa"/>
              </w:tcPr>
              <w:p w14:paraId="34F5A566" w14:textId="2302C04B" w:rsidR="00341587" w:rsidRPr="00341587" w:rsidRDefault="001D0E2B" w:rsidP="002E77F7">
                <w:r w:rsidRPr="00E51917">
                  <w:rPr>
                    <w:rStyle w:val="PlaceholderText"/>
                  </w:rPr>
                  <w:t>Click or tap here to enter text.</w:t>
                </w:r>
              </w:p>
            </w:tc>
          </w:sdtContent>
        </w:sdt>
      </w:tr>
    </w:tbl>
    <w:p w14:paraId="2396AF3E" w14:textId="77777777" w:rsidR="00341587" w:rsidRDefault="00341587" w:rsidP="00341587">
      <w:pPr>
        <w:pStyle w:val="Heading2"/>
      </w:pPr>
      <w:r>
        <w:t>Purpose and reason for opening the account</w:t>
      </w:r>
    </w:p>
    <w:tbl>
      <w:tblPr>
        <w:tblStyle w:val="GridTable1Light-Accent1"/>
        <w:tblW w:w="0" w:type="auto"/>
        <w:tblLook w:val="0400" w:firstRow="0" w:lastRow="0" w:firstColumn="0" w:lastColumn="0" w:noHBand="0" w:noVBand="1"/>
      </w:tblPr>
      <w:tblGrid>
        <w:gridCol w:w="9192"/>
      </w:tblGrid>
      <w:tr w:rsidR="00341587" w14:paraId="4F38E2E0" w14:textId="77777777" w:rsidTr="002E77F7">
        <w:trPr>
          <w:trHeight w:val="1174"/>
        </w:trPr>
        <w:sdt>
          <w:sdtPr>
            <w:id w:val="-766779291"/>
            <w:placeholder>
              <w:docPart w:val="B9E7D046DDEE43A48A51084751AFB303"/>
            </w:placeholder>
            <w:showingPlcHdr/>
            <w:text/>
          </w:sdtPr>
          <w:sdtContent>
            <w:tc>
              <w:tcPr>
                <w:tcW w:w="9192" w:type="dxa"/>
              </w:tcPr>
              <w:p w14:paraId="3B97F258" w14:textId="79D7D91C" w:rsidR="00341587" w:rsidRPr="00341587" w:rsidRDefault="001D0E2B" w:rsidP="002E77F7">
                <w:r w:rsidRPr="00E51917">
                  <w:rPr>
                    <w:rStyle w:val="PlaceholderText"/>
                  </w:rPr>
                  <w:t>Click or tap here to enter text.</w:t>
                </w:r>
              </w:p>
            </w:tc>
          </w:sdtContent>
        </w:sdt>
      </w:tr>
    </w:tbl>
    <w:p w14:paraId="66CD94D2" w14:textId="77777777" w:rsidR="00341587" w:rsidRDefault="00341587" w:rsidP="00341587">
      <w:pPr>
        <w:pStyle w:val="Heading2"/>
      </w:pPr>
      <w:r>
        <w:t>Description of ownership structure of the customer (Group) (up to the ultimate beneficial owner)</w:t>
      </w:r>
    </w:p>
    <w:tbl>
      <w:tblPr>
        <w:tblStyle w:val="GridTable1Light-Accent1"/>
        <w:tblW w:w="0" w:type="auto"/>
        <w:tblLook w:val="0400" w:firstRow="0" w:lastRow="0" w:firstColumn="0" w:lastColumn="0" w:noHBand="0" w:noVBand="1"/>
      </w:tblPr>
      <w:tblGrid>
        <w:gridCol w:w="9192"/>
      </w:tblGrid>
      <w:tr w:rsidR="00341587" w14:paraId="5A9ABEF4" w14:textId="77777777" w:rsidTr="002E77F7">
        <w:trPr>
          <w:trHeight w:val="1174"/>
        </w:trPr>
        <w:sdt>
          <w:sdtPr>
            <w:id w:val="1455057155"/>
            <w:placeholder>
              <w:docPart w:val="FC4816A88959496D8E4F43F034142BEC"/>
            </w:placeholder>
            <w:showingPlcHdr/>
            <w:text/>
          </w:sdtPr>
          <w:sdtContent>
            <w:tc>
              <w:tcPr>
                <w:tcW w:w="9192" w:type="dxa"/>
              </w:tcPr>
              <w:p w14:paraId="3884D2E0" w14:textId="707DE24B" w:rsidR="00341587" w:rsidRPr="00341587" w:rsidRDefault="001D0E2B" w:rsidP="002E77F7">
                <w:r w:rsidRPr="00E51917">
                  <w:rPr>
                    <w:rStyle w:val="PlaceholderText"/>
                  </w:rPr>
                  <w:t>Click or tap here to enter text.</w:t>
                </w:r>
              </w:p>
            </w:tc>
          </w:sdtContent>
        </w:sdt>
      </w:tr>
    </w:tbl>
    <w:p w14:paraId="0528A33B" w14:textId="77D31813" w:rsidR="00341587" w:rsidRDefault="00341587" w:rsidP="00341587">
      <w:pPr>
        <w:pStyle w:val="Heading2"/>
      </w:pPr>
      <w:r>
        <w:t>Country of incorporation of the parent company, subsidiary companies and associate companies</w:t>
      </w:r>
    </w:p>
    <w:tbl>
      <w:tblPr>
        <w:tblStyle w:val="GridTable1Light-Accent1"/>
        <w:tblW w:w="0" w:type="auto"/>
        <w:tblLook w:val="0400" w:firstRow="0" w:lastRow="0" w:firstColumn="0" w:lastColumn="0" w:noHBand="0" w:noVBand="1"/>
      </w:tblPr>
      <w:tblGrid>
        <w:gridCol w:w="9192"/>
      </w:tblGrid>
      <w:tr w:rsidR="00341587" w14:paraId="1E6D21DA" w14:textId="77777777" w:rsidTr="002E77F7">
        <w:trPr>
          <w:trHeight w:val="1174"/>
        </w:trPr>
        <w:sdt>
          <w:sdtPr>
            <w:id w:val="1501227326"/>
            <w:placeholder>
              <w:docPart w:val="09DAD5A6B1A4411AB4AA067998F29AEE"/>
            </w:placeholder>
            <w:showingPlcHdr/>
            <w:text/>
          </w:sdtPr>
          <w:sdtContent>
            <w:tc>
              <w:tcPr>
                <w:tcW w:w="9192" w:type="dxa"/>
              </w:tcPr>
              <w:p w14:paraId="6D7E3967" w14:textId="2F43A0C0" w:rsidR="00341587" w:rsidRPr="00341587" w:rsidRDefault="001D0E2B" w:rsidP="002E77F7">
                <w:r w:rsidRPr="00E51917">
                  <w:rPr>
                    <w:rStyle w:val="PlaceholderText"/>
                  </w:rPr>
                  <w:t>Click or tap here to enter text.</w:t>
                </w:r>
              </w:p>
            </w:tc>
          </w:sdtContent>
        </w:sdt>
      </w:tr>
    </w:tbl>
    <w:p w14:paraId="51007D76" w14:textId="77777777" w:rsidR="006E25D2" w:rsidRDefault="006E25D2">
      <w:r>
        <w:br w:type="page"/>
      </w:r>
    </w:p>
    <w:p w14:paraId="1B6636A6" w14:textId="35FFF8B8" w:rsidR="00341587" w:rsidRDefault="006E25D2" w:rsidP="006E25D2">
      <w:pPr>
        <w:pStyle w:val="Heading1"/>
      </w:pPr>
      <w:bookmarkStart w:id="14" w:name="_Toc173500930"/>
      <w:r>
        <w:lastRenderedPageBreak/>
        <w:t>Sanctions form</w:t>
      </w:r>
      <w:bookmarkEnd w:id="14"/>
    </w:p>
    <w:p w14:paraId="746DA3FB" w14:textId="77777777" w:rsidR="006E25D2" w:rsidRDefault="006E25D2" w:rsidP="006E25D2">
      <w:pPr>
        <w:pStyle w:val="Heading2"/>
      </w:pPr>
      <w:r>
        <w:t>Does the company have a sanctioned party as a client?</w:t>
      </w:r>
    </w:p>
    <w:tbl>
      <w:tblPr>
        <w:tblStyle w:val="GridTable3-Accent1"/>
        <w:tblW w:w="9209" w:type="dxa"/>
        <w:tblLook w:val="0400" w:firstRow="0" w:lastRow="0" w:firstColumn="0" w:lastColumn="0" w:noHBand="0" w:noVBand="1"/>
      </w:tblPr>
      <w:tblGrid>
        <w:gridCol w:w="4604"/>
        <w:gridCol w:w="4605"/>
      </w:tblGrid>
      <w:tr w:rsidR="006E25D2" w14:paraId="30FFBAB1" w14:textId="77777777" w:rsidTr="006E25D2">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71B7D9A7" w14:textId="2C4C8FED" w:rsidR="006E25D2" w:rsidRPr="00F924FF" w:rsidRDefault="006E25D2" w:rsidP="002E77F7">
            <w:pPr>
              <w:jc w:val="center"/>
            </w:pPr>
            <w:r>
              <w:t>YES</w:t>
            </w:r>
          </w:p>
        </w:tc>
        <w:tc>
          <w:tcPr>
            <w:tcW w:w="4605" w:type="dxa"/>
            <w:vAlign w:val="center"/>
          </w:tcPr>
          <w:p w14:paraId="3525E277" w14:textId="334313E4" w:rsidR="006E25D2" w:rsidRPr="00F924FF" w:rsidRDefault="006E25D2" w:rsidP="002E77F7">
            <w:pPr>
              <w:jc w:val="center"/>
            </w:pPr>
            <w:r>
              <w:t>NO</w:t>
            </w:r>
          </w:p>
        </w:tc>
      </w:tr>
      <w:tr w:rsidR="006E25D2" w14:paraId="68E3DECD" w14:textId="77777777" w:rsidTr="006E25D2">
        <w:tc>
          <w:tcPr>
            <w:tcW w:w="4604" w:type="dxa"/>
            <w:vAlign w:val="center"/>
          </w:tcPr>
          <w:sdt>
            <w:sdtPr>
              <w:rPr>
                <w:sz w:val="44"/>
                <w:szCs w:val="44"/>
              </w:rPr>
              <w:id w:val="857386020"/>
              <w14:checkbox>
                <w14:checked w14:val="0"/>
                <w14:checkedState w14:val="2612" w14:font="MS Gothic"/>
                <w14:uncheckedState w14:val="2610" w14:font="MS Gothic"/>
              </w14:checkbox>
            </w:sdtPr>
            <w:sdtContent>
              <w:p w14:paraId="5DA9E16E" w14:textId="77777777" w:rsidR="006E25D2" w:rsidRPr="00AB1C3D" w:rsidRDefault="006E25D2"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196813950"/>
              <w14:checkbox>
                <w14:checked w14:val="0"/>
                <w14:checkedState w14:val="2612" w14:font="MS Gothic"/>
                <w14:uncheckedState w14:val="2610" w14:font="MS Gothic"/>
              </w14:checkbox>
            </w:sdtPr>
            <w:sdtContent>
              <w:p w14:paraId="593A1D97" w14:textId="77777777" w:rsidR="006E25D2" w:rsidRPr="00AB1C3D" w:rsidRDefault="006E25D2" w:rsidP="002E77F7">
                <w:pPr>
                  <w:jc w:val="center"/>
                  <w:rPr>
                    <w:sz w:val="44"/>
                    <w:szCs w:val="44"/>
                  </w:rPr>
                </w:pPr>
                <w:r>
                  <w:rPr>
                    <w:rFonts w:ascii="MS Gothic" w:eastAsia="MS Gothic" w:hAnsi="MS Gothic" w:hint="eastAsia"/>
                    <w:sz w:val="44"/>
                    <w:szCs w:val="44"/>
                  </w:rPr>
                  <w:t>☐</w:t>
                </w:r>
              </w:p>
            </w:sdtContent>
          </w:sdt>
        </w:tc>
      </w:tr>
    </w:tbl>
    <w:p w14:paraId="75644C4C" w14:textId="303CB487" w:rsidR="006E25D2" w:rsidRPr="00E40544" w:rsidRDefault="006E25D2" w:rsidP="00E40544">
      <w:pPr>
        <w:spacing w:after="0"/>
        <w:rPr>
          <w:i/>
          <w:iCs/>
          <w:sz w:val="18"/>
          <w:szCs w:val="18"/>
        </w:rPr>
      </w:pPr>
      <w:r w:rsidRPr="00E40544">
        <w:rPr>
          <w:i/>
          <w:iCs/>
          <w:sz w:val="18"/>
          <w:szCs w:val="18"/>
        </w:rPr>
        <w:t>A sanctioned party means any natural or legal person listed in the following lists:</w:t>
      </w:r>
    </w:p>
    <w:p w14:paraId="23D00908" w14:textId="121810EA" w:rsidR="006E25D2" w:rsidRPr="00E40544" w:rsidRDefault="006E25D2" w:rsidP="006E25D2">
      <w:pPr>
        <w:pStyle w:val="ListParagraph"/>
        <w:numPr>
          <w:ilvl w:val="0"/>
          <w:numId w:val="30"/>
        </w:numPr>
        <w:rPr>
          <w:i/>
          <w:iCs/>
          <w:sz w:val="18"/>
          <w:szCs w:val="18"/>
        </w:rPr>
      </w:pPr>
      <w:r w:rsidRPr="00E40544">
        <w:rPr>
          <w:i/>
          <w:iCs/>
          <w:sz w:val="18"/>
          <w:szCs w:val="18"/>
        </w:rPr>
        <w:t>EU restrictive measures</w:t>
      </w:r>
    </w:p>
    <w:p w14:paraId="7EF73079" w14:textId="3D9ED832" w:rsidR="006E25D2" w:rsidRPr="00E40544" w:rsidRDefault="006E25D2" w:rsidP="006E25D2">
      <w:pPr>
        <w:pStyle w:val="ListParagraph"/>
        <w:numPr>
          <w:ilvl w:val="0"/>
          <w:numId w:val="30"/>
        </w:numPr>
        <w:rPr>
          <w:i/>
          <w:iCs/>
          <w:sz w:val="18"/>
          <w:szCs w:val="18"/>
        </w:rPr>
      </w:pPr>
      <w:r w:rsidRPr="00E40544">
        <w:rPr>
          <w:i/>
          <w:iCs/>
          <w:sz w:val="18"/>
          <w:szCs w:val="18"/>
        </w:rPr>
        <w:t xml:space="preserve">OFAC Sanctions List </w:t>
      </w:r>
    </w:p>
    <w:p w14:paraId="6C0B977A" w14:textId="24657151" w:rsidR="006E25D2" w:rsidRPr="00E40544" w:rsidRDefault="006E25D2" w:rsidP="006E25D2">
      <w:pPr>
        <w:pStyle w:val="ListParagraph"/>
        <w:numPr>
          <w:ilvl w:val="0"/>
          <w:numId w:val="30"/>
        </w:numPr>
        <w:rPr>
          <w:i/>
          <w:iCs/>
          <w:sz w:val="18"/>
          <w:szCs w:val="18"/>
        </w:rPr>
      </w:pPr>
      <w:r w:rsidRPr="00E40544">
        <w:rPr>
          <w:i/>
          <w:iCs/>
          <w:sz w:val="18"/>
          <w:szCs w:val="18"/>
        </w:rPr>
        <w:t xml:space="preserve">US Sectoral Sanctions Identifications List </w:t>
      </w:r>
    </w:p>
    <w:p w14:paraId="13BF178A" w14:textId="431C2E62" w:rsidR="006E25D2" w:rsidRPr="00E40544" w:rsidRDefault="006E25D2" w:rsidP="006E25D2">
      <w:pPr>
        <w:pStyle w:val="ListParagraph"/>
        <w:numPr>
          <w:ilvl w:val="0"/>
          <w:numId w:val="30"/>
        </w:numPr>
        <w:rPr>
          <w:i/>
          <w:iCs/>
          <w:sz w:val="18"/>
          <w:szCs w:val="18"/>
        </w:rPr>
      </w:pPr>
      <w:r w:rsidRPr="00E40544">
        <w:rPr>
          <w:i/>
          <w:iCs/>
          <w:sz w:val="18"/>
          <w:szCs w:val="18"/>
        </w:rPr>
        <w:t xml:space="preserve">UK Treasury Sanctions List </w:t>
      </w:r>
    </w:p>
    <w:p w14:paraId="0CD200FE" w14:textId="27386BB3" w:rsidR="006E25D2" w:rsidRPr="00E40544" w:rsidRDefault="006E25D2" w:rsidP="006E25D2">
      <w:pPr>
        <w:pStyle w:val="ListParagraph"/>
        <w:numPr>
          <w:ilvl w:val="0"/>
          <w:numId w:val="30"/>
        </w:numPr>
        <w:rPr>
          <w:i/>
          <w:iCs/>
          <w:sz w:val="18"/>
          <w:szCs w:val="18"/>
        </w:rPr>
      </w:pPr>
      <w:r w:rsidRPr="00E40544">
        <w:rPr>
          <w:i/>
          <w:iCs/>
          <w:sz w:val="18"/>
          <w:szCs w:val="18"/>
        </w:rPr>
        <w:t>UN Security Council Sanctions List</w:t>
      </w:r>
    </w:p>
    <w:p w14:paraId="59934079" w14:textId="46E3FF75" w:rsidR="006E25D2" w:rsidRDefault="006E25D2" w:rsidP="006E25D2">
      <w:pPr>
        <w:pStyle w:val="Heading2"/>
      </w:pPr>
      <w:r w:rsidRPr="006E25D2">
        <w:t>Does the company have any sanctioned party as a business partner, counterparty, affiliate?</w:t>
      </w:r>
    </w:p>
    <w:tbl>
      <w:tblPr>
        <w:tblStyle w:val="GridTable3-Accent1"/>
        <w:tblW w:w="9209" w:type="dxa"/>
        <w:tblLook w:val="0400" w:firstRow="0" w:lastRow="0" w:firstColumn="0" w:lastColumn="0" w:noHBand="0" w:noVBand="1"/>
      </w:tblPr>
      <w:tblGrid>
        <w:gridCol w:w="4604"/>
        <w:gridCol w:w="4605"/>
      </w:tblGrid>
      <w:tr w:rsidR="006E25D2" w14:paraId="3F772226"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1F74AA64" w14:textId="77777777" w:rsidR="006E25D2" w:rsidRPr="00F924FF" w:rsidRDefault="006E25D2" w:rsidP="002E77F7">
            <w:pPr>
              <w:jc w:val="center"/>
            </w:pPr>
            <w:r>
              <w:t>YES</w:t>
            </w:r>
          </w:p>
        </w:tc>
        <w:tc>
          <w:tcPr>
            <w:tcW w:w="4605" w:type="dxa"/>
            <w:vAlign w:val="center"/>
          </w:tcPr>
          <w:p w14:paraId="59B99432" w14:textId="77777777" w:rsidR="006E25D2" w:rsidRPr="00F924FF" w:rsidRDefault="006E25D2" w:rsidP="002E77F7">
            <w:pPr>
              <w:jc w:val="center"/>
            </w:pPr>
            <w:r>
              <w:t>NO</w:t>
            </w:r>
          </w:p>
        </w:tc>
      </w:tr>
      <w:tr w:rsidR="006E25D2" w14:paraId="50A6403F" w14:textId="77777777" w:rsidTr="002E77F7">
        <w:tc>
          <w:tcPr>
            <w:tcW w:w="4604" w:type="dxa"/>
            <w:vAlign w:val="center"/>
          </w:tcPr>
          <w:sdt>
            <w:sdtPr>
              <w:rPr>
                <w:sz w:val="44"/>
                <w:szCs w:val="44"/>
              </w:rPr>
              <w:id w:val="-1722048456"/>
              <w14:checkbox>
                <w14:checked w14:val="0"/>
                <w14:checkedState w14:val="2612" w14:font="MS Gothic"/>
                <w14:uncheckedState w14:val="2610" w14:font="MS Gothic"/>
              </w14:checkbox>
            </w:sdtPr>
            <w:sdtContent>
              <w:p w14:paraId="5865D96E" w14:textId="2E4B5C21" w:rsidR="006E25D2" w:rsidRPr="00AB1C3D" w:rsidRDefault="006E25D2"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381479685"/>
              <w14:checkbox>
                <w14:checked w14:val="0"/>
                <w14:checkedState w14:val="2612" w14:font="MS Gothic"/>
                <w14:uncheckedState w14:val="2610" w14:font="MS Gothic"/>
              </w14:checkbox>
            </w:sdtPr>
            <w:sdtContent>
              <w:p w14:paraId="565331B1" w14:textId="77777777" w:rsidR="006E25D2" w:rsidRPr="00AB1C3D" w:rsidRDefault="006E25D2" w:rsidP="002E77F7">
                <w:pPr>
                  <w:jc w:val="center"/>
                  <w:rPr>
                    <w:sz w:val="44"/>
                    <w:szCs w:val="44"/>
                  </w:rPr>
                </w:pPr>
                <w:r>
                  <w:rPr>
                    <w:rFonts w:ascii="MS Gothic" w:eastAsia="MS Gothic" w:hAnsi="MS Gothic" w:hint="eastAsia"/>
                    <w:sz w:val="44"/>
                    <w:szCs w:val="44"/>
                  </w:rPr>
                  <w:t>☐</w:t>
                </w:r>
              </w:p>
            </w:sdtContent>
          </w:sdt>
        </w:tc>
      </w:tr>
    </w:tbl>
    <w:p w14:paraId="1F9B3870" w14:textId="77777777" w:rsidR="006E25D2" w:rsidRDefault="006E25D2" w:rsidP="006E25D2">
      <w:pPr>
        <w:pStyle w:val="Heading2"/>
      </w:pPr>
      <w:r w:rsidRPr="001B0653">
        <w:t>Does the company have any sanctioned party in the ownership structure?</w:t>
      </w:r>
    </w:p>
    <w:tbl>
      <w:tblPr>
        <w:tblStyle w:val="GridTable3-Accent1"/>
        <w:tblW w:w="9209" w:type="dxa"/>
        <w:tblLook w:val="0400" w:firstRow="0" w:lastRow="0" w:firstColumn="0" w:lastColumn="0" w:noHBand="0" w:noVBand="1"/>
      </w:tblPr>
      <w:tblGrid>
        <w:gridCol w:w="4604"/>
        <w:gridCol w:w="4605"/>
      </w:tblGrid>
      <w:tr w:rsidR="000735B5" w14:paraId="31D7309B"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6958C1E3" w14:textId="77777777" w:rsidR="000735B5" w:rsidRPr="00F924FF" w:rsidRDefault="000735B5" w:rsidP="002E77F7">
            <w:pPr>
              <w:jc w:val="center"/>
            </w:pPr>
            <w:r>
              <w:t>YES</w:t>
            </w:r>
          </w:p>
        </w:tc>
        <w:tc>
          <w:tcPr>
            <w:tcW w:w="4605" w:type="dxa"/>
            <w:vAlign w:val="center"/>
          </w:tcPr>
          <w:p w14:paraId="0D13209F" w14:textId="77777777" w:rsidR="000735B5" w:rsidRPr="00F924FF" w:rsidRDefault="000735B5" w:rsidP="002E77F7">
            <w:pPr>
              <w:jc w:val="center"/>
            </w:pPr>
            <w:r>
              <w:t>NO</w:t>
            </w:r>
          </w:p>
        </w:tc>
      </w:tr>
      <w:tr w:rsidR="000735B5" w14:paraId="3592D123" w14:textId="77777777" w:rsidTr="002E77F7">
        <w:tc>
          <w:tcPr>
            <w:tcW w:w="4604" w:type="dxa"/>
            <w:vAlign w:val="center"/>
          </w:tcPr>
          <w:sdt>
            <w:sdtPr>
              <w:rPr>
                <w:sz w:val="44"/>
                <w:szCs w:val="44"/>
              </w:rPr>
              <w:id w:val="-848565602"/>
              <w14:checkbox>
                <w14:checked w14:val="0"/>
                <w14:checkedState w14:val="2612" w14:font="MS Gothic"/>
                <w14:uncheckedState w14:val="2610" w14:font="MS Gothic"/>
              </w14:checkbox>
            </w:sdtPr>
            <w:sdtContent>
              <w:p w14:paraId="277070AB"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255023595"/>
              <w14:checkbox>
                <w14:checked w14:val="0"/>
                <w14:checkedState w14:val="2612" w14:font="MS Gothic"/>
                <w14:uncheckedState w14:val="2610" w14:font="MS Gothic"/>
              </w14:checkbox>
            </w:sdtPr>
            <w:sdtContent>
              <w:p w14:paraId="1F9F191B"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r>
    </w:tbl>
    <w:p w14:paraId="41B6B04F" w14:textId="7943CF73" w:rsidR="006E25D2" w:rsidRDefault="006E25D2" w:rsidP="006E25D2">
      <w:pPr>
        <w:pStyle w:val="Heading2"/>
      </w:pPr>
      <w:r w:rsidRPr="001B0653">
        <w:t>Does the Company have or plans to have presence or business in any of the following countries:</w:t>
      </w:r>
    </w:p>
    <w:tbl>
      <w:tblPr>
        <w:tblStyle w:val="GridTable3-Accent1"/>
        <w:tblW w:w="0" w:type="auto"/>
        <w:tblLook w:val="0400" w:firstRow="0" w:lastRow="0" w:firstColumn="0" w:lastColumn="0" w:noHBand="0" w:noVBand="1"/>
      </w:tblPr>
      <w:tblGrid>
        <w:gridCol w:w="3573"/>
        <w:gridCol w:w="2727"/>
        <w:gridCol w:w="2892"/>
      </w:tblGrid>
      <w:tr w:rsidR="006E25D2" w:rsidRPr="006E25D2" w14:paraId="697DBA75" w14:textId="2D514AB4" w:rsidTr="000735B5">
        <w:trPr>
          <w:tblHeader/>
        </w:trPr>
        <w:tc>
          <w:tcPr>
            <w:tcW w:w="3573" w:type="dxa"/>
            <w:vAlign w:val="center"/>
          </w:tcPr>
          <w:p w14:paraId="15E76797" w14:textId="7F37723A" w:rsidR="006E25D2" w:rsidRPr="006E25D2" w:rsidRDefault="006E25D2" w:rsidP="000735B5"/>
        </w:tc>
        <w:tc>
          <w:tcPr>
            <w:tcW w:w="2727" w:type="dxa"/>
          </w:tcPr>
          <w:p w14:paraId="07904465" w14:textId="35B1B61F" w:rsidR="006E25D2" w:rsidRPr="000735B5" w:rsidRDefault="000735B5" w:rsidP="006E25D2">
            <w:pPr>
              <w:jc w:val="center"/>
            </w:pPr>
            <w:r>
              <w:t>YES</w:t>
            </w:r>
          </w:p>
        </w:tc>
        <w:tc>
          <w:tcPr>
            <w:tcW w:w="2892" w:type="dxa"/>
          </w:tcPr>
          <w:p w14:paraId="22ABA19A" w14:textId="35EA085F" w:rsidR="006E25D2" w:rsidRPr="000735B5" w:rsidRDefault="000735B5" w:rsidP="006E25D2">
            <w:pPr>
              <w:jc w:val="center"/>
            </w:pPr>
            <w:r>
              <w:t>NO</w:t>
            </w:r>
          </w:p>
        </w:tc>
      </w:tr>
      <w:tr w:rsidR="000735B5" w:rsidRPr="006E25D2" w14:paraId="7E6AF362" w14:textId="77777777"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2F263785" w14:textId="77777777" w:rsidR="000735B5" w:rsidRPr="006E25D2" w:rsidRDefault="000735B5" w:rsidP="000735B5">
            <w:r w:rsidRPr="006E25D2">
              <w:t>Afghanistan</w:t>
            </w:r>
          </w:p>
        </w:tc>
        <w:tc>
          <w:tcPr>
            <w:tcW w:w="2727" w:type="dxa"/>
          </w:tcPr>
          <w:sdt>
            <w:sdtPr>
              <w:rPr>
                <w:sz w:val="44"/>
                <w:szCs w:val="44"/>
              </w:rPr>
              <w:id w:val="315924891"/>
              <w14:checkbox>
                <w14:checked w14:val="0"/>
                <w14:checkedState w14:val="2612" w14:font="MS Gothic"/>
                <w14:uncheckedState w14:val="2610" w14:font="MS Gothic"/>
              </w14:checkbox>
            </w:sdtPr>
            <w:sdtContent>
              <w:p w14:paraId="682CB97D"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2892" w:type="dxa"/>
          </w:tcPr>
          <w:sdt>
            <w:sdtPr>
              <w:rPr>
                <w:sz w:val="44"/>
                <w:szCs w:val="44"/>
              </w:rPr>
              <w:id w:val="630211993"/>
              <w14:checkbox>
                <w14:checked w14:val="0"/>
                <w14:checkedState w14:val="2612" w14:font="MS Gothic"/>
                <w14:uncheckedState w14:val="2610" w14:font="MS Gothic"/>
              </w14:checkbox>
            </w:sdtPr>
            <w:sdtContent>
              <w:p w14:paraId="16D4D7E4" w14:textId="77777777" w:rsidR="000735B5" w:rsidRPr="006E25D2" w:rsidRDefault="000735B5" w:rsidP="002E77F7">
                <w:pPr>
                  <w:jc w:val="center"/>
                  <w:rPr>
                    <w:sz w:val="44"/>
                    <w:szCs w:val="44"/>
                  </w:rPr>
                </w:pPr>
                <w:r w:rsidRPr="006E25D2">
                  <w:rPr>
                    <w:rFonts w:ascii="MS Gothic" w:eastAsia="MS Gothic" w:hAnsi="MS Gothic" w:hint="eastAsia"/>
                    <w:sz w:val="44"/>
                    <w:szCs w:val="44"/>
                  </w:rPr>
                  <w:t>☐</w:t>
                </w:r>
              </w:p>
            </w:sdtContent>
          </w:sdt>
        </w:tc>
      </w:tr>
      <w:tr w:rsidR="006E25D2" w:rsidRPr="006E25D2" w14:paraId="695BA4B8" w14:textId="2D634BFE" w:rsidTr="000735B5">
        <w:tc>
          <w:tcPr>
            <w:tcW w:w="3573" w:type="dxa"/>
            <w:vAlign w:val="center"/>
          </w:tcPr>
          <w:p w14:paraId="176719F6" w14:textId="77777777" w:rsidR="006E25D2" w:rsidRPr="006E25D2" w:rsidRDefault="006E25D2" w:rsidP="000735B5">
            <w:r w:rsidRPr="006E25D2">
              <w:t>Barbados</w:t>
            </w:r>
          </w:p>
        </w:tc>
        <w:tc>
          <w:tcPr>
            <w:tcW w:w="2727" w:type="dxa"/>
          </w:tcPr>
          <w:sdt>
            <w:sdtPr>
              <w:rPr>
                <w:sz w:val="44"/>
                <w:szCs w:val="44"/>
              </w:rPr>
              <w:id w:val="24442805"/>
              <w14:checkbox>
                <w14:checked w14:val="0"/>
                <w14:checkedState w14:val="2612" w14:font="MS Gothic"/>
                <w14:uncheckedState w14:val="2610" w14:font="MS Gothic"/>
              </w14:checkbox>
            </w:sdtPr>
            <w:sdtContent>
              <w:p w14:paraId="4505BE70" w14:textId="1BA82990" w:rsidR="006E25D2" w:rsidRPr="00AB1C3D" w:rsidRDefault="006E25D2" w:rsidP="006E25D2">
                <w:pPr>
                  <w:jc w:val="center"/>
                  <w:rPr>
                    <w:sz w:val="44"/>
                    <w:szCs w:val="44"/>
                  </w:rPr>
                </w:pPr>
                <w:r>
                  <w:rPr>
                    <w:rFonts w:ascii="MS Gothic" w:eastAsia="MS Gothic" w:hAnsi="MS Gothic" w:hint="eastAsia"/>
                    <w:sz w:val="44"/>
                    <w:szCs w:val="44"/>
                  </w:rPr>
                  <w:t>☐</w:t>
                </w:r>
              </w:p>
            </w:sdtContent>
          </w:sdt>
        </w:tc>
        <w:tc>
          <w:tcPr>
            <w:tcW w:w="2892" w:type="dxa"/>
          </w:tcPr>
          <w:sdt>
            <w:sdtPr>
              <w:rPr>
                <w:sz w:val="44"/>
                <w:szCs w:val="44"/>
              </w:rPr>
              <w:id w:val="705838902"/>
              <w14:checkbox>
                <w14:checked w14:val="0"/>
                <w14:checkedState w14:val="2612" w14:font="MS Gothic"/>
                <w14:uncheckedState w14:val="2610" w14:font="MS Gothic"/>
              </w14:checkbox>
            </w:sdtPr>
            <w:sdtContent>
              <w:p w14:paraId="556707D8" w14:textId="6CAC8F93" w:rsidR="006E25D2" w:rsidRPr="000735B5" w:rsidRDefault="000735B5" w:rsidP="000735B5">
                <w:pPr>
                  <w:jc w:val="center"/>
                  <w:rPr>
                    <w:sz w:val="44"/>
                    <w:szCs w:val="44"/>
                  </w:rPr>
                </w:pPr>
                <w:r>
                  <w:rPr>
                    <w:rFonts w:ascii="MS Gothic" w:eastAsia="MS Gothic" w:hAnsi="MS Gothic" w:hint="eastAsia"/>
                    <w:sz w:val="44"/>
                    <w:szCs w:val="44"/>
                  </w:rPr>
                  <w:t>☐</w:t>
                </w:r>
              </w:p>
            </w:sdtContent>
          </w:sdt>
        </w:tc>
      </w:tr>
      <w:tr w:rsidR="006E25D2" w:rsidRPr="006E25D2" w14:paraId="3642071C" w14:textId="6CA4C8A0"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7BCB0314" w14:textId="77777777" w:rsidR="006E25D2" w:rsidRPr="006E25D2" w:rsidRDefault="006E25D2" w:rsidP="000735B5">
            <w:r w:rsidRPr="006E25D2">
              <w:t>Burkina Faso</w:t>
            </w:r>
          </w:p>
        </w:tc>
        <w:tc>
          <w:tcPr>
            <w:tcW w:w="2727" w:type="dxa"/>
          </w:tcPr>
          <w:sdt>
            <w:sdtPr>
              <w:rPr>
                <w:sz w:val="44"/>
                <w:szCs w:val="44"/>
              </w:rPr>
              <w:id w:val="2030059355"/>
              <w14:checkbox>
                <w14:checked w14:val="0"/>
                <w14:checkedState w14:val="2612" w14:font="MS Gothic"/>
                <w14:uncheckedState w14:val="2610" w14:font="MS Gothic"/>
              </w14:checkbox>
            </w:sdtPr>
            <w:sdtContent>
              <w:p w14:paraId="0D6B2131" w14:textId="621E327D" w:rsidR="006E25D2" w:rsidRPr="00AB1C3D" w:rsidRDefault="000735B5" w:rsidP="006E25D2">
                <w:pPr>
                  <w:jc w:val="center"/>
                  <w:rPr>
                    <w:sz w:val="44"/>
                    <w:szCs w:val="44"/>
                  </w:rPr>
                </w:pPr>
                <w:r>
                  <w:rPr>
                    <w:rFonts w:ascii="MS Gothic" w:eastAsia="MS Gothic" w:hAnsi="MS Gothic" w:hint="eastAsia"/>
                    <w:sz w:val="44"/>
                    <w:szCs w:val="44"/>
                  </w:rPr>
                  <w:t>☐</w:t>
                </w:r>
              </w:p>
            </w:sdtContent>
          </w:sdt>
        </w:tc>
        <w:tc>
          <w:tcPr>
            <w:tcW w:w="2892" w:type="dxa"/>
          </w:tcPr>
          <w:sdt>
            <w:sdtPr>
              <w:rPr>
                <w:sz w:val="44"/>
                <w:szCs w:val="44"/>
              </w:rPr>
              <w:id w:val="33702056"/>
              <w14:checkbox>
                <w14:checked w14:val="0"/>
                <w14:checkedState w14:val="2612" w14:font="MS Gothic"/>
                <w14:uncheckedState w14:val="2610" w14:font="MS Gothic"/>
              </w14:checkbox>
            </w:sdtPr>
            <w:sdtContent>
              <w:p w14:paraId="08B19631" w14:textId="4E2D4986" w:rsidR="006E25D2" w:rsidRPr="000735B5" w:rsidRDefault="006E25D2"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0779BD40" w14:textId="1FDB9737" w:rsidTr="000735B5">
        <w:tc>
          <w:tcPr>
            <w:tcW w:w="3573" w:type="dxa"/>
            <w:vAlign w:val="center"/>
          </w:tcPr>
          <w:p w14:paraId="1E1785EE" w14:textId="77777777" w:rsidR="006E25D2" w:rsidRPr="006E25D2" w:rsidRDefault="006E25D2" w:rsidP="000735B5">
            <w:r w:rsidRPr="006E25D2">
              <w:t>Cameroon</w:t>
            </w:r>
          </w:p>
        </w:tc>
        <w:tc>
          <w:tcPr>
            <w:tcW w:w="2727" w:type="dxa"/>
          </w:tcPr>
          <w:sdt>
            <w:sdtPr>
              <w:rPr>
                <w:sz w:val="44"/>
                <w:szCs w:val="44"/>
              </w:rPr>
              <w:id w:val="1320694163"/>
              <w14:checkbox>
                <w14:checked w14:val="0"/>
                <w14:checkedState w14:val="2612" w14:font="MS Gothic"/>
                <w14:uncheckedState w14:val="2610" w14:font="MS Gothic"/>
              </w14:checkbox>
            </w:sdtPr>
            <w:sdtContent>
              <w:p w14:paraId="29254CDB" w14:textId="59EF416F" w:rsidR="006E25D2" w:rsidRPr="00AB1C3D" w:rsidRDefault="000735B5" w:rsidP="006E25D2">
                <w:pPr>
                  <w:jc w:val="center"/>
                  <w:rPr>
                    <w:sz w:val="44"/>
                    <w:szCs w:val="44"/>
                  </w:rPr>
                </w:pPr>
                <w:r>
                  <w:rPr>
                    <w:rFonts w:ascii="MS Gothic" w:eastAsia="MS Gothic" w:hAnsi="MS Gothic" w:hint="eastAsia"/>
                    <w:sz w:val="44"/>
                    <w:szCs w:val="44"/>
                  </w:rPr>
                  <w:t>☐</w:t>
                </w:r>
              </w:p>
            </w:sdtContent>
          </w:sdt>
        </w:tc>
        <w:tc>
          <w:tcPr>
            <w:tcW w:w="2892" w:type="dxa"/>
          </w:tcPr>
          <w:sdt>
            <w:sdtPr>
              <w:rPr>
                <w:sz w:val="44"/>
                <w:szCs w:val="44"/>
              </w:rPr>
              <w:id w:val="-891879092"/>
              <w14:checkbox>
                <w14:checked w14:val="0"/>
                <w14:checkedState w14:val="2612" w14:font="MS Gothic"/>
                <w14:uncheckedState w14:val="2610" w14:font="MS Gothic"/>
              </w14:checkbox>
            </w:sdtPr>
            <w:sdtContent>
              <w:p w14:paraId="4644E269" w14:textId="0255C7FD" w:rsidR="006E25D2" w:rsidRPr="000735B5" w:rsidRDefault="006E25D2"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061F186F" w14:textId="5BAEB048"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645E0628" w14:textId="77777777" w:rsidR="006E25D2" w:rsidRPr="006E25D2" w:rsidRDefault="006E25D2" w:rsidP="000735B5">
            <w:r w:rsidRPr="006E25D2">
              <w:t>Democratic Republic of the Congo</w:t>
            </w:r>
          </w:p>
        </w:tc>
        <w:tc>
          <w:tcPr>
            <w:tcW w:w="2727" w:type="dxa"/>
          </w:tcPr>
          <w:sdt>
            <w:sdtPr>
              <w:rPr>
                <w:sz w:val="44"/>
                <w:szCs w:val="44"/>
              </w:rPr>
              <w:id w:val="-1745249675"/>
              <w14:checkbox>
                <w14:checked w14:val="0"/>
                <w14:checkedState w14:val="2612" w14:font="MS Gothic"/>
                <w14:uncheckedState w14:val="2610" w14:font="MS Gothic"/>
              </w14:checkbox>
            </w:sdtPr>
            <w:sdtContent>
              <w:p w14:paraId="4C2994DB" w14:textId="5F046E7A"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712923141"/>
              <w14:checkbox>
                <w14:checked w14:val="0"/>
                <w14:checkedState w14:val="2612" w14:font="MS Gothic"/>
                <w14:uncheckedState w14:val="2610" w14:font="MS Gothic"/>
              </w14:checkbox>
            </w:sdtPr>
            <w:sdtContent>
              <w:p w14:paraId="57ADA7B3" w14:textId="488DCA81"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80F601C" w14:textId="3C076D4C" w:rsidTr="000735B5">
        <w:tc>
          <w:tcPr>
            <w:tcW w:w="3573" w:type="dxa"/>
            <w:vAlign w:val="center"/>
          </w:tcPr>
          <w:p w14:paraId="71F8FD03" w14:textId="77777777" w:rsidR="006E25D2" w:rsidRPr="006E25D2" w:rsidRDefault="006E25D2" w:rsidP="000735B5">
            <w:r w:rsidRPr="006E25D2">
              <w:t>Gibraltar</w:t>
            </w:r>
          </w:p>
        </w:tc>
        <w:tc>
          <w:tcPr>
            <w:tcW w:w="2727" w:type="dxa"/>
          </w:tcPr>
          <w:sdt>
            <w:sdtPr>
              <w:rPr>
                <w:sz w:val="44"/>
                <w:szCs w:val="44"/>
              </w:rPr>
              <w:id w:val="1487516807"/>
              <w14:checkbox>
                <w14:checked w14:val="0"/>
                <w14:checkedState w14:val="2612" w14:font="MS Gothic"/>
                <w14:uncheckedState w14:val="2610" w14:font="MS Gothic"/>
              </w14:checkbox>
            </w:sdtPr>
            <w:sdtContent>
              <w:p w14:paraId="3031A8DF" w14:textId="28D8F06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739819629"/>
              <w14:checkbox>
                <w14:checked w14:val="0"/>
                <w14:checkedState w14:val="2612" w14:font="MS Gothic"/>
                <w14:uncheckedState w14:val="2610" w14:font="MS Gothic"/>
              </w14:checkbox>
            </w:sdtPr>
            <w:sdtContent>
              <w:p w14:paraId="03F8CC56" w14:textId="2AF20E43"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3C093B00" w14:textId="7AC3BCE8"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00E7147A" w14:textId="77777777" w:rsidR="006E25D2" w:rsidRPr="006E25D2" w:rsidRDefault="006E25D2" w:rsidP="000735B5">
            <w:r w:rsidRPr="006E25D2">
              <w:t>Haiti</w:t>
            </w:r>
          </w:p>
        </w:tc>
        <w:tc>
          <w:tcPr>
            <w:tcW w:w="2727" w:type="dxa"/>
          </w:tcPr>
          <w:sdt>
            <w:sdtPr>
              <w:rPr>
                <w:sz w:val="44"/>
                <w:szCs w:val="44"/>
              </w:rPr>
              <w:id w:val="-634172711"/>
              <w14:checkbox>
                <w14:checked w14:val="0"/>
                <w14:checkedState w14:val="2612" w14:font="MS Gothic"/>
                <w14:uncheckedState w14:val="2610" w14:font="MS Gothic"/>
              </w14:checkbox>
            </w:sdtPr>
            <w:sdtContent>
              <w:p w14:paraId="2D814241" w14:textId="029BDDE1"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802914951"/>
              <w14:checkbox>
                <w14:checked w14:val="0"/>
                <w14:checkedState w14:val="2612" w14:font="MS Gothic"/>
                <w14:uncheckedState w14:val="2610" w14:font="MS Gothic"/>
              </w14:checkbox>
            </w:sdtPr>
            <w:sdtContent>
              <w:p w14:paraId="4232FCED" w14:textId="515398A9"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50CAD282" w14:textId="391DF8A0" w:rsidTr="000735B5">
        <w:tc>
          <w:tcPr>
            <w:tcW w:w="3573" w:type="dxa"/>
            <w:vAlign w:val="center"/>
          </w:tcPr>
          <w:p w14:paraId="49294F0F" w14:textId="77777777" w:rsidR="006E25D2" w:rsidRPr="006E25D2" w:rsidRDefault="006E25D2" w:rsidP="000735B5">
            <w:r w:rsidRPr="006E25D2">
              <w:t>Iran</w:t>
            </w:r>
          </w:p>
        </w:tc>
        <w:tc>
          <w:tcPr>
            <w:tcW w:w="2727" w:type="dxa"/>
          </w:tcPr>
          <w:sdt>
            <w:sdtPr>
              <w:rPr>
                <w:sz w:val="44"/>
                <w:szCs w:val="44"/>
              </w:rPr>
              <w:id w:val="-1897889284"/>
              <w14:checkbox>
                <w14:checked w14:val="0"/>
                <w14:checkedState w14:val="2612" w14:font="MS Gothic"/>
                <w14:uncheckedState w14:val="2610" w14:font="MS Gothic"/>
              </w14:checkbox>
            </w:sdtPr>
            <w:sdtContent>
              <w:p w14:paraId="2F508AB7" w14:textId="73F39C45"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524859431"/>
              <w14:checkbox>
                <w14:checked w14:val="0"/>
                <w14:checkedState w14:val="2612" w14:font="MS Gothic"/>
                <w14:uncheckedState w14:val="2610" w14:font="MS Gothic"/>
              </w14:checkbox>
            </w:sdtPr>
            <w:sdtContent>
              <w:p w14:paraId="4DD7D483" w14:textId="5B3C6662"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1BEBE9E7" w14:textId="6C007CE1"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0FFA99D3" w14:textId="77777777" w:rsidR="006E25D2" w:rsidRPr="006E25D2" w:rsidRDefault="006E25D2" w:rsidP="000735B5">
            <w:r w:rsidRPr="006E25D2">
              <w:t>Jamaica</w:t>
            </w:r>
          </w:p>
        </w:tc>
        <w:tc>
          <w:tcPr>
            <w:tcW w:w="2727" w:type="dxa"/>
          </w:tcPr>
          <w:sdt>
            <w:sdtPr>
              <w:rPr>
                <w:sz w:val="44"/>
                <w:szCs w:val="44"/>
              </w:rPr>
              <w:id w:val="1737121760"/>
              <w14:checkbox>
                <w14:checked w14:val="0"/>
                <w14:checkedState w14:val="2612" w14:font="MS Gothic"/>
                <w14:uncheckedState w14:val="2610" w14:font="MS Gothic"/>
              </w14:checkbox>
            </w:sdtPr>
            <w:sdtContent>
              <w:p w14:paraId="040C312C" w14:textId="4F0DAC3D"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566723417"/>
              <w14:checkbox>
                <w14:checked w14:val="0"/>
                <w14:checkedState w14:val="2612" w14:font="MS Gothic"/>
                <w14:uncheckedState w14:val="2610" w14:font="MS Gothic"/>
              </w14:checkbox>
            </w:sdtPr>
            <w:sdtContent>
              <w:p w14:paraId="69C3B507" w14:textId="7A3E8B7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27CB0BC" w14:textId="1404BFF6" w:rsidTr="000735B5">
        <w:tc>
          <w:tcPr>
            <w:tcW w:w="3573" w:type="dxa"/>
            <w:vAlign w:val="center"/>
          </w:tcPr>
          <w:p w14:paraId="447909E0" w14:textId="77777777" w:rsidR="006E25D2" w:rsidRPr="006E25D2" w:rsidRDefault="006E25D2" w:rsidP="000735B5">
            <w:r w:rsidRPr="006E25D2">
              <w:t>Mali</w:t>
            </w:r>
          </w:p>
        </w:tc>
        <w:tc>
          <w:tcPr>
            <w:tcW w:w="2727" w:type="dxa"/>
          </w:tcPr>
          <w:sdt>
            <w:sdtPr>
              <w:rPr>
                <w:sz w:val="44"/>
                <w:szCs w:val="44"/>
              </w:rPr>
              <w:id w:val="-401908431"/>
              <w14:checkbox>
                <w14:checked w14:val="0"/>
                <w14:checkedState w14:val="2612" w14:font="MS Gothic"/>
                <w14:uncheckedState w14:val="2610" w14:font="MS Gothic"/>
              </w14:checkbox>
            </w:sdtPr>
            <w:sdtContent>
              <w:p w14:paraId="0D2A1FB6" w14:textId="03B56BD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930322110"/>
              <w14:checkbox>
                <w14:checked w14:val="0"/>
                <w14:checkedState w14:val="2612" w14:font="MS Gothic"/>
                <w14:uncheckedState w14:val="2610" w14:font="MS Gothic"/>
              </w14:checkbox>
            </w:sdtPr>
            <w:sdtContent>
              <w:p w14:paraId="154501DC" w14:textId="7ED0C76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57C9685E" w14:textId="1364FEF6"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34951EC0" w14:textId="77777777" w:rsidR="006E25D2" w:rsidRPr="006E25D2" w:rsidRDefault="006E25D2" w:rsidP="000735B5">
            <w:r w:rsidRPr="006E25D2">
              <w:lastRenderedPageBreak/>
              <w:t>Mozambique</w:t>
            </w:r>
          </w:p>
        </w:tc>
        <w:tc>
          <w:tcPr>
            <w:tcW w:w="2727" w:type="dxa"/>
          </w:tcPr>
          <w:sdt>
            <w:sdtPr>
              <w:rPr>
                <w:sz w:val="44"/>
                <w:szCs w:val="44"/>
              </w:rPr>
              <w:id w:val="-1062633365"/>
              <w14:checkbox>
                <w14:checked w14:val="0"/>
                <w14:checkedState w14:val="2612" w14:font="MS Gothic"/>
                <w14:uncheckedState w14:val="2610" w14:font="MS Gothic"/>
              </w14:checkbox>
            </w:sdtPr>
            <w:sdtContent>
              <w:p w14:paraId="79AB0CD5" w14:textId="3A9478AD"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545296924"/>
              <w14:checkbox>
                <w14:checked w14:val="0"/>
                <w14:checkedState w14:val="2612" w14:font="MS Gothic"/>
                <w14:uncheckedState w14:val="2610" w14:font="MS Gothic"/>
              </w14:checkbox>
            </w:sdtPr>
            <w:sdtContent>
              <w:p w14:paraId="2495D306" w14:textId="6256700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2A129A13" w14:textId="22CD54BD" w:rsidTr="000735B5">
        <w:tc>
          <w:tcPr>
            <w:tcW w:w="3573" w:type="dxa"/>
            <w:vAlign w:val="center"/>
          </w:tcPr>
          <w:p w14:paraId="64B5B5F6" w14:textId="77777777" w:rsidR="006E25D2" w:rsidRPr="006E25D2" w:rsidRDefault="006E25D2" w:rsidP="000735B5">
            <w:r w:rsidRPr="006E25D2">
              <w:t>Myanmar</w:t>
            </w:r>
          </w:p>
        </w:tc>
        <w:tc>
          <w:tcPr>
            <w:tcW w:w="2727" w:type="dxa"/>
          </w:tcPr>
          <w:sdt>
            <w:sdtPr>
              <w:rPr>
                <w:sz w:val="44"/>
                <w:szCs w:val="44"/>
              </w:rPr>
              <w:id w:val="-510919642"/>
              <w14:checkbox>
                <w14:checked w14:val="0"/>
                <w14:checkedState w14:val="2612" w14:font="MS Gothic"/>
                <w14:uncheckedState w14:val="2610" w14:font="MS Gothic"/>
              </w14:checkbox>
            </w:sdtPr>
            <w:sdtContent>
              <w:p w14:paraId="688A705B" w14:textId="213AE32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792097584"/>
              <w14:checkbox>
                <w14:checked w14:val="0"/>
                <w14:checkedState w14:val="2612" w14:font="MS Gothic"/>
                <w14:uncheckedState w14:val="2610" w14:font="MS Gothic"/>
              </w14:checkbox>
            </w:sdtPr>
            <w:sdtContent>
              <w:p w14:paraId="3A389C0B" w14:textId="63DC93C3"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6DF20610" w14:textId="28C7337B"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26ADA079" w14:textId="77777777" w:rsidR="006E25D2" w:rsidRPr="006E25D2" w:rsidRDefault="006E25D2" w:rsidP="000735B5">
            <w:r w:rsidRPr="006E25D2">
              <w:t>Nigeria</w:t>
            </w:r>
          </w:p>
        </w:tc>
        <w:tc>
          <w:tcPr>
            <w:tcW w:w="2727" w:type="dxa"/>
          </w:tcPr>
          <w:sdt>
            <w:sdtPr>
              <w:rPr>
                <w:sz w:val="44"/>
                <w:szCs w:val="44"/>
              </w:rPr>
              <w:id w:val="-654991561"/>
              <w14:checkbox>
                <w14:checked w14:val="0"/>
                <w14:checkedState w14:val="2612" w14:font="MS Gothic"/>
                <w14:uncheckedState w14:val="2610" w14:font="MS Gothic"/>
              </w14:checkbox>
            </w:sdtPr>
            <w:sdtContent>
              <w:p w14:paraId="3FD9B436" w14:textId="732389D0"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344795150"/>
              <w14:checkbox>
                <w14:checked w14:val="0"/>
                <w14:checkedState w14:val="2612" w14:font="MS Gothic"/>
                <w14:uncheckedState w14:val="2610" w14:font="MS Gothic"/>
              </w14:checkbox>
            </w:sdtPr>
            <w:sdtContent>
              <w:p w14:paraId="7D0EB538" w14:textId="6A072976"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34E207C1" w14:textId="384B26BF" w:rsidTr="000735B5">
        <w:tc>
          <w:tcPr>
            <w:tcW w:w="3573" w:type="dxa"/>
            <w:vAlign w:val="center"/>
          </w:tcPr>
          <w:p w14:paraId="78DF9848" w14:textId="77777777" w:rsidR="006E25D2" w:rsidRPr="006E25D2" w:rsidRDefault="006E25D2" w:rsidP="000735B5">
            <w:r w:rsidRPr="006E25D2">
              <w:t>North Korea</w:t>
            </w:r>
          </w:p>
        </w:tc>
        <w:tc>
          <w:tcPr>
            <w:tcW w:w="2727" w:type="dxa"/>
          </w:tcPr>
          <w:sdt>
            <w:sdtPr>
              <w:rPr>
                <w:sz w:val="44"/>
                <w:szCs w:val="44"/>
              </w:rPr>
              <w:id w:val="-657617666"/>
              <w14:checkbox>
                <w14:checked w14:val="0"/>
                <w14:checkedState w14:val="2612" w14:font="MS Gothic"/>
                <w14:uncheckedState w14:val="2610" w14:font="MS Gothic"/>
              </w14:checkbox>
            </w:sdtPr>
            <w:sdtContent>
              <w:p w14:paraId="36E788F1" w14:textId="40D93706"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927064163"/>
              <w14:checkbox>
                <w14:checked w14:val="0"/>
                <w14:checkedState w14:val="2612" w14:font="MS Gothic"/>
                <w14:uncheckedState w14:val="2610" w14:font="MS Gothic"/>
              </w14:checkbox>
            </w:sdtPr>
            <w:sdtContent>
              <w:p w14:paraId="361A3B8A" w14:textId="4A0224B7"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497AFB1B" w14:textId="276AE1EB"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5E504BDB" w14:textId="77777777" w:rsidR="006E25D2" w:rsidRPr="006E25D2" w:rsidRDefault="006E25D2" w:rsidP="000735B5">
            <w:r w:rsidRPr="006E25D2">
              <w:t>Panama</w:t>
            </w:r>
          </w:p>
        </w:tc>
        <w:tc>
          <w:tcPr>
            <w:tcW w:w="2727" w:type="dxa"/>
          </w:tcPr>
          <w:sdt>
            <w:sdtPr>
              <w:rPr>
                <w:sz w:val="44"/>
                <w:szCs w:val="44"/>
              </w:rPr>
              <w:id w:val="-1011907454"/>
              <w14:checkbox>
                <w14:checked w14:val="0"/>
                <w14:checkedState w14:val="2612" w14:font="MS Gothic"/>
                <w14:uncheckedState w14:val="2610" w14:font="MS Gothic"/>
              </w14:checkbox>
            </w:sdtPr>
            <w:sdtContent>
              <w:p w14:paraId="42D87B7A" w14:textId="08AF2516"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539180069"/>
              <w14:checkbox>
                <w14:checked w14:val="0"/>
                <w14:checkedState w14:val="2612" w14:font="MS Gothic"/>
                <w14:uncheckedState w14:val="2610" w14:font="MS Gothic"/>
              </w14:checkbox>
            </w:sdtPr>
            <w:sdtContent>
              <w:p w14:paraId="4A69C478" w14:textId="06BC76CE"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35D42294" w14:textId="56A3101A" w:rsidTr="000735B5">
        <w:tc>
          <w:tcPr>
            <w:tcW w:w="3573" w:type="dxa"/>
            <w:vAlign w:val="center"/>
          </w:tcPr>
          <w:p w14:paraId="0E001FE4" w14:textId="77777777" w:rsidR="006E25D2" w:rsidRPr="006E25D2" w:rsidRDefault="006E25D2" w:rsidP="000735B5">
            <w:r w:rsidRPr="006E25D2">
              <w:t>Philippines</w:t>
            </w:r>
          </w:p>
        </w:tc>
        <w:tc>
          <w:tcPr>
            <w:tcW w:w="2727" w:type="dxa"/>
          </w:tcPr>
          <w:sdt>
            <w:sdtPr>
              <w:rPr>
                <w:sz w:val="44"/>
                <w:szCs w:val="44"/>
              </w:rPr>
              <w:id w:val="-936985110"/>
              <w14:checkbox>
                <w14:checked w14:val="0"/>
                <w14:checkedState w14:val="2612" w14:font="MS Gothic"/>
                <w14:uncheckedState w14:val="2610" w14:font="MS Gothic"/>
              </w14:checkbox>
            </w:sdtPr>
            <w:sdtContent>
              <w:p w14:paraId="266FB800" w14:textId="4CFBA77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735313594"/>
              <w14:checkbox>
                <w14:checked w14:val="0"/>
                <w14:checkedState w14:val="2612" w14:font="MS Gothic"/>
                <w14:uncheckedState w14:val="2610" w14:font="MS Gothic"/>
              </w14:checkbox>
            </w:sdtPr>
            <w:sdtContent>
              <w:p w14:paraId="48AD8D7C" w14:textId="5AEAC25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67D85141" w14:textId="4519B84C"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263F5CD0" w14:textId="77777777" w:rsidR="006E25D2" w:rsidRPr="006E25D2" w:rsidRDefault="006E25D2" w:rsidP="000735B5">
            <w:r w:rsidRPr="006E25D2">
              <w:t>Senegal</w:t>
            </w:r>
          </w:p>
        </w:tc>
        <w:tc>
          <w:tcPr>
            <w:tcW w:w="2727" w:type="dxa"/>
          </w:tcPr>
          <w:sdt>
            <w:sdtPr>
              <w:rPr>
                <w:sz w:val="44"/>
                <w:szCs w:val="44"/>
              </w:rPr>
              <w:id w:val="457922125"/>
              <w14:checkbox>
                <w14:checked w14:val="0"/>
                <w14:checkedState w14:val="2612" w14:font="MS Gothic"/>
                <w14:uncheckedState w14:val="2610" w14:font="MS Gothic"/>
              </w14:checkbox>
            </w:sdtPr>
            <w:sdtContent>
              <w:p w14:paraId="4763D95D" w14:textId="64801FD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280656684"/>
              <w14:checkbox>
                <w14:checked w14:val="0"/>
                <w14:checkedState w14:val="2612" w14:font="MS Gothic"/>
                <w14:uncheckedState w14:val="2610" w14:font="MS Gothic"/>
              </w14:checkbox>
            </w:sdtPr>
            <w:sdtContent>
              <w:p w14:paraId="06C004D1" w14:textId="4197D205"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D582EA6" w14:textId="0F858B2A" w:rsidTr="000735B5">
        <w:tc>
          <w:tcPr>
            <w:tcW w:w="3573" w:type="dxa"/>
            <w:vAlign w:val="center"/>
          </w:tcPr>
          <w:p w14:paraId="70B22591" w14:textId="77777777" w:rsidR="006E25D2" w:rsidRPr="006E25D2" w:rsidRDefault="006E25D2" w:rsidP="000735B5">
            <w:r w:rsidRPr="006E25D2">
              <w:t>South Africa</w:t>
            </w:r>
          </w:p>
        </w:tc>
        <w:tc>
          <w:tcPr>
            <w:tcW w:w="2727" w:type="dxa"/>
          </w:tcPr>
          <w:sdt>
            <w:sdtPr>
              <w:rPr>
                <w:sz w:val="44"/>
                <w:szCs w:val="44"/>
              </w:rPr>
              <w:id w:val="-1171026618"/>
              <w14:checkbox>
                <w14:checked w14:val="0"/>
                <w14:checkedState w14:val="2612" w14:font="MS Gothic"/>
                <w14:uncheckedState w14:val="2610" w14:font="MS Gothic"/>
              </w14:checkbox>
            </w:sdtPr>
            <w:sdtContent>
              <w:p w14:paraId="1A1968BF" w14:textId="51E6D74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512187816"/>
              <w14:checkbox>
                <w14:checked w14:val="0"/>
                <w14:checkedState w14:val="2612" w14:font="MS Gothic"/>
                <w14:uncheckedState w14:val="2610" w14:font="MS Gothic"/>
              </w14:checkbox>
            </w:sdtPr>
            <w:sdtContent>
              <w:p w14:paraId="11387771" w14:textId="2DB8668E"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6A806B90" w14:textId="3E4AF1D5"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3B0283A0" w14:textId="77777777" w:rsidR="006E25D2" w:rsidRPr="006E25D2" w:rsidRDefault="006E25D2" w:rsidP="000735B5">
            <w:r w:rsidRPr="006E25D2">
              <w:t>South Sudan</w:t>
            </w:r>
          </w:p>
        </w:tc>
        <w:tc>
          <w:tcPr>
            <w:tcW w:w="2727" w:type="dxa"/>
          </w:tcPr>
          <w:sdt>
            <w:sdtPr>
              <w:rPr>
                <w:sz w:val="44"/>
                <w:szCs w:val="44"/>
              </w:rPr>
              <w:id w:val="567308143"/>
              <w14:checkbox>
                <w14:checked w14:val="0"/>
                <w14:checkedState w14:val="2612" w14:font="MS Gothic"/>
                <w14:uncheckedState w14:val="2610" w14:font="MS Gothic"/>
              </w14:checkbox>
            </w:sdtPr>
            <w:sdtContent>
              <w:p w14:paraId="75C942EA" w14:textId="061780C4"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548140093"/>
              <w14:checkbox>
                <w14:checked w14:val="0"/>
                <w14:checkedState w14:val="2612" w14:font="MS Gothic"/>
                <w14:uncheckedState w14:val="2610" w14:font="MS Gothic"/>
              </w14:checkbox>
            </w:sdtPr>
            <w:sdtContent>
              <w:p w14:paraId="5C2C52AB" w14:textId="17707231"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571D32EF" w14:textId="2B6C3F3E" w:rsidTr="000735B5">
        <w:tc>
          <w:tcPr>
            <w:tcW w:w="3573" w:type="dxa"/>
            <w:vAlign w:val="center"/>
          </w:tcPr>
          <w:p w14:paraId="5BAB565E" w14:textId="77777777" w:rsidR="006E25D2" w:rsidRPr="006E25D2" w:rsidRDefault="006E25D2" w:rsidP="000735B5">
            <w:r w:rsidRPr="006E25D2">
              <w:t>Syria</w:t>
            </w:r>
          </w:p>
        </w:tc>
        <w:tc>
          <w:tcPr>
            <w:tcW w:w="2727" w:type="dxa"/>
          </w:tcPr>
          <w:sdt>
            <w:sdtPr>
              <w:rPr>
                <w:sz w:val="44"/>
                <w:szCs w:val="44"/>
              </w:rPr>
              <w:id w:val="411276712"/>
              <w14:checkbox>
                <w14:checked w14:val="0"/>
                <w14:checkedState w14:val="2612" w14:font="MS Gothic"/>
                <w14:uncheckedState w14:val="2610" w14:font="MS Gothic"/>
              </w14:checkbox>
            </w:sdtPr>
            <w:sdtContent>
              <w:p w14:paraId="6E009AA7" w14:textId="2AC2727C"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364557560"/>
              <w14:checkbox>
                <w14:checked w14:val="0"/>
                <w14:checkedState w14:val="2612" w14:font="MS Gothic"/>
                <w14:uncheckedState w14:val="2610" w14:font="MS Gothic"/>
              </w14:checkbox>
            </w:sdtPr>
            <w:sdtContent>
              <w:p w14:paraId="72C2EE2F" w14:textId="0DEBA63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59BBE4D" w14:textId="3B3877E9"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1637CC0D" w14:textId="77777777" w:rsidR="006E25D2" w:rsidRPr="006E25D2" w:rsidRDefault="006E25D2" w:rsidP="000735B5">
            <w:r w:rsidRPr="006E25D2">
              <w:t>Tanzania</w:t>
            </w:r>
          </w:p>
        </w:tc>
        <w:tc>
          <w:tcPr>
            <w:tcW w:w="2727" w:type="dxa"/>
          </w:tcPr>
          <w:sdt>
            <w:sdtPr>
              <w:rPr>
                <w:sz w:val="44"/>
                <w:szCs w:val="44"/>
              </w:rPr>
              <w:id w:val="1120961214"/>
              <w14:checkbox>
                <w14:checked w14:val="0"/>
                <w14:checkedState w14:val="2612" w14:font="MS Gothic"/>
                <w14:uncheckedState w14:val="2610" w14:font="MS Gothic"/>
              </w14:checkbox>
            </w:sdtPr>
            <w:sdtContent>
              <w:p w14:paraId="51CE430A" w14:textId="245C4C6D"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194113090"/>
              <w14:checkbox>
                <w14:checked w14:val="0"/>
                <w14:checkedState w14:val="2612" w14:font="MS Gothic"/>
                <w14:uncheckedState w14:val="2610" w14:font="MS Gothic"/>
              </w14:checkbox>
            </w:sdtPr>
            <w:sdtContent>
              <w:p w14:paraId="005D02C9" w14:textId="55E8ABF8"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283F2BC1" w14:textId="0B408408" w:rsidTr="000735B5">
        <w:tc>
          <w:tcPr>
            <w:tcW w:w="3573" w:type="dxa"/>
            <w:vAlign w:val="center"/>
          </w:tcPr>
          <w:p w14:paraId="72E076EC" w14:textId="77777777" w:rsidR="006E25D2" w:rsidRPr="006E25D2" w:rsidRDefault="006E25D2" w:rsidP="000735B5">
            <w:r w:rsidRPr="006E25D2">
              <w:t>Trinidad and Tobago</w:t>
            </w:r>
          </w:p>
        </w:tc>
        <w:tc>
          <w:tcPr>
            <w:tcW w:w="2727" w:type="dxa"/>
          </w:tcPr>
          <w:sdt>
            <w:sdtPr>
              <w:rPr>
                <w:sz w:val="44"/>
                <w:szCs w:val="44"/>
              </w:rPr>
              <w:id w:val="856705018"/>
              <w14:checkbox>
                <w14:checked w14:val="0"/>
                <w14:checkedState w14:val="2612" w14:font="MS Gothic"/>
                <w14:uncheckedState w14:val="2610" w14:font="MS Gothic"/>
              </w14:checkbox>
            </w:sdtPr>
            <w:sdtContent>
              <w:p w14:paraId="0F738974" w14:textId="1C6B0BAA"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051836881"/>
              <w14:checkbox>
                <w14:checked w14:val="0"/>
                <w14:checkedState w14:val="2612" w14:font="MS Gothic"/>
                <w14:uncheckedState w14:val="2610" w14:font="MS Gothic"/>
              </w14:checkbox>
            </w:sdtPr>
            <w:sdtContent>
              <w:p w14:paraId="4515E46D" w14:textId="7C0E43A5"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7B6453CC" w14:textId="73E8F051"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1A7E53DF" w14:textId="77777777" w:rsidR="006E25D2" w:rsidRPr="006E25D2" w:rsidRDefault="006E25D2" w:rsidP="000735B5">
            <w:r w:rsidRPr="006E25D2">
              <w:t>Uganda</w:t>
            </w:r>
          </w:p>
        </w:tc>
        <w:tc>
          <w:tcPr>
            <w:tcW w:w="2727" w:type="dxa"/>
          </w:tcPr>
          <w:sdt>
            <w:sdtPr>
              <w:rPr>
                <w:sz w:val="44"/>
                <w:szCs w:val="44"/>
              </w:rPr>
              <w:id w:val="-75521820"/>
              <w14:checkbox>
                <w14:checked w14:val="0"/>
                <w14:checkedState w14:val="2612" w14:font="MS Gothic"/>
                <w14:uncheckedState w14:val="2610" w14:font="MS Gothic"/>
              </w14:checkbox>
            </w:sdtPr>
            <w:sdtContent>
              <w:p w14:paraId="1008FCB6" w14:textId="660D323B"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842772365"/>
              <w14:checkbox>
                <w14:checked w14:val="0"/>
                <w14:checkedState w14:val="2612" w14:font="MS Gothic"/>
                <w14:uncheckedState w14:val="2610" w14:font="MS Gothic"/>
              </w14:checkbox>
            </w:sdtPr>
            <w:sdtContent>
              <w:p w14:paraId="4A585653" w14:textId="10492D82"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4EA86636" w14:textId="39F49494" w:rsidTr="000735B5">
        <w:tc>
          <w:tcPr>
            <w:tcW w:w="3573" w:type="dxa"/>
            <w:vAlign w:val="center"/>
          </w:tcPr>
          <w:p w14:paraId="52EFA561" w14:textId="77777777" w:rsidR="006E25D2" w:rsidRPr="006E25D2" w:rsidRDefault="006E25D2" w:rsidP="000735B5">
            <w:r w:rsidRPr="006E25D2">
              <w:t>United Arab Emirates</w:t>
            </w:r>
          </w:p>
        </w:tc>
        <w:tc>
          <w:tcPr>
            <w:tcW w:w="2727" w:type="dxa"/>
          </w:tcPr>
          <w:sdt>
            <w:sdtPr>
              <w:rPr>
                <w:sz w:val="44"/>
                <w:szCs w:val="44"/>
              </w:rPr>
              <w:id w:val="1478503567"/>
              <w14:checkbox>
                <w14:checked w14:val="0"/>
                <w14:checkedState w14:val="2612" w14:font="MS Gothic"/>
                <w14:uncheckedState w14:val="2610" w14:font="MS Gothic"/>
              </w14:checkbox>
            </w:sdtPr>
            <w:sdtContent>
              <w:p w14:paraId="287EBE70" w14:textId="007C270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771635650"/>
              <w14:checkbox>
                <w14:checked w14:val="0"/>
                <w14:checkedState w14:val="2612" w14:font="MS Gothic"/>
                <w14:uncheckedState w14:val="2610" w14:font="MS Gothic"/>
              </w14:checkbox>
            </w:sdtPr>
            <w:sdtContent>
              <w:p w14:paraId="76F4D737" w14:textId="4445F3D6"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3B8D6E1E" w14:textId="29F156F0"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2D65F5A4" w14:textId="77777777" w:rsidR="006E25D2" w:rsidRPr="006E25D2" w:rsidRDefault="006E25D2" w:rsidP="000735B5">
            <w:r w:rsidRPr="006E25D2">
              <w:t>Vanuatu</w:t>
            </w:r>
          </w:p>
        </w:tc>
        <w:tc>
          <w:tcPr>
            <w:tcW w:w="2727" w:type="dxa"/>
          </w:tcPr>
          <w:sdt>
            <w:sdtPr>
              <w:rPr>
                <w:sz w:val="44"/>
                <w:szCs w:val="44"/>
              </w:rPr>
              <w:id w:val="711007643"/>
              <w14:checkbox>
                <w14:checked w14:val="0"/>
                <w14:checkedState w14:val="2612" w14:font="MS Gothic"/>
                <w14:uncheckedState w14:val="2610" w14:font="MS Gothic"/>
              </w14:checkbox>
            </w:sdtPr>
            <w:sdtContent>
              <w:p w14:paraId="7A1EDBB2" w14:textId="62AE9E63"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620923738"/>
              <w14:checkbox>
                <w14:checked w14:val="0"/>
                <w14:checkedState w14:val="2612" w14:font="MS Gothic"/>
                <w14:uncheckedState w14:val="2610" w14:font="MS Gothic"/>
              </w14:checkbox>
            </w:sdtPr>
            <w:sdtContent>
              <w:p w14:paraId="2AA0F5B4" w14:textId="182D68F1"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42209653" w14:textId="7BFEBCEC" w:rsidTr="000735B5">
        <w:tc>
          <w:tcPr>
            <w:tcW w:w="3573" w:type="dxa"/>
            <w:vAlign w:val="center"/>
          </w:tcPr>
          <w:p w14:paraId="3BC65110" w14:textId="77777777" w:rsidR="006E25D2" w:rsidRPr="006E25D2" w:rsidRDefault="006E25D2" w:rsidP="000735B5">
            <w:r w:rsidRPr="006E25D2">
              <w:t>Vietnam</w:t>
            </w:r>
          </w:p>
        </w:tc>
        <w:tc>
          <w:tcPr>
            <w:tcW w:w="2727" w:type="dxa"/>
          </w:tcPr>
          <w:sdt>
            <w:sdtPr>
              <w:rPr>
                <w:sz w:val="44"/>
                <w:szCs w:val="44"/>
              </w:rPr>
              <w:id w:val="2015190598"/>
              <w14:checkbox>
                <w14:checked w14:val="0"/>
                <w14:checkedState w14:val="2612" w14:font="MS Gothic"/>
                <w14:uncheckedState w14:val="2610" w14:font="MS Gothic"/>
              </w14:checkbox>
            </w:sdtPr>
            <w:sdtContent>
              <w:p w14:paraId="69D2135C" w14:textId="3EE9F01F"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2031982880"/>
              <w14:checkbox>
                <w14:checked w14:val="0"/>
                <w14:checkedState w14:val="2612" w14:font="MS Gothic"/>
                <w14:uncheckedState w14:val="2610" w14:font="MS Gothic"/>
              </w14:checkbox>
            </w:sdtPr>
            <w:sdtContent>
              <w:p w14:paraId="76A2B553" w14:textId="56E73DB9"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r w:rsidR="006E25D2" w:rsidRPr="006E25D2" w14:paraId="16952395" w14:textId="5B131A47" w:rsidTr="000735B5">
        <w:trPr>
          <w:cnfStyle w:val="000000100000" w:firstRow="0" w:lastRow="0" w:firstColumn="0" w:lastColumn="0" w:oddVBand="0" w:evenVBand="0" w:oddHBand="1" w:evenHBand="0" w:firstRowFirstColumn="0" w:firstRowLastColumn="0" w:lastRowFirstColumn="0" w:lastRowLastColumn="0"/>
        </w:trPr>
        <w:tc>
          <w:tcPr>
            <w:tcW w:w="3573" w:type="dxa"/>
            <w:vAlign w:val="center"/>
          </w:tcPr>
          <w:p w14:paraId="7733BAE0" w14:textId="77777777" w:rsidR="006E25D2" w:rsidRPr="006E25D2" w:rsidRDefault="006E25D2" w:rsidP="000735B5">
            <w:r w:rsidRPr="006E25D2">
              <w:t>Yemen</w:t>
            </w:r>
          </w:p>
        </w:tc>
        <w:tc>
          <w:tcPr>
            <w:tcW w:w="2727" w:type="dxa"/>
          </w:tcPr>
          <w:sdt>
            <w:sdtPr>
              <w:rPr>
                <w:sz w:val="44"/>
                <w:szCs w:val="44"/>
              </w:rPr>
              <w:id w:val="209619112"/>
              <w14:checkbox>
                <w14:checked w14:val="0"/>
                <w14:checkedState w14:val="2612" w14:font="MS Gothic"/>
                <w14:uncheckedState w14:val="2610" w14:font="MS Gothic"/>
              </w14:checkbox>
            </w:sdtPr>
            <w:sdtContent>
              <w:p w14:paraId="475D6AEE" w14:textId="70743DBE"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c>
          <w:tcPr>
            <w:tcW w:w="2892" w:type="dxa"/>
          </w:tcPr>
          <w:sdt>
            <w:sdtPr>
              <w:rPr>
                <w:sz w:val="44"/>
                <w:szCs w:val="44"/>
              </w:rPr>
              <w:id w:val="1050505657"/>
              <w14:checkbox>
                <w14:checked w14:val="0"/>
                <w14:checkedState w14:val="2612" w14:font="MS Gothic"/>
                <w14:uncheckedState w14:val="2610" w14:font="MS Gothic"/>
              </w14:checkbox>
            </w:sdtPr>
            <w:sdtContent>
              <w:p w14:paraId="06E3E9A4" w14:textId="1E683DFA" w:rsidR="006E25D2" w:rsidRPr="000735B5" w:rsidRDefault="000735B5" w:rsidP="000735B5">
                <w:pPr>
                  <w:jc w:val="center"/>
                  <w:rPr>
                    <w:sz w:val="44"/>
                    <w:szCs w:val="44"/>
                  </w:rPr>
                </w:pPr>
                <w:r w:rsidRPr="000735B5">
                  <w:rPr>
                    <w:rFonts w:ascii="MS Gothic" w:eastAsia="MS Gothic" w:hAnsi="MS Gothic" w:hint="eastAsia"/>
                    <w:sz w:val="44"/>
                    <w:szCs w:val="44"/>
                  </w:rPr>
                  <w:t>☐</w:t>
                </w:r>
              </w:p>
            </w:sdtContent>
          </w:sdt>
        </w:tc>
      </w:tr>
    </w:tbl>
    <w:p w14:paraId="25A1D67C" w14:textId="045DBA93" w:rsidR="006E25D2" w:rsidRDefault="000735B5" w:rsidP="000735B5">
      <w:pPr>
        <w:pStyle w:val="Heading2"/>
      </w:pPr>
      <w:r w:rsidRPr="000735B5">
        <w:t>Does the Company have or plans to have presence or business in the regions of Crimea / Sevastopo</w:t>
      </w:r>
      <w:r>
        <w:t>l?</w:t>
      </w:r>
    </w:p>
    <w:tbl>
      <w:tblPr>
        <w:tblStyle w:val="GridTable3-Accent1"/>
        <w:tblW w:w="9209" w:type="dxa"/>
        <w:tblLook w:val="0400" w:firstRow="0" w:lastRow="0" w:firstColumn="0" w:lastColumn="0" w:noHBand="0" w:noVBand="1"/>
      </w:tblPr>
      <w:tblGrid>
        <w:gridCol w:w="4604"/>
        <w:gridCol w:w="4605"/>
      </w:tblGrid>
      <w:tr w:rsidR="000735B5" w14:paraId="27A50EAA"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1861FB46" w14:textId="77777777" w:rsidR="000735B5" w:rsidRPr="00F924FF" w:rsidRDefault="000735B5" w:rsidP="002E77F7">
            <w:pPr>
              <w:jc w:val="center"/>
            </w:pPr>
            <w:r>
              <w:t>YES</w:t>
            </w:r>
          </w:p>
        </w:tc>
        <w:tc>
          <w:tcPr>
            <w:tcW w:w="4605" w:type="dxa"/>
            <w:vAlign w:val="center"/>
          </w:tcPr>
          <w:p w14:paraId="01F17869" w14:textId="77777777" w:rsidR="000735B5" w:rsidRPr="00F924FF" w:rsidRDefault="000735B5" w:rsidP="002E77F7">
            <w:pPr>
              <w:jc w:val="center"/>
            </w:pPr>
            <w:r>
              <w:t>NO</w:t>
            </w:r>
          </w:p>
        </w:tc>
      </w:tr>
      <w:tr w:rsidR="000735B5" w14:paraId="7FDF8510" w14:textId="77777777" w:rsidTr="002E77F7">
        <w:tc>
          <w:tcPr>
            <w:tcW w:w="4604" w:type="dxa"/>
            <w:vAlign w:val="center"/>
          </w:tcPr>
          <w:sdt>
            <w:sdtPr>
              <w:rPr>
                <w:sz w:val="44"/>
                <w:szCs w:val="44"/>
              </w:rPr>
              <w:id w:val="-840780058"/>
              <w14:checkbox>
                <w14:checked w14:val="0"/>
                <w14:checkedState w14:val="2612" w14:font="MS Gothic"/>
                <w14:uncheckedState w14:val="2610" w14:font="MS Gothic"/>
              </w14:checkbox>
            </w:sdtPr>
            <w:sdtContent>
              <w:p w14:paraId="02306449"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57237535"/>
              <w14:checkbox>
                <w14:checked w14:val="0"/>
                <w14:checkedState w14:val="2612" w14:font="MS Gothic"/>
                <w14:uncheckedState w14:val="2610" w14:font="MS Gothic"/>
              </w14:checkbox>
            </w:sdtPr>
            <w:sdtContent>
              <w:p w14:paraId="1583E471"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r>
    </w:tbl>
    <w:p w14:paraId="06B849BD" w14:textId="22CEAC33" w:rsidR="000735B5" w:rsidRDefault="000735B5" w:rsidP="000735B5">
      <w:pPr>
        <w:pStyle w:val="Heading2"/>
      </w:pPr>
      <w:r w:rsidRPr="000735B5">
        <w:lastRenderedPageBreak/>
        <w:t>Do you check your clients, business individuals or contractors against the sanctions lists during adaptation and during the client's life cycle?</w:t>
      </w:r>
    </w:p>
    <w:tbl>
      <w:tblPr>
        <w:tblStyle w:val="GridTable3-Accent1"/>
        <w:tblW w:w="9209" w:type="dxa"/>
        <w:tblLook w:val="0400" w:firstRow="0" w:lastRow="0" w:firstColumn="0" w:lastColumn="0" w:noHBand="0" w:noVBand="1"/>
      </w:tblPr>
      <w:tblGrid>
        <w:gridCol w:w="4604"/>
        <w:gridCol w:w="4605"/>
      </w:tblGrid>
      <w:tr w:rsidR="000735B5" w14:paraId="02255539"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7726D5B3" w14:textId="77777777" w:rsidR="000735B5" w:rsidRPr="00F924FF" w:rsidRDefault="000735B5" w:rsidP="00F30284">
            <w:pPr>
              <w:keepNext/>
              <w:jc w:val="center"/>
            </w:pPr>
            <w:r>
              <w:t>YES</w:t>
            </w:r>
          </w:p>
        </w:tc>
        <w:tc>
          <w:tcPr>
            <w:tcW w:w="4605" w:type="dxa"/>
            <w:vAlign w:val="center"/>
          </w:tcPr>
          <w:p w14:paraId="27E11D14" w14:textId="77777777" w:rsidR="000735B5" w:rsidRPr="00F924FF" w:rsidRDefault="000735B5" w:rsidP="002E77F7">
            <w:pPr>
              <w:jc w:val="center"/>
            </w:pPr>
            <w:r>
              <w:t>NO</w:t>
            </w:r>
          </w:p>
        </w:tc>
      </w:tr>
      <w:tr w:rsidR="000735B5" w14:paraId="7E887240" w14:textId="77777777" w:rsidTr="002E77F7">
        <w:tc>
          <w:tcPr>
            <w:tcW w:w="4604" w:type="dxa"/>
            <w:vAlign w:val="center"/>
          </w:tcPr>
          <w:sdt>
            <w:sdtPr>
              <w:rPr>
                <w:sz w:val="44"/>
                <w:szCs w:val="44"/>
              </w:rPr>
              <w:id w:val="-1984841463"/>
              <w14:checkbox>
                <w14:checked w14:val="0"/>
                <w14:checkedState w14:val="2612" w14:font="MS Gothic"/>
                <w14:uncheckedState w14:val="2610" w14:font="MS Gothic"/>
              </w14:checkbox>
            </w:sdtPr>
            <w:sdtContent>
              <w:p w14:paraId="6D430DB9"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83608184"/>
              <w14:checkbox>
                <w14:checked w14:val="0"/>
                <w14:checkedState w14:val="2612" w14:font="MS Gothic"/>
                <w14:uncheckedState w14:val="2610" w14:font="MS Gothic"/>
              </w14:checkbox>
            </w:sdtPr>
            <w:sdtContent>
              <w:p w14:paraId="40725DE2"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r>
    </w:tbl>
    <w:p w14:paraId="3C48F0A3" w14:textId="77777777" w:rsidR="000735B5" w:rsidRDefault="000735B5" w:rsidP="000735B5">
      <w:pPr>
        <w:pStyle w:val="Heading2"/>
      </w:pPr>
      <w:r>
        <w:t>Will any transactions performed through us benefit the sanctioned party?</w:t>
      </w:r>
    </w:p>
    <w:tbl>
      <w:tblPr>
        <w:tblStyle w:val="GridTable3-Accent1"/>
        <w:tblW w:w="9209" w:type="dxa"/>
        <w:tblLook w:val="0400" w:firstRow="0" w:lastRow="0" w:firstColumn="0" w:lastColumn="0" w:noHBand="0" w:noVBand="1"/>
      </w:tblPr>
      <w:tblGrid>
        <w:gridCol w:w="4604"/>
        <w:gridCol w:w="4605"/>
      </w:tblGrid>
      <w:tr w:rsidR="000735B5" w14:paraId="236688D5"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2A35F8BF" w14:textId="77777777" w:rsidR="000735B5" w:rsidRPr="00F924FF" w:rsidRDefault="000735B5" w:rsidP="002E77F7">
            <w:pPr>
              <w:jc w:val="center"/>
            </w:pPr>
            <w:r>
              <w:t>YES</w:t>
            </w:r>
          </w:p>
        </w:tc>
        <w:tc>
          <w:tcPr>
            <w:tcW w:w="4605" w:type="dxa"/>
            <w:vAlign w:val="center"/>
          </w:tcPr>
          <w:p w14:paraId="739482B0" w14:textId="77777777" w:rsidR="000735B5" w:rsidRPr="00F924FF" w:rsidRDefault="000735B5" w:rsidP="002E77F7">
            <w:pPr>
              <w:jc w:val="center"/>
            </w:pPr>
            <w:r>
              <w:t>NO</w:t>
            </w:r>
          </w:p>
        </w:tc>
      </w:tr>
      <w:tr w:rsidR="000735B5" w14:paraId="7169FF76" w14:textId="77777777" w:rsidTr="002E77F7">
        <w:tc>
          <w:tcPr>
            <w:tcW w:w="4604" w:type="dxa"/>
            <w:vAlign w:val="center"/>
          </w:tcPr>
          <w:sdt>
            <w:sdtPr>
              <w:rPr>
                <w:sz w:val="44"/>
                <w:szCs w:val="44"/>
              </w:rPr>
              <w:id w:val="189734108"/>
              <w14:checkbox>
                <w14:checked w14:val="0"/>
                <w14:checkedState w14:val="2612" w14:font="MS Gothic"/>
                <w14:uncheckedState w14:val="2610" w14:font="MS Gothic"/>
              </w14:checkbox>
            </w:sdtPr>
            <w:sdtContent>
              <w:p w14:paraId="2F9C26A0"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825009159"/>
              <w14:checkbox>
                <w14:checked w14:val="0"/>
                <w14:checkedState w14:val="2612" w14:font="MS Gothic"/>
                <w14:uncheckedState w14:val="2610" w14:font="MS Gothic"/>
              </w14:checkbox>
            </w:sdtPr>
            <w:sdtContent>
              <w:p w14:paraId="14829A66" w14:textId="77777777" w:rsidR="000735B5" w:rsidRPr="00AB1C3D" w:rsidRDefault="000735B5" w:rsidP="002E77F7">
                <w:pPr>
                  <w:jc w:val="center"/>
                  <w:rPr>
                    <w:sz w:val="44"/>
                    <w:szCs w:val="44"/>
                  </w:rPr>
                </w:pPr>
                <w:r>
                  <w:rPr>
                    <w:rFonts w:ascii="MS Gothic" w:eastAsia="MS Gothic" w:hAnsi="MS Gothic" w:hint="eastAsia"/>
                    <w:sz w:val="44"/>
                    <w:szCs w:val="44"/>
                  </w:rPr>
                  <w:t>☐</w:t>
                </w:r>
              </w:p>
            </w:sdtContent>
          </w:sdt>
        </w:tc>
      </w:tr>
    </w:tbl>
    <w:p w14:paraId="579F4714" w14:textId="77777777" w:rsidR="000735B5" w:rsidRDefault="000735B5">
      <w:r>
        <w:br w:type="page"/>
      </w:r>
    </w:p>
    <w:p w14:paraId="067A7EB2" w14:textId="7661D8D8" w:rsidR="000735B5" w:rsidRDefault="000735B5" w:rsidP="000735B5">
      <w:pPr>
        <w:pStyle w:val="Heading1"/>
      </w:pPr>
      <w:bookmarkStart w:id="15" w:name="_Toc173500931"/>
      <w:r>
        <w:lastRenderedPageBreak/>
        <w:t>Personal declaration</w:t>
      </w:r>
      <w:bookmarkEnd w:id="15"/>
    </w:p>
    <w:p w14:paraId="160E116C" w14:textId="1849E1FF" w:rsidR="00BF7DA7" w:rsidRDefault="00BF7DA7" w:rsidP="00BF7DA7">
      <w:pPr>
        <w:pStyle w:val="Heading2"/>
      </w:pPr>
      <w:r>
        <w:t>Do any of the Directors/shareholders/beneficial owners/authorized signatories/representatives hold or held in the last 12 months any prominent public functions (i.e. head of State, head of government, minister or deputy or assistant minister; member of parliament; member of supreme courts, of constitutional courts or of other high-level judicial bodies; member of courts of auditors or of the boards of central bank; ambassador; high-ranking officer in the armed forces; member of the administrative, management or supervisory bodies of State-owned enterprises)</w:t>
      </w:r>
    </w:p>
    <w:tbl>
      <w:tblPr>
        <w:tblStyle w:val="GridTable3-Accent1"/>
        <w:tblW w:w="9209" w:type="dxa"/>
        <w:tblLook w:val="0400" w:firstRow="0" w:lastRow="0" w:firstColumn="0" w:lastColumn="0" w:noHBand="0" w:noVBand="1"/>
      </w:tblPr>
      <w:tblGrid>
        <w:gridCol w:w="4604"/>
        <w:gridCol w:w="4605"/>
      </w:tblGrid>
      <w:tr w:rsidR="00BF7DA7" w14:paraId="682E8244"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75AB8793" w14:textId="77777777" w:rsidR="00BF7DA7" w:rsidRPr="00F924FF" w:rsidRDefault="00BF7DA7" w:rsidP="002E77F7">
            <w:pPr>
              <w:jc w:val="center"/>
            </w:pPr>
            <w:r>
              <w:t>YES</w:t>
            </w:r>
          </w:p>
        </w:tc>
        <w:tc>
          <w:tcPr>
            <w:tcW w:w="4605" w:type="dxa"/>
            <w:vAlign w:val="center"/>
          </w:tcPr>
          <w:p w14:paraId="507D0B7C" w14:textId="77777777" w:rsidR="00BF7DA7" w:rsidRPr="00F924FF" w:rsidRDefault="00BF7DA7" w:rsidP="002E77F7">
            <w:pPr>
              <w:jc w:val="center"/>
            </w:pPr>
            <w:r>
              <w:t>NO</w:t>
            </w:r>
          </w:p>
        </w:tc>
      </w:tr>
      <w:tr w:rsidR="00BF7DA7" w14:paraId="5C1CF02F" w14:textId="77777777" w:rsidTr="002E77F7">
        <w:tc>
          <w:tcPr>
            <w:tcW w:w="4604" w:type="dxa"/>
            <w:vAlign w:val="center"/>
          </w:tcPr>
          <w:sdt>
            <w:sdtPr>
              <w:rPr>
                <w:sz w:val="44"/>
                <w:szCs w:val="44"/>
              </w:rPr>
              <w:id w:val="1057200275"/>
              <w14:checkbox>
                <w14:checked w14:val="0"/>
                <w14:checkedState w14:val="2612" w14:font="MS Gothic"/>
                <w14:uncheckedState w14:val="2610" w14:font="MS Gothic"/>
              </w14:checkbox>
            </w:sdtPr>
            <w:sdtContent>
              <w:p w14:paraId="5B484BF5"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431422848"/>
              <w14:checkbox>
                <w14:checked w14:val="0"/>
                <w14:checkedState w14:val="2612" w14:font="MS Gothic"/>
                <w14:uncheckedState w14:val="2610" w14:font="MS Gothic"/>
              </w14:checkbox>
            </w:sdtPr>
            <w:sdtContent>
              <w:p w14:paraId="7F96ED5C"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24A47E6F" w14:textId="5D246112" w:rsidR="00BF7DA7" w:rsidRDefault="00BF7DA7" w:rsidP="00BF7DA7">
      <w:pPr>
        <w:pStyle w:val="Heading2"/>
      </w:pPr>
      <w:r>
        <w:t>Is any of the immediate family members or close associate of the above persons is such person? (the spouse or the person with which he/she cohabit for at least one year, their children and their spouses or the persons with which cohabit for at least one year, their parents, any natural person who is known to have joint beneficial ownership of legal entities or legal arrangements, or any other close business relations, with a PEP, any natural person who has sole beneficial ownership of a legal entity or legal arrangement which is known to have been set up for the benefit de facto of a PEP)</w:t>
      </w:r>
    </w:p>
    <w:tbl>
      <w:tblPr>
        <w:tblStyle w:val="GridTable3-Accent1"/>
        <w:tblW w:w="9209" w:type="dxa"/>
        <w:tblLook w:val="0400" w:firstRow="0" w:lastRow="0" w:firstColumn="0" w:lastColumn="0" w:noHBand="0" w:noVBand="1"/>
      </w:tblPr>
      <w:tblGrid>
        <w:gridCol w:w="4604"/>
        <w:gridCol w:w="4605"/>
      </w:tblGrid>
      <w:tr w:rsidR="00BF7DA7" w14:paraId="5F4D643C"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4C614CF6" w14:textId="77777777" w:rsidR="00BF7DA7" w:rsidRPr="00F924FF" w:rsidRDefault="00BF7DA7" w:rsidP="002E77F7">
            <w:pPr>
              <w:jc w:val="center"/>
            </w:pPr>
            <w:r>
              <w:t>YES</w:t>
            </w:r>
          </w:p>
        </w:tc>
        <w:tc>
          <w:tcPr>
            <w:tcW w:w="4605" w:type="dxa"/>
            <w:vAlign w:val="center"/>
          </w:tcPr>
          <w:p w14:paraId="4BD25681" w14:textId="77777777" w:rsidR="00BF7DA7" w:rsidRPr="00F924FF" w:rsidRDefault="00BF7DA7" w:rsidP="002E77F7">
            <w:pPr>
              <w:jc w:val="center"/>
            </w:pPr>
            <w:r>
              <w:t>NO</w:t>
            </w:r>
          </w:p>
        </w:tc>
      </w:tr>
      <w:tr w:rsidR="00BF7DA7" w14:paraId="43499434" w14:textId="77777777" w:rsidTr="002E77F7">
        <w:tc>
          <w:tcPr>
            <w:tcW w:w="4604" w:type="dxa"/>
            <w:vAlign w:val="center"/>
          </w:tcPr>
          <w:sdt>
            <w:sdtPr>
              <w:rPr>
                <w:sz w:val="44"/>
                <w:szCs w:val="44"/>
              </w:rPr>
              <w:id w:val="-1353106868"/>
              <w14:checkbox>
                <w14:checked w14:val="0"/>
                <w14:checkedState w14:val="2612" w14:font="MS Gothic"/>
                <w14:uncheckedState w14:val="2610" w14:font="MS Gothic"/>
              </w14:checkbox>
            </w:sdtPr>
            <w:sdtContent>
              <w:p w14:paraId="370B35AD"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233929977"/>
              <w14:checkbox>
                <w14:checked w14:val="0"/>
                <w14:checkedState w14:val="2612" w14:font="MS Gothic"/>
                <w14:uncheckedState w14:val="2610" w14:font="MS Gothic"/>
              </w14:checkbox>
            </w:sdtPr>
            <w:sdtContent>
              <w:p w14:paraId="44170C8F"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08702FB5" w14:textId="29132FE7" w:rsidR="00BF7DA7" w:rsidRDefault="00BF7DA7" w:rsidP="00BF7DA7">
      <w:pPr>
        <w:pStyle w:val="Heading2"/>
      </w:pPr>
      <w:r>
        <w:t xml:space="preserve">Is the legal entity involved in </w:t>
      </w:r>
      <w:r w:rsidR="00F30284">
        <w:t>electronic</w:t>
      </w:r>
      <w:r>
        <w:t xml:space="preserve"> gambling /gaming activities through the internet?</w:t>
      </w:r>
    </w:p>
    <w:tbl>
      <w:tblPr>
        <w:tblStyle w:val="GridTable3-Accent1"/>
        <w:tblW w:w="9209" w:type="dxa"/>
        <w:tblLook w:val="0400" w:firstRow="0" w:lastRow="0" w:firstColumn="0" w:lastColumn="0" w:noHBand="0" w:noVBand="1"/>
      </w:tblPr>
      <w:tblGrid>
        <w:gridCol w:w="4604"/>
        <w:gridCol w:w="4605"/>
      </w:tblGrid>
      <w:tr w:rsidR="00BF7DA7" w14:paraId="5FBCEEFF"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526161CC" w14:textId="77777777" w:rsidR="00BF7DA7" w:rsidRPr="00F924FF" w:rsidRDefault="00BF7DA7" w:rsidP="002E77F7">
            <w:pPr>
              <w:jc w:val="center"/>
            </w:pPr>
            <w:r>
              <w:t>YES</w:t>
            </w:r>
          </w:p>
        </w:tc>
        <w:tc>
          <w:tcPr>
            <w:tcW w:w="4605" w:type="dxa"/>
            <w:vAlign w:val="center"/>
          </w:tcPr>
          <w:p w14:paraId="7CF1B515" w14:textId="77777777" w:rsidR="00BF7DA7" w:rsidRPr="00F924FF" w:rsidRDefault="00BF7DA7" w:rsidP="002E77F7">
            <w:pPr>
              <w:jc w:val="center"/>
            </w:pPr>
            <w:r>
              <w:t>NO</w:t>
            </w:r>
          </w:p>
        </w:tc>
      </w:tr>
      <w:tr w:rsidR="00BF7DA7" w14:paraId="6E414C02" w14:textId="77777777" w:rsidTr="002E77F7">
        <w:tc>
          <w:tcPr>
            <w:tcW w:w="4604" w:type="dxa"/>
            <w:vAlign w:val="center"/>
          </w:tcPr>
          <w:sdt>
            <w:sdtPr>
              <w:rPr>
                <w:sz w:val="44"/>
                <w:szCs w:val="44"/>
              </w:rPr>
              <w:id w:val="1594586794"/>
              <w14:checkbox>
                <w14:checked w14:val="0"/>
                <w14:checkedState w14:val="2612" w14:font="MS Gothic"/>
                <w14:uncheckedState w14:val="2610" w14:font="MS Gothic"/>
              </w14:checkbox>
            </w:sdtPr>
            <w:sdtContent>
              <w:p w14:paraId="6E299CF4"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016536662"/>
              <w14:checkbox>
                <w14:checked w14:val="0"/>
                <w14:checkedState w14:val="2612" w14:font="MS Gothic"/>
                <w14:uncheckedState w14:val="2610" w14:font="MS Gothic"/>
              </w14:checkbox>
            </w:sdtPr>
            <w:sdtContent>
              <w:p w14:paraId="4D772132"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667ECD67" w14:textId="4C5043B4" w:rsidR="00BF7DA7" w:rsidRDefault="00BF7DA7" w:rsidP="00BF7DA7">
      <w:pPr>
        <w:pStyle w:val="Heading2"/>
      </w:pPr>
      <w:r>
        <w:t>Does the legal entity offer services (e.g., payment provider, software house, card acquirer) to persons involved in electronic gambling /gaming activities through the internet?</w:t>
      </w:r>
    </w:p>
    <w:tbl>
      <w:tblPr>
        <w:tblStyle w:val="GridTable3-Accent1"/>
        <w:tblW w:w="9209" w:type="dxa"/>
        <w:tblLook w:val="0400" w:firstRow="0" w:lastRow="0" w:firstColumn="0" w:lastColumn="0" w:noHBand="0" w:noVBand="1"/>
      </w:tblPr>
      <w:tblGrid>
        <w:gridCol w:w="4604"/>
        <w:gridCol w:w="4605"/>
      </w:tblGrid>
      <w:tr w:rsidR="00BF7DA7" w14:paraId="2197D788"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34F8A423" w14:textId="77777777" w:rsidR="00BF7DA7" w:rsidRPr="00F924FF" w:rsidRDefault="00BF7DA7" w:rsidP="002E77F7">
            <w:pPr>
              <w:jc w:val="center"/>
            </w:pPr>
            <w:r>
              <w:t>YES</w:t>
            </w:r>
          </w:p>
        </w:tc>
        <w:tc>
          <w:tcPr>
            <w:tcW w:w="4605" w:type="dxa"/>
            <w:vAlign w:val="center"/>
          </w:tcPr>
          <w:p w14:paraId="41BD98B3" w14:textId="77777777" w:rsidR="00BF7DA7" w:rsidRPr="00F924FF" w:rsidRDefault="00BF7DA7" w:rsidP="002E77F7">
            <w:pPr>
              <w:jc w:val="center"/>
            </w:pPr>
            <w:r>
              <w:t>NO</w:t>
            </w:r>
          </w:p>
        </w:tc>
      </w:tr>
      <w:tr w:rsidR="00BF7DA7" w14:paraId="68DC5FD7" w14:textId="77777777" w:rsidTr="002E77F7">
        <w:tc>
          <w:tcPr>
            <w:tcW w:w="4604" w:type="dxa"/>
            <w:vAlign w:val="center"/>
          </w:tcPr>
          <w:sdt>
            <w:sdtPr>
              <w:rPr>
                <w:sz w:val="44"/>
                <w:szCs w:val="44"/>
              </w:rPr>
              <w:id w:val="-40913766"/>
              <w14:checkbox>
                <w14:checked w14:val="0"/>
                <w14:checkedState w14:val="2612" w14:font="MS Gothic"/>
                <w14:uncheckedState w14:val="2610" w14:font="MS Gothic"/>
              </w14:checkbox>
            </w:sdtPr>
            <w:sdtContent>
              <w:p w14:paraId="59344157"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597180654"/>
              <w14:checkbox>
                <w14:checked w14:val="0"/>
                <w14:checkedState w14:val="2612" w14:font="MS Gothic"/>
                <w14:uncheckedState w14:val="2610" w14:font="MS Gothic"/>
              </w14:checkbox>
            </w:sdtPr>
            <w:sdtContent>
              <w:p w14:paraId="44BB84A4"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78C5AC0C" w14:textId="77777777" w:rsidR="00BF7DA7" w:rsidRDefault="00BF7DA7" w:rsidP="00BF7DA7">
      <w:r>
        <w:br w:type="page"/>
      </w:r>
    </w:p>
    <w:p w14:paraId="74331A8A" w14:textId="02E726BC" w:rsidR="00BF7DA7" w:rsidRDefault="00BF7DA7" w:rsidP="00BF7DA7">
      <w:pPr>
        <w:pStyle w:val="Heading2"/>
      </w:pPr>
      <w:r>
        <w:lastRenderedPageBreak/>
        <w:t>Did the authorized representative work in the past 5 years in the financial services sector for more than 1 year?</w:t>
      </w:r>
    </w:p>
    <w:tbl>
      <w:tblPr>
        <w:tblStyle w:val="GridTable3-Accent1"/>
        <w:tblW w:w="9209" w:type="dxa"/>
        <w:tblLook w:val="0400" w:firstRow="0" w:lastRow="0" w:firstColumn="0" w:lastColumn="0" w:noHBand="0" w:noVBand="1"/>
      </w:tblPr>
      <w:tblGrid>
        <w:gridCol w:w="4604"/>
        <w:gridCol w:w="4605"/>
      </w:tblGrid>
      <w:tr w:rsidR="00BF7DA7" w14:paraId="65012449"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748A4B58" w14:textId="77777777" w:rsidR="00BF7DA7" w:rsidRPr="00F924FF" w:rsidRDefault="00BF7DA7" w:rsidP="002E77F7">
            <w:pPr>
              <w:jc w:val="center"/>
            </w:pPr>
            <w:r>
              <w:t>YES</w:t>
            </w:r>
          </w:p>
        </w:tc>
        <w:tc>
          <w:tcPr>
            <w:tcW w:w="4605" w:type="dxa"/>
            <w:vAlign w:val="center"/>
          </w:tcPr>
          <w:p w14:paraId="78796ABF" w14:textId="77777777" w:rsidR="00BF7DA7" w:rsidRPr="00F924FF" w:rsidRDefault="00BF7DA7" w:rsidP="002E77F7">
            <w:pPr>
              <w:jc w:val="center"/>
            </w:pPr>
            <w:r>
              <w:t>NO</w:t>
            </w:r>
          </w:p>
        </w:tc>
      </w:tr>
      <w:tr w:rsidR="00BF7DA7" w14:paraId="59E78CE3" w14:textId="77777777" w:rsidTr="002E77F7">
        <w:tc>
          <w:tcPr>
            <w:tcW w:w="4604" w:type="dxa"/>
            <w:vAlign w:val="center"/>
          </w:tcPr>
          <w:sdt>
            <w:sdtPr>
              <w:rPr>
                <w:sz w:val="44"/>
                <w:szCs w:val="44"/>
              </w:rPr>
              <w:id w:val="1827557922"/>
              <w14:checkbox>
                <w14:checked w14:val="0"/>
                <w14:checkedState w14:val="2612" w14:font="MS Gothic"/>
                <w14:uncheckedState w14:val="2610" w14:font="MS Gothic"/>
              </w14:checkbox>
            </w:sdtPr>
            <w:sdtContent>
              <w:p w14:paraId="77D9EAF2"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943419131"/>
              <w14:checkbox>
                <w14:checked w14:val="0"/>
                <w14:checkedState w14:val="2612" w14:font="MS Gothic"/>
                <w14:uncheckedState w14:val="2610" w14:font="MS Gothic"/>
              </w14:checkbox>
            </w:sdtPr>
            <w:sdtContent>
              <w:p w14:paraId="7E172B5D"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4EC6BFAA" w14:textId="77777777" w:rsidR="00BF7DA7" w:rsidRPr="00BF7DA7" w:rsidRDefault="00BF7DA7" w:rsidP="00BF7DA7">
      <w:pPr>
        <w:keepNext/>
        <w:spacing w:after="0"/>
        <w:rPr>
          <w:b/>
          <w:bCs/>
        </w:rPr>
      </w:pPr>
      <w:r w:rsidRPr="00BF7DA7">
        <w:rPr>
          <w:b/>
          <w:bCs/>
        </w:rPr>
        <w:t>If YES please indicate position and company name</w:t>
      </w:r>
    </w:p>
    <w:tbl>
      <w:tblPr>
        <w:tblStyle w:val="GridTable1Light-Accent1"/>
        <w:tblW w:w="0" w:type="auto"/>
        <w:tblLook w:val="0400" w:firstRow="0" w:lastRow="0" w:firstColumn="0" w:lastColumn="0" w:noHBand="0" w:noVBand="1"/>
      </w:tblPr>
      <w:tblGrid>
        <w:gridCol w:w="9192"/>
      </w:tblGrid>
      <w:tr w:rsidR="00BF7DA7" w14:paraId="0DBD8DD7" w14:textId="77777777" w:rsidTr="002E77F7">
        <w:trPr>
          <w:trHeight w:val="1174"/>
        </w:trPr>
        <w:sdt>
          <w:sdtPr>
            <w:id w:val="831419497"/>
            <w:placeholder>
              <w:docPart w:val="FE3BBCE798E149A09B7BAB49231382D8"/>
            </w:placeholder>
            <w:showingPlcHdr/>
            <w:text/>
          </w:sdtPr>
          <w:sdtContent>
            <w:tc>
              <w:tcPr>
                <w:tcW w:w="9192" w:type="dxa"/>
              </w:tcPr>
              <w:p w14:paraId="10E0738C" w14:textId="25E5BAF7" w:rsidR="00BF7DA7" w:rsidRPr="00341587" w:rsidRDefault="001D0E2B" w:rsidP="002E77F7">
                <w:r w:rsidRPr="00E51917">
                  <w:rPr>
                    <w:rStyle w:val="PlaceholderText"/>
                  </w:rPr>
                  <w:t>Click or tap here to enter text.</w:t>
                </w:r>
              </w:p>
            </w:tc>
          </w:sdtContent>
        </w:sdt>
      </w:tr>
    </w:tbl>
    <w:p w14:paraId="42001442" w14:textId="4FE7A7CA" w:rsidR="00BF7DA7" w:rsidRDefault="00BF7DA7" w:rsidP="00BF7DA7">
      <w:pPr>
        <w:pStyle w:val="Heading2"/>
      </w:pPr>
      <w:r>
        <w:t>Does the authorized representative have any certificate/license issue by any regulatory body or Ministry?</w:t>
      </w:r>
    </w:p>
    <w:tbl>
      <w:tblPr>
        <w:tblStyle w:val="GridTable3-Accent1"/>
        <w:tblW w:w="9209" w:type="dxa"/>
        <w:tblLook w:val="0400" w:firstRow="0" w:lastRow="0" w:firstColumn="0" w:lastColumn="0" w:noHBand="0" w:noVBand="1"/>
      </w:tblPr>
      <w:tblGrid>
        <w:gridCol w:w="4604"/>
        <w:gridCol w:w="4605"/>
      </w:tblGrid>
      <w:tr w:rsidR="00BF7DA7" w14:paraId="50ED9796"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26BF32E3" w14:textId="77777777" w:rsidR="00BF7DA7" w:rsidRPr="00F924FF" w:rsidRDefault="00BF7DA7" w:rsidP="002E77F7">
            <w:pPr>
              <w:jc w:val="center"/>
            </w:pPr>
            <w:r>
              <w:t>YES</w:t>
            </w:r>
          </w:p>
        </w:tc>
        <w:tc>
          <w:tcPr>
            <w:tcW w:w="4605" w:type="dxa"/>
            <w:vAlign w:val="center"/>
          </w:tcPr>
          <w:p w14:paraId="10100071" w14:textId="77777777" w:rsidR="00BF7DA7" w:rsidRPr="00F924FF" w:rsidRDefault="00BF7DA7" w:rsidP="002E77F7">
            <w:pPr>
              <w:jc w:val="center"/>
            </w:pPr>
            <w:r>
              <w:t>NO</w:t>
            </w:r>
          </w:p>
        </w:tc>
      </w:tr>
      <w:tr w:rsidR="00BF7DA7" w14:paraId="798A22A1" w14:textId="77777777" w:rsidTr="002E77F7">
        <w:tc>
          <w:tcPr>
            <w:tcW w:w="4604" w:type="dxa"/>
            <w:vAlign w:val="center"/>
          </w:tcPr>
          <w:sdt>
            <w:sdtPr>
              <w:rPr>
                <w:sz w:val="44"/>
                <w:szCs w:val="44"/>
              </w:rPr>
              <w:id w:val="-1564327960"/>
              <w14:checkbox>
                <w14:checked w14:val="0"/>
                <w14:checkedState w14:val="2612" w14:font="MS Gothic"/>
                <w14:uncheckedState w14:val="2610" w14:font="MS Gothic"/>
              </w14:checkbox>
            </w:sdtPr>
            <w:sdtContent>
              <w:p w14:paraId="45DD3999"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57661571"/>
              <w14:checkbox>
                <w14:checked w14:val="0"/>
                <w14:checkedState w14:val="2612" w14:font="MS Gothic"/>
                <w14:uncheckedState w14:val="2610" w14:font="MS Gothic"/>
              </w14:checkbox>
            </w:sdtPr>
            <w:sdtContent>
              <w:p w14:paraId="52F76FD5"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1EF1A4DE" w14:textId="77777777" w:rsidR="00BF7DA7" w:rsidRPr="00BF7DA7" w:rsidRDefault="00BF7DA7" w:rsidP="00BF7DA7">
      <w:pPr>
        <w:spacing w:after="0"/>
        <w:rPr>
          <w:b/>
          <w:bCs/>
        </w:rPr>
      </w:pPr>
      <w:r w:rsidRPr="00BF7DA7">
        <w:rPr>
          <w:b/>
          <w:bCs/>
        </w:rPr>
        <w:t>If YES please provide detail information</w:t>
      </w:r>
    </w:p>
    <w:tbl>
      <w:tblPr>
        <w:tblStyle w:val="GridTable1Light-Accent1"/>
        <w:tblW w:w="0" w:type="auto"/>
        <w:tblLook w:val="0400" w:firstRow="0" w:lastRow="0" w:firstColumn="0" w:lastColumn="0" w:noHBand="0" w:noVBand="1"/>
      </w:tblPr>
      <w:tblGrid>
        <w:gridCol w:w="9192"/>
      </w:tblGrid>
      <w:tr w:rsidR="00BF7DA7" w14:paraId="4B3E8F48" w14:textId="77777777" w:rsidTr="002E77F7">
        <w:trPr>
          <w:trHeight w:val="1174"/>
        </w:trPr>
        <w:sdt>
          <w:sdtPr>
            <w:id w:val="-110051795"/>
            <w:placeholder>
              <w:docPart w:val="8E40962E008D421E819E01C7BBFC8E1A"/>
            </w:placeholder>
            <w:showingPlcHdr/>
            <w:text/>
          </w:sdtPr>
          <w:sdtContent>
            <w:tc>
              <w:tcPr>
                <w:tcW w:w="9192" w:type="dxa"/>
              </w:tcPr>
              <w:p w14:paraId="6D4A0213" w14:textId="1564B621" w:rsidR="00BF7DA7" w:rsidRPr="00341587" w:rsidRDefault="001D0E2B" w:rsidP="002E77F7">
                <w:r w:rsidRPr="00E51917">
                  <w:rPr>
                    <w:rStyle w:val="PlaceholderText"/>
                  </w:rPr>
                  <w:t>Click or tap here to enter text.</w:t>
                </w:r>
              </w:p>
            </w:tc>
          </w:sdtContent>
        </w:sdt>
      </w:tr>
    </w:tbl>
    <w:p w14:paraId="5E7335FD" w14:textId="141C0B98" w:rsidR="00BF7DA7" w:rsidRDefault="00BF7DA7" w:rsidP="00BF7DA7">
      <w:pPr>
        <w:pStyle w:val="Heading2"/>
      </w:pPr>
      <w:r>
        <w:t>Have any of the Directors/shareholders ever declared bankruptcy?</w:t>
      </w:r>
    </w:p>
    <w:tbl>
      <w:tblPr>
        <w:tblStyle w:val="GridTable3-Accent1"/>
        <w:tblW w:w="9209" w:type="dxa"/>
        <w:tblLook w:val="0400" w:firstRow="0" w:lastRow="0" w:firstColumn="0" w:lastColumn="0" w:noHBand="0" w:noVBand="1"/>
      </w:tblPr>
      <w:tblGrid>
        <w:gridCol w:w="4604"/>
        <w:gridCol w:w="4605"/>
      </w:tblGrid>
      <w:tr w:rsidR="00BF7DA7" w14:paraId="5F5C5B03" w14:textId="77777777" w:rsidTr="002E77F7">
        <w:trPr>
          <w:cnfStyle w:val="000000100000" w:firstRow="0" w:lastRow="0" w:firstColumn="0" w:lastColumn="0" w:oddVBand="0" w:evenVBand="0" w:oddHBand="1" w:evenHBand="0" w:firstRowFirstColumn="0" w:firstRowLastColumn="0" w:lastRowFirstColumn="0" w:lastRowLastColumn="0"/>
        </w:trPr>
        <w:tc>
          <w:tcPr>
            <w:tcW w:w="4604" w:type="dxa"/>
            <w:vAlign w:val="center"/>
          </w:tcPr>
          <w:p w14:paraId="4F53848A" w14:textId="77777777" w:rsidR="00BF7DA7" w:rsidRPr="00F924FF" w:rsidRDefault="00BF7DA7" w:rsidP="002E77F7">
            <w:pPr>
              <w:jc w:val="center"/>
            </w:pPr>
            <w:r>
              <w:t>YES</w:t>
            </w:r>
          </w:p>
        </w:tc>
        <w:tc>
          <w:tcPr>
            <w:tcW w:w="4605" w:type="dxa"/>
            <w:vAlign w:val="center"/>
          </w:tcPr>
          <w:p w14:paraId="521088C9" w14:textId="77777777" w:rsidR="00BF7DA7" w:rsidRPr="00F924FF" w:rsidRDefault="00BF7DA7" w:rsidP="002E77F7">
            <w:pPr>
              <w:jc w:val="center"/>
            </w:pPr>
            <w:r>
              <w:t>NO</w:t>
            </w:r>
          </w:p>
        </w:tc>
      </w:tr>
      <w:tr w:rsidR="00BF7DA7" w14:paraId="02BA9029" w14:textId="77777777" w:rsidTr="002E77F7">
        <w:tc>
          <w:tcPr>
            <w:tcW w:w="4604" w:type="dxa"/>
            <w:vAlign w:val="center"/>
          </w:tcPr>
          <w:sdt>
            <w:sdtPr>
              <w:rPr>
                <w:sz w:val="44"/>
                <w:szCs w:val="44"/>
              </w:rPr>
              <w:id w:val="876044992"/>
              <w14:checkbox>
                <w14:checked w14:val="0"/>
                <w14:checkedState w14:val="2612" w14:font="MS Gothic"/>
                <w14:uncheckedState w14:val="2610" w14:font="MS Gothic"/>
              </w14:checkbox>
            </w:sdtPr>
            <w:sdtContent>
              <w:p w14:paraId="751C73AE"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c>
          <w:tcPr>
            <w:tcW w:w="4605" w:type="dxa"/>
            <w:vAlign w:val="center"/>
          </w:tcPr>
          <w:sdt>
            <w:sdtPr>
              <w:rPr>
                <w:sz w:val="44"/>
                <w:szCs w:val="44"/>
              </w:rPr>
              <w:id w:val="-1430577568"/>
              <w14:checkbox>
                <w14:checked w14:val="0"/>
                <w14:checkedState w14:val="2612" w14:font="MS Gothic"/>
                <w14:uncheckedState w14:val="2610" w14:font="MS Gothic"/>
              </w14:checkbox>
            </w:sdtPr>
            <w:sdtContent>
              <w:p w14:paraId="5F8EC223" w14:textId="77777777" w:rsidR="00BF7DA7" w:rsidRPr="00AB1C3D" w:rsidRDefault="00BF7DA7" w:rsidP="002E77F7">
                <w:pPr>
                  <w:jc w:val="center"/>
                  <w:rPr>
                    <w:sz w:val="44"/>
                    <w:szCs w:val="44"/>
                  </w:rPr>
                </w:pPr>
                <w:r>
                  <w:rPr>
                    <w:rFonts w:ascii="MS Gothic" w:eastAsia="MS Gothic" w:hAnsi="MS Gothic" w:hint="eastAsia"/>
                    <w:sz w:val="44"/>
                    <w:szCs w:val="44"/>
                  </w:rPr>
                  <w:t>☐</w:t>
                </w:r>
              </w:p>
            </w:sdtContent>
          </w:sdt>
        </w:tc>
      </w:tr>
    </w:tbl>
    <w:p w14:paraId="2168EDB6" w14:textId="77777777" w:rsidR="00BF7DA7" w:rsidRDefault="00BF7DA7">
      <w:r>
        <w:br w:type="page"/>
      </w:r>
    </w:p>
    <w:p w14:paraId="35B2395A" w14:textId="6863D018" w:rsidR="000735B5" w:rsidRDefault="00BF7DA7" w:rsidP="00BF7DA7">
      <w:pPr>
        <w:pStyle w:val="Heading1"/>
      </w:pPr>
      <w:bookmarkStart w:id="16" w:name="_Toc173500932"/>
      <w:r>
        <w:lastRenderedPageBreak/>
        <w:t>Bank account details</w:t>
      </w:r>
      <w:bookmarkEnd w:id="16"/>
    </w:p>
    <w:tbl>
      <w:tblPr>
        <w:tblStyle w:val="GridTable3-Accent1"/>
        <w:tblW w:w="0" w:type="auto"/>
        <w:tblLook w:val="0400" w:firstRow="0" w:lastRow="0" w:firstColumn="0" w:lastColumn="0" w:noHBand="0" w:noVBand="1"/>
      </w:tblPr>
      <w:tblGrid>
        <w:gridCol w:w="3539"/>
        <w:gridCol w:w="5653"/>
      </w:tblGrid>
      <w:tr w:rsidR="00BF7DA7" w14:paraId="4D3D6E47" w14:textId="77777777" w:rsidTr="00BF7DA7">
        <w:trPr>
          <w:cnfStyle w:val="000000100000" w:firstRow="0" w:lastRow="0" w:firstColumn="0" w:lastColumn="0" w:oddVBand="0" w:evenVBand="0" w:oddHBand="1" w:evenHBand="0" w:firstRowFirstColumn="0" w:firstRowLastColumn="0" w:lastRowFirstColumn="0" w:lastRowLastColumn="0"/>
          <w:trHeight w:val="539"/>
        </w:trPr>
        <w:tc>
          <w:tcPr>
            <w:tcW w:w="3539" w:type="dxa"/>
            <w:vAlign w:val="center"/>
          </w:tcPr>
          <w:p w14:paraId="3CD29503" w14:textId="7645455D" w:rsidR="00BF7DA7" w:rsidRPr="00F924FF" w:rsidRDefault="00BF7DA7" w:rsidP="002E77F7">
            <w:r>
              <w:t>BANK NAME</w:t>
            </w:r>
          </w:p>
        </w:tc>
        <w:sdt>
          <w:sdtPr>
            <w:id w:val="-896669666"/>
            <w:placeholder>
              <w:docPart w:val="E7B4905F3BCF410B9125BF6912349EEF"/>
            </w:placeholder>
            <w:showingPlcHdr/>
            <w:text/>
          </w:sdtPr>
          <w:sdtContent>
            <w:tc>
              <w:tcPr>
                <w:tcW w:w="5653" w:type="dxa"/>
              </w:tcPr>
              <w:p w14:paraId="75AB71E6" w14:textId="17BAA100" w:rsidR="00BF7DA7" w:rsidRPr="00BF7DA7" w:rsidRDefault="001D0E2B" w:rsidP="00BF7DA7">
                <w:r w:rsidRPr="00E51917">
                  <w:rPr>
                    <w:rStyle w:val="PlaceholderText"/>
                  </w:rPr>
                  <w:t>Click or tap here to enter text.</w:t>
                </w:r>
              </w:p>
            </w:tc>
          </w:sdtContent>
        </w:sdt>
      </w:tr>
      <w:tr w:rsidR="00BF7DA7" w14:paraId="7CD6D072" w14:textId="77777777" w:rsidTr="00BF7DA7">
        <w:trPr>
          <w:trHeight w:val="539"/>
        </w:trPr>
        <w:tc>
          <w:tcPr>
            <w:tcW w:w="3539" w:type="dxa"/>
            <w:vAlign w:val="center"/>
          </w:tcPr>
          <w:p w14:paraId="48BC7F05" w14:textId="01E2549A" w:rsidR="00BF7DA7" w:rsidRDefault="00BF7DA7" w:rsidP="002E77F7">
            <w:r>
              <w:t>BANK ADDRESS</w:t>
            </w:r>
          </w:p>
        </w:tc>
        <w:sdt>
          <w:sdtPr>
            <w:id w:val="-1360503336"/>
            <w:placeholder>
              <w:docPart w:val="B848E86785D4477CB7C67DE28CC93E8C"/>
            </w:placeholder>
            <w:showingPlcHdr/>
            <w:text/>
          </w:sdtPr>
          <w:sdtContent>
            <w:tc>
              <w:tcPr>
                <w:tcW w:w="5653" w:type="dxa"/>
              </w:tcPr>
              <w:p w14:paraId="0261CBDF" w14:textId="423F2BAB" w:rsidR="00BF7DA7" w:rsidRPr="00BF7DA7" w:rsidRDefault="001D0E2B" w:rsidP="00BF7DA7">
                <w:r w:rsidRPr="00E51917">
                  <w:rPr>
                    <w:rStyle w:val="PlaceholderText"/>
                  </w:rPr>
                  <w:t>Click or tap here to enter text.</w:t>
                </w:r>
              </w:p>
            </w:tc>
          </w:sdtContent>
        </w:sdt>
      </w:tr>
      <w:tr w:rsidR="00BF7DA7" w14:paraId="53070BED" w14:textId="77777777" w:rsidTr="00BF7DA7">
        <w:trPr>
          <w:cnfStyle w:val="000000100000" w:firstRow="0" w:lastRow="0" w:firstColumn="0" w:lastColumn="0" w:oddVBand="0" w:evenVBand="0" w:oddHBand="1" w:evenHBand="0" w:firstRowFirstColumn="0" w:firstRowLastColumn="0" w:lastRowFirstColumn="0" w:lastRowLastColumn="0"/>
          <w:trHeight w:val="539"/>
        </w:trPr>
        <w:tc>
          <w:tcPr>
            <w:tcW w:w="3539" w:type="dxa"/>
            <w:vAlign w:val="center"/>
          </w:tcPr>
          <w:p w14:paraId="5807AC96" w14:textId="384A34E5" w:rsidR="00BF7DA7" w:rsidRDefault="00BF7DA7" w:rsidP="002E77F7">
            <w:r>
              <w:t>ACCOUNT HOLDER NAME</w:t>
            </w:r>
          </w:p>
        </w:tc>
        <w:sdt>
          <w:sdtPr>
            <w:id w:val="939714619"/>
            <w:placeholder>
              <w:docPart w:val="D0B6BC00EF074978B40F19EEEB293AC1"/>
            </w:placeholder>
            <w:showingPlcHdr/>
            <w:text/>
          </w:sdtPr>
          <w:sdtContent>
            <w:tc>
              <w:tcPr>
                <w:tcW w:w="5653" w:type="dxa"/>
              </w:tcPr>
              <w:p w14:paraId="3974DB1F" w14:textId="4443C554" w:rsidR="00BF7DA7" w:rsidRPr="00BF7DA7" w:rsidRDefault="001D0E2B" w:rsidP="00BF7DA7">
                <w:r w:rsidRPr="00E51917">
                  <w:rPr>
                    <w:rStyle w:val="PlaceholderText"/>
                  </w:rPr>
                  <w:t>Click or tap here to enter text.</w:t>
                </w:r>
              </w:p>
            </w:tc>
          </w:sdtContent>
        </w:sdt>
      </w:tr>
      <w:tr w:rsidR="00BF7DA7" w14:paraId="701DBC3A" w14:textId="77777777" w:rsidTr="00BF7DA7">
        <w:trPr>
          <w:trHeight w:val="539"/>
        </w:trPr>
        <w:tc>
          <w:tcPr>
            <w:tcW w:w="3539" w:type="dxa"/>
            <w:vAlign w:val="center"/>
          </w:tcPr>
          <w:p w14:paraId="506170DE" w14:textId="75A3FF9E" w:rsidR="00BF7DA7" w:rsidRDefault="00BF7DA7" w:rsidP="002E77F7">
            <w:r>
              <w:t>JOINT ACCOUNT HOLDER NAME</w:t>
            </w:r>
          </w:p>
        </w:tc>
        <w:sdt>
          <w:sdtPr>
            <w:id w:val="1787846991"/>
            <w:placeholder>
              <w:docPart w:val="40ADC973217242D686B82B054018DB37"/>
            </w:placeholder>
            <w:showingPlcHdr/>
            <w:text/>
          </w:sdtPr>
          <w:sdtContent>
            <w:tc>
              <w:tcPr>
                <w:tcW w:w="5653" w:type="dxa"/>
              </w:tcPr>
              <w:p w14:paraId="4533D275" w14:textId="2CAE969E" w:rsidR="00BF7DA7" w:rsidRPr="00BF7DA7" w:rsidRDefault="001D0E2B" w:rsidP="00BF7DA7">
                <w:r w:rsidRPr="00E51917">
                  <w:rPr>
                    <w:rStyle w:val="PlaceholderText"/>
                  </w:rPr>
                  <w:t>Click or tap here to enter text.</w:t>
                </w:r>
              </w:p>
            </w:tc>
          </w:sdtContent>
        </w:sdt>
      </w:tr>
      <w:tr w:rsidR="00BF7DA7" w14:paraId="1D26840D" w14:textId="77777777" w:rsidTr="00BF7DA7">
        <w:trPr>
          <w:cnfStyle w:val="000000100000" w:firstRow="0" w:lastRow="0" w:firstColumn="0" w:lastColumn="0" w:oddVBand="0" w:evenVBand="0" w:oddHBand="1" w:evenHBand="0" w:firstRowFirstColumn="0" w:firstRowLastColumn="0" w:lastRowFirstColumn="0" w:lastRowLastColumn="0"/>
          <w:trHeight w:val="539"/>
        </w:trPr>
        <w:tc>
          <w:tcPr>
            <w:tcW w:w="3539" w:type="dxa"/>
            <w:vAlign w:val="center"/>
          </w:tcPr>
          <w:p w14:paraId="3FCAE239" w14:textId="1F153216" w:rsidR="00BF7DA7" w:rsidRDefault="00BF7DA7" w:rsidP="002E77F7">
            <w:r>
              <w:t>ACCOUNT NUBMER</w:t>
            </w:r>
          </w:p>
        </w:tc>
        <w:sdt>
          <w:sdtPr>
            <w:id w:val="-206183213"/>
            <w:placeholder>
              <w:docPart w:val="900B03895F8E44C3BD5E21AEF6C29D12"/>
            </w:placeholder>
            <w:showingPlcHdr/>
            <w:text/>
          </w:sdtPr>
          <w:sdtContent>
            <w:tc>
              <w:tcPr>
                <w:tcW w:w="5653" w:type="dxa"/>
              </w:tcPr>
              <w:p w14:paraId="655586F0" w14:textId="758F606F" w:rsidR="00BF7DA7" w:rsidRPr="00BF7DA7" w:rsidRDefault="001D0E2B" w:rsidP="00BF7DA7">
                <w:r w:rsidRPr="00E51917">
                  <w:rPr>
                    <w:rStyle w:val="PlaceholderText"/>
                  </w:rPr>
                  <w:t>Click or tap here to enter text.</w:t>
                </w:r>
              </w:p>
            </w:tc>
          </w:sdtContent>
        </w:sdt>
      </w:tr>
      <w:tr w:rsidR="00BF7DA7" w14:paraId="5EE92C52" w14:textId="77777777" w:rsidTr="00BF7DA7">
        <w:trPr>
          <w:trHeight w:val="539"/>
        </w:trPr>
        <w:tc>
          <w:tcPr>
            <w:tcW w:w="3539" w:type="dxa"/>
            <w:vAlign w:val="center"/>
          </w:tcPr>
          <w:p w14:paraId="69A4988C" w14:textId="7325C26A" w:rsidR="00BF7DA7" w:rsidRDefault="00BF7DA7" w:rsidP="002E77F7">
            <w:r>
              <w:t>SWIFT CODE</w:t>
            </w:r>
          </w:p>
        </w:tc>
        <w:sdt>
          <w:sdtPr>
            <w:id w:val="-1462949595"/>
            <w:placeholder>
              <w:docPart w:val="FE38BD6CCEF94D8680D098540C5EA161"/>
            </w:placeholder>
            <w:showingPlcHdr/>
            <w:text/>
          </w:sdtPr>
          <w:sdtContent>
            <w:tc>
              <w:tcPr>
                <w:tcW w:w="5653" w:type="dxa"/>
              </w:tcPr>
              <w:p w14:paraId="6A7D2B0B" w14:textId="5A9695F9" w:rsidR="00BF7DA7" w:rsidRPr="00BF7DA7" w:rsidRDefault="001D0E2B" w:rsidP="00BF7DA7">
                <w:r w:rsidRPr="00E51917">
                  <w:rPr>
                    <w:rStyle w:val="PlaceholderText"/>
                  </w:rPr>
                  <w:t>Click or tap here to enter text.</w:t>
                </w:r>
              </w:p>
            </w:tc>
          </w:sdtContent>
        </w:sdt>
      </w:tr>
      <w:tr w:rsidR="00BF7DA7" w14:paraId="14DC6A48" w14:textId="77777777" w:rsidTr="00BF7DA7">
        <w:trPr>
          <w:cnfStyle w:val="000000100000" w:firstRow="0" w:lastRow="0" w:firstColumn="0" w:lastColumn="0" w:oddVBand="0" w:evenVBand="0" w:oddHBand="1" w:evenHBand="0" w:firstRowFirstColumn="0" w:firstRowLastColumn="0" w:lastRowFirstColumn="0" w:lastRowLastColumn="0"/>
          <w:trHeight w:val="539"/>
        </w:trPr>
        <w:tc>
          <w:tcPr>
            <w:tcW w:w="3539" w:type="dxa"/>
            <w:vAlign w:val="center"/>
          </w:tcPr>
          <w:p w14:paraId="32563223" w14:textId="493B2EBE" w:rsidR="00BF7DA7" w:rsidRDefault="00BF7DA7" w:rsidP="002E77F7">
            <w:r>
              <w:t>IBAN</w:t>
            </w:r>
          </w:p>
        </w:tc>
        <w:sdt>
          <w:sdtPr>
            <w:id w:val="-2011129932"/>
            <w:placeholder>
              <w:docPart w:val="F97AB51FA9D94D14A0A78EA54641699A"/>
            </w:placeholder>
            <w:showingPlcHdr/>
            <w:text/>
          </w:sdtPr>
          <w:sdtContent>
            <w:tc>
              <w:tcPr>
                <w:tcW w:w="5653" w:type="dxa"/>
              </w:tcPr>
              <w:p w14:paraId="2FCE3538" w14:textId="1DC986BF" w:rsidR="00BF7DA7" w:rsidRPr="00BF7DA7" w:rsidRDefault="001D0E2B" w:rsidP="00BF7DA7">
                <w:r w:rsidRPr="00E51917">
                  <w:rPr>
                    <w:rStyle w:val="PlaceholderText"/>
                  </w:rPr>
                  <w:t>Click or tap here to enter text.</w:t>
                </w:r>
              </w:p>
            </w:tc>
          </w:sdtContent>
        </w:sdt>
      </w:tr>
    </w:tbl>
    <w:p w14:paraId="3DA13BE5" w14:textId="77777777" w:rsidR="008350D7" w:rsidRDefault="008350D7">
      <w:r>
        <w:br w:type="page"/>
      </w:r>
    </w:p>
    <w:p w14:paraId="3E9239B9" w14:textId="2AEFA40A" w:rsidR="00E83C3E" w:rsidRPr="00E83C3E" w:rsidRDefault="00E83C3E" w:rsidP="00E83C3E">
      <w:pPr>
        <w:pStyle w:val="ListParagraph"/>
        <w:numPr>
          <w:ilvl w:val="0"/>
          <w:numId w:val="34"/>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lastRenderedPageBreak/>
        <w:t xml:space="preserve">I hereby declare acceptance of the </w:t>
      </w:r>
      <w:r w:rsidRPr="00E83C3E">
        <w:rPr>
          <w:rFonts w:ascii="Arial" w:eastAsia="Arial" w:hAnsi="Arial" w:cs="Arial"/>
          <w:color w:val="000000"/>
          <w:sz w:val="16"/>
          <w:szCs w:val="16"/>
          <w:highlight w:val="white"/>
        </w:rPr>
        <w:t>General Rules and Regulations on Services on the Securities Market</w:t>
      </w:r>
      <w:r w:rsidRPr="00E83C3E">
        <w:rPr>
          <w:rFonts w:ascii="Arial" w:eastAsia="Arial" w:hAnsi="Arial" w:cs="Arial"/>
          <w:color w:val="000000"/>
          <w:sz w:val="16"/>
          <w:szCs w:val="16"/>
        </w:rPr>
        <w:t xml:space="preserve"> with </w:t>
      </w:r>
      <w:r w:rsidRPr="00E83C3E">
        <w:rPr>
          <w:rFonts w:ascii="Arial" w:eastAsia="Arial" w:hAnsi="Arial" w:cs="Arial"/>
          <w:b/>
          <w:color w:val="000000"/>
          <w:sz w:val="16"/>
          <w:szCs w:val="16"/>
        </w:rPr>
        <w:t xml:space="preserve">WISDOMPOINT CAPITAL LTD </w:t>
      </w:r>
      <w:r w:rsidRPr="00E83C3E">
        <w:rPr>
          <w:rFonts w:ascii="Arial" w:eastAsia="Arial" w:hAnsi="Arial" w:cs="Arial"/>
          <w:color w:val="000000"/>
          <w:sz w:val="16"/>
          <w:szCs w:val="16"/>
        </w:rPr>
        <w:t xml:space="preserve">(referred hereinafter as “the Company”), as stated on the Company website ( </w:t>
      </w:r>
      <w:hyperlink r:id="rId11"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FF"/>
          <w:sz w:val="16"/>
          <w:szCs w:val="16"/>
          <w:u w:val="single"/>
        </w:rPr>
        <w:t xml:space="preserve"> </w:t>
      </w:r>
      <w:r w:rsidRPr="00E83C3E">
        <w:rPr>
          <w:rFonts w:ascii="Arial" w:eastAsia="Arial" w:hAnsi="Arial" w:cs="Arial"/>
          <w:color w:val="000000"/>
          <w:sz w:val="16"/>
          <w:szCs w:val="16"/>
        </w:rPr>
        <w:t>), regulating the provision of services in the securities market, in the manner prescribed by Clauses 7 and 8 of the Contract Law of the Republic of Cyprus.</w:t>
      </w:r>
    </w:p>
    <w:p w14:paraId="0ABD4667" w14:textId="77777777" w:rsidR="00E83C3E" w:rsidRPr="00E83C3E" w:rsidRDefault="00E83C3E" w:rsidP="00E83C3E">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 xml:space="preserve">I agree to be bound by the provisions of the </w:t>
      </w:r>
      <w:r w:rsidRPr="00E83C3E">
        <w:rPr>
          <w:rFonts w:ascii="Arial" w:eastAsia="Arial" w:hAnsi="Arial" w:cs="Arial"/>
          <w:color w:val="000000"/>
          <w:sz w:val="16"/>
          <w:szCs w:val="16"/>
          <w:highlight w:val="white"/>
        </w:rPr>
        <w:t>General Rules and Regulations on Services on the Securities Market</w:t>
      </w:r>
      <w:r w:rsidRPr="00E83C3E">
        <w:rPr>
          <w:rFonts w:ascii="Arial" w:eastAsia="Arial" w:hAnsi="Arial" w:cs="Arial"/>
          <w:color w:val="000000"/>
          <w:sz w:val="16"/>
          <w:szCs w:val="16"/>
        </w:rPr>
        <w:t>, as stated on the Company website (</w:t>
      </w:r>
      <w:hyperlink r:id="rId12"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00"/>
          <w:sz w:val="16"/>
          <w:szCs w:val="16"/>
        </w:rPr>
        <w:t xml:space="preserve">), including the conditions set out in the annexes and other addendum documents. </w:t>
      </w:r>
    </w:p>
    <w:p w14:paraId="1A4288E1" w14:textId="77777777" w:rsidR="00E83C3E" w:rsidRPr="00E83C3E" w:rsidRDefault="00E83C3E" w:rsidP="00E83C3E">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agree to the terms and conditions of Order Execution Policy as stated on the Company website (</w:t>
      </w:r>
      <w:hyperlink r:id="rId13"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0589E0B4" w14:textId="77777777" w:rsidR="00E83C3E" w:rsidRPr="00E83C3E" w:rsidRDefault="00E83C3E" w:rsidP="00E83C3E">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 xml:space="preserve">I am aware of the risks associated with transactions in financial instruments and release the Company from any liability resulting from the said transactions excluding the case of direct violation of the provisions of the </w:t>
      </w:r>
      <w:r w:rsidRPr="00E83C3E">
        <w:rPr>
          <w:rFonts w:ascii="Arial" w:eastAsia="Arial" w:hAnsi="Arial" w:cs="Arial"/>
          <w:color w:val="000000"/>
          <w:sz w:val="16"/>
          <w:szCs w:val="16"/>
          <w:highlight w:val="white"/>
        </w:rPr>
        <w:t>General Rules and Regulations on Services on the Securities Market</w:t>
      </w:r>
      <w:r w:rsidRPr="00E83C3E">
        <w:rPr>
          <w:rFonts w:ascii="Arial" w:eastAsia="Arial" w:hAnsi="Arial" w:cs="Arial"/>
          <w:color w:val="000000"/>
          <w:sz w:val="16"/>
          <w:szCs w:val="16"/>
        </w:rPr>
        <w:t xml:space="preserve">. </w:t>
      </w:r>
    </w:p>
    <w:p w14:paraId="157E1F60" w14:textId="77777777" w:rsidR="00E83C3E" w:rsidRPr="00E83C3E" w:rsidRDefault="00E83C3E" w:rsidP="00E83C3E">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Provisions in relation to the Investor Compensation Fund as stated on the Company website (</w:t>
      </w:r>
      <w:hyperlink r:id="rId14"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22867261" w14:textId="05333ACB" w:rsidR="00E83C3E" w:rsidRPr="00E83C3E" w:rsidRDefault="00E83C3E" w:rsidP="00E83C3E">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Risk</w:t>
      </w:r>
      <w:r>
        <w:rPr>
          <w:rFonts w:ascii="Arial" w:eastAsia="Arial" w:hAnsi="Arial" w:cs="Arial"/>
          <w:color w:val="000000"/>
          <w:sz w:val="16"/>
          <w:szCs w:val="16"/>
        </w:rPr>
        <w:t xml:space="preserve"> </w:t>
      </w:r>
      <w:r w:rsidRPr="00E83C3E">
        <w:rPr>
          <w:rFonts w:ascii="Arial" w:eastAsia="Arial" w:hAnsi="Arial" w:cs="Arial"/>
          <w:color w:val="000000"/>
          <w:sz w:val="16"/>
          <w:szCs w:val="16"/>
        </w:rPr>
        <w:t>Disclosure Notice as stated on the Company website (</w:t>
      </w:r>
      <w:hyperlink r:id="rId15"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1ADEB82D" w14:textId="6B7FCD94" w:rsidR="00E83C3E" w:rsidRPr="00E83C3E" w:rsidRDefault="00E83C3E" w:rsidP="00E83C3E">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Conflict-of-Interest Policy as stated on the Company website (</w:t>
      </w:r>
      <w:hyperlink r:id="rId16"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6D4C4E04" w14:textId="77777777" w:rsidR="00E83C3E" w:rsidRPr="00E83C3E" w:rsidRDefault="00E83C3E" w:rsidP="00E83C3E">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Complaint Handling Form as stated on the Company website (</w:t>
      </w:r>
      <w:hyperlink r:id="rId17"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00"/>
          <w:sz w:val="16"/>
          <w:szCs w:val="16"/>
        </w:rPr>
        <w:t>).</w:t>
      </w:r>
    </w:p>
    <w:p w14:paraId="2359EE16" w14:textId="77777777" w:rsidR="00E83C3E" w:rsidRPr="00E83C3E" w:rsidRDefault="00E83C3E" w:rsidP="00E83C3E">
      <w:pPr>
        <w:pStyle w:val="ListParagraph"/>
        <w:numPr>
          <w:ilvl w:val="0"/>
          <w:numId w:val="33"/>
        </w:numPr>
        <w:pBdr>
          <w:top w:val="nil"/>
          <w:left w:val="nil"/>
          <w:bottom w:val="nil"/>
          <w:right w:val="nil"/>
          <w:between w:val="nil"/>
        </w:pBdr>
        <w:spacing w:after="0" w:line="240" w:lineRule="auto"/>
        <w:jc w:val="both"/>
        <w:rPr>
          <w:rFonts w:ascii="Arial" w:eastAsia="Arial" w:hAnsi="Arial" w:cs="Arial"/>
          <w:color w:val="000000"/>
          <w:sz w:val="16"/>
          <w:szCs w:val="16"/>
        </w:rPr>
      </w:pPr>
      <w:r w:rsidRPr="00E83C3E">
        <w:rPr>
          <w:rFonts w:ascii="Arial" w:eastAsia="Arial" w:hAnsi="Arial" w:cs="Arial"/>
          <w:color w:val="000000"/>
          <w:sz w:val="16"/>
          <w:szCs w:val="16"/>
        </w:rPr>
        <w:t>I hereby confirm that I have read and understood the Margin</w:t>
      </w:r>
      <w:r w:rsidRPr="00E83C3E">
        <w:rPr>
          <w:rFonts w:ascii="Calibri" w:eastAsia="Calibri" w:hAnsi="Calibri" w:cs="Calibri"/>
          <w:color w:val="000000"/>
          <w:sz w:val="18"/>
          <w:szCs w:val="18"/>
        </w:rPr>
        <w:t xml:space="preserve"> Transaction Rules </w:t>
      </w:r>
      <w:r w:rsidRPr="00E83C3E">
        <w:rPr>
          <w:rFonts w:ascii="Arial" w:eastAsia="Arial" w:hAnsi="Arial" w:cs="Arial"/>
          <w:color w:val="000000"/>
          <w:sz w:val="16"/>
          <w:szCs w:val="16"/>
        </w:rPr>
        <w:t>as stated on the Company website (</w:t>
      </w:r>
      <w:hyperlink r:id="rId18"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00"/>
          <w:sz w:val="16"/>
          <w:szCs w:val="16"/>
        </w:rPr>
        <w:t>). And I give my prior express consent for the use of the instruments on specified terms in the above mentioned Rules.</w:t>
      </w:r>
    </w:p>
    <w:p w14:paraId="4C0F7492" w14:textId="77777777" w:rsidR="00E83C3E" w:rsidRPr="00E83C3E" w:rsidRDefault="00E83C3E" w:rsidP="00E83C3E">
      <w:pPr>
        <w:pStyle w:val="ListParagraph"/>
        <w:numPr>
          <w:ilvl w:val="0"/>
          <w:numId w:val="33"/>
        </w:numPr>
        <w:spacing w:after="0" w:line="240" w:lineRule="auto"/>
        <w:jc w:val="both"/>
        <w:rPr>
          <w:rFonts w:ascii="Arial" w:eastAsia="Arial" w:hAnsi="Arial" w:cs="Arial"/>
          <w:sz w:val="16"/>
          <w:szCs w:val="16"/>
        </w:rPr>
      </w:pPr>
      <w:r w:rsidRPr="00E83C3E">
        <w:rPr>
          <w:rFonts w:ascii="Arial" w:eastAsia="Arial" w:hAnsi="Arial" w:cs="Arial"/>
          <w:sz w:val="16"/>
          <w:szCs w:val="16"/>
        </w:rPr>
        <w:t>I hereby confirm that I have read and understood the GDPR Disclaimer as stated on the Company website (</w:t>
      </w:r>
      <w:hyperlink r:id="rId19" w:history="1">
        <w:r w:rsidRPr="00E83C3E">
          <w:rPr>
            <w:rStyle w:val="Hyperlink"/>
            <w:rFonts w:ascii="Arial" w:eastAsia="Arial" w:hAnsi="Arial" w:cs="Arial"/>
            <w:sz w:val="16"/>
            <w:szCs w:val="16"/>
          </w:rPr>
          <w:t>https://wisdompointcapital.com</w:t>
        </w:r>
      </w:hyperlink>
      <w:r w:rsidRPr="00E83C3E">
        <w:rPr>
          <w:rFonts w:ascii="Arial" w:eastAsia="Arial" w:hAnsi="Arial" w:cs="Arial"/>
          <w:color w:val="0000FF"/>
          <w:sz w:val="16"/>
          <w:szCs w:val="16"/>
          <w:u w:val="single"/>
        </w:rPr>
        <w:t>/</w:t>
      </w:r>
      <w:r w:rsidRPr="00E83C3E">
        <w:rPr>
          <w:rFonts w:ascii="Arial" w:eastAsia="Arial" w:hAnsi="Arial" w:cs="Arial"/>
          <w:sz w:val="16"/>
          <w:szCs w:val="16"/>
        </w:rPr>
        <w:t>).</w:t>
      </w:r>
    </w:p>
    <w:p w14:paraId="45C13CFE" w14:textId="77777777" w:rsidR="00E83C3E" w:rsidRDefault="00E83C3E" w:rsidP="008350D7">
      <w:pPr>
        <w:pBdr>
          <w:bottom w:val="single" w:sz="12" w:space="1" w:color="auto"/>
        </w:pBdr>
        <w:spacing w:after="0"/>
        <w:jc w:val="both"/>
      </w:pPr>
    </w:p>
    <w:p w14:paraId="499743E5" w14:textId="77777777" w:rsidR="00E83C3E" w:rsidRDefault="00E83C3E" w:rsidP="008350D7">
      <w:pPr>
        <w:pBdr>
          <w:bottom w:val="single" w:sz="12" w:space="1" w:color="auto"/>
        </w:pBdr>
        <w:spacing w:after="0"/>
        <w:jc w:val="both"/>
      </w:pPr>
    </w:p>
    <w:p w14:paraId="0D4D2A6B" w14:textId="77777777" w:rsidR="00E83C3E" w:rsidRDefault="00E83C3E" w:rsidP="008350D7">
      <w:pPr>
        <w:pBdr>
          <w:bottom w:val="single" w:sz="12" w:space="1" w:color="auto"/>
        </w:pBdr>
        <w:spacing w:after="0"/>
        <w:jc w:val="both"/>
      </w:pPr>
    </w:p>
    <w:p w14:paraId="772A3817" w14:textId="77777777" w:rsidR="00E83C3E" w:rsidRDefault="00E83C3E" w:rsidP="008350D7">
      <w:pPr>
        <w:pBdr>
          <w:bottom w:val="single" w:sz="12" w:space="1" w:color="auto"/>
        </w:pBdr>
        <w:spacing w:after="0"/>
        <w:jc w:val="both"/>
      </w:pPr>
    </w:p>
    <w:p w14:paraId="60E24B99" w14:textId="77777777" w:rsidR="00E83C3E" w:rsidRDefault="00E83C3E" w:rsidP="008350D7">
      <w:pPr>
        <w:pBdr>
          <w:bottom w:val="single" w:sz="12" w:space="1" w:color="auto"/>
        </w:pBdr>
        <w:spacing w:after="0"/>
        <w:jc w:val="both"/>
      </w:pPr>
    </w:p>
    <w:p w14:paraId="5E8CD096" w14:textId="77777777" w:rsidR="00E83C3E" w:rsidRDefault="00E83C3E" w:rsidP="008350D7">
      <w:pPr>
        <w:pBdr>
          <w:bottom w:val="single" w:sz="12" w:space="1" w:color="auto"/>
        </w:pBdr>
        <w:spacing w:after="0"/>
        <w:jc w:val="both"/>
      </w:pPr>
    </w:p>
    <w:p w14:paraId="19BCA914" w14:textId="77777777" w:rsidR="00E83C3E" w:rsidRDefault="00E83C3E" w:rsidP="008350D7">
      <w:pPr>
        <w:pBdr>
          <w:bottom w:val="single" w:sz="12" w:space="1" w:color="auto"/>
        </w:pBdr>
        <w:spacing w:after="0"/>
        <w:jc w:val="both"/>
      </w:pPr>
    </w:p>
    <w:p w14:paraId="582ED134" w14:textId="77777777" w:rsidR="00E83C3E" w:rsidRDefault="00E83C3E" w:rsidP="008350D7">
      <w:pPr>
        <w:pBdr>
          <w:bottom w:val="single" w:sz="12" w:space="1" w:color="auto"/>
        </w:pBdr>
        <w:spacing w:after="0"/>
        <w:jc w:val="both"/>
      </w:pPr>
    </w:p>
    <w:p w14:paraId="413A2023" w14:textId="77777777" w:rsidR="00E83C3E" w:rsidRDefault="00E83C3E" w:rsidP="008350D7">
      <w:pPr>
        <w:pBdr>
          <w:bottom w:val="single" w:sz="12" w:space="1" w:color="auto"/>
        </w:pBdr>
        <w:spacing w:after="0"/>
        <w:jc w:val="both"/>
      </w:pPr>
    </w:p>
    <w:p w14:paraId="1EC7856F" w14:textId="77777777" w:rsidR="00E83C3E" w:rsidRDefault="00E83C3E" w:rsidP="008350D7">
      <w:pPr>
        <w:pBdr>
          <w:bottom w:val="single" w:sz="12" w:space="1" w:color="auto"/>
        </w:pBdr>
        <w:spacing w:after="0"/>
        <w:jc w:val="both"/>
      </w:pPr>
    </w:p>
    <w:p w14:paraId="741316ED" w14:textId="23990E14" w:rsidR="008350D7" w:rsidRPr="00914598" w:rsidRDefault="008350D7" w:rsidP="008350D7">
      <w:pPr>
        <w:pBdr>
          <w:bottom w:val="single" w:sz="12" w:space="1" w:color="auto"/>
        </w:pBdr>
        <w:spacing w:after="0"/>
        <w:jc w:val="both"/>
      </w:pPr>
      <w:r>
        <w:t>I,</w:t>
      </w:r>
    </w:p>
    <w:p w14:paraId="2B877985" w14:textId="30B9B714" w:rsidR="008350D7" w:rsidRDefault="008350D7" w:rsidP="008350D7">
      <w:pPr>
        <w:jc w:val="center"/>
      </w:pPr>
      <w:r>
        <w:t>Last</w:t>
      </w:r>
      <w:r w:rsidR="00607EB2">
        <w:t xml:space="preserve"> and</w:t>
      </w:r>
      <w:r>
        <w:t xml:space="preserve"> first</w:t>
      </w:r>
      <w:r w:rsidR="00607EB2">
        <w:t xml:space="preserve"> name</w:t>
      </w:r>
    </w:p>
    <w:p w14:paraId="497BBA71" w14:textId="5893B02A" w:rsidR="008350D7" w:rsidRDefault="008350D7" w:rsidP="008350D7">
      <w:r>
        <w:t>DULY AUTHORIZED BY AND ACTING ON BEHALF OF</w:t>
      </w:r>
    </w:p>
    <w:p w14:paraId="66DC7218" w14:textId="5B6A99BF" w:rsidR="008350D7" w:rsidRDefault="008350D7" w:rsidP="008350D7">
      <w:pPr>
        <w:pBdr>
          <w:bottom w:val="single" w:sz="12" w:space="1" w:color="auto"/>
        </w:pBdr>
        <w:spacing w:after="0"/>
      </w:pPr>
    </w:p>
    <w:p w14:paraId="2ED4A946" w14:textId="5B362222" w:rsidR="008350D7" w:rsidRDefault="008350D7" w:rsidP="008350D7">
      <w:pPr>
        <w:jc w:val="center"/>
      </w:pPr>
      <w:r>
        <w:t>Name of the Customer</w:t>
      </w:r>
    </w:p>
    <w:p w14:paraId="2F6E9E86" w14:textId="77777777" w:rsidR="008350D7" w:rsidRDefault="008350D7" w:rsidP="008350D7">
      <w:r>
        <w:t>HEREBY CONFIRM THE ABOVE INFORMATION IS COMPLETE, TRUE AND ACCURATE TO THE BEST OF MY KNOWLEDGE AND BELIEF.</w:t>
      </w:r>
    </w:p>
    <w:p w14:paraId="41C44815" w14:textId="77777777" w:rsidR="008350D7" w:rsidRDefault="008350D7" w:rsidP="008350D7">
      <w:pPr>
        <w:pBdr>
          <w:bottom w:val="single" w:sz="12" w:space="1" w:color="auto"/>
        </w:pBdr>
        <w:spacing w:after="0"/>
      </w:pPr>
    </w:p>
    <w:p w14:paraId="3C931BAB" w14:textId="30C4C587" w:rsidR="008350D7" w:rsidRDefault="008350D7" w:rsidP="008350D7">
      <w:pPr>
        <w:jc w:val="center"/>
      </w:pPr>
      <w:r>
        <w:t>Signature</w:t>
      </w:r>
    </w:p>
    <w:sdt>
      <w:sdtPr>
        <w:rPr>
          <w:lang w:val="ru-RU"/>
        </w:rPr>
        <w:id w:val="-630790449"/>
        <w:placeholder>
          <w:docPart w:val="FAC32C11243E4CBF8A23FCA3D86D0C4C"/>
        </w:placeholder>
        <w:showingPlcHdr/>
        <w:date w:fullDate="2024-06-03T00:00:00Z">
          <w:dateFormat w:val="dd.MM.yyyy"/>
          <w:lid w:val="en-US"/>
          <w:storeMappedDataAs w:val="dateTime"/>
          <w:calendar w:val="gregorian"/>
        </w:date>
      </w:sdtPr>
      <w:sdtContent>
        <w:p w14:paraId="5CFA665B" w14:textId="1BA8F08D" w:rsidR="008350D7" w:rsidRPr="00914598" w:rsidRDefault="00914598" w:rsidP="008350D7">
          <w:pPr>
            <w:pBdr>
              <w:bottom w:val="single" w:sz="12" w:space="1" w:color="auto"/>
            </w:pBdr>
            <w:spacing w:after="0"/>
            <w:jc w:val="center"/>
          </w:pPr>
          <w:r w:rsidRPr="00753100">
            <w:rPr>
              <w:rStyle w:val="PlaceholderText"/>
            </w:rPr>
            <w:t>Click or tap to enter a date.</w:t>
          </w:r>
        </w:p>
      </w:sdtContent>
    </w:sdt>
    <w:p w14:paraId="26614117" w14:textId="3FF81497" w:rsidR="00E83C3E" w:rsidRDefault="008350D7" w:rsidP="008350D7">
      <w:pPr>
        <w:jc w:val="center"/>
      </w:pPr>
      <w:r>
        <w:t>Date</w:t>
      </w:r>
    </w:p>
    <w:p w14:paraId="2B3ABBD9" w14:textId="77777777" w:rsidR="00E83C3E" w:rsidRDefault="00E83C3E">
      <w:r>
        <w:br w:type="page"/>
      </w:r>
    </w:p>
    <w:tbl>
      <w:tblPr>
        <w:tblStyle w:val="GridTable1Light-Accent1"/>
        <w:tblW w:w="0" w:type="auto"/>
        <w:tblLook w:val="0600" w:firstRow="0" w:lastRow="0" w:firstColumn="0" w:lastColumn="0" w:noHBand="1" w:noVBand="1"/>
      </w:tblPr>
      <w:tblGrid>
        <w:gridCol w:w="4422"/>
        <w:gridCol w:w="4422"/>
      </w:tblGrid>
      <w:tr w:rsidR="003E36A7" w:rsidRPr="003E36A7" w14:paraId="0817F8CA" w14:textId="77777777" w:rsidTr="003E36A7">
        <w:trPr>
          <w:trHeight w:val="330"/>
        </w:trPr>
        <w:tc>
          <w:tcPr>
            <w:tcW w:w="8844" w:type="dxa"/>
            <w:gridSpan w:val="2"/>
            <w:shd w:val="clear" w:color="auto" w:fill="227ACB"/>
          </w:tcPr>
          <w:p w14:paraId="07454941" w14:textId="77777777" w:rsidR="00E83C3E" w:rsidRPr="003E36A7" w:rsidRDefault="00E83C3E" w:rsidP="002E77F7">
            <w:pPr>
              <w:jc w:val="center"/>
              <w:rPr>
                <w:rFonts w:cstheme="minorHAnsi"/>
                <w:color w:val="FFFFFF" w:themeColor="background1"/>
              </w:rPr>
            </w:pPr>
            <w:r w:rsidRPr="003E36A7">
              <w:rPr>
                <w:rFonts w:cstheme="minorHAnsi"/>
                <w:color w:val="FFFFFF" w:themeColor="background1"/>
              </w:rPr>
              <w:lastRenderedPageBreak/>
              <w:t>For Official Use Only</w:t>
            </w:r>
          </w:p>
        </w:tc>
      </w:tr>
      <w:tr w:rsidR="00E83C3E" w:rsidRPr="003E36A7" w14:paraId="1697495A" w14:textId="77777777" w:rsidTr="003E36A7">
        <w:trPr>
          <w:trHeight w:val="539"/>
        </w:trPr>
        <w:tc>
          <w:tcPr>
            <w:tcW w:w="4422" w:type="dxa"/>
            <w:shd w:val="clear" w:color="auto" w:fill="A3DBFF"/>
          </w:tcPr>
          <w:p w14:paraId="1AB01D60" w14:textId="0C9B503F" w:rsidR="00E83C3E" w:rsidRPr="003E36A7" w:rsidRDefault="00E83C3E" w:rsidP="002E77F7">
            <w:pPr>
              <w:rPr>
                <w:rFonts w:cstheme="minorHAnsi"/>
              </w:rPr>
            </w:pPr>
            <w:r w:rsidRPr="003E36A7">
              <w:rPr>
                <w:rFonts w:cstheme="minorHAnsi"/>
              </w:rPr>
              <w:t>Date in:</w:t>
            </w:r>
          </w:p>
        </w:tc>
        <w:tc>
          <w:tcPr>
            <w:tcW w:w="4422" w:type="dxa"/>
            <w:shd w:val="clear" w:color="auto" w:fill="A3DBFF"/>
          </w:tcPr>
          <w:p w14:paraId="7163A3FE" w14:textId="33AD297C" w:rsidR="00E83C3E" w:rsidRPr="003E36A7" w:rsidRDefault="00E83C3E" w:rsidP="002E77F7">
            <w:pPr>
              <w:rPr>
                <w:rFonts w:cstheme="minorHAnsi"/>
              </w:rPr>
            </w:pPr>
            <w:r w:rsidRPr="003E36A7">
              <w:rPr>
                <w:rFonts w:cstheme="minorHAnsi"/>
              </w:rPr>
              <w:t>Checked by:</w:t>
            </w:r>
          </w:p>
        </w:tc>
      </w:tr>
      <w:tr w:rsidR="00E83C3E" w:rsidRPr="003E36A7" w14:paraId="6AFAC60D" w14:textId="77777777" w:rsidTr="003E36A7">
        <w:trPr>
          <w:trHeight w:val="539"/>
        </w:trPr>
        <w:tc>
          <w:tcPr>
            <w:tcW w:w="4422" w:type="dxa"/>
            <w:shd w:val="clear" w:color="auto" w:fill="A3DBFF"/>
          </w:tcPr>
          <w:p w14:paraId="44E5C1C2" w14:textId="0D01E41C" w:rsidR="00E83C3E" w:rsidRPr="003E36A7" w:rsidRDefault="00E83C3E" w:rsidP="002E77F7">
            <w:pPr>
              <w:rPr>
                <w:rFonts w:cstheme="minorHAnsi"/>
              </w:rPr>
            </w:pPr>
            <w:r w:rsidRPr="003E36A7">
              <w:rPr>
                <w:rFonts w:cstheme="minorHAnsi"/>
              </w:rPr>
              <w:t>Date processed:</w:t>
            </w:r>
          </w:p>
        </w:tc>
        <w:tc>
          <w:tcPr>
            <w:tcW w:w="4422" w:type="dxa"/>
            <w:shd w:val="clear" w:color="auto" w:fill="A3DBFF"/>
          </w:tcPr>
          <w:p w14:paraId="3D4714EE" w14:textId="151D37CA" w:rsidR="00E83C3E" w:rsidRPr="003E36A7" w:rsidRDefault="00E83C3E" w:rsidP="002E77F7">
            <w:pPr>
              <w:rPr>
                <w:rFonts w:cstheme="minorHAnsi"/>
              </w:rPr>
            </w:pPr>
            <w:r w:rsidRPr="003E36A7">
              <w:rPr>
                <w:rFonts w:cstheme="minorHAnsi"/>
              </w:rPr>
              <w:t>Processed by:</w:t>
            </w:r>
          </w:p>
        </w:tc>
      </w:tr>
      <w:tr w:rsidR="00E83C3E" w:rsidRPr="003E36A7" w14:paraId="2A14E706" w14:textId="77777777" w:rsidTr="003E36A7">
        <w:trPr>
          <w:trHeight w:val="539"/>
        </w:trPr>
        <w:tc>
          <w:tcPr>
            <w:tcW w:w="4422" w:type="dxa"/>
            <w:shd w:val="clear" w:color="auto" w:fill="A3DBFF"/>
          </w:tcPr>
          <w:p w14:paraId="318CC787" w14:textId="2A4AA4A6" w:rsidR="00E83C3E" w:rsidRPr="003E36A7" w:rsidRDefault="00E83C3E" w:rsidP="002E77F7">
            <w:pPr>
              <w:rPr>
                <w:rFonts w:cstheme="minorHAnsi"/>
              </w:rPr>
            </w:pPr>
            <w:r w:rsidRPr="003E36A7">
              <w:rPr>
                <w:rFonts w:cstheme="minorHAnsi"/>
              </w:rPr>
              <w:t>Account Number:</w:t>
            </w:r>
          </w:p>
        </w:tc>
        <w:tc>
          <w:tcPr>
            <w:tcW w:w="4422" w:type="dxa"/>
            <w:shd w:val="clear" w:color="auto" w:fill="A3DBFF"/>
          </w:tcPr>
          <w:p w14:paraId="00CF419D" w14:textId="77777777" w:rsidR="00E83C3E" w:rsidRPr="003E36A7" w:rsidRDefault="00E83C3E" w:rsidP="002E77F7">
            <w:pPr>
              <w:rPr>
                <w:rFonts w:cstheme="minorHAnsi"/>
              </w:rPr>
            </w:pPr>
          </w:p>
        </w:tc>
      </w:tr>
      <w:tr w:rsidR="003E36A7" w:rsidRPr="003E36A7" w14:paraId="47FA2499" w14:textId="77777777" w:rsidTr="003E36A7">
        <w:trPr>
          <w:trHeight w:val="340"/>
        </w:trPr>
        <w:tc>
          <w:tcPr>
            <w:tcW w:w="8844" w:type="dxa"/>
            <w:gridSpan w:val="2"/>
            <w:shd w:val="clear" w:color="auto" w:fill="227ACB"/>
          </w:tcPr>
          <w:p w14:paraId="7EEF937D" w14:textId="77777777" w:rsidR="00E83C3E" w:rsidRPr="003E36A7" w:rsidRDefault="00E83C3E" w:rsidP="002E77F7">
            <w:pPr>
              <w:jc w:val="center"/>
              <w:rPr>
                <w:rFonts w:cstheme="minorHAnsi"/>
                <w:color w:val="FFFFFF" w:themeColor="background1"/>
              </w:rPr>
            </w:pPr>
            <w:r w:rsidRPr="003E36A7">
              <w:rPr>
                <w:rFonts w:cstheme="minorHAnsi"/>
                <w:color w:val="FFFFFF" w:themeColor="background1"/>
              </w:rPr>
              <w:t>Approved By:</w:t>
            </w:r>
          </w:p>
        </w:tc>
      </w:tr>
      <w:tr w:rsidR="00E83C3E" w:rsidRPr="003E36A7" w14:paraId="5B0B12FC" w14:textId="77777777" w:rsidTr="003E36A7">
        <w:trPr>
          <w:trHeight w:val="340"/>
        </w:trPr>
        <w:tc>
          <w:tcPr>
            <w:tcW w:w="4422" w:type="dxa"/>
            <w:shd w:val="clear" w:color="auto" w:fill="FFCE3C"/>
          </w:tcPr>
          <w:p w14:paraId="625ADF51" w14:textId="77953A20" w:rsidR="00E83C3E" w:rsidRPr="003E36A7" w:rsidRDefault="00E83C3E" w:rsidP="002E77F7">
            <w:pPr>
              <w:rPr>
                <w:rFonts w:cstheme="minorHAnsi"/>
              </w:rPr>
            </w:pPr>
            <w:r w:rsidRPr="003E36A7">
              <w:rPr>
                <w:rFonts w:cstheme="minorHAnsi"/>
              </w:rPr>
              <w:t>Back office</w:t>
            </w:r>
          </w:p>
        </w:tc>
        <w:tc>
          <w:tcPr>
            <w:tcW w:w="4422" w:type="dxa"/>
            <w:shd w:val="clear" w:color="auto" w:fill="FFCE3C"/>
          </w:tcPr>
          <w:p w14:paraId="5336092E" w14:textId="32E3D24A" w:rsidR="00E83C3E" w:rsidRPr="003E36A7" w:rsidRDefault="00E83C3E" w:rsidP="002E77F7">
            <w:pPr>
              <w:rPr>
                <w:rFonts w:cstheme="minorHAnsi"/>
              </w:rPr>
            </w:pPr>
            <w:r w:rsidRPr="003E36A7">
              <w:rPr>
                <w:rFonts w:cstheme="minorHAnsi"/>
              </w:rPr>
              <w:t>Compliance Officer</w:t>
            </w:r>
          </w:p>
        </w:tc>
      </w:tr>
      <w:tr w:rsidR="00E83C3E" w:rsidRPr="003E36A7" w14:paraId="7A0D2121" w14:textId="77777777" w:rsidTr="003E36A7">
        <w:trPr>
          <w:trHeight w:val="774"/>
        </w:trPr>
        <w:tc>
          <w:tcPr>
            <w:tcW w:w="4422" w:type="dxa"/>
            <w:shd w:val="clear" w:color="auto" w:fill="A3DBFF"/>
          </w:tcPr>
          <w:p w14:paraId="52E42F41" w14:textId="77777777" w:rsidR="00E83C3E" w:rsidRPr="003E36A7" w:rsidRDefault="00E83C3E" w:rsidP="002E77F7">
            <w:pPr>
              <w:rPr>
                <w:rFonts w:cstheme="minorHAnsi"/>
              </w:rPr>
            </w:pPr>
          </w:p>
          <w:p w14:paraId="6DD3BB2A" w14:textId="77777777" w:rsidR="003E36A7" w:rsidRPr="003E36A7" w:rsidRDefault="003E36A7" w:rsidP="002E77F7">
            <w:pPr>
              <w:rPr>
                <w:rFonts w:cstheme="minorHAnsi"/>
              </w:rPr>
            </w:pPr>
          </w:p>
          <w:p w14:paraId="16F5A50F" w14:textId="65232D54" w:rsidR="00E83C3E" w:rsidRPr="003E36A7" w:rsidRDefault="00E83C3E" w:rsidP="002E77F7">
            <w:pPr>
              <w:pBdr>
                <w:top w:val="single" w:sz="12" w:space="1" w:color="auto"/>
                <w:bottom w:val="single" w:sz="12" w:space="1" w:color="auto"/>
              </w:pBdr>
              <w:jc w:val="center"/>
              <w:rPr>
                <w:rFonts w:cstheme="minorHAnsi"/>
              </w:rPr>
            </w:pPr>
            <w:r w:rsidRPr="003E36A7">
              <w:rPr>
                <w:rFonts w:cstheme="minorHAnsi"/>
              </w:rPr>
              <w:t>Signature</w:t>
            </w:r>
          </w:p>
          <w:p w14:paraId="72F5D0AA" w14:textId="77777777" w:rsidR="003E36A7" w:rsidRPr="003E36A7" w:rsidRDefault="003E36A7" w:rsidP="002E77F7">
            <w:pPr>
              <w:pBdr>
                <w:top w:val="single" w:sz="12" w:space="1" w:color="auto"/>
                <w:bottom w:val="single" w:sz="12" w:space="1" w:color="auto"/>
              </w:pBdr>
              <w:jc w:val="center"/>
              <w:rPr>
                <w:rFonts w:cstheme="minorHAnsi"/>
              </w:rPr>
            </w:pPr>
          </w:p>
          <w:p w14:paraId="1CCBA771" w14:textId="70672B48" w:rsidR="003E36A7" w:rsidRPr="003E36A7" w:rsidRDefault="003E36A7" w:rsidP="002E77F7">
            <w:pPr>
              <w:pBdr>
                <w:top w:val="single" w:sz="12" w:space="1" w:color="auto"/>
                <w:bottom w:val="single" w:sz="12" w:space="1" w:color="auto"/>
              </w:pBdr>
              <w:jc w:val="center"/>
              <w:rPr>
                <w:rFonts w:cstheme="minorHAnsi"/>
              </w:rPr>
            </w:pPr>
          </w:p>
          <w:p w14:paraId="68C9FF1F" w14:textId="611BB193" w:rsidR="00E83C3E" w:rsidRPr="003E36A7" w:rsidRDefault="00E83C3E" w:rsidP="002E77F7">
            <w:pPr>
              <w:jc w:val="center"/>
              <w:rPr>
                <w:rFonts w:cstheme="minorHAnsi"/>
              </w:rPr>
            </w:pPr>
            <w:r w:rsidRPr="003E36A7">
              <w:rPr>
                <w:rFonts w:cstheme="minorHAnsi"/>
              </w:rPr>
              <w:t>Date</w:t>
            </w:r>
            <w:r w:rsidR="003E36A7">
              <w:rPr>
                <w:rFonts w:cstheme="minorHAnsi"/>
              </w:rPr>
              <w:t xml:space="preserve"> </w:t>
            </w:r>
            <w:r w:rsidR="003E36A7" w:rsidRPr="003E36A7">
              <w:rPr>
                <w:rFonts w:cstheme="minorHAnsi"/>
              </w:rPr>
              <w:t xml:space="preserve"> (dd/mm/yyyy)</w:t>
            </w:r>
          </w:p>
        </w:tc>
        <w:tc>
          <w:tcPr>
            <w:tcW w:w="4422" w:type="dxa"/>
            <w:shd w:val="clear" w:color="auto" w:fill="A3DBFF"/>
          </w:tcPr>
          <w:p w14:paraId="1DACC478" w14:textId="77777777" w:rsidR="003E36A7" w:rsidRPr="003E36A7" w:rsidRDefault="003E36A7" w:rsidP="003E36A7">
            <w:pPr>
              <w:rPr>
                <w:rFonts w:cstheme="minorHAnsi"/>
              </w:rPr>
            </w:pPr>
          </w:p>
          <w:p w14:paraId="07F9DE6D" w14:textId="77777777" w:rsidR="003E36A7" w:rsidRPr="003E36A7" w:rsidRDefault="003E36A7" w:rsidP="003E36A7">
            <w:pPr>
              <w:rPr>
                <w:rFonts w:cstheme="minorHAnsi"/>
              </w:rPr>
            </w:pPr>
          </w:p>
          <w:p w14:paraId="17D6C33B" w14:textId="77777777" w:rsidR="003E36A7" w:rsidRPr="003E36A7" w:rsidRDefault="003E36A7" w:rsidP="003E36A7">
            <w:pPr>
              <w:pBdr>
                <w:top w:val="single" w:sz="12" w:space="1" w:color="auto"/>
                <w:bottom w:val="single" w:sz="12" w:space="1" w:color="auto"/>
              </w:pBdr>
              <w:jc w:val="center"/>
              <w:rPr>
                <w:rFonts w:cstheme="minorHAnsi"/>
              </w:rPr>
            </w:pPr>
            <w:r w:rsidRPr="003E36A7">
              <w:rPr>
                <w:rFonts w:cstheme="minorHAnsi"/>
              </w:rPr>
              <w:t>Signature</w:t>
            </w:r>
          </w:p>
          <w:p w14:paraId="250C7ACA" w14:textId="77777777" w:rsidR="003E36A7" w:rsidRPr="003E36A7" w:rsidRDefault="003E36A7" w:rsidP="003E36A7">
            <w:pPr>
              <w:pBdr>
                <w:top w:val="single" w:sz="12" w:space="1" w:color="auto"/>
                <w:bottom w:val="single" w:sz="12" w:space="1" w:color="auto"/>
              </w:pBdr>
              <w:jc w:val="center"/>
              <w:rPr>
                <w:rFonts w:cstheme="minorHAnsi"/>
              </w:rPr>
            </w:pPr>
          </w:p>
          <w:p w14:paraId="6ACF4E61" w14:textId="40F45727" w:rsidR="003E36A7" w:rsidRPr="003E36A7" w:rsidRDefault="003E36A7" w:rsidP="003E36A7">
            <w:pPr>
              <w:pBdr>
                <w:top w:val="single" w:sz="12" w:space="1" w:color="auto"/>
                <w:bottom w:val="single" w:sz="12" w:space="1" w:color="auto"/>
              </w:pBdr>
              <w:jc w:val="center"/>
              <w:rPr>
                <w:rFonts w:cstheme="minorHAnsi"/>
              </w:rPr>
            </w:pPr>
          </w:p>
          <w:p w14:paraId="41BC90D5" w14:textId="5E8FCEC5" w:rsidR="00E83C3E" w:rsidRPr="003E36A7" w:rsidRDefault="003E36A7" w:rsidP="003E36A7">
            <w:pPr>
              <w:jc w:val="center"/>
              <w:rPr>
                <w:rFonts w:cstheme="minorHAnsi"/>
              </w:rPr>
            </w:pPr>
            <w:r w:rsidRPr="003E36A7">
              <w:rPr>
                <w:rFonts w:cstheme="minorHAnsi"/>
              </w:rPr>
              <w:t>Date</w:t>
            </w:r>
            <w:r>
              <w:rPr>
                <w:rFonts w:cstheme="minorHAnsi"/>
              </w:rPr>
              <w:t xml:space="preserve"> </w:t>
            </w:r>
            <w:r w:rsidRPr="003E36A7">
              <w:rPr>
                <w:rFonts w:cstheme="minorHAnsi"/>
              </w:rPr>
              <w:t xml:space="preserve"> (dd/mm/yyyy)</w:t>
            </w:r>
          </w:p>
        </w:tc>
      </w:tr>
    </w:tbl>
    <w:p w14:paraId="0A38CC08" w14:textId="77777777" w:rsidR="008350D7" w:rsidRPr="000735B5" w:rsidRDefault="008350D7" w:rsidP="008350D7">
      <w:pPr>
        <w:jc w:val="center"/>
      </w:pPr>
    </w:p>
    <w:sectPr w:rsidR="008350D7" w:rsidRPr="000735B5" w:rsidSect="00F924FF">
      <w:pgSz w:w="11906" w:h="16838" w:code="9"/>
      <w:pgMar w:top="2075" w:right="1440" w:bottom="1440" w:left="12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53700" w14:textId="77777777" w:rsidR="00394157" w:rsidRDefault="00394157" w:rsidP="00CB5AB0">
      <w:pPr>
        <w:spacing w:after="0" w:line="240" w:lineRule="auto"/>
      </w:pPr>
      <w:r>
        <w:separator/>
      </w:r>
    </w:p>
  </w:endnote>
  <w:endnote w:type="continuationSeparator" w:id="0">
    <w:p w14:paraId="30459FE9" w14:textId="77777777" w:rsidR="00394157" w:rsidRDefault="00394157" w:rsidP="00CB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5E0D" w14:textId="77777777" w:rsidR="00D3518E" w:rsidRDefault="00D3518E" w:rsidP="00CB5AB0">
    <w:pPr>
      <w:pStyle w:val="Foote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9"/>
      <w:gridCol w:w="2022"/>
      <w:gridCol w:w="2268"/>
      <w:gridCol w:w="1544"/>
    </w:tblGrid>
    <w:tr w:rsidR="00F63732" w:rsidRPr="00F63732" w14:paraId="55A66712" w14:textId="77777777" w:rsidTr="00640991">
      <w:tc>
        <w:tcPr>
          <w:tcW w:w="3649" w:type="dxa"/>
        </w:tcPr>
        <w:p w14:paraId="167FEAB2" w14:textId="77777777" w:rsidR="00640991" w:rsidRPr="00F63732" w:rsidRDefault="00640991" w:rsidP="00CB5AB0">
          <w:pPr>
            <w:pStyle w:val="Footer"/>
            <w:rPr>
              <w:rFonts w:cstheme="minorHAnsi"/>
              <w:b/>
              <w:bCs/>
              <w:color w:val="08305A"/>
              <w:sz w:val="16"/>
              <w:szCs w:val="16"/>
            </w:rPr>
          </w:pPr>
          <w:r w:rsidRPr="00F63732">
            <w:rPr>
              <w:rFonts w:cstheme="minorHAnsi"/>
              <w:b/>
              <w:bCs/>
              <w:color w:val="08305A"/>
              <w:sz w:val="16"/>
              <w:szCs w:val="16"/>
            </w:rPr>
            <w:t>Wisdompoint Capital Ltd</w:t>
          </w:r>
        </w:p>
        <w:p w14:paraId="445B7D90" w14:textId="77777777" w:rsidR="00640991" w:rsidRPr="00F63732" w:rsidRDefault="00640991" w:rsidP="00CB5AB0">
          <w:pPr>
            <w:pStyle w:val="Footer"/>
            <w:rPr>
              <w:rFonts w:cstheme="minorHAnsi"/>
              <w:color w:val="08305A"/>
              <w:sz w:val="16"/>
              <w:szCs w:val="16"/>
            </w:rPr>
          </w:pPr>
          <w:r w:rsidRPr="00F63732">
            <w:rPr>
              <w:rFonts w:cstheme="minorHAnsi"/>
              <w:color w:val="08305A"/>
              <w:sz w:val="16"/>
              <w:szCs w:val="16"/>
            </w:rPr>
            <w:t>Authorised by the CySEC CIF License 219/13</w:t>
          </w:r>
        </w:p>
        <w:p w14:paraId="04ECE16C" w14:textId="77777777" w:rsidR="00640991" w:rsidRPr="00F63732" w:rsidRDefault="00640991" w:rsidP="00CB5AB0">
          <w:pPr>
            <w:pStyle w:val="Footer"/>
            <w:rPr>
              <w:color w:val="08305A"/>
              <w:sz w:val="16"/>
              <w:szCs w:val="16"/>
            </w:rPr>
          </w:pPr>
          <w:r w:rsidRPr="00F63732">
            <w:rPr>
              <w:rFonts w:cstheme="minorHAnsi"/>
              <w:color w:val="08305A"/>
              <w:sz w:val="16"/>
              <w:szCs w:val="16"/>
            </w:rPr>
            <w:t>Dated 30 October 2013, registration number 307126</w:t>
          </w:r>
        </w:p>
      </w:tc>
      <w:tc>
        <w:tcPr>
          <w:tcW w:w="2022" w:type="dxa"/>
        </w:tcPr>
        <w:p w14:paraId="0E909320" w14:textId="77777777" w:rsidR="00640991" w:rsidRPr="00F63732" w:rsidRDefault="00640991" w:rsidP="00CB5AB0">
          <w:pPr>
            <w:pStyle w:val="Footer"/>
            <w:rPr>
              <w:color w:val="08305A"/>
              <w:sz w:val="16"/>
              <w:szCs w:val="16"/>
            </w:rPr>
          </w:pPr>
          <w:r w:rsidRPr="00F63732">
            <w:rPr>
              <w:color w:val="08305A"/>
              <w:sz w:val="16"/>
              <w:szCs w:val="16"/>
            </w:rPr>
            <w:t xml:space="preserve">Andrea Zappa 1, Office </w:t>
          </w:r>
          <w:r w:rsidR="0047203E" w:rsidRPr="00F63732">
            <w:rPr>
              <w:color w:val="08305A"/>
              <w:sz w:val="16"/>
              <w:szCs w:val="16"/>
            </w:rPr>
            <w:t>9</w:t>
          </w:r>
        </w:p>
        <w:p w14:paraId="5B68F084" w14:textId="77777777" w:rsidR="00640991" w:rsidRPr="00F63732" w:rsidRDefault="00640991" w:rsidP="00CB5AB0">
          <w:pPr>
            <w:pStyle w:val="Footer"/>
            <w:rPr>
              <w:color w:val="08305A"/>
              <w:sz w:val="16"/>
              <w:szCs w:val="16"/>
            </w:rPr>
          </w:pPr>
          <w:r w:rsidRPr="00F63732">
            <w:rPr>
              <w:color w:val="08305A"/>
              <w:sz w:val="16"/>
              <w:szCs w:val="16"/>
            </w:rPr>
            <w:t>4040, Limassol, Cyprus</w:t>
          </w:r>
        </w:p>
      </w:tc>
      <w:tc>
        <w:tcPr>
          <w:tcW w:w="2268" w:type="dxa"/>
        </w:tcPr>
        <w:p w14:paraId="63DFD324" w14:textId="77777777" w:rsidR="00640991" w:rsidRPr="00F63732" w:rsidRDefault="00640991" w:rsidP="00CB5AB0">
          <w:pPr>
            <w:pStyle w:val="Footer"/>
            <w:rPr>
              <w:color w:val="08305A"/>
              <w:sz w:val="16"/>
              <w:szCs w:val="16"/>
            </w:rPr>
          </w:pPr>
          <w:r w:rsidRPr="00F63732">
            <w:rPr>
              <w:color w:val="08305A"/>
              <w:sz w:val="16"/>
              <w:szCs w:val="16"/>
            </w:rPr>
            <w:t>tel: +</w:t>
          </w:r>
          <w:r w:rsidR="000E6588" w:rsidRPr="00F63732">
            <w:rPr>
              <w:color w:val="08305A"/>
              <w:sz w:val="16"/>
              <w:szCs w:val="16"/>
            </w:rPr>
            <w:t>+357 25 010 750</w:t>
          </w:r>
        </w:p>
        <w:p w14:paraId="1CB3E818" w14:textId="77777777" w:rsidR="00640991" w:rsidRPr="00F63732" w:rsidRDefault="00640991" w:rsidP="00CB5AB0">
          <w:pPr>
            <w:pStyle w:val="Footer"/>
            <w:rPr>
              <w:color w:val="08305A"/>
              <w:sz w:val="16"/>
              <w:szCs w:val="16"/>
            </w:rPr>
          </w:pPr>
          <w:r w:rsidRPr="00F63732">
            <w:rPr>
              <w:color w:val="08305A"/>
              <w:sz w:val="16"/>
              <w:szCs w:val="16"/>
            </w:rPr>
            <w:t>www.wisdompointcapital.com</w:t>
          </w:r>
        </w:p>
      </w:tc>
      <w:tc>
        <w:tcPr>
          <w:tcW w:w="1544" w:type="dxa"/>
        </w:tcPr>
        <w:sdt>
          <w:sdtPr>
            <w:rPr>
              <w:color w:val="08305A"/>
            </w:rPr>
            <w:id w:val="98381352"/>
            <w:docPartObj>
              <w:docPartGallery w:val="Page Numbers (Top of Page)"/>
              <w:docPartUnique/>
            </w:docPartObj>
          </w:sdtPr>
          <w:sdtContent>
            <w:p w14:paraId="3CDB964B" w14:textId="77777777" w:rsidR="00640991" w:rsidRPr="00F63732" w:rsidRDefault="00640991" w:rsidP="00640991">
              <w:pPr>
                <w:pStyle w:val="Header"/>
                <w:jc w:val="right"/>
                <w:rPr>
                  <w:color w:val="08305A"/>
                </w:rPr>
              </w:pPr>
              <w:r w:rsidRPr="00F63732">
                <w:rPr>
                  <w:color w:val="08305A"/>
                </w:rPr>
                <w:t xml:space="preserve">Page </w:t>
              </w:r>
              <w:r w:rsidRPr="00F63732">
                <w:rPr>
                  <w:b/>
                  <w:bCs/>
                  <w:color w:val="08305A"/>
                  <w:sz w:val="24"/>
                  <w:szCs w:val="24"/>
                </w:rPr>
                <w:fldChar w:fldCharType="begin"/>
              </w:r>
              <w:r w:rsidRPr="00F63732">
                <w:rPr>
                  <w:b/>
                  <w:bCs/>
                  <w:color w:val="08305A"/>
                </w:rPr>
                <w:instrText xml:space="preserve"> PAGE </w:instrText>
              </w:r>
              <w:r w:rsidRPr="00F63732">
                <w:rPr>
                  <w:b/>
                  <w:bCs/>
                  <w:color w:val="08305A"/>
                  <w:sz w:val="24"/>
                  <w:szCs w:val="24"/>
                </w:rPr>
                <w:fldChar w:fldCharType="separate"/>
              </w:r>
              <w:r w:rsidRPr="00F63732">
                <w:rPr>
                  <w:b/>
                  <w:bCs/>
                  <w:color w:val="08305A"/>
                  <w:sz w:val="24"/>
                  <w:szCs w:val="24"/>
                </w:rPr>
                <w:t>1</w:t>
              </w:r>
              <w:r w:rsidRPr="00F63732">
                <w:rPr>
                  <w:b/>
                  <w:bCs/>
                  <w:color w:val="08305A"/>
                  <w:sz w:val="24"/>
                  <w:szCs w:val="24"/>
                </w:rPr>
                <w:fldChar w:fldCharType="end"/>
              </w:r>
              <w:r w:rsidRPr="00F63732">
                <w:rPr>
                  <w:color w:val="08305A"/>
                </w:rPr>
                <w:t xml:space="preserve"> of </w:t>
              </w:r>
              <w:r w:rsidRPr="00F63732">
                <w:rPr>
                  <w:b/>
                  <w:bCs/>
                  <w:color w:val="08305A"/>
                  <w:sz w:val="24"/>
                  <w:szCs w:val="24"/>
                </w:rPr>
                <w:fldChar w:fldCharType="begin"/>
              </w:r>
              <w:r w:rsidRPr="00F63732">
                <w:rPr>
                  <w:b/>
                  <w:bCs/>
                  <w:color w:val="08305A"/>
                </w:rPr>
                <w:instrText xml:space="preserve"> NUMPAGES  </w:instrText>
              </w:r>
              <w:r w:rsidRPr="00F63732">
                <w:rPr>
                  <w:b/>
                  <w:bCs/>
                  <w:color w:val="08305A"/>
                  <w:sz w:val="24"/>
                  <w:szCs w:val="24"/>
                </w:rPr>
                <w:fldChar w:fldCharType="separate"/>
              </w:r>
              <w:r w:rsidRPr="00F63732">
                <w:rPr>
                  <w:b/>
                  <w:bCs/>
                  <w:color w:val="08305A"/>
                  <w:sz w:val="24"/>
                  <w:szCs w:val="24"/>
                </w:rPr>
                <w:t>1</w:t>
              </w:r>
              <w:r w:rsidRPr="00F63732">
                <w:rPr>
                  <w:b/>
                  <w:bCs/>
                  <w:color w:val="08305A"/>
                  <w:sz w:val="24"/>
                  <w:szCs w:val="24"/>
                </w:rPr>
                <w:fldChar w:fldCharType="end"/>
              </w:r>
            </w:p>
          </w:sdtContent>
        </w:sdt>
        <w:p w14:paraId="4F219037" w14:textId="77777777" w:rsidR="00640991" w:rsidRPr="00F63732" w:rsidRDefault="00640991" w:rsidP="00CB5AB0">
          <w:pPr>
            <w:pStyle w:val="Footer"/>
            <w:rPr>
              <w:color w:val="08305A"/>
              <w:sz w:val="16"/>
              <w:szCs w:val="16"/>
            </w:rPr>
          </w:pPr>
        </w:p>
      </w:tc>
    </w:tr>
  </w:tbl>
  <w:p w14:paraId="6BCCF640" w14:textId="77777777" w:rsidR="00CB5AB0" w:rsidRPr="00566DE3" w:rsidRDefault="00CB5AB0" w:rsidP="00CB5AB0">
    <w:pPr>
      <w:pStyle w:val="Footer"/>
      <w:rPr>
        <w:sz w:val="16"/>
        <w:szCs w:val="16"/>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A16A8" w14:textId="77777777" w:rsidR="00394157" w:rsidRDefault="00394157" w:rsidP="00CB5AB0">
      <w:pPr>
        <w:spacing w:after="0" w:line="240" w:lineRule="auto"/>
      </w:pPr>
      <w:r>
        <w:separator/>
      </w:r>
    </w:p>
  </w:footnote>
  <w:footnote w:type="continuationSeparator" w:id="0">
    <w:p w14:paraId="2CF6569E" w14:textId="77777777" w:rsidR="00394157" w:rsidRDefault="00394157" w:rsidP="00CB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6"/>
      <w:gridCol w:w="4596"/>
    </w:tblGrid>
    <w:tr w:rsidR="00F63732" w:rsidRPr="00F63732" w14:paraId="4A4133EB" w14:textId="77777777" w:rsidTr="00F924FF">
      <w:tc>
        <w:tcPr>
          <w:tcW w:w="4596" w:type="dxa"/>
        </w:tcPr>
        <w:p w14:paraId="1A83FEBB" w14:textId="3A5DC5CD" w:rsidR="00F924FF" w:rsidRDefault="00F924FF">
          <w:pPr>
            <w:pStyle w:val="Header"/>
          </w:pPr>
          <w:r>
            <w:rPr>
              <w:noProof/>
            </w:rPr>
            <w:drawing>
              <wp:inline distT="0" distB="0" distL="0" distR="0" wp14:anchorId="3A7A2E54" wp14:editId="30ED9B14">
                <wp:extent cx="1657350" cy="504825"/>
                <wp:effectExtent l="0" t="0" r="0" b="9525"/>
                <wp:docPr id="714402028" name="Picture 71440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BEBA8EAE-BF5A-486C-A8C5-ECC9F3942E4B}">
                              <a14:imgProps xmlns:a14="http://schemas.microsoft.com/office/drawing/2010/main">
                                <a14:imgLayer r:embed="rId2">
                                  <a14:imgEffect>
                                    <a14:brightnessContrast bright="-4000"/>
                                  </a14:imgEffect>
                                </a14:imgLayer>
                              </a14:imgProps>
                            </a:ext>
                            <a:ext uri="{28A0092B-C50C-407E-A947-70E740481C1C}">
                              <a14:useLocalDpi xmlns:a14="http://schemas.microsoft.com/office/drawing/2010/main" val="0"/>
                            </a:ext>
                          </a:extLst>
                        </a:blip>
                        <a:srcRect/>
                        <a:stretch>
                          <a:fillRect/>
                        </a:stretch>
                      </pic:blipFill>
                      <pic:spPr bwMode="auto">
                        <a:xfrm>
                          <a:off x="0" y="0"/>
                          <a:ext cx="1657350" cy="504825"/>
                        </a:xfrm>
                        <a:prstGeom prst="rect">
                          <a:avLst/>
                        </a:prstGeom>
                        <a:noFill/>
                        <a:ln>
                          <a:noFill/>
                        </a:ln>
                      </pic:spPr>
                    </pic:pic>
                  </a:graphicData>
                </a:graphic>
              </wp:inline>
            </w:drawing>
          </w:r>
        </w:p>
      </w:tc>
      <w:tc>
        <w:tcPr>
          <w:tcW w:w="4596" w:type="dxa"/>
        </w:tcPr>
        <w:p w14:paraId="71B2C358" w14:textId="77777777" w:rsidR="00F924FF" w:rsidRPr="00F63732" w:rsidRDefault="00F924FF" w:rsidP="00F924FF">
          <w:pPr>
            <w:pStyle w:val="Header"/>
            <w:jc w:val="right"/>
            <w:rPr>
              <w:rFonts w:cstheme="minorHAnsi"/>
              <w:color w:val="08305A"/>
              <w:sz w:val="28"/>
              <w:szCs w:val="28"/>
            </w:rPr>
          </w:pPr>
          <w:r w:rsidRPr="00F63732">
            <w:rPr>
              <w:rFonts w:cstheme="minorHAnsi"/>
              <w:color w:val="08305A"/>
              <w:sz w:val="28"/>
              <w:szCs w:val="28"/>
            </w:rPr>
            <w:t>Appendix № 3</w:t>
          </w:r>
        </w:p>
        <w:p w14:paraId="54CFFD9C" w14:textId="71FCF2A3" w:rsidR="00F924FF" w:rsidRPr="00F63732" w:rsidRDefault="00F924FF" w:rsidP="00F924FF">
          <w:pPr>
            <w:pStyle w:val="Header"/>
            <w:jc w:val="right"/>
            <w:rPr>
              <w:rFonts w:cstheme="minorHAnsi"/>
              <w:color w:val="08305A"/>
              <w:sz w:val="28"/>
              <w:szCs w:val="28"/>
            </w:rPr>
          </w:pPr>
          <w:r w:rsidRPr="00F63732">
            <w:rPr>
              <w:rFonts w:cstheme="minorHAnsi"/>
              <w:color w:val="08305A"/>
              <w:sz w:val="28"/>
              <w:szCs w:val="28"/>
            </w:rPr>
            <w:t>To the General Terms of Business</w:t>
          </w:r>
        </w:p>
      </w:tc>
    </w:tr>
  </w:tbl>
  <w:p w14:paraId="6B440A6D" w14:textId="77777777" w:rsidR="00A14A60" w:rsidRDefault="00A14A60" w:rsidP="00F924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430C0" w14:textId="77777777" w:rsidR="00817DBA" w:rsidRDefault="00D3518E">
    <w:pPr>
      <w:pStyle w:val="Header"/>
    </w:pPr>
    <w:r>
      <w:rPr>
        <w:noProof/>
      </w:rPr>
      <w:drawing>
        <wp:inline distT="0" distB="0" distL="0" distR="0" wp14:anchorId="0E12886D" wp14:editId="7808799D">
          <wp:extent cx="5629275" cy="381000"/>
          <wp:effectExtent l="0" t="0" r="0" b="0"/>
          <wp:docPr id="2076138742" name="Picture 2076138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9275"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39A718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D5E02A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13825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B83D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17EF5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F065E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7A8D5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24CC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E08B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A00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F785B"/>
    <w:multiLevelType w:val="hybridMultilevel"/>
    <w:tmpl w:val="2D1AC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0E450E4"/>
    <w:multiLevelType w:val="hybridMultilevel"/>
    <w:tmpl w:val="FE54AAFE"/>
    <w:lvl w:ilvl="0" w:tplc="FFFFFFFF">
      <w:start w:val="1"/>
      <w:numFmt w:val="lowerLetter"/>
      <w:lvlText w:val="%1)"/>
      <w:lvlJc w:val="left"/>
      <w:pPr>
        <w:ind w:left="720" w:hanging="360"/>
      </w:pPr>
    </w:lvl>
    <w:lvl w:ilvl="1" w:tplc="FFFFFFFF">
      <w:start w:val="1"/>
      <w:numFmt w:val="lowerLetter"/>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3ED4B7A"/>
    <w:multiLevelType w:val="hybridMultilevel"/>
    <w:tmpl w:val="A59CCAD8"/>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907F03"/>
    <w:multiLevelType w:val="hybridMultilevel"/>
    <w:tmpl w:val="1BCE17C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AE806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DE82E84"/>
    <w:multiLevelType w:val="hybridMultilevel"/>
    <w:tmpl w:val="8410ED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055C65"/>
    <w:multiLevelType w:val="hybridMultilevel"/>
    <w:tmpl w:val="CDB42F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C208BB"/>
    <w:multiLevelType w:val="hybridMultilevel"/>
    <w:tmpl w:val="CD48E4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6AB4D75"/>
    <w:multiLevelType w:val="hybridMultilevel"/>
    <w:tmpl w:val="DCD8F578"/>
    <w:lvl w:ilvl="0" w:tplc="23A622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D2AF7"/>
    <w:multiLevelType w:val="hybridMultilevel"/>
    <w:tmpl w:val="C080639A"/>
    <w:lvl w:ilvl="0" w:tplc="50E609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2E2BCC"/>
    <w:multiLevelType w:val="hybridMultilevel"/>
    <w:tmpl w:val="B824D9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96F7609"/>
    <w:multiLevelType w:val="hybridMultilevel"/>
    <w:tmpl w:val="51E2C8DC"/>
    <w:lvl w:ilvl="0" w:tplc="3F1438F4">
      <w:start w:val="1"/>
      <w:numFmt w:val="decimal"/>
      <w:lvlText w:val="%1)"/>
      <w:lvlJc w:val="left"/>
      <w:pPr>
        <w:ind w:left="1080" w:hanging="720"/>
      </w:pPr>
      <w:rPr>
        <w:rFonts w:hint="default"/>
      </w:rPr>
    </w:lvl>
    <w:lvl w:ilvl="1" w:tplc="1BDE70B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B61BA6"/>
    <w:multiLevelType w:val="hybridMultilevel"/>
    <w:tmpl w:val="AFC21760"/>
    <w:lvl w:ilvl="0" w:tplc="1F66D52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364A93"/>
    <w:multiLevelType w:val="hybridMultilevel"/>
    <w:tmpl w:val="4D3C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38260FB"/>
    <w:multiLevelType w:val="hybridMultilevel"/>
    <w:tmpl w:val="731457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415AF8"/>
    <w:multiLevelType w:val="hybridMultilevel"/>
    <w:tmpl w:val="CD1C6B52"/>
    <w:lvl w:ilvl="0" w:tplc="951265D0">
      <w:start w:val="4"/>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D194EAD"/>
    <w:multiLevelType w:val="hybridMultilevel"/>
    <w:tmpl w:val="EC10A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802A33"/>
    <w:multiLevelType w:val="hybridMultilevel"/>
    <w:tmpl w:val="479823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68002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78D603E"/>
    <w:multiLevelType w:val="hybridMultilevel"/>
    <w:tmpl w:val="CBC03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FF2C56"/>
    <w:multiLevelType w:val="hybridMultilevel"/>
    <w:tmpl w:val="270E9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D96451"/>
    <w:multiLevelType w:val="hybridMultilevel"/>
    <w:tmpl w:val="7490442A"/>
    <w:lvl w:ilvl="0" w:tplc="951265D0">
      <w:start w:val="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8C60FB1"/>
    <w:multiLevelType w:val="hybridMultilevel"/>
    <w:tmpl w:val="564AC5DA"/>
    <w:lvl w:ilvl="0" w:tplc="0409001B">
      <w:start w:val="1"/>
      <w:numFmt w:val="lowerRoman"/>
      <w:lvlText w:val="%1."/>
      <w:lvlJc w:val="right"/>
      <w:pPr>
        <w:ind w:left="1080" w:hanging="360"/>
      </w:pPr>
    </w:lvl>
    <w:lvl w:ilvl="1" w:tplc="E442482E">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51C565B"/>
    <w:multiLevelType w:val="hybridMultilevel"/>
    <w:tmpl w:val="397228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495BCE"/>
    <w:multiLevelType w:val="multilevel"/>
    <w:tmpl w:val="A99421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953B4D"/>
    <w:multiLevelType w:val="hybridMultilevel"/>
    <w:tmpl w:val="8756823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C57252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E5A37B6"/>
    <w:multiLevelType w:val="hybridMultilevel"/>
    <w:tmpl w:val="FE54AAFE"/>
    <w:lvl w:ilvl="0" w:tplc="04090017">
      <w:start w:val="1"/>
      <w:numFmt w:val="lowerLetter"/>
      <w:lvlText w:val="%1)"/>
      <w:lvlJc w:val="left"/>
      <w:pPr>
        <w:ind w:left="720" w:hanging="360"/>
      </w:pPr>
    </w:lvl>
    <w:lvl w:ilvl="1" w:tplc="5B7891B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E6210"/>
    <w:multiLevelType w:val="hybridMultilevel"/>
    <w:tmpl w:val="8EBA100C"/>
    <w:lvl w:ilvl="0" w:tplc="C132199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8B79DD"/>
    <w:multiLevelType w:val="hybridMultilevel"/>
    <w:tmpl w:val="C8365F26"/>
    <w:lvl w:ilvl="0" w:tplc="3F1438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C69FF"/>
    <w:multiLevelType w:val="hybridMultilevel"/>
    <w:tmpl w:val="3FDC7026"/>
    <w:lvl w:ilvl="0" w:tplc="951265D0">
      <w:start w:val="4"/>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483D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A76E5D"/>
    <w:multiLevelType w:val="hybridMultilevel"/>
    <w:tmpl w:val="5D504EEC"/>
    <w:lvl w:ilvl="0" w:tplc="3F1438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C37927"/>
    <w:multiLevelType w:val="hybridMultilevel"/>
    <w:tmpl w:val="4B86E3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26021">
    <w:abstractNumId w:val="34"/>
  </w:num>
  <w:num w:numId="2" w16cid:durableId="587153630">
    <w:abstractNumId w:val="29"/>
  </w:num>
  <w:num w:numId="3" w16cid:durableId="1529022429">
    <w:abstractNumId w:val="38"/>
  </w:num>
  <w:num w:numId="4" w16cid:durableId="1236086269">
    <w:abstractNumId w:val="37"/>
  </w:num>
  <w:num w:numId="5" w16cid:durableId="1903979063">
    <w:abstractNumId w:val="22"/>
  </w:num>
  <w:num w:numId="6" w16cid:durableId="430902319">
    <w:abstractNumId w:val="23"/>
  </w:num>
  <w:num w:numId="7" w16cid:durableId="1220897567">
    <w:abstractNumId w:val="31"/>
  </w:num>
  <w:num w:numId="8" w16cid:durableId="333655973">
    <w:abstractNumId w:val="40"/>
  </w:num>
  <w:num w:numId="9" w16cid:durableId="1524515950">
    <w:abstractNumId w:val="43"/>
  </w:num>
  <w:num w:numId="10" w16cid:durableId="1939217811">
    <w:abstractNumId w:val="11"/>
  </w:num>
  <w:num w:numId="11" w16cid:durableId="1371955309">
    <w:abstractNumId w:val="12"/>
  </w:num>
  <w:num w:numId="12" w16cid:durableId="1784614669">
    <w:abstractNumId w:val="42"/>
  </w:num>
  <w:num w:numId="13" w16cid:durableId="2120250808">
    <w:abstractNumId w:val="39"/>
  </w:num>
  <w:num w:numId="14" w16cid:durableId="1032993797">
    <w:abstractNumId w:val="21"/>
  </w:num>
  <w:num w:numId="15" w16cid:durableId="1897399640">
    <w:abstractNumId w:val="28"/>
  </w:num>
  <w:num w:numId="16" w16cid:durableId="1294091697">
    <w:abstractNumId w:val="36"/>
  </w:num>
  <w:num w:numId="17" w16cid:durableId="1000549598">
    <w:abstractNumId w:val="41"/>
  </w:num>
  <w:num w:numId="18" w16cid:durableId="1220358647">
    <w:abstractNumId w:val="15"/>
  </w:num>
  <w:num w:numId="19" w16cid:durableId="1843622581">
    <w:abstractNumId w:val="35"/>
  </w:num>
  <w:num w:numId="20" w16cid:durableId="2072800516">
    <w:abstractNumId w:val="13"/>
  </w:num>
  <w:num w:numId="21" w16cid:durableId="1312561004">
    <w:abstractNumId w:val="32"/>
  </w:num>
  <w:num w:numId="22" w16cid:durableId="1304653588">
    <w:abstractNumId w:val="24"/>
  </w:num>
  <w:num w:numId="23" w16cid:durableId="1636373759">
    <w:abstractNumId w:val="27"/>
  </w:num>
  <w:num w:numId="24" w16cid:durableId="1504516252">
    <w:abstractNumId w:val="33"/>
  </w:num>
  <w:num w:numId="25" w16cid:durableId="517961531">
    <w:abstractNumId w:val="25"/>
  </w:num>
  <w:num w:numId="26" w16cid:durableId="1073890745">
    <w:abstractNumId w:val="16"/>
  </w:num>
  <w:num w:numId="27" w16cid:durableId="419374282">
    <w:abstractNumId w:val="14"/>
  </w:num>
  <w:num w:numId="28" w16cid:durableId="1816994522">
    <w:abstractNumId w:val="30"/>
  </w:num>
  <w:num w:numId="29" w16cid:durableId="762649368">
    <w:abstractNumId w:val="18"/>
  </w:num>
  <w:num w:numId="30" w16cid:durableId="777530606">
    <w:abstractNumId w:val="17"/>
  </w:num>
  <w:num w:numId="31" w16cid:durableId="974718746">
    <w:abstractNumId w:val="20"/>
  </w:num>
  <w:num w:numId="32" w16cid:durableId="24258162">
    <w:abstractNumId w:val="19"/>
  </w:num>
  <w:num w:numId="33" w16cid:durableId="538471607">
    <w:abstractNumId w:val="10"/>
  </w:num>
  <w:num w:numId="34" w16cid:durableId="622226920">
    <w:abstractNumId w:val="26"/>
  </w:num>
  <w:num w:numId="35" w16cid:durableId="245772974">
    <w:abstractNumId w:val="9"/>
  </w:num>
  <w:num w:numId="36" w16cid:durableId="2112385231">
    <w:abstractNumId w:val="7"/>
  </w:num>
  <w:num w:numId="37" w16cid:durableId="1494222427">
    <w:abstractNumId w:val="6"/>
  </w:num>
  <w:num w:numId="38" w16cid:durableId="1639921317">
    <w:abstractNumId w:val="5"/>
  </w:num>
  <w:num w:numId="39" w16cid:durableId="585504703">
    <w:abstractNumId w:val="4"/>
  </w:num>
  <w:num w:numId="40" w16cid:durableId="1605262077">
    <w:abstractNumId w:val="8"/>
  </w:num>
  <w:num w:numId="41" w16cid:durableId="1763991837">
    <w:abstractNumId w:val="3"/>
  </w:num>
  <w:num w:numId="42" w16cid:durableId="359012020">
    <w:abstractNumId w:val="2"/>
  </w:num>
  <w:num w:numId="43" w16cid:durableId="1962492875">
    <w:abstractNumId w:val="1"/>
  </w:num>
  <w:num w:numId="44" w16cid:durableId="91273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xeKwpL1YBgoSHZToKJe+ZXX+fSaIMEPwHU7WtIRwpIIUif1L2J4N3PyQP3eVbLkPJPutROZH98OcYkCxF8xNig==" w:salt="lnUgNlSW23vckLn7HNtFB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MjE1NDcyNjIyNzBQ0lEKTi0uzszPAykwrwUA/EPAoiwAAAA="/>
  </w:docVars>
  <w:rsids>
    <w:rsidRoot w:val="00F924FF"/>
    <w:rsid w:val="0006542C"/>
    <w:rsid w:val="000735B5"/>
    <w:rsid w:val="00093E4E"/>
    <w:rsid w:val="00094E49"/>
    <w:rsid w:val="000A6116"/>
    <w:rsid w:val="000B25EF"/>
    <w:rsid w:val="000C5DE5"/>
    <w:rsid w:val="000E6588"/>
    <w:rsid w:val="00113CD7"/>
    <w:rsid w:val="001249EC"/>
    <w:rsid w:val="001265D6"/>
    <w:rsid w:val="001355E8"/>
    <w:rsid w:val="00160DFB"/>
    <w:rsid w:val="001657DD"/>
    <w:rsid w:val="001743BD"/>
    <w:rsid w:val="00185453"/>
    <w:rsid w:val="00185467"/>
    <w:rsid w:val="001D0E2B"/>
    <w:rsid w:val="001F0CFA"/>
    <w:rsid w:val="001F3B5D"/>
    <w:rsid w:val="00210209"/>
    <w:rsid w:val="002106A5"/>
    <w:rsid w:val="0026470F"/>
    <w:rsid w:val="00267CB2"/>
    <w:rsid w:val="00287032"/>
    <w:rsid w:val="002B4EAD"/>
    <w:rsid w:val="003022D4"/>
    <w:rsid w:val="00313DB9"/>
    <w:rsid w:val="00341587"/>
    <w:rsid w:val="00342075"/>
    <w:rsid w:val="0037456D"/>
    <w:rsid w:val="00375D6E"/>
    <w:rsid w:val="00394157"/>
    <w:rsid w:val="003E36A7"/>
    <w:rsid w:val="00414FD7"/>
    <w:rsid w:val="004220A9"/>
    <w:rsid w:val="00436B3C"/>
    <w:rsid w:val="00463CCE"/>
    <w:rsid w:val="0047203E"/>
    <w:rsid w:val="00490701"/>
    <w:rsid w:val="00506C13"/>
    <w:rsid w:val="00526831"/>
    <w:rsid w:val="005315FF"/>
    <w:rsid w:val="00561D51"/>
    <w:rsid w:val="00566DE3"/>
    <w:rsid w:val="005927C4"/>
    <w:rsid w:val="005B2C26"/>
    <w:rsid w:val="005D0DC9"/>
    <w:rsid w:val="005D4299"/>
    <w:rsid w:val="005F08EA"/>
    <w:rsid w:val="00607EB2"/>
    <w:rsid w:val="00640991"/>
    <w:rsid w:val="00655B37"/>
    <w:rsid w:val="00657416"/>
    <w:rsid w:val="006E25D2"/>
    <w:rsid w:val="00767273"/>
    <w:rsid w:val="00783313"/>
    <w:rsid w:val="00785A46"/>
    <w:rsid w:val="007E59BC"/>
    <w:rsid w:val="00806DEE"/>
    <w:rsid w:val="00817DBA"/>
    <w:rsid w:val="0082591E"/>
    <w:rsid w:val="008350D7"/>
    <w:rsid w:val="0085785B"/>
    <w:rsid w:val="008873D4"/>
    <w:rsid w:val="00896913"/>
    <w:rsid w:val="008C0C34"/>
    <w:rsid w:val="00914598"/>
    <w:rsid w:val="009A6096"/>
    <w:rsid w:val="009B1708"/>
    <w:rsid w:val="009B6194"/>
    <w:rsid w:val="009E3793"/>
    <w:rsid w:val="009F7BD4"/>
    <w:rsid w:val="00A00F7D"/>
    <w:rsid w:val="00A14A60"/>
    <w:rsid w:val="00A2372F"/>
    <w:rsid w:val="00A42281"/>
    <w:rsid w:val="00A52F74"/>
    <w:rsid w:val="00AA1809"/>
    <w:rsid w:val="00AA1E44"/>
    <w:rsid w:val="00AB1C3D"/>
    <w:rsid w:val="00AF12D1"/>
    <w:rsid w:val="00B14EB0"/>
    <w:rsid w:val="00B41363"/>
    <w:rsid w:val="00B81DDD"/>
    <w:rsid w:val="00B8262E"/>
    <w:rsid w:val="00BD56C3"/>
    <w:rsid w:val="00BD59DC"/>
    <w:rsid w:val="00BF7DA7"/>
    <w:rsid w:val="00C11573"/>
    <w:rsid w:val="00C64AFC"/>
    <w:rsid w:val="00C679FD"/>
    <w:rsid w:val="00CB499A"/>
    <w:rsid w:val="00CB5AB0"/>
    <w:rsid w:val="00D3518E"/>
    <w:rsid w:val="00D35D7D"/>
    <w:rsid w:val="00D854FA"/>
    <w:rsid w:val="00DB614C"/>
    <w:rsid w:val="00E04849"/>
    <w:rsid w:val="00E16AFE"/>
    <w:rsid w:val="00E40544"/>
    <w:rsid w:val="00E755A3"/>
    <w:rsid w:val="00E83C3E"/>
    <w:rsid w:val="00EB133E"/>
    <w:rsid w:val="00ED7046"/>
    <w:rsid w:val="00F00143"/>
    <w:rsid w:val="00F05C3F"/>
    <w:rsid w:val="00F30284"/>
    <w:rsid w:val="00F63732"/>
    <w:rsid w:val="00F64283"/>
    <w:rsid w:val="00F6729E"/>
    <w:rsid w:val="00F674CA"/>
    <w:rsid w:val="00F80BD0"/>
    <w:rsid w:val="00F924FF"/>
    <w:rsid w:val="00FD3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88354"/>
  <w15:docId w15:val="{E0FFC3F6-65C7-4E4D-8CD4-08F8B8A8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D7D"/>
  </w:style>
  <w:style w:type="paragraph" w:styleId="Heading1">
    <w:name w:val="heading 1"/>
    <w:basedOn w:val="Normal"/>
    <w:next w:val="Normal"/>
    <w:link w:val="Heading1Char"/>
    <w:uiPriority w:val="9"/>
    <w:qFormat/>
    <w:rsid w:val="00160D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0D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25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373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373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6373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63732"/>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6373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373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AB0"/>
  </w:style>
  <w:style w:type="paragraph" w:styleId="Footer">
    <w:name w:val="footer"/>
    <w:basedOn w:val="Normal"/>
    <w:link w:val="FooterChar"/>
    <w:uiPriority w:val="99"/>
    <w:unhideWhenUsed/>
    <w:rsid w:val="00CB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AB0"/>
  </w:style>
  <w:style w:type="table" w:styleId="TableGrid">
    <w:name w:val="Table Grid"/>
    <w:basedOn w:val="TableNormal"/>
    <w:uiPriority w:val="39"/>
    <w:rsid w:val="00566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60D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0D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60DF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60DFB"/>
    <w:pPr>
      <w:ind w:left="720"/>
      <w:contextualSpacing/>
    </w:pPr>
  </w:style>
  <w:style w:type="character" w:customStyle="1" w:styleId="Heading2Char">
    <w:name w:val="Heading 2 Char"/>
    <w:basedOn w:val="DefaultParagraphFont"/>
    <w:link w:val="Heading2"/>
    <w:uiPriority w:val="9"/>
    <w:rsid w:val="00160DFB"/>
    <w:rPr>
      <w:rFonts w:asciiTheme="majorHAnsi" w:eastAsiaTheme="majorEastAsia" w:hAnsiTheme="majorHAnsi" w:cstheme="majorBidi"/>
      <w:color w:val="2F5496" w:themeColor="accent1" w:themeShade="BF"/>
      <w:sz w:val="26"/>
      <w:szCs w:val="26"/>
    </w:rPr>
  </w:style>
  <w:style w:type="table" w:styleId="GridTable1Light-Accent1">
    <w:name w:val="Grid Table 1 Light Accent 1"/>
    <w:basedOn w:val="TableNormal"/>
    <w:uiPriority w:val="46"/>
    <w:rsid w:val="00AA1E4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3-Accent5">
    <w:name w:val="List Table 3 Accent 5"/>
    <w:basedOn w:val="TableNormal"/>
    <w:uiPriority w:val="48"/>
    <w:rsid w:val="00AA1E4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customStyle="1" w:styleId="Heading3Char">
    <w:name w:val="Heading 3 Char"/>
    <w:basedOn w:val="DefaultParagraphFont"/>
    <w:link w:val="Heading3"/>
    <w:uiPriority w:val="9"/>
    <w:rsid w:val="000B25EF"/>
    <w:rPr>
      <w:rFonts w:asciiTheme="majorHAnsi" w:eastAsiaTheme="majorEastAsia" w:hAnsiTheme="majorHAnsi" w:cstheme="majorBidi"/>
      <w:color w:val="1F3763" w:themeColor="accent1" w:themeShade="7F"/>
      <w:sz w:val="24"/>
      <w:szCs w:val="24"/>
    </w:rPr>
  </w:style>
  <w:style w:type="paragraph" w:customStyle="1" w:styleId="Default">
    <w:name w:val="Default"/>
    <w:rsid w:val="00A42281"/>
    <w:pPr>
      <w:autoSpaceDE w:val="0"/>
      <w:autoSpaceDN w:val="0"/>
      <w:adjustRightInd w:val="0"/>
      <w:spacing w:after="0" w:line="240" w:lineRule="auto"/>
    </w:pPr>
    <w:rPr>
      <w:rFonts w:ascii="Calibri" w:hAnsi="Calibri" w:cs="Calibri"/>
      <w:color w:val="000000"/>
      <w:sz w:val="24"/>
      <w:szCs w:val="24"/>
    </w:rPr>
  </w:style>
  <w:style w:type="table" w:styleId="GridTable1Light-Accent2">
    <w:name w:val="Grid Table 1 Light Accent 2"/>
    <w:basedOn w:val="TableNormal"/>
    <w:uiPriority w:val="46"/>
    <w:rsid w:val="00A4228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42281"/>
    <w:rPr>
      <w:sz w:val="16"/>
      <w:szCs w:val="16"/>
    </w:rPr>
  </w:style>
  <w:style w:type="paragraph" w:styleId="CommentText">
    <w:name w:val="annotation text"/>
    <w:basedOn w:val="Normal"/>
    <w:link w:val="CommentTextChar"/>
    <w:uiPriority w:val="99"/>
    <w:unhideWhenUsed/>
    <w:rsid w:val="00A42281"/>
    <w:pPr>
      <w:spacing w:line="240" w:lineRule="auto"/>
    </w:pPr>
    <w:rPr>
      <w:sz w:val="20"/>
      <w:szCs w:val="20"/>
    </w:rPr>
  </w:style>
  <w:style w:type="character" w:customStyle="1" w:styleId="CommentTextChar">
    <w:name w:val="Comment Text Char"/>
    <w:basedOn w:val="DefaultParagraphFont"/>
    <w:link w:val="CommentText"/>
    <w:uiPriority w:val="99"/>
    <w:rsid w:val="00A42281"/>
    <w:rPr>
      <w:sz w:val="20"/>
      <w:szCs w:val="20"/>
    </w:rPr>
  </w:style>
  <w:style w:type="paragraph" w:styleId="NoSpacing">
    <w:name w:val="No Spacing"/>
    <w:uiPriority w:val="1"/>
    <w:qFormat/>
    <w:rsid w:val="0082591E"/>
    <w:pPr>
      <w:spacing w:after="0" w:line="240" w:lineRule="auto"/>
    </w:pPr>
  </w:style>
  <w:style w:type="paragraph" w:styleId="CommentSubject">
    <w:name w:val="annotation subject"/>
    <w:basedOn w:val="CommentText"/>
    <w:next w:val="CommentText"/>
    <w:link w:val="CommentSubjectChar"/>
    <w:uiPriority w:val="99"/>
    <w:semiHidden/>
    <w:unhideWhenUsed/>
    <w:rsid w:val="0082591E"/>
    <w:rPr>
      <w:b/>
      <w:bCs/>
    </w:rPr>
  </w:style>
  <w:style w:type="character" w:customStyle="1" w:styleId="CommentSubjectChar">
    <w:name w:val="Comment Subject Char"/>
    <w:basedOn w:val="CommentTextChar"/>
    <w:link w:val="CommentSubject"/>
    <w:uiPriority w:val="99"/>
    <w:semiHidden/>
    <w:rsid w:val="0082591E"/>
    <w:rPr>
      <w:b/>
      <w:bCs/>
      <w:sz w:val="20"/>
      <w:szCs w:val="20"/>
    </w:rPr>
  </w:style>
  <w:style w:type="paragraph" w:styleId="Subtitle">
    <w:name w:val="Subtitle"/>
    <w:basedOn w:val="Normal"/>
    <w:next w:val="Normal"/>
    <w:link w:val="SubtitleChar"/>
    <w:uiPriority w:val="11"/>
    <w:qFormat/>
    <w:rsid w:val="00F924F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24FF"/>
    <w:rPr>
      <w:rFonts w:eastAsiaTheme="minorEastAsia"/>
      <w:color w:val="5A5A5A" w:themeColor="text1" w:themeTint="A5"/>
      <w:spacing w:val="15"/>
    </w:rPr>
  </w:style>
  <w:style w:type="character" w:styleId="SubtleEmphasis">
    <w:name w:val="Subtle Emphasis"/>
    <w:basedOn w:val="DefaultParagraphFont"/>
    <w:uiPriority w:val="19"/>
    <w:qFormat/>
    <w:rsid w:val="00F924FF"/>
    <w:rPr>
      <w:i/>
      <w:iCs/>
      <w:color w:val="404040" w:themeColor="text1" w:themeTint="BF"/>
    </w:rPr>
  </w:style>
  <w:style w:type="table" w:styleId="GridTable3-Accent1">
    <w:name w:val="Grid Table 3 Accent 1"/>
    <w:basedOn w:val="TableNormal"/>
    <w:uiPriority w:val="48"/>
    <w:rsid w:val="00CB499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TOCHeading">
    <w:name w:val="TOC Heading"/>
    <w:basedOn w:val="Heading1"/>
    <w:next w:val="Normal"/>
    <w:uiPriority w:val="39"/>
    <w:unhideWhenUsed/>
    <w:qFormat/>
    <w:rsid w:val="00BF7DA7"/>
    <w:pPr>
      <w:outlineLvl w:val="9"/>
    </w:pPr>
  </w:style>
  <w:style w:type="paragraph" w:styleId="TOC1">
    <w:name w:val="toc 1"/>
    <w:basedOn w:val="Normal"/>
    <w:next w:val="Normal"/>
    <w:autoRedefine/>
    <w:uiPriority w:val="39"/>
    <w:unhideWhenUsed/>
    <w:rsid w:val="00BF7DA7"/>
    <w:pPr>
      <w:spacing w:after="100"/>
    </w:pPr>
  </w:style>
  <w:style w:type="paragraph" w:styleId="TOC2">
    <w:name w:val="toc 2"/>
    <w:basedOn w:val="Normal"/>
    <w:next w:val="Normal"/>
    <w:autoRedefine/>
    <w:uiPriority w:val="39"/>
    <w:unhideWhenUsed/>
    <w:rsid w:val="00BF7DA7"/>
    <w:pPr>
      <w:spacing w:after="100"/>
      <w:ind w:left="220"/>
    </w:pPr>
  </w:style>
  <w:style w:type="paragraph" w:styleId="TOC3">
    <w:name w:val="toc 3"/>
    <w:basedOn w:val="Normal"/>
    <w:next w:val="Normal"/>
    <w:autoRedefine/>
    <w:uiPriority w:val="39"/>
    <w:unhideWhenUsed/>
    <w:rsid w:val="00BF7DA7"/>
    <w:pPr>
      <w:spacing w:after="100"/>
      <w:ind w:left="440"/>
    </w:pPr>
  </w:style>
  <w:style w:type="paragraph" w:styleId="TOC4">
    <w:name w:val="toc 4"/>
    <w:basedOn w:val="Normal"/>
    <w:next w:val="Normal"/>
    <w:autoRedefine/>
    <w:uiPriority w:val="39"/>
    <w:unhideWhenUsed/>
    <w:rsid w:val="00BF7DA7"/>
    <w:pPr>
      <w:spacing w:after="100" w:line="278" w:lineRule="auto"/>
      <w:ind w:left="720"/>
    </w:pPr>
    <w:rPr>
      <w:rFonts w:eastAsiaTheme="minorEastAsia"/>
      <w:kern w:val="2"/>
      <w:sz w:val="24"/>
      <w:szCs w:val="24"/>
      <w14:ligatures w14:val="standardContextual"/>
    </w:rPr>
  </w:style>
  <w:style w:type="paragraph" w:styleId="TOC5">
    <w:name w:val="toc 5"/>
    <w:basedOn w:val="Normal"/>
    <w:next w:val="Normal"/>
    <w:autoRedefine/>
    <w:uiPriority w:val="39"/>
    <w:unhideWhenUsed/>
    <w:rsid w:val="00BF7DA7"/>
    <w:pPr>
      <w:spacing w:after="100" w:line="278" w:lineRule="auto"/>
      <w:ind w:left="960"/>
    </w:pPr>
    <w:rPr>
      <w:rFonts w:eastAsiaTheme="minorEastAsia"/>
      <w:kern w:val="2"/>
      <w:sz w:val="24"/>
      <w:szCs w:val="24"/>
      <w14:ligatures w14:val="standardContextual"/>
    </w:rPr>
  </w:style>
  <w:style w:type="paragraph" w:styleId="TOC6">
    <w:name w:val="toc 6"/>
    <w:basedOn w:val="Normal"/>
    <w:next w:val="Normal"/>
    <w:autoRedefine/>
    <w:uiPriority w:val="39"/>
    <w:unhideWhenUsed/>
    <w:rsid w:val="00BF7DA7"/>
    <w:pPr>
      <w:spacing w:after="100" w:line="278" w:lineRule="auto"/>
      <w:ind w:left="1200"/>
    </w:pPr>
    <w:rPr>
      <w:rFonts w:eastAsiaTheme="minorEastAsia"/>
      <w:kern w:val="2"/>
      <w:sz w:val="24"/>
      <w:szCs w:val="24"/>
      <w14:ligatures w14:val="standardContextual"/>
    </w:rPr>
  </w:style>
  <w:style w:type="paragraph" w:styleId="TOC7">
    <w:name w:val="toc 7"/>
    <w:basedOn w:val="Normal"/>
    <w:next w:val="Normal"/>
    <w:autoRedefine/>
    <w:uiPriority w:val="39"/>
    <w:unhideWhenUsed/>
    <w:rsid w:val="00BF7DA7"/>
    <w:pPr>
      <w:spacing w:after="100" w:line="278" w:lineRule="auto"/>
      <w:ind w:left="1440"/>
    </w:pPr>
    <w:rPr>
      <w:rFonts w:eastAsiaTheme="minorEastAsia"/>
      <w:kern w:val="2"/>
      <w:sz w:val="24"/>
      <w:szCs w:val="24"/>
      <w14:ligatures w14:val="standardContextual"/>
    </w:rPr>
  </w:style>
  <w:style w:type="paragraph" w:styleId="TOC8">
    <w:name w:val="toc 8"/>
    <w:basedOn w:val="Normal"/>
    <w:next w:val="Normal"/>
    <w:autoRedefine/>
    <w:uiPriority w:val="39"/>
    <w:unhideWhenUsed/>
    <w:rsid w:val="00BF7DA7"/>
    <w:pPr>
      <w:spacing w:after="100" w:line="278" w:lineRule="auto"/>
      <w:ind w:left="1680"/>
    </w:pPr>
    <w:rPr>
      <w:rFonts w:eastAsiaTheme="minorEastAsia"/>
      <w:kern w:val="2"/>
      <w:sz w:val="24"/>
      <w:szCs w:val="24"/>
      <w14:ligatures w14:val="standardContextual"/>
    </w:rPr>
  </w:style>
  <w:style w:type="paragraph" w:styleId="TOC9">
    <w:name w:val="toc 9"/>
    <w:basedOn w:val="Normal"/>
    <w:next w:val="Normal"/>
    <w:autoRedefine/>
    <w:uiPriority w:val="39"/>
    <w:unhideWhenUsed/>
    <w:rsid w:val="00BF7DA7"/>
    <w:pPr>
      <w:spacing w:after="100" w:line="278" w:lineRule="auto"/>
      <w:ind w:left="1920"/>
    </w:pPr>
    <w:rPr>
      <w:rFonts w:eastAsiaTheme="minorEastAsia"/>
      <w:kern w:val="2"/>
      <w:sz w:val="24"/>
      <w:szCs w:val="24"/>
      <w14:ligatures w14:val="standardContextual"/>
    </w:rPr>
  </w:style>
  <w:style w:type="character" w:styleId="Hyperlink">
    <w:name w:val="Hyperlink"/>
    <w:basedOn w:val="DefaultParagraphFont"/>
    <w:uiPriority w:val="99"/>
    <w:unhideWhenUsed/>
    <w:rsid w:val="00BF7DA7"/>
    <w:rPr>
      <w:color w:val="0563C1" w:themeColor="hyperlink"/>
      <w:u w:val="single"/>
    </w:rPr>
  </w:style>
  <w:style w:type="character" w:styleId="UnresolvedMention">
    <w:name w:val="Unresolved Mention"/>
    <w:basedOn w:val="DefaultParagraphFont"/>
    <w:uiPriority w:val="99"/>
    <w:semiHidden/>
    <w:unhideWhenUsed/>
    <w:rsid w:val="00BF7DA7"/>
    <w:rPr>
      <w:color w:val="605E5C"/>
      <w:shd w:val="clear" w:color="auto" w:fill="E1DFDD"/>
    </w:rPr>
  </w:style>
  <w:style w:type="character" w:styleId="PlaceholderText">
    <w:name w:val="Placeholder Text"/>
    <w:basedOn w:val="DefaultParagraphFont"/>
    <w:uiPriority w:val="99"/>
    <w:semiHidden/>
    <w:rsid w:val="00D35D7D"/>
    <w:rPr>
      <w:vanish/>
      <w:color w:val="666666"/>
    </w:rPr>
  </w:style>
  <w:style w:type="paragraph" w:styleId="BalloonText">
    <w:name w:val="Balloon Text"/>
    <w:basedOn w:val="Normal"/>
    <w:link w:val="BalloonTextChar"/>
    <w:uiPriority w:val="99"/>
    <w:semiHidden/>
    <w:unhideWhenUsed/>
    <w:rsid w:val="00F637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732"/>
    <w:rPr>
      <w:rFonts w:ascii="Segoe UI" w:hAnsi="Segoe UI" w:cs="Segoe UI"/>
      <w:sz w:val="18"/>
      <w:szCs w:val="18"/>
    </w:rPr>
  </w:style>
  <w:style w:type="paragraph" w:styleId="Bibliography">
    <w:name w:val="Bibliography"/>
    <w:basedOn w:val="Normal"/>
    <w:next w:val="Normal"/>
    <w:uiPriority w:val="37"/>
    <w:semiHidden/>
    <w:unhideWhenUsed/>
    <w:rsid w:val="00F63732"/>
  </w:style>
  <w:style w:type="paragraph" w:styleId="BlockText">
    <w:name w:val="Block Text"/>
    <w:basedOn w:val="Normal"/>
    <w:uiPriority w:val="99"/>
    <w:semiHidden/>
    <w:unhideWhenUsed/>
    <w:rsid w:val="00F6373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63732"/>
    <w:pPr>
      <w:spacing w:after="120"/>
    </w:pPr>
  </w:style>
  <w:style w:type="character" w:customStyle="1" w:styleId="BodyTextChar">
    <w:name w:val="Body Text Char"/>
    <w:basedOn w:val="DefaultParagraphFont"/>
    <w:link w:val="BodyText"/>
    <w:uiPriority w:val="99"/>
    <w:semiHidden/>
    <w:rsid w:val="00F63732"/>
  </w:style>
  <w:style w:type="paragraph" w:styleId="BodyText2">
    <w:name w:val="Body Text 2"/>
    <w:basedOn w:val="Normal"/>
    <w:link w:val="BodyText2Char"/>
    <w:uiPriority w:val="99"/>
    <w:semiHidden/>
    <w:unhideWhenUsed/>
    <w:rsid w:val="00F63732"/>
    <w:pPr>
      <w:spacing w:after="120" w:line="480" w:lineRule="auto"/>
    </w:pPr>
  </w:style>
  <w:style w:type="character" w:customStyle="1" w:styleId="BodyText2Char">
    <w:name w:val="Body Text 2 Char"/>
    <w:basedOn w:val="DefaultParagraphFont"/>
    <w:link w:val="BodyText2"/>
    <w:uiPriority w:val="99"/>
    <w:semiHidden/>
    <w:rsid w:val="00F63732"/>
  </w:style>
  <w:style w:type="paragraph" w:styleId="BodyText3">
    <w:name w:val="Body Text 3"/>
    <w:basedOn w:val="Normal"/>
    <w:link w:val="BodyText3Char"/>
    <w:uiPriority w:val="99"/>
    <w:semiHidden/>
    <w:unhideWhenUsed/>
    <w:rsid w:val="00F63732"/>
    <w:pPr>
      <w:spacing w:after="120"/>
    </w:pPr>
    <w:rPr>
      <w:sz w:val="16"/>
      <w:szCs w:val="16"/>
    </w:rPr>
  </w:style>
  <w:style w:type="character" w:customStyle="1" w:styleId="BodyText3Char">
    <w:name w:val="Body Text 3 Char"/>
    <w:basedOn w:val="DefaultParagraphFont"/>
    <w:link w:val="BodyText3"/>
    <w:uiPriority w:val="99"/>
    <w:semiHidden/>
    <w:rsid w:val="00F63732"/>
    <w:rPr>
      <w:sz w:val="16"/>
      <w:szCs w:val="16"/>
    </w:rPr>
  </w:style>
  <w:style w:type="paragraph" w:styleId="BodyTextFirstIndent">
    <w:name w:val="Body Text First Indent"/>
    <w:basedOn w:val="BodyText"/>
    <w:link w:val="BodyTextFirstIndentChar"/>
    <w:uiPriority w:val="99"/>
    <w:semiHidden/>
    <w:unhideWhenUsed/>
    <w:rsid w:val="00F63732"/>
    <w:pPr>
      <w:spacing w:after="160"/>
      <w:ind w:firstLine="360"/>
    </w:pPr>
  </w:style>
  <w:style w:type="character" w:customStyle="1" w:styleId="BodyTextFirstIndentChar">
    <w:name w:val="Body Text First Indent Char"/>
    <w:basedOn w:val="BodyTextChar"/>
    <w:link w:val="BodyTextFirstIndent"/>
    <w:uiPriority w:val="99"/>
    <w:semiHidden/>
    <w:rsid w:val="00F63732"/>
  </w:style>
  <w:style w:type="paragraph" w:styleId="BodyTextIndent">
    <w:name w:val="Body Text Indent"/>
    <w:basedOn w:val="Normal"/>
    <w:link w:val="BodyTextIndentChar"/>
    <w:uiPriority w:val="99"/>
    <w:semiHidden/>
    <w:unhideWhenUsed/>
    <w:rsid w:val="00F63732"/>
    <w:pPr>
      <w:spacing w:after="120"/>
      <w:ind w:left="283"/>
    </w:pPr>
  </w:style>
  <w:style w:type="character" w:customStyle="1" w:styleId="BodyTextIndentChar">
    <w:name w:val="Body Text Indent Char"/>
    <w:basedOn w:val="DefaultParagraphFont"/>
    <w:link w:val="BodyTextIndent"/>
    <w:uiPriority w:val="99"/>
    <w:semiHidden/>
    <w:rsid w:val="00F63732"/>
  </w:style>
  <w:style w:type="paragraph" w:styleId="BodyTextFirstIndent2">
    <w:name w:val="Body Text First Indent 2"/>
    <w:basedOn w:val="BodyTextIndent"/>
    <w:link w:val="BodyTextFirstIndent2Char"/>
    <w:uiPriority w:val="99"/>
    <w:semiHidden/>
    <w:unhideWhenUsed/>
    <w:rsid w:val="00F63732"/>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F63732"/>
  </w:style>
  <w:style w:type="paragraph" w:styleId="BodyTextIndent2">
    <w:name w:val="Body Text Indent 2"/>
    <w:basedOn w:val="Normal"/>
    <w:link w:val="BodyTextIndent2Char"/>
    <w:uiPriority w:val="99"/>
    <w:semiHidden/>
    <w:unhideWhenUsed/>
    <w:rsid w:val="00F63732"/>
    <w:pPr>
      <w:spacing w:after="120" w:line="480" w:lineRule="auto"/>
      <w:ind w:left="283"/>
    </w:pPr>
  </w:style>
  <w:style w:type="character" w:customStyle="1" w:styleId="BodyTextIndent2Char">
    <w:name w:val="Body Text Indent 2 Char"/>
    <w:basedOn w:val="DefaultParagraphFont"/>
    <w:link w:val="BodyTextIndent2"/>
    <w:uiPriority w:val="99"/>
    <w:semiHidden/>
    <w:rsid w:val="00F63732"/>
  </w:style>
  <w:style w:type="paragraph" w:styleId="BodyTextIndent3">
    <w:name w:val="Body Text Indent 3"/>
    <w:basedOn w:val="Normal"/>
    <w:link w:val="BodyTextIndent3Char"/>
    <w:uiPriority w:val="99"/>
    <w:semiHidden/>
    <w:unhideWhenUsed/>
    <w:rsid w:val="00F6373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63732"/>
    <w:rPr>
      <w:sz w:val="16"/>
      <w:szCs w:val="16"/>
    </w:rPr>
  </w:style>
  <w:style w:type="paragraph" w:styleId="Caption">
    <w:name w:val="caption"/>
    <w:basedOn w:val="Normal"/>
    <w:next w:val="Normal"/>
    <w:uiPriority w:val="35"/>
    <w:semiHidden/>
    <w:unhideWhenUsed/>
    <w:qFormat/>
    <w:rsid w:val="00F63732"/>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63732"/>
    <w:pPr>
      <w:spacing w:after="0" w:line="240" w:lineRule="auto"/>
      <w:ind w:left="4252"/>
    </w:pPr>
  </w:style>
  <w:style w:type="character" w:customStyle="1" w:styleId="ClosingChar">
    <w:name w:val="Closing Char"/>
    <w:basedOn w:val="DefaultParagraphFont"/>
    <w:link w:val="Closing"/>
    <w:uiPriority w:val="99"/>
    <w:semiHidden/>
    <w:rsid w:val="00F63732"/>
  </w:style>
  <w:style w:type="paragraph" w:styleId="Date">
    <w:name w:val="Date"/>
    <w:basedOn w:val="Normal"/>
    <w:next w:val="Normal"/>
    <w:link w:val="DateChar"/>
    <w:uiPriority w:val="99"/>
    <w:semiHidden/>
    <w:unhideWhenUsed/>
    <w:rsid w:val="00F63732"/>
  </w:style>
  <w:style w:type="character" w:customStyle="1" w:styleId="DateChar">
    <w:name w:val="Date Char"/>
    <w:basedOn w:val="DefaultParagraphFont"/>
    <w:link w:val="Date"/>
    <w:uiPriority w:val="99"/>
    <w:semiHidden/>
    <w:rsid w:val="00F63732"/>
  </w:style>
  <w:style w:type="paragraph" w:styleId="DocumentMap">
    <w:name w:val="Document Map"/>
    <w:basedOn w:val="Normal"/>
    <w:link w:val="DocumentMapChar"/>
    <w:uiPriority w:val="99"/>
    <w:semiHidden/>
    <w:unhideWhenUsed/>
    <w:rsid w:val="00F6373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3732"/>
    <w:rPr>
      <w:rFonts w:ascii="Segoe UI" w:hAnsi="Segoe UI" w:cs="Segoe UI"/>
      <w:sz w:val="16"/>
      <w:szCs w:val="16"/>
    </w:rPr>
  </w:style>
  <w:style w:type="paragraph" w:styleId="E-mailSignature">
    <w:name w:val="E-mail Signature"/>
    <w:basedOn w:val="Normal"/>
    <w:link w:val="E-mailSignatureChar"/>
    <w:uiPriority w:val="99"/>
    <w:semiHidden/>
    <w:unhideWhenUsed/>
    <w:rsid w:val="00F63732"/>
    <w:pPr>
      <w:spacing w:after="0" w:line="240" w:lineRule="auto"/>
    </w:pPr>
  </w:style>
  <w:style w:type="character" w:customStyle="1" w:styleId="E-mailSignatureChar">
    <w:name w:val="E-mail Signature Char"/>
    <w:basedOn w:val="DefaultParagraphFont"/>
    <w:link w:val="E-mailSignature"/>
    <w:uiPriority w:val="99"/>
    <w:semiHidden/>
    <w:rsid w:val="00F63732"/>
  </w:style>
  <w:style w:type="paragraph" w:styleId="EndnoteText">
    <w:name w:val="endnote text"/>
    <w:basedOn w:val="Normal"/>
    <w:link w:val="EndnoteTextChar"/>
    <w:uiPriority w:val="99"/>
    <w:semiHidden/>
    <w:unhideWhenUsed/>
    <w:rsid w:val="00F637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3732"/>
    <w:rPr>
      <w:sz w:val="20"/>
      <w:szCs w:val="20"/>
    </w:rPr>
  </w:style>
  <w:style w:type="paragraph" w:styleId="EnvelopeAddress">
    <w:name w:val="envelope address"/>
    <w:basedOn w:val="Normal"/>
    <w:uiPriority w:val="99"/>
    <w:semiHidden/>
    <w:unhideWhenUsed/>
    <w:rsid w:val="00F6373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373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637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732"/>
    <w:rPr>
      <w:sz w:val="20"/>
      <w:szCs w:val="20"/>
    </w:rPr>
  </w:style>
  <w:style w:type="character" w:customStyle="1" w:styleId="Heading4Char">
    <w:name w:val="Heading 4 Char"/>
    <w:basedOn w:val="DefaultParagraphFont"/>
    <w:link w:val="Heading4"/>
    <w:uiPriority w:val="9"/>
    <w:semiHidden/>
    <w:rsid w:val="00F6373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6373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6373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6373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637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6373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63732"/>
    <w:pPr>
      <w:spacing w:after="0" w:line="240" w:lineRule="auto"/>
    </w:pPr>
    <w:rPr>
      <w:i/>
      <w:iCs/>
    </w:rPr>
  </w:style>
  <w:style w:type="character" w:customStyle="1" w:styleId="HTMLAddressChar">
    <w:name w:val="HTML Address Char"/>
    <w:basedOn w:val="DefaultParagraphFont"/>
    <w:link w:val="HTMLAddress"/>
    <w:uiPriority w:val="99"/>
    <w:semiHidden/>
    <w:rsid w:val="00F63732"/>
    <w:rPr>
      <w:i/>
      <w:iCs/>
    </w:rPr>
  </w:style>
  <w:style w:type="paragraph" w:styleId="HTMLPreformatted">
    <w:name w:val="HTML Preformatted"/>
    <w:basedOn w:val="Normal"/>
    <w:link w:val="HTMLPreformattedChar"/>
    <w:uiPriority w:val="99"/>
    <w:semiHidden/>
    <w:unhideWhenUsed/>
    <w:rsid w:val="00F6373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3732"/>
    <w:rPr>
      <w:rFonts w:ascii="Consolas" w:hAnsi="Consolas"/>
      <w:sz w:val="20"/>
      <w:szCs w:val="20"/>
    </w:rPr>
  </w:style>
  <w:style w:type="paragraph" w:styleId="Index1">
    <w:name w:val="index 1"/>
    <w:basedOn w:val="Normal"/>
    <w:next w:val="Normal"/>
    <w:autoRedefine/>
    <w:uiPriority w:val="99"/>
    <w:semiHidden/>
    <w:unhideWhenUsed/>
    <w:rsid w:val="00F63732"/>
    <w:pPr>
      <w:spacing w:after="0" w:line="240" w:lineRule="auto"/>
      <w:ind w:left="220" w:hanging="220"/>
    </w:pPr>
  </w:style>
  <w:style w:type="paragraph" w:styleId="Index2">
    <w:name w:val="index 2"/>
    <w:basedOn w:val="Normal"/>
    <w:next w:val="Normal"/>
    <w:autoRedefine/>
    <w:uiPriority w:val="99"/>
    <w:semiHidden/>
    <w:unhideWhenUsed/>
    <w:rsid w:val="00F63732"/>
    <w:pPr>
      <w:spacing w:after="0" w:line="240" w:lineRule="auto"/>
      <w:ind w:left="440" w:hanging="220"/>
    </w:pPr>
  </w:style>
  <w:style w:type="paragraph" w:styleId="Index3">
    <w:name w:val="index 3"/>
    <w:basedOn w:val="Normal"/>
    <w:next w:val="Normal"/>
    <w:autoRedefine/>
    <w:uiPriority w:val="99"/>
    <w:semiHidden/>
    <w:unhideWhenUsed/>
    <w:rsid w:val="00F63732"/>
    <w:pPr>
      <w:spacing w:after="0" w:line="240" w:lineRule="auto"/>
      <w:ind w:left="660" w:hanging="220"/>
    </w:pPr>
  </w:style>
  <w:style w:type="paragraph" w:styleId="Index4">
    <w:name w:val="index 4"/>
    <w:basedOn w:val="Normal"/>
    <w:next w:val="Normal"/>
    <w:autoRedefine/>
    <w:uiPriority w:val="99"/>
    <w:semiHidden/>
    <w:unhideWhenUsed/>
    <w:rsid w:val="00F63732"/>
    <w:pPr>
      <w:spacing w:after="0" w:line="240" w:lineRule="auto"/>
      <w:ind w:left="880" w:hanging="220"/>
    </w:pPr>
  </w:style>
  <w:style w:type="paragraph" w:styleId="Index5">
    <w:name w:val="index 5"/>
    <w:basedOn w:val="Normal"/>
    <w:next w:val="Normal"/>
    <w:autoRedefine/>
    <w:uiPriority w:val="99"/>
    <w:semiHidden/>
    <w:unhideWhenUsed/>
    <w:rsid w:val="00F63732"/>
    <w:pPr>
      <w:spacing w:after="0" w:line="240" w:lineRule="auto"/>
      <w:ind w:left="1100" w:hanging="220"/>
    </w:pPr>
  </w:style>
  <w:style w:type="paragraph" w:styleId="Index6">
    <w:name w:val="index 6"/>
    <w:basedOn w:val="Normal"/>
    <w:next w:val="Normal"/>
    <w:autoRedefine/>
    <w:uiPriority w:val="99"/>
    <w:semiHidden/>
    <w:unhideWhenUsed/>
    <w:rsid w:val="00F63732"/>
    <w:pPr>
      <w:spacing w:after="0" w:line="240" w:lineRule="auto"/>
      <w:ind w:left="1320" w:hanging="220"/>
    </w:pPr>
  </w:style>
  <w:style w:type="paragraph" w:styleId="Index7">
    <w:name w:val="index 7"/>
    <w:basedOn w:val="Normal"/>
    <w:next w:val="Normal"/>
    <w:autoRedefine/>
    <w:uiPriority w:val="99"/>
    <w:semiHidden/>
    <w:unhideWhenUsed/>
    <w:rsid w:val="00F63732"/>
    <w:pPr>
      <w:spacing w:after="0" w:line="240" w:lineRule="auto"/>
      <w:ind w:left="1540" w:hanging="220"/>
    </w:pPr>
  </w:style>
  <w:style w:type="paragraph" w:styleId="Index8">
    <w:name w:val="index 8"/>
    <w:basedOn w:val="Normal"/>
    <w:next w:val="Normal"/>
    <w:autoRedefine/>
    <w:uiPriority w:val="99"/>
    <w:semiHidden/>
    <w:unhideWhenUsed/>
    <w:rsid w:val="00F63732"/>
    <w:pPr>
      <w:spacing w:after="0" w:line="240" w:lineRule="auto"/>
      <w:ind w:left="1760" w:hanging="220"/>
    </w:pPr>
  </w:style>
  <w:style w:type="paragraph" w:styleId="Index9">
    <w:name w:val="index 9"/>
    <w:basedOn w:val="Normal"/>
    <w:next w:val="Normal"/>
    <w:autoRedefine/>
    <w:uiPriority w:val="99"/>
    <w:semiHidden/>
    <w:unhideWhenUsed/>
    <w:rsid w:val="00F63732"/>
    <w:pPr>
      <w:spacing w:after="0" w:line="240" w:lineRule="auto"/>
      <w:ind w:left="1980" w:hanging="220"/>
    </w:pPr>
  </w:style>
  <w:style w:type="paragraph" w:styleId="IndexHeading">
    <w:name w:val="index heading"/>
    <w:basedOn w:val="Normal"/>
    <w:next w:val="Index1"/>
    <w:uiPriority w:val="99"/>
    <w:semiHidden/>
    <w:unhideWhenUsed/>
    <w:rsid w:val="00F6373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373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3732"/>
    <w:rPr>
      <w:i/>
      <w:iCs/>
      <w:color w:val="4472C4" w:themeColor="accent1"/>
    </w:rPr>
  </w:style>
  <w:style w:type="paragraph" w:styleId="List">
    <w:name w:val="List"/>
    <w:basedOn w:val="Normal"/>
    <w:uiPriority w:val="99"/>
    <w:semiHidden/>
    <w:unhideWhenUsed/>
    <w:rsid w:val="00F63732"/>
    <w:pPr>
      <w:ind w:left="283" w:hanging="283"/>
      <w:contextualSpacing/>
    </w:pPr>
  </w:style>
  <w:style w:type="paragraph" w:styleId="List2">
    <w:name w:val="List 2"/>
    <w:basedOn w:val="Normal"/>
    <w:uiPriority w:val="99"/>
    <w:semiHidden/>
    <w:unhideWhenUsed/>
    <w:rsid w:val="00F63732"/>
    <w:pPr>
      <w:ind w:left="566" w:hanging="283"/>
      <w:contextualSpacing/>
    </w:pPr>
  </w:style>
  <w:style w:type="paragraph" w:styleId="List3">
    <w:name w:val="List 3"/>
    <w:basedOn w:val="Normal"/>
    <w:uiPriority w:val="99"/>
    <w:semiHidden/>
    <w:unhideWhenUsed/>
    <w:rsid w:val="00F63732"/>
    <w:pPr>
      <w:ind w:left="849" w:hanging="283"/>
      <w:contextualSpacing/>
    </w:pPr>
  </w:style>
  <w:style w:type="paragraph" w:styleId="List4">
    <w:name w:val="List 4"/>
    <w:basedOn w:val="Normal"/>
    <w:uiPriority w:val="99"/>
    <w:semiHidden/>
    <w:unhideWhenUsed/>
    <w:rsid w:val="00F63732"/>
    <w:pPr>
      <w:ind w:left="1132" w:hanging="283"/>
      <w:contextualSpacing/>
    </w:pPr>
  </w:style>
  <w:style w:type="paragraph" w:styleId="List5">
    <w:name w:val="List 5"/>
    <w:basedOn w:val="Normal"/>
    <w:uiPriority w:val="99"/>
    <w:semiHidden/>
    <w:unhideWhenUsed/>
    <w:rsid w:val="00F63732"/>
    <w:pPr>
      <w:ind w:left="1415" w:hanging="283"/>
      <w:contextualSpacing/>
    </w:pPr>
  </w:style>
  <w:style w:type="paragraph" w:styleId="ListBullet">
    <w:name w:val="List Bullet"/>
    <w:basedOn w:val="Normal"/>
    <w:uiPriority w:val="99"/>
    <w:semiHidden/>
    <w:unhideWhenUsed/>
    <w:rsid w:val="00F63732"/>
    <w:pPr>
      <w:numPr>
        <w:numId w:val="35"/>
      </w:numPr>
      <w:contextualSpacing/>
    </w:pPr>
  </w:style>
  <w:style w:type="paragraph" w:styleId="ListBullet2">
    <w:name w:val="List Bullet 2"/>
    <w:basedOn w:val="Normal"/>
    <w:uiPriority w:val="99"/>
    <w:semiHidden/>
    <w:unhideWhenUsed/>
    <w:rsid w:val="00F63732"/>
    <w:pPr>
      <w:numPr>
        <w:numId w:val="36"/>
      </w:numPr>
      <w:contextualSpacing/>
    </w:pPr>
  </w:style>
  <w:style w:type="paragraph" w:styleId="ListBullet3">
    <w:name w:val="List Bullet 3"/>
    <w:basedOn w:val="Normal"/>
    <w:uiPriority w:val="99"/>
    <w:semiHidden/>
    <w:unhideWhenUsed/>
    <w:rsid w:val="00F63732"/>
    <w:pPr>
      <w:numPr>
        <w:numId w:val="37"/>
      </w:numPr>
      <w:contextualSpacing/>
    </w:pPr>
  </w:style>
  <w:style w:type="paragraph" w:styleId="ListBullet4">
    <w:name w:val="List Bullet 4"/>
    <w:basedOn w:val="Normal"/>
    <w:uiPriority w:val="99"/>
    <w:semiHidden/>
    <w:unhideWhenUsed/>
    <w:rsid w:val="00F63732"/>
    <w:pPr>
      <w:numPr>
        <w:numId w:val="38"/>
      </w:numPr>
      <w:contextualSpacing/>
    </w:pPr>
  </w:style>
  <w:style w:type="paragraph" w:styleId="ListBullet5">
    <w:name w:val="List Bullet 5"/>
    <w:basedOn w:val="Normal"/>
    <w:uiPriority w:val="99"/>
    <w:semiHidden/>
    <w:unhideWhenUsed/>
    <w:rsid w:val="00F63732"/>
    <w:pPr>
      <w:numPr>
        <w:numId w:val="39"/>
      </w:numPr>
      <w:contextualSpacing/>
    </w:pPr>
  </w:style>
  <w:style w:type="paragraph" w:styleId="ListContinue">
    <w:name w:val="List Continue"/>
    <w:basedOn w:val="Normal"/>
    <w:uiPriority w:val="99"/>
    <w:semiHidden/>
    <w:unhideWhenUsed/>
    <w:rsid w:val="00F63732"/>
    <w:pPr>
      <w:spacing w:after="120"/>
      <w:ind w:left="283"/>
      <w:contextualSpacing/>
    </w:pPr>
  </w:style>
  <w:style w:type="paragraph" w:styleId="ListContinue2">
    <w:name w:val="List Continue 2"/>
    <w:basedOn w:val="Normal"/>
    <w:uiPriority w:val="99"/>
    <w:semiHidden/>
    <w:unhideWhenUsed/>
    <w:rsid w:val="00F63732"/>
    <w:pPr>
      <w:spacing w:after="120"/>
      <w:ind w:left="566"/>
      <w:contextualSpacing/>
    </w:pPr>
  </w:style>
  <w:style w:type="paragraph" w:styleId="ListContinue3">
    <w:name w:val="List Continue 3"/>
    <w:basedOn w:val="Normal"/>
    <w:uiPriority w:val="99"/>
    <w:semiHidden/>
    <w:unhideWhenUsed/>
    <w:rsid w:val="00F63732"/>
    <w:pPr>
      <w:spacing w:after="120"/>
      <w:ind w:left="849"/>
      <w:contextualSpacing/>
    </w:pPr>
  </w:style>
  <w:style w:type="paragraph" w:styleId="ListContinue4">
    <w:name w:val="List Continue 4"/>
    <w:basedOn w:val="Normal"/>
    <w:uiPriority w:val="99"/>
    <w:semiHidden/>
    <w:unhideWhenUsed/>
    <w:rsid w:val="00F63732"/>
    <w:pPr>
      <w:spacing w:after="120"/>
      <w:ind w:left="1132"/>
      <w:contextualSpacing/>
    </w:pPr>
  </w:style>
  <w:style w:type="paragraph" w:styleId="ListContinue5">
    <w:name w:val="List Continue 5"/>
    <w:basedOn w:val="Normal"/>
    <w:uiPriority w:val="99"/>
    <w:semiHidden/>
    <w:unhideWhenUsed/>
    <w:rsid w:val="00F63732"/>
    <w:pPr>
      <w:spacing w:after="120"/>
      <w:ind w:left="1415"/>
      <w:contextualSpacing/>
    </w:pPr>
  </w:style>
  <w:style w:type="paragraph" w:styleId="ListNumber">
    <w:name w:val="List Number"/>
    <w:basedOn w:val="Normal"/>
    <w:uiPriority w:val="99"/>
    <w:semiHidden/>
    <w:unhideWhenUsed/>
    <w:rsid w:val="00F63732"/>
    <w:pPr>
      <w:numPr>
        <w:numId w:val="40"/>
      </w:numPr>
      <w:contextualSpacing/>
    </w:pPr>
  </w:style>
  <w:style w:type="paragraph" w:styleId="ListNumber2">
    <w:name w:val="List Number 2"/>
    <w:basedOn w:val="Normal"/>
    <w:uiPriority w:val="99"/>
    <w:semiHidden/>
    <w:unhideWhenUsed/>
    <w:rsid w:val="00F63732"/>
    <w:pPr>
      <w:numPr>
        <w:numId w:val="41"/>
      </w:numPr>
      <w:contextualSpacing/>
    </w:pPr>
  </w:style>
  <w:style w:type="paragraph" w:styleId="ListNumber3">
    <w:name w:val="List Number 3"/>
    <w:basedOn w:val="Normal"/>
    <w:uiPriority w:val="99"/>
    <w:semiHidden/>
    <w:unhideWhenUsed/>
    <w:rsid w:val="00F63732"/>
    <w:pPr>
      <w:numPr>
        <w:numId w:val="42"/>
      </w:numPr>
      <w:contextualSpacing/>
    </w:pPr>
  </w:style>
  <w:style w:type="paragraph" w:styleId="ListNumber4">
    <w:name w:val="List Number 4"/>
    <w:basedOn w:val="Normal"/>
    <w:uiPriority w:val="99"/>
    <w:semiHidden/>
    <w:unhideWhenUsed/>
    <w:rsid w:val="00F63732"/>
    <w:pPr>
      <w:numPr>
        <w:numId w:val="43"/>
      </w:numPr>
      <w:contextualSpacing/>
    </w:pPr>
  </w:style>
  <w:style w:type="paragraph" w:styleId="ListNumber5">
    <w:name w:val="List Number 5"/>
    <w:basedOn w:val="Normal"/>
    <w:uiPriority w:val="99"/>
    <w:semiHidden/>
    <w:unhideWhenUsed/>
    <w:rsid w:val="00F63732"/>
    <w:pPr>
      <w:numPr>
        <w:numId w:val="44"/>
      </w:numPr>
      <w:contextualSpacing/>
    </w:pPr>
  </w:style>
  <w:style w:type="paragraph" w:styleId="MacroText">
    <w:name w:val="macro"/>
    <w:link w:val="MacroTextChar"/>
    <w:uiPriority w:val="99"/>
    <w:semiHidden/>
    <w:unhideWhenUsed/>
    <w:rsid w:val="00F6373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F63732"/>
    <w:rPr>
      <w:rFonts w:ascii="Consolas" w:hAnsi="Consolas"/>
      <w:sz w:val="20"/>
      <w:szCs w:val="20"/>
    </w:rPr>
  </w:style>
  <w:style w:type="paragraph" w:styleId="MessageHeader">
    <w:name w:val="Message Header"/>
    <w:basedOn w:val="Normal"/>
    <w:link w:val="MessageHeaderChar"/>
    <w:uiPriority w:val="99"/>
    <w:semiHidden/>
    <w:unhideWhenUsed/>
    <w:rsid w:val="00F637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3732"/>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F63732"/>
    <w:rPr>
      <w:rFonts w:ascii="Times New Roman" w:hAnsi="Times New Roman" w:cs="Times New Roman"/>
      <w:sz w:val="24"/>
      <w:szCs w:val="24"/>
    </w:rPr>
  </w:style>
  <w:style w:type="paragraph" w:styleId="NormalIndent">
    <w:name w:val="Normal Indent"/>
    <w:basedOn w:val="Normal"/>
    <w:uiPriority w:val="99"/>
    <w:semiHidden/>
    <w:unhideWhenUsed/>
    <w:rsid w:val="00F63732"/>
    <w:pPr>
      <w:ind w:left="720"/>
    </w:pPr>
  </w:style>
  <w:style w:type="paragraph" w:styleId="NoteHeading">
    <w:name w:val="Note Heading"/>
    <w:basedOn w:val="Normal"/>
    <w:next w:val="Normal"/>
    <w:link w:val="NoteHeadingChar"/>
    <w:uiPriority w:val="99"/>
    <w:semiHidden/>
    <w:unhideWhenUsed/>
    <w:rsid w:val="00F63732"/>
    <w:pPr>
      <w:spacing w:after="0" w:line="240" w:lineRule="auto"/>
    </w:pPr>
  </w:style>
  <w:style w:type="character" w:customStyle="1" w:styleId="NoteHeadingChar">
    <w:name w:val="Note Heading Char"/>
    <w:basedOn w:val="DefaultParagraphFont"/>
    <w:link w:val="NoteHeading"/>
    <w:uiPriority w:val="99"/>
    <w:semiHidden/>
    <w:rsid w:val="00F63732"/>
  </w:style>
  <w:style w:type="paragraph" w:styleId="PlainText">
    <w:name w:val="Plain Text"/>
    <w:basedOn w:val="Normal"/>
    <w:link w:val="PlainTextChar"/>
    <w:uiPriority w:val="99"/>
    <w:unhideWhenUsed/>
    <w:rsid w:val="00F6373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63732"/>
    <w:rPr>
      <w:rFonts w:ascii="Consolas" w:hAnsi="Consolas"/>
      <w:sz w:val="21"/>
      <w:szCs w:val="21"/>
    </w:rPr>
  </w:style>
  <w:style w:type="paragraph" w:styleId="Quote">
    <w:name w:val="Quote"/>
    <w:basedOn w:val="Normal"/>
    <w:next w:val="Normal"/>
    <w:link w:val="QuoteChar"/>
    <w:uiPriority w:val="29"/>
    <w:qFormat/>
    <w:rsid w:val="00F6373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63732"/>
    <w:rPr>
      <w:i/>
      <w:iCs/>
      <w:color w:val="404040" w:themeColor="text1" w:themeTint="BF"/>
    </w:rPr>
  </w:style>
  <w:style w:type="paragraph" w:styleId="Salutation">
    <w:name w:val="Salutation"/>
    <w:basedOn w:val="Normal"/>
    <w:next w:val="Normal"/>
    <w:link w:val="SalutationChar"/>
    <w:uiPriority w:val="99"/>
    <w:semiHidden/>
    <w:unhideWhenUsed/>
    <w:rsid w:val="00F63732"/>
  </w:style>
  <w:style w:type="character" w:customStyle="1" w:styleId="SalutationChar">
    <w:name w:val="Salutation Char"/>
    <w:basedOn w:val="DefaultParagraphFont"/>
    <w:link w:val="Salutation"/>
    <w:uiPriority w:val="99"/>
    <w:semiHidden/>
    <w:rsid w:val="00F63732"/>
  </w:style>
  <w:style w:type="paragraph" w:styleId="Signature">
    <w:name w:val="Signature"/>
    <w:basedOn w:val="Normal"/>
    <w:link w:val="SignatureChar"/>
    <w:uiPriority w:val="99"/>
    <w:semiHidden/>
    <w:unhideWhenUsed/>
    <w:rsid w:val="00F63732"/>
    <w:pPr>
      <w:spacing w:after="0" w:line="240" w:lineRule="auto"/>
      <w:ind w:left="4252"/>
    </w:pPr>
  </w:style>
  <w:style w:type="character" w:customStyle="1" w:styleId="SignatureChar">
    <w:name w:val="Signature Char"/>
    <w:basedOn w:val="DefaultParagraphFont"/>
    <w:link w:val="Signature"/>
    <w:uiPriority w:val="99"/>
    <w:semiHidden/>
    <w:rsid w:val="00F63732"/>
  </w:style>
  <w:style w:type="paragraph" w:styleId="TableofAuthorities">
    <w:name w:val="table of authorities"/>
    <w:basedOn w:val="Normal"/>
    <w:next w:val="Normal"/>
    <w:uiPriority w:val="99"/>
    <w:semiHidden/>
    <w:unhideWhenUsed/>
    <w:rsid w:val="00F63732"/>
    <w:pPr>
      <w:spacing w:after="0"/>
      <w:ind w:left="220" w:hanging="220"/>
    </w:pPr>
  </w:style>
  <w:style w:type="paragraph" w:styleId="TableofFigures">
    <w:name w:val="table of figures"/>
    <w:basedOn w:val="Normal"/>
    <w:next w:val="Normal"/>
    <w:uiPriority w:val="99"/>
    <w:semiHidden/>
    <w:unhideWhenUsed/>
    <w:rsid w:val="00F63732"/>
    <w:pPr>
      <w:spacing w:after="0"/>
    </w:pPr>
  </w:style>
  <w:style w:type="paragraph" w:styleId="TOAHeading">
    <w:name w:val="toa heading"/>
    <w:basedOn w:val="Normal"/>
    <w:next w:val="Normal"/>
    <w:uiPriority w:val="99"/>
    <w:semiHidden/>
    <w:unhideWhenUsed/>
    <w:rsid w:val="00F63732"/>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isdompointcapital.com" TargetMode="External"/><Relationship Id="rId18" Type="http://schemas.openxmlformats.org/officeDocument/2006/relationships/hyperlink" Target="https://wisdompointcapital.co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isdompointcapital.com" TargetMode="External"/><Relationship Id="rId17" Type="http://schemas.openxmlformats.org/officeDocument/2006/relationships/hyperlink" Target="https://wisdompointcapital.com" TargetMode="External"/><Relationship Id="rId2" Type="http://schemas.openxmlformats.org/officeDocument/2006/relationships/numbering" Target="numbering.xml"/><Relationship Id="rId16" Type="http://schemas.openxmlformats.org/officeDocument/2006/relationships/hyperlink" Target="https://wisdompointcapita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dompointcapital.com" TargetMode="External"/><Relationship Id="rId5" Type="http://schemas.openxmlformats.org/officeDocument/2006/relationships/webSettings" Target="webSettings.xml"/><Relationship Id="rId15" Type="http://schemas.openxmlformats.org/officeDocument/2006/relationships/hyperlink" Target="https://wisdompointcapital.com" TargetMode="External"/><Relationship Id="rId10" Type="http://schemas.openxmlformats.org/officeDocument/2006/relationships/header" Target="header2.xml"/><Relationship Id="rId19" Type="http://schemas.openxmlformats.org/officeDocument/2006/relationships/hyperlink" Target="https://wisdompointcapita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isdompointcapital.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zzz1\Downloads\Wisdompoint_andrea_zappa_with_pa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E8C8B04-46BC-4D88-A7FD-29D44C8CF283}"/>
      </w:docPartPr>
      <w:docPartBody>
        <w:p w:rsidR="006001C9" w:rsidRDefault="00C5107C">
          <w:r w:rsidRPr="00E51917">
            <w:rPr>
              <w:rStyle w:val="PlaceholderText"/>
            </w:rPr>
            <w:t>Click or tap here to enter text.</w:t>
          </w:r>
        </w:p>
      </w:docPartBody>
    </w:docPart>
    <w:docPart>
      <w:docPartPr>
        <w:name w:val="940762D3EC11489AB058FE2E3EE98910"/>
        <w:category>
          <w:name w:val="General"/>
          <w:gallery w:val="placeholder"/>
        </w:category>
        <w:types>
          <w:type w:val="bbPlcHdr"/>
        </w:types>
        <w:behaviors>
          <w:behavior w:val="content"/>
        </w:behaviors>
        <w:guid w:val="{37C3A06D-708D-4259-8D23-78E5C8D870F2}"/>
      </w:docPartPr>
      <w:docPartBody>
        <w:p w:rsidR="006001C9" w:rsidRDefault="00F84CAA" w:rsidP="00F84CAA">
          <w:pPr>
            <w:pStyle w:val="940762D3EC11489AB058FE2E3EE989101"/>
          </w:pPr>
          <w:r w:rsidRPr="00E51917">
            <w:rPr>
              <w:rStyle w:val="PlaceholderText"/>
            </w:rPr>
            <w:t>Click or tap here to enter text.</w:t>
          </w:r>
        </w:p>
      </w:docPartBody>
    </w:docPart>
    <w:docPart>
      <w:docPartPr>
        <w:name w:val="5FCF5C0481B34FAD997C5AC8FD5D9F6E"/>
        <w:category>
          <w:name w:val="General"/>
          <w:gallery w:val="placeholder"/>
        </w:category>
        <w:types>
          <w:type w:val="bbPlcHdr"/>
        </w:types>
        <w:behaviors>
          <w:behavior w:val="content"/>
        </w:behaviors>
        <w:guid w:val="{22D508ED-64B0-4AC6-9783-9B8A953F4FCA}"/>
      </w:docPartPr>
      <w:docPartBody>
        <w:p w:rsidR="006001C9" w:rsidRDefault="00F84CAA" w:rsidP="00F84CAA">
          <w:pPr>
            <w:pStyle w:val="5FCF5C0481B34FAD997C5AC8FD5D9F6E1"/>
          </w:pPr>
          <w:r w:rsidRPr="00E51917">
            <w:rPr>
              <w:rStyle w:val="PlaceholderText"/>
            </w:rPr>
            <w:t>Click or tap here to enter text.</w:t>
          </w:r>
        </w:p>
      </w:docPartBody>
    </w:docPart>
    <w:docPart>
      <w:docPartPr>
        <w:name w:val="6A74D3DC989443B1B48966A519904AE9"/>
        <w:category>
          <w:name w:val="General"/>
          <w:gallery w:val="placeholder"/>
        </w:category>
        <w:types>
          <w:type w:val="bbPlcHdr"/>
        </w:types>
        <w:behaviors>
          <w:behavior w:val="content"/>
        </w:behaviors>
        <w:guid w:val="{81F2C91C-80AA-4F0A-9EA0-13DEB5A3E35B}"/>
      </w:docPartPr>
      <w:docPartBody>
        <w:p w:rsidR="006001C9" w:rsidRDefault="00F84CAA" w:rsidP="00F84CAA">
          <w:pPr>
            <w:pStyle w:val="6A74D3DC989443B1B48966A519904AE91"/>
          </w:pPr>
          <w:r w:rsidRPr="00E51917">
            <w:rPr>
              <w:rStyle w:val="PlaceholderText"/>
            </w:rPr>
            <w:t>Click or tap here to enter text.</w:t>
          </w:r>
        </w:p>
      </w:docPartBody>
    </w:docPart>
    <w:docPart>
      <w:docPartPr>
        <w:name w:val="B8B313D62FB34D898A3ECAD4A9389AA5"/>
        <w:category>
          <w:name w:val="General"/>
          <w:gallery w:val="placeholder"/>
        </w:category>
        <w:types>
          <w:type w:val="bbPlcHdr"/>
        </w:types>
        <w:behaviors>
          <w:behavior w:val="content"/>
        </w:behaviors>
        <w:guid w:val="{F968573E-D33C-4D8D-AB4D-300AB19042E1}"/>
      </w:docPartPr>
      <w:docPartBody>
        <w:p w:rsidR="006001C9" w:rsidRDefault="00F84CAA" w:rsidP="00F84CAA">
          <w:pPr>
            <w:pStyle w:val="B8B313D62FB34D898A3ECAD4A9389AA51"/>
          </w:pPr>
          <w:r w:rsidRPr="00E51917">
            <w:rPr>
              <w:rStyle w:val="PlaceholderText"/>
            </w:rPr>
            <w:t>Click or tap here to enter text.</w:t>
          </w:r>
        </w:p>
      </w:docPartBody>
    </w:docPart>
    <w:docPart>
      <w:docPartPr>
        <w:name w:val="F4A6BEF49FE2475C969CD554F2660C76"/>
        <w:category>
          <w:name w:val="General"/>
          <w:gallery w:val="placeholder"/>
        </w:category>
        <w:types>
          <w:type w:val="bbPlcHdr"/>
        </w:types>
        <w:behaviors>
          <w:behavior w:val="content"/>
        </w:behaviors>
        <w:guid w:val="{81AB8377-AC7F-45D5-8625-212D02B668E7}"/>
      </w:docPartPr>
      <w:docPartBody>
        <w:p w:rsidR="006001C9" w:rsidRDefault="00F84CAA" w:rsidP="00F84CAA">
          <w:pPr>
            <w:pStyle w:val="F4A6BEF49FE2475C969CD554F2660C761"/>
          </w:pPr>
          <w:r w:rsidRPr="00E51917">
            <w:rPr>
              <w:rStyle w:val="PlaceholderText"/>
            </w:rPr>
            <w:t>Click or tap here to enter text.</w:t>
          </w:r>
        </w:p>
      </w:docPartBody>
    </w:docPart>
    <w:docPart>
      <w:docPartPr>
        <w:name w:val="040175240AC441069539F8B8798D16B0"/>
        <w:category>
          <w:name w:val="General"/>
          <w:gallery w:val="placeholder"/>
        </w:category>
        <w:types>
          <w:type w:val="bbPlcHdr"/>
        </w:types>
        <w:behaviors>
          <w:behavior w:val="content"/>
        </w:behaviors>
        <w:guid w:val="{975D37EC-9500-4C26-8111-73E99DEE3674}"/>
      </w:docPartPr>
      <w:docPartBody>
        <w:p w:rsidR="006001C9" w:rsidRDefault="00F84CAA" w:rsidP="00F84CAA">
          <w:pPr>
            <w:pStyle w:val="040175240AC441069539F8B8798D16B01"/>
          </w:pPr>
          <w:r w:rsidRPr="00E51917">
            <w:rPr>
              <w:rStyle w:val="PlaceholderText"/>
            </w:rPr>
            <w:t>Click or tap here to enter text.</w:t>
          </w:r>
        </w:p>
      </w:docPartBody>
    </w:docPart>
    <w:docPart>
      <w:docPartPr>
        <w:name w:val="49F1B969FF5140929CB93F873B07FA92"/>
        <w:category>
          <w:name w:val="General"/>
          <w:gallery w:val="placeholder"/>
        </w:category>
        <w:types>
          <w:type w:val="bbPlcHdr"/>
        </w:types>
        <w:behaviors>
          <w:behavior w:val="content"/>
        </w:behaviors>
        <w:guid w:val="{57D716B3-D00F-4C8B-877D-935CC27AE0CB}"/>
      </w:docPartPr>
      <w:docPartBody>
        <w:p w:rsidR="006001C9" w:rsidRDefault="00F84CAA" w:rsidP="00F84CAA">
          <w:pPr>
            <w:pStyle w:val="49F1B969FF5140929CB93F873B07FA921"/>
          </w:pPr>
          <w:r w:rsidRPr="00E51917">
            <w:rPr>
              <w:rStyle w:val="PlaceholderText"/>
            </w:rPr>
            <w:t>Click or tap here to enter text.</w:t>
          </w:r>
        </w:p>
      </w:docPartBody>
    </w:docPart>
    <w:docPart>
      <w:docPartPr>
        <w:name w:val="232C183AAA814DABA3BC3A7F7EE51835"/>
        <w:category>
          <w:name w:val="General"/>
          <w:gallery w:val="placeholder"/>
        </w:category>
        <w:types>
          <w:type w:val="bbPlcHdr"/>
        </w:types>
        <w:behaviors>
          <w:behavior w:val="content"/>
        </w:behaviors>
        <w:guid w:val="{EBC7F87D-D1E0-49F7-AE5E-53555EDCC9BC}"/>
      </w:docPartPr>
      <w:docPartBody>
        <w:p w:rsidR="006001C9" w:rsidRDefault="00F84CAA" w:rsidP="00F84CAA">
          <w:pPr>
            <w:pStyle w:val="232C183AAA814DABA3BC3A7F7EE518351"/>
          </w:pPr>
          <w:r w:rsidRPr="00E51917">
            <w:rPr>
              <w:rStyle w:val="PlaceholderText"/>
            </w:rPr>
            <w:t>Click or tap here to enter text.</w:t>
          </w:r>
        </w:p>
      </w:docPartBody>
    </w:docPart>
    <w:docPart>
      <w:docPartPr>
        <w:name w:val="A2A60E0A0F7B43C1B631FBC4EC4AB868"/>
        <w:category>
          <w:name w:val="General"/>
          <w:gallery w:val="placeholder"/>
        </w:category>
        <w:types>
          <w:type w:val="bbPlcHdr"/>
        </w:types>
        <w:behaviors>
          <w:behavior w:val="content"/>
        </w:behaviors>
        <w:guid w:val="{9464528E-7C48-4AA4-9DF5-E8A76E71B76B}"/>
      </w:docPartPr>
      <w:docPartBody>
        <w:p w:rsidR="006001C9" w:rsidRDefault="00F84CAA" w:rsidP="00F84CAA">
          <w:pPr>
            <w:pStyle w:val="A2A60E0A0F7B43C1B631FBC4EC4AB8681"/>
          </w:pPr>
          <w:r w:rsidRPr="00E51917">
            <w:rPr>
              <w:rStyle w:val="PlaceholderText"/>
            </w:rPr>
            <w:t>Click or tap here to enter text.</w:t>
          </w:r>
        </w:p>
      </w:docPartBody>
    </w:docPart>
    <w:docPart>
      <w:docPartPr>
        <w:name w:val="70A38FC1B90C47AD9B4BE82EE528204B"/>
        <w:category>
          <w:name w:val="General"/>
          <w:gallery w:val="placeholder"/>
        </w:category>
        <w:types>
          <w:type w:val="bbPlcHdr"/>
        </w:types>
        <w:behaviors>
          <w:behavior w:val="content"/>
        </w:behaviors>
        <w:guid w:val="{E2C18E3B-B1D5-4CBF-94CC-C22934BE6DA9}"/>
      </w:docPartPr>
      <w:docPartBody>
        <w:p w:rsidR="006001C9" w:rsidRDefault="00F84CAA" w:rsidP="00F84CAA">
          <w:pPr>
            <w:pStyle w:val="70A38FC1B90C47AD9B4BE82EE528204B1"/>
          </w:pPr>
          <w:r w:rsidRPr="00E51917">
            <w:rPr>
              <w:rStyle w:val="PlaceholderText"/>
            </w:rPr>
            <w:t>Click or tap here to enter text.</w:t>
          </w:r>
        </w:p>
      </w:docPartBody>
    </w:docPart>
    <w:docPart>
      <w:docPartPr>
        <w:name w:val="B7839B8F947646D3B0EB0B388F68FD76"/>
        <w:category>
          <w:name w:val="General"/>
          <w:gallery w:val="placeholder"/>
        </w:category>
        <w:types>
          <w:type w:val="bbPlcHdr"/>
        </w:types>
        <w:behaviors>
          <w:behavior w:val="content"/>
        </w:behaviors>
        <w:guid w:val="{8B5BB849-8864-4566-9DFE-EB7C6681423D}"/>
      </w:docPartPr>
      <w:docPartBody>
        <w:p w:rsidR="006001C9" w:rsidRDefault="00F84CAA" w:rsidP="00F84CAA">
          <w:pPr>
            <w:pStyle w:val="B7839B8F947646D3B0EB0B388F68FD761"/>
          </w:pPr>
          <w:r w:rsidRPr="001D0E2B">
            <w:rPr>
              <w:rStyle w:val="PlaceholderText"/>
            </w:rPr>
            <w:t>Click or tap here to enter text.</w:t>
          </w:r>
        </w:p>
      </w:docPartBody>
    </w:docPart>
    <w:docPart>
      <w:docPartPr>
        <w:name w:val="135082D2837C43CFAB3C0EE9053A24E0"/>
        <w:category>
          <w:name w:val="General"/>
          <w:gallery w:val="placeholder"/>
        </w:category>
        <w:types>
          <w:type w:val="bbPlcHdr"/>
        </w:types>
        <w:behaviors>
          <w:behavior w:val="content"/>
        </w:behaviors>
        <w:guid w:val="{A955150B-9DB5-4295-81A3-8AC8A3161A73}"/>
      </w:docPartPr>
      <w:docPartBody>
        <w:p w:rsidR="006001C9" w:rsidRDefault="00F84CAA" w:rsidP="00F84CAA">
          <w:pPr>
            <w:pStyle w:val="135082D2837C43CFAB3C0EE9053A24E01"/>
          </w:pPr>
          <w:r w:rsidRPr="001D0E2B">
            <w:rPr>
              <w:rStyle w:val="PlaceholderText"/>
            </w:rPr>
            <w:t>Click or tap here to enter text.</w:t>
          </w:r>
        </w:p>
      </w:docPartBody>
    </w:docPart>
    <w:docPart>
      <w:docPartPr>
        <w:name w:val="855DA1A3B9B640EE857C9F91B5EF3365"/>
        <w:category>
          <w:name w:val="General"/>
          <w:gallery w:val="placeholder"/>
        </w:category>
        <w:types>
          <w:type w:val="bbPlcHdr"/>
        </w:types>
        <w:behaviors>
          <w:behavior w:val="content"/>
        </w:behaviors>
        <w:guid w:val="{38278FDD-C8B8-46B6-B9EA-C2EEB63B0526}"/>
      </w:docPartPr>
      <w:docPartBody>
        <w:p w:rsidR="006001C9" w:rsidRDefault="00F84CAA" w:rsidP="00F84CAA">
          <w:pPr>
            <w:pStyle w:val="855DA1A3B9B640EE857C9F91B5EF33651"/>
          </w:pPr>
          <w:r w:rsidRPr="001D0E2B">
            <w:rPr>
              <w:rStyle w:val="PlaceholderText"/>
            </w:rPr>
            <w:t>Click or tap here to enter text.</w:t>
          </w:r>
        </w:p>
      </w:docPartBody>
    </w:docPart>
    <w:docPart>
      <w:docPartPr>
        <w:name w:val="B55420895EE742F8BECF00F51E487389"/>
        <w:category>
          <w:name w:val="General"/>
          <w:gallery w:val="placeholder"/>
        </w:category>
        <w:types>
          <w:type w:val="bbPlcHdr"/>
        </w:types>
        <w:behaviors>
          <w:behavior w:val="content"/>
        </w:behaviors>
        <w:guid w:val="{DDD82F48-97F4-4EEA-A27D-A62D4E13EE38}"/>
      </w:docPartPr>
      <w:docPartBody>
        <w:p w:rsidR="006001C9" w:rsidRDefault="00F84CAA" w:rsidP="00F84CAA">
          <w:pPr>
            <w:pStyle w:val="B55420895EE742F8BECF00F51E4873891"/>
          </w:pPr>
          <w:r w:rsidRPr="001D0E2B">
            <w:rPr>
              <w:rStyle w:val="PlaceholderText"/>
            </w:rPr>
            <w:t>Click or tap here to enter text.</w:t>
          </w:r>
        </w:p>
      </w:docPartBody>
    </w:docPart>
    <w:docPart>
      <w:docPartPr>
        <w:name w:val="E6BCBD48ADC44D60B3B04B64938BF262"/>
        <w:category>
          <w:name w:val="General"/>
          <w:gallery w:val="placeholder"/>
        </w:category>
        <w:types>
          <w:type w:val="bbPlcHdr"/>
        </w:types>
        <w:behaviors>
          <w:behavior w:val="content"/>
        </w:behaviors>
        <w:guid w:val="{B566F1FF-50D5-45F1-9506-CBAC00F4923B}"/>
      </w:docPartPr>
      <w:docPartBody>
        <w:p w:rsidR="006001C9" w:rsidRDefault="00F84CAA" w:rsidP="00F84CAA">
          <w:pPr>
            <w:pStyle w:val="E6BCBD48ADC44D60B3B04B64938BF2621"/>
          </w:pPr>
          <w:r w:rsidRPr="001D0E2B">
            <w:rPr>
              <w:rStyle w:val="PlaceholderText"/>
            </w:rPr>
            <w:t>Click or tap here to enter text.</w:t>
          </w:r>
        </w:p>
      </w:docPartBody>
    </w:docPart>
    <w:docPart>
      <w:docPartPr>
        <w:name w:val="A7C373A20D034A7A8375AAAC46E1D946"/>
        <w:category>
          <w:name w:val="General"/>
          <w:gallery w:val="placeholder"/>
        </w:category>
        <w:types>
          <w:type w:val="bbPlcHdr"/>
        </w:types>
        <w:behaviors>
          <w:behavior w:val="content"/>
        </w:behaviors>
        <w:guid w:val="{9D4E55FB-F7A8-4B88-AFD6-801B055A5952}"/>
      </w:docPartPr>
      <w:docPartBody>
        <w:p w:rsidR="006001C9" w:rsidRDefault="00F84CAA" w:rsidP="00F84CAA">
          <w:pPr>
            <w:pStyle w:val="A7C373A20D034A7A8375AAAC46E1D9461"/>
          </w:pPr>
          <w:r w:rsidRPr="001D0E2B">
            <w:rPr>
              <w:rStyle w:val="PlaceholderText"/>
            </w:rPr>
            <w:t>Click or tap here to enter text.</w:t>
          </w:r>
        </w:p>
      </w:docPartBody>
    </w:docPart>
    <w:docPart>
      <w:docPartPr>
        <w:name w:val="CFAF56CCFACE4DEA831E191E2F42F04D"/>
        <w:category>
          <w:name w:val="General"/>
          <w:gallery w:val="placeholder"/>
        </w:category>
        <w:types>
          <w:type w:val="bbPlcHdr"/>
        </w:types>
        <w:behaviors>
          <w:behavior w:val="content"/>
        </w:behaviors>
        <w:guid w:val="{4116EC57-4367-4E08-A17A-3C7A221FBD70}"/>
      </w:docPartPr>
      <w:docPartBody>
        <w:p w:rsidR="006001C9" w:rsidRDefault="00F84CAA" w:rsidP="00F84CAA">
          <w:pPr>
            <w:pStyle w:val="CFAF56CCFACE4DEA831E191E2F42F04D1"/>
          </w:pPr>
          <w:r w:rsidRPr="001D0E2B">
            <w:rPr>
              <w:rStyle w:val="PlaceholderText"/>
            </w:rPr>
            <w:t>Click or tap here to enter text.</w:t>
          </w:r>
        </w:p>
      </w:docPartBody>
    </w:docPart>
    <w:docPart>
      <w:docPartPr>
        <w:name w:val="4CA7EDB37EC948A584999BFBA74DCFC0"/>
        <w:category>
          <w:name w:val="General"/>
          <w:gallery w:val="placeholder"/>
        </w:category>
        <w:types>
          <w:type w:val="bbPlcHdr"/>
        </w:types>
        <w:behaviors>
          <w:behavior w:val="content"/>
        </w:behaviors>
        <w:guid w:val="{F9E88F88-37EB-4D40-B911-B91C1705B1F2}"/>
      </w:docPartPr>
      <w:docPartBody>
        <w:p w:rsidR="006001C9" w:rsidRDefault="00F84CAA" w:rsidP="00F84CAA">
          <w:pPr>
            <w:pStyle w:val="4CA7EDB37EC948A584999BFBA74DCFC01"/>
          </w:pPr>
          <w:r w:rsidRPr="001D0E2B">
            <w:rPr>
              <w:rStyle w:val="PlaceholderText"/>
            </w:rPr>
            <w:t>Click or tap here to enter text.</w:t>
          </w:r>
        </w:p>
      </w:docPartBody>
    </w:docPart>
    <w:docPart>
      <w:docPartPr>
        <w:name w:val="D601A1F7E6474E118008E41C85E13548"/>
        <w:category>
          <w:name w:val="General"/>
          <w:gallery w:val="placeholder"/>
        </w:category>
        <w:types>
          <w:type w:val="bbPlcHdr"/>
        </w:types>
        <w:behaviors>
          <w:behavior w:val="content"/>
        </w:behaviors>
        <w:guid w:val="{CF3A0E67-6BDF-4843-8D16-84F3C85C49BE}"/>
      </w:docPartPr>
      <w:docPartBody>
        <w:p w:rsidR="006001C9" w:rsidRDefault="00F84CAA" w:rsidP="00F84CAA">
          <w:pPr>
            <w:pStyle w:val="D601A1F7E6474E118008E41C85E135481"/>
          </w:pPr>
          <w:r w:rsidRPr="001D0E2B">
            <w:rPr>
              <w:rStyle w:val="PlaceholderText"/>
            </w:rPr>
            <w:t>Click or tap here to enter text.</w:t>
          </w:r>
        </w:p>
      </w:docPartBody>
    </w:docPart>
    <w:docPart>
      <w:docPartPr>
        <w:name w:val="BEBAFEFA754F46A6B4B3683C66386D1B"/>
        <w:category>
          <w:name w:val="General"/>
          <w:gallery w:val="placeholder"/>
        </w:category>
        <w:types>
          <w:type w:val="bbPlcHdr"/>
        </w:types>
        <w:behaviors>
          <w:behavior w:val="content"/>
        </w:behaviors>
        <w:guid w:val="{029E7174-7CC1-4724-AEF7-353F9AD5A3E5}"/>
      </w:docPartPr>
      <w:docPartBody>
        <w:p w:rsidR="006001C9" w:rsidRDefault="00F84CAA" w:rsidP="00F84CAA">
          <w:pPr>
            <w:pStyle w:val="BEBAFEFA754F46A6B4B3683C66386D1B1"/>
          </w:pPr>
          <w:r w:rsidRPr="001D0E2B">
            <w:rPr>
              <w:rStyle w:val="PlaceholderText"/>
            </w:rPr>
            <w:t>Click or tap here to enter text.</w:t>
          </w:r>
        </w:p>
      </w:docPartBody>
    </w:docPart>
    <w:docPart>
      <w:docPartPr>
        <w:name w:val="90E061767E1E457AB422D83946185498"/>
        <w:category>
          <w:name w:val="General"/>
          <w:gallery w:val="placeholder"/>
        </w:category>
        <w:types>
          <w:type w:val="bbPlcHdr"/>
        </w:types>
        <w:behaviors>
          <w:behavior w:val="content"/>
        </w:behaviors>
        <w:guid w:val="{D415839F-3105-4824-A1BA-ECDD8CC0800D}"/>
      </w:docPartPr>
      <w:docPartBody>
        <w:p w:rsidR="006001C9" w:rsidRDefault="00F84CAA" w:rsidP="00F84CAA">
          <w:pPr>
            <w:pStyle w:val="90E061767E1E457AB422D839461854981"/>
          </w:pPr>
          <w:r w:rsidRPr="001D0E2B">
            <w:rPr>
              <w:rStyle w:val="PlaceholderText"/>
            </w:rPr>
            <w:t>Click or tap here to enter text.</w:t>
          </w:r>
        </w:p>
      </w:docPartBody>
    </w:docPart>
    <w:docPart>
      <w:docPartPr>
        <w:name w:val="C5B1FA09E5564A7C9A2060F1CFBE8BA5"/>
        <w:category>
          <w:name w:val="General"/>
          <w:gallery w:val="placeholder"/>
        </w:category>
        <w:types>
          <w:type w:val="bbPlcHdr"/>
        </w:types>
        <w:behaviors>
          <w:behavior w:val="content"/>
        </w:behaviors>
        <w:guid w:val="{AA2B9613-E671-432A-ACDB-C7FDE2393912}"/>
      </w:docPartPr>
      <w:docPartBody>
        <w:p w:rsidR="006001C9" w:rsidRDefault="00F84CAA" w:rsidP="00F84CAA">
          <w:pPr>
            <w:pStyle w:val="C5B1FA09E5564A7C9A2060F1CFBE8BA51"/>
          </w:pPr>
          <w:r w:rsidRPr="001D0E2B">
            <w:rPr>
              <w:rStyle w:val="PlaceholderText"/>
            </w:rPr>
            <w:t>Click or tap here to enter text.</w:t>
          </w:r>
        </w:p>
      </w:docPartBody>
    </w:docPart>
    <w:docPart>
      <w:docPartPr>
        <w:name w:val="A5CD9B8857354CC3951A5A8D7DEE19B0"/>
        <w:category>
          <w:name w:val="General"/>
          <w:gallery w:val="placeholder"/>
        </w:category>
        <w:types>
          <w:type w:val="bbPlcHdr"/>
        </w:types>
        <w:behaviors>
          <w:behavior w:val="content"/>
        </w:behaviors>
        <w:guid w:val="{9F1134EA-0E60-4208-8C86-051AE594A51E}"/>
      </w:docPartPr>
      <w:docPartBody>
        <w:p w:rsidR="006001C9" w:rsidRDefault="00F84CAA" w:rsidP="00F84CAA">
          <w:pPr>
            <w:pStyle w:val="A5CD9B8857354CC3951A5A8D7DEE19B01"/>
          </w:pPr>
          <w:r w:rsidRPr="001D0E2B">
            <w:rPr>
              <w:rStyle w:val="PlaceholderText"/>
            </w:rPr>
            <w:t>Click or tap here to enter text.</w:t>
          </w:r>
        </w:p>
      </w:docPartBody>
    </w:docPart>
    <w:docPart>
      <w:docPartPr>
        <w:name w:val="4BE3DAC506BF456EA23E88BA78C0E90C"/>
        <w:category>
          <w:name w:val="General"/>
          <w:gallery w:val="placeholder"/>
        </w:category>
        <w:types>
          <w:type w:val="bbPlcHdr"/>
        </w:types>
        <w:behaviors>
          <w:behavior w:val="content"/>
        </w:behaviors>
        <w:guid w:val="{069D305D-E54F-48AF-8ABC-D508199ACBA8}"/>
      </w:docPartPr>
      <w:docPartBody>
        <w:p w:rsidR="006001C9" w:rsidRDefault="00F84CAA" w:rsidP="00F84CAA">
          <w:pPr>
            <w:pStyle w:val="4BE3DAC506BF456EA23E88BA78C0E90C1"/>
          </w:pPr>
          <w:r w:rsidRPr="001D0E2B">
            <w:rPr>
              <w:rStyle w:val="PlaceholderText"/>
            </w:rPr>
            <w:t>Click or tap here to enter text.</w:t>
          </w:r>
        </w:p>
      </w:docPartBody>
    </w:docPart>
    <w:docPart>
      <w:docPartPr>
        <w:name w:val="C695E9406F1A42D9B596EC00910461AA"/>
        <w:category>
          <w:name w:val="General"/>
          <w:gallery w:val="placeholder"/>
        </w:category>
        <w:types>
          <w:type w:val="bbPlcHdr"/>
        </w:types>
        <w:behaviors>
          <w:behavior w:val="content"/>
        </w:behaviors>
        <w:guid w:val="{3B738326-DA7F-44BE-9531-2E6D93659909}"/>
      </w:docPartPr>
      <w:docPartBody>
        <w:p w:rsidR="006001C9" w:rsidRDefault="00F84CAA" w:rsidP="00F84CAA">
          <w:pPr>
            <w:pStyle w:val="C695E9406F1A42D9B596EC00910461AA1"/>
          </w:pPr>
          <w:r w:rsidRPr="001D0E2B">
            <w:rPr>
              <w:rStyle w:val="PlaceholderText"/>
            </w:rPr>
            <w:t>Click or tap here to enter text.</w:t>
          </w:r>
        </w:p>
      </w:docPartBody>
    </w:docPart>
    <w:docPart>
      <w:docPartPr>
        <w:name w:val="F99FFB32F57049B3AC427F85CB2EC986"/>
        <w:category>
          <w:name w:val="General"/>
          <w:gallery w:val="placeholder"/>
        </w:category>
        <w:types>
          <w:type w:val="bbPlcHdr"/>
        </w:types>
        <w:behaviors>
          <w:behavior w:val="content"/>
        </w:behaviors>
        <w:guid w:val="{0CFAC112-16C2-4277-A407-58C18F9758E6}"/>
      </w:docPartPr>
      <w:docPartBody>
        <w:p w:rsidR="006001C9" w:rsidRDefault="00F84CAA" w:rsidP="00F84CAA">
          <w:pPr>
            <w:pStyle w:val="F99FFB32F57049B3AC427F85CB2EC9861"/>
          </w:pPr>
          <w:r w:rsidRPr="001D0E2B">
            <w:rPr>
              <w:rStyle w:val="PlaceholderText"/>
            </w:rPr>
            <w:t>Click or tap here to enter text.</w:t>
          </w:r>
        </w:p>
      </w:docPartBody>
    </w:docPart>
    <w:docPart>
      <w:docPartPr>
        <w:name w:val="47A33A91996A4EB3B4BE4FA2FC2FA062"/>
        <w:category>
          <w:name w:val="General"/>
          <w:gallery w:val="placeholder"/>
        </w:category>
        <w:types>
          <w:type w:val="bbPlcHdr"/>
        </w:types>
        <w:behaviors>
          <w:behavior w:val="content"/>
        </w:behaviors>
        <w:guid w:val="{BAE9FC21-CFB0-4958-8A0B-8179CDDD651D}"/>
      </w:docPartPr>
      <w:docPartBody>
        <w:p w:rsidR="006001C9" w:rsidRDefault="00F84CAA" w:rsidP="00F84CAA">
          <w:pPr>
            <w:pStyle w:val="47A33A91996A4EB3B4BE4FA2FC2FA0621"/>
          </w:pPr>
          <w:r w:rsidRPr="001D0E2B">
            <w:rPr>
              <w:rStyle w:val="PlaceholderText"/>
            </w:rPr>
            <w:t>Click or tap here to enter text.</w:t>
          </w:r>
        </w:p>
      </w:docPartBody>
    </w:docPart>
    <w:docPart>
      <w:docPartPr>
        <w:name w:val="599AB81E124640DCAABDE72F5A3E81F0"/>
        <w:category>
          <w:name w:val="General"/>
          <w:gallery w:val="placeholder"/>
        </w:category>
        <w:types>
          <w:type w:val="bbPlcHdr"/>
        </w:types>
        <w:behaviors>
          <w:behavior w:val="content"/>
        </w:behaviors>
        <w:guid w:val="{F600AE5B-F351-45F9-9C3F-18D5D6254DFA}"/>
      </w:docPartPr>
      <w:docPartBody>
        <w:p w:rsidR="006001C9" w:rsidRDefault="00F84CAA" w:rsidP="00F84CAA">
          <w:pPr>
            <w:pStyle w:val="599AB81E124640DCAABDE72F5A3E81F01"/>
          </w:pPr>
          <w:r w:rsidRPr="001D0E2B">
            <w:rPr>
              <w:rStyle w:val="PlaceholderText"/>
            </w:rPr>
            <w:t>Click or tap here to enter text.</w:t>
          </w:r>
        </w:p>
      </w:docPartBody>
    </w:docPart>
    <w:docPart>
      <w:docPartPr>
        <w:name w:val="46DEF4894F3D49118612580D6090C64B"/>
        <w:category>
          <w:name w:val="General"/>
          <w:gallery w:val="placeholder"/>
        </w:category>
        <w:types>
          <w:type w:val="bbPlcHdr"/>
        </w:types>
        <w:behaviors>
          <w:behavior w:val="content"/>
        </w:behaviors>
        <w:guid w:val="{842571FC-EEBD-44CE-AE99-3457327D9BAB}"/>
      </w:docPartPr>
      <w:docPartBody>
        <w:p w:rsidR="006001C9" w:rsidRDefault="00F84CAA" w:rsidP="00F84CAA">
          <w:pPr>
            <w:pStyle w:val="46DEF4894F3D49118612580D6090C64B1"/>
          </w:pPr>
          <w:r w:rsidRPr="001D0E2B">
            <w:rPr>
              <w:rStyle w:val="PlaceholderText"/>
            </w:rPr>
            <w:t>Click or tap here to enter text.</w:t>
          </w:r>
        </w:p>
      </w:docPartBody>
    </w:docPart>
    <w:docPart>
      <w:docPartPr>
        <w:name w:val="7DD9966A32EF467099275FF2A7356C15"/>
        <w:category>
          <w:name w:val="General"/>
          <w:gallery w:val="placeholder"/>
        </w:category>
        <w:types>
          <w:type w:val="bbPlcHdr"/>
        </w:types>
        <w:behaviors>
          <w:behavior w:val="content"/>
        </w:behaviors>
        <w:guid w:val="{07327123-0D7B-493B-8773-AA3A65F3253B}"/>
      </w:docPartPr>
      <w:docPartBody>
        <w:p w:rsidR="006001C9" w:rsidRDefault="00F84CAA" w:rsidP="00F84CAA">
          <w:pPr>
            <w:pStyle w:val="7DD9966A32EF467099275FF2A7356C151"/>
          </w:pPr>
          <w:r w:rsidRPr="001D0E2B">
            <w:rPr>
              <w:rStyle w:val="PlaceholderText"/>
            </w:rPr>
            <w:t>Click or tap here to enter text.</w:t>
          </w:r>
        </w:p>
      </w:docPartBody>
    </w:docPart>
    <w:docPart>
      <w:docPartPr>
        <w:name w:val="7F8BD7BF876C4308B65887BD1889373E"/>
        <w:category>
          <w:name w:val="General"/>
          <w:gallery w:val="placeholder"/>
        </w:category>
        <w:types>
          <w:type w:val="bbPlcHdr"/>
        </w:types>
        <w:behaviors>
          <w:behavior w:val="content"/>
        </w:behaviors>
        <w:guid w:val="{39807F52-320E-456C-96DB-C8A92F19A957}"/>
      </w:docPartPr>
      <w:docPartBody>
        <w:p w:rsidR="006001C9" w:rsidRDefault="00F84CAA" w:rsidP="00F84CAA">
          <w:pPr>
            <w:pStyle w:val="7F8BD7BF876C4308B65887BD1889373E1"/>
          </w:pPr>
          <w:r w:rsidRPr="001D0E2B">
            <w:rPr>
              <w:rStyle w:val="PlaceholderText"/>
            </w:rPr>
            <w:t>Click or tap here to enter text.</w:t>
          </w:r>
        </w:p>
      </w:docPartBody>
    </w:docPart>
    <w:docPart>
      <w:docPartPr>
        <w:name w:val="1BFFEF378F614090A1B83135DFAF563B"/>
        <w:category>
          <w:name w:val="General"/>
          <w:gallery w:val="placeholder"/>
        </w:category>
        <w:types>
          <w:type w:val="bbPlcHdr"/>
        </w:types>
        <w:behaviors>
          <w:behavior w:val="content"/>
        </w:behaviors>
        <w:guid w:val="{7BD45BEE-60D6-4303-BD66-AC2B1DE02A68}"/>
      </w:docPartPr>
      <w:docPartBody>
        <w:p w:rsidR="006001C9" w:rsidRDefault="00F84CAA" w:rsidP="00F84CAA">
          <w:pPr>
            <w:pStyle w:val="1BFFEF378F614090A1B83135DFAF563B1"/>
          </w:pPr>
          <w:r w:rsidRPr="001D0E2B">
            <w:rPr>
              <w:rStyle w:val="PlaceholderText"/>
            </w:rPr>
            <w:t>Click or tap here to enter text.</w:t>
          </w:r>
        </w:p>
      </w:docPartBody>
    </w:docPart>
    <w:docPart>
      <w:docPartPr>
        <w:name w:val="5DD5959ED38D4815BC9C6533B4673093"/>
        <w:category>
          <w:name w:val="General"/>
          <w:gallery w:val="placeholder"/>
        </w:category>
        <w:types>
          <w:type w:val="bbPlcHdr"/>
        </w:types>
        <w:behaviors>
          <w:behavior w:val="content"/>
        </w:behaviors>
        <w:guid w:val="{A31EA376-4D59-4E6A-BAC9-96A54C9262DA}"/>
      </w:docPartPr>
      <w:docPartBody>
        <w:p w:rsidR="006001C9" w:rsidRDefault="00F84CAA" w:rsidP="00F84CAA">
          <w:pPr>
            <w:pStyle w:val="5DD5959ED38D4815BC9C6533B46730931"/>
          </w:pPr>
          <w:r w:rsidRPr="001D0E2B">
            <w:rPr>
              <w:rStyle w:val="PlaceholderText"/>
            </w:rPr>
            <w:t>Click or tap here to enter text.</w:t>
          </w:r>
        </w:p>
      </w:docPartBody>
    </w:docPart>
    <w:docPart>
      <w:docPartPr>
        <w:name w:val="CCBBD647554C423B96286BA6EF2B4CAD"/>
        <w:category>
          <w:name w:val="General"/>
          <w:gallery w:val="placeholder"/>
        </w:category>
        <w:types>
          <w:type w:val="bbPlcHdr"/>
        </w:types>
        <w:behaviors>
          <w:behavior w:val="content"/>
        </w:behaviors>
        <w:guid w:val="{8DAFF25E-E247-4B7C-885C-3632936886CE}"/>
      </w:docPartPr>
      <w:docPartBody>
        <w:p w:rsidR="006001C9" w:rsidRDefault="00F84CAA" w:rsidP="00F84CAA">
          <w:pPr>
            <w:pStyle w:val="CCBBD647554C423B96286BA6EF2B4CAD1"/>
          </w:pPr>
          <w:r w:rsidRPr="001D0E2B">
            <w:rPr>
              <w:rStyle w:val="PlaceholderText"/>
            </w:rPr>
            <w:t>Click or tap here to enter text.</w:t>
          </w:r>
        </w:p>
      </w:docPartBody>
    </w:docPart>
    <w:docPart>
      <w:docPartPr>
        <w:name w:val="B860B6B525414893AB1AF275CD2A0661"/>
        <w:category>
          <w:name w:val="General"/>
          <w:gallery w:val="placeholder"/>
        </w:category>
        <w:types>
          <w:type w:val="bbPlcHdr"/>
        </w:types>
        <w:behaviors>
          <w:behavior w:val="content"/>
        </w:behaviors>
        <w:guid w:val="{952BACE5-4F53-48EE-9818-925B88952660}"/>
      </w:docPartPr>
      <w:docPartBody>
        <w:p w:rsidR="006001C9" w:rsidRDefault="00F84CAA" w:rsidP="00F84CAA">
          <w:pPr>
            <w:pStyle w:val="B860B6B525414893AB1AF275CD2A06611"/>
          </w:pPr>
          <w:r w:rsidRPr="001D0E2B">
            <w:rPr>
              <w:rStyle w:val="PlaceholderText"/>
            </w:rPr>
            <w:t>Click or tap here to enter text.</w:t>
          </w:r>
        </w:p>
      </w:docPartBody>
    </w:docPart>
    <w:docPart>
      <w:docPartPr>
        <w:name w:val="F7E45E516A5A4A9596DFFC18F6EE5D6E"/>
        <w:category>
          <w:name w:val="General"/>
          <w:gallery w:val="placeholder"/>
        </w:category>
        <w:types>
          <w:type w:val="bbPlcHdr"/>
        </w:types>
        <w:behaviors>
          <w:behavior w:val="content"/>
        </w:behaviors>
        <w:guid w:val="{3F69F4F1-43EA-4FEF-84C3-0365EDFAE1FD}"/>
      </w:docPartPr>
      <w:docPartBody>
        <w:p w:rsidR="006001C9" w:rsidRDefault="00F84CAA" w:rsidP="00F84CAA">
          <w:pPr>
            <w:pStyle w:val="F7E45E516A5A4A9596DFFC18F6EE5D6E1"/>
          </w:pPr>
          <w:r w:rsidRPr="001D0E2B">
            <w:rPr>
              <w:rStyle w:val="PlaceholderText"/>
            </w:rPr>
            <w:t>Click or tap here to enter text.</w:t>
          </w:r>
        </w:p>
      </w:docPartBody>
    </w:docPart>
    <w:docPart>
      <w:docPartPr>
        <w:name w:val="70DB565F4A9E4FBC8907799AD6AB988D"/>
        <w:category>
          <w:name w:val="General"/>
          <w:gallery w:val="placeholder"/>
        </w:category>
        <w:types>
          <w:type w:val="bbPlcHdr"/>
        </w:types>
        <w:behaviors>
          <w:behavior w:val="content"/>
        </w:behaviors>
        <w:guid w:val="{ACB34C06-5587-48A7-B608-916BF9245736}"/>
      </w:docPartPr>
      <w:docPartBody>
        <w:p w:rsidR="006001C9" w:rsidRDefault="00F84CAA" w:rsidP="00F84CAA">
          <w:pPr>
            <w:pStyle w:val="70DB565F4A9E4FBC8907799AD6AB988D1"/>
          </w:pPr>
          <w:r w:rsidRPr="001D0E2B">
            <w:rPr>
              <w:rStyle w:val="PlaceholderText"/>
            </w:rPr>
            <w:t>Click or tap here to enter text.</w:t>
          </w:r>
        </w:p>
      </w:docPartBody>
    </w:docPart>
    <w:docPart>
      <w:docPartPr>
        <w:name w:val="ECF0231F0DC44A19ADFDDF41EA19E16F"/>
        <w:category>
          <w:name w:val="General"/>
          <w:gallery w:val="placeholder"/>
        </w:category>
        <w:types>
          <w:type w:val="bbPlcHdr"/>
        </w:types>
        <w:behaviors>
          <w:behavior w:val="content"/>
        </w:behaviors>
        <w:guid w:val="{E88A3A02-A28A-462E-A281-176EA70B4E81}"/>
      </w:docPartPr>
      <w:docPartBody>
        <w:p w:rsidR="006001C9" w:rsidRDefault="00F84CAA" w:rsidP="00F84CAA">
          <w:pPr>
            <w:pStyle w:val="ECF0231F0DC44A19ADFDDF41EA19E16F1"/>
          </w:pPr>
          <w:r w:rsidRPr="001D0E2B">
            <w:rPr>
              <w:rStyle w:val="PlaceholderText"/>
            </w:rPr>
            <w:t>Click or tap here to enter text.</w:t>
          </w:r>
        </w:p>
      </w:docPartBody>
    </w:docPart>
    <w:docPart>
      <w:docPartPr>
        <w:name w:val="EDBE96A594C34C1D84DC6B8523562823"/>
        <w:category>
          <w:name w:val="General"/>
          <w:gallery w:val="placeholder"/>
        </w:category>
        <w:types>
          <w:type w:val="bbPlcHdr"/>
        </w:types>
        <w:behaviors>
          <w:behavior w:val="content"/>
        </w:behaviors>
        <w:guid w:val="{9F4A6919-D5F6-456A-8C65-44A61C1ECD01}"/>
      </w:docPartPr>
      <w:docPartBody>
        <w:p w:rsidR="00E62410" w:rsidRDefault="00F84CAA" w:rsidP="00F84CAA">
          <w:pPr>
            <w:pStyle w:val="EDBE96A594C34C1D84DC6B8523562823"/>
          </w:pPr>
          <w:r w:rsidRPr="009B1708">
            <w:rPr>
              <w:rStyle w:val="PlaceholderText"/>
            </w:rPr>
            <w:t>Click or tap here to enter text.</w:t>
          </w:r>
        </w:p>
      </w:docPartBody>
    </w:docPart>
    <w:docPart>
      <w:docPartPr>
        <w:name w:val="A93406CC1D8B4C4790AA2DF14FCB2E66"/>
        <w:category>
          <w:name w:val="General"/>
          <w:gallery w:val="placeholder"/>
        </w:category>
        <w:types>
          <w:type w:val="bbPlcHdr"/>
        </w:types>
        <w:behaviors>
          <w:behavior w:val="content"/>
        </w:behaviors>
        <w:guid w:val="{27470840-8D42-4CF8-A0AF-954B4B020BFB}"/>
      </w:docPartPr>
      <w:docPartBody>
        <w:p w:rsidR="00E62410" w:rsidRDefault="00F84CAA" w:rsidP="00F84CAA">
          <w:pPr>
            <w:pStyle w:val="A93406CC1D8B4C4790AA2DF14FCB2E66"/>
          </w:pPr>
          <w:r w:rsidRPr="009B1708">
            <w:rPr>
              <w:rStyle w:val="PlaceholderText"/>
            </w:rPr>
            <w:t>Click or tap here to enter text.</w:t>
          </w:r>
        </w:p>
      </w:docPartBody>
    </w:docPart>
    <w:docPart>
      <w:docPartPr>
        <w:name w:val="EEC3982674644BDA8219CA6FDE1B2B9D"/>
        <w:category>
          <w:name w:val="General"/>
          <w:gallery w:val="placeholder"/>
        </w:category>
        <w:types>
          <w:type w:val="bbPlcHdr"/>
        </w:types>
        <w:behaviors>
          <w:behavior w:val="content"/>
        </w:behaviors>
        <w:guid w:val="{1E2ED1C1-892F-4D8B-9B5C-C91EAD4D62BB}"/>
      </w:docPartPr>
      <w:docPartBody>
        <w:p w:rsidR="00E62410" w:rsidRDefault="00F84CAA" w:rsidP="00F84CAA">
          <w:pPr>
            <w:pStyle w:val="EEC3982674644BDA8219CA6FDE1B2B9D"/>
          </w:pPr>
          <w:r w:rsidRPr="00E51917">
            <w:rPr>
              <w:rStyle w:val="PlaceholderText"/>
            </w:rPr>
            <w:t>Click or tap here to enter text.</w:t>
          </w:r>
        </w:p>
      </w:docPartBody>
    </w:docPart>
    <w:docPart>
      <w:docPartPr>
        <w:name w:val="07791206510344908DDF6ECFAB184CFD"/>
        <w:category>
          <w:name w:val="General"/>
          <w:gallery w:val="placeholder"/>
        </w:category>
        <w:types>
          <w:type w:val="bbPlcHdr"/>
        </w:types>
        <w:behaviors>
          <w:behavior w:val="content"/>
        </w:behaviors>
        <w:guid w:val="{640FB0E0-3942-441E-A5B5-AA7A46F176FB}"/>
      </w:docPartPr>
      <w:docPartBody>
        <w:p w:rsidR="00E62410" w:rsidRDefault="00F84CAA" w:rsidP="00F84CAA">
          <w:pPr>
            <w:pStyle w:val="07791206510344908DDF6ECFAB184CFD"/>
          </w:pPr>
          <w:r w:rsidRPr="00E51917">
            <w:rPr>
              <w:rStyle w:val="PlaceholderText"/>
            </w:rPr>
            <w:t>Click or tap here to enter text.</w:t>
          </w:r>
        </w:p>
      </w:docPartBody>
    </w:docPart>
    <w:docPart>
      <w:docPartPr>
        <w:name w:val="EB2039EE3A844018B1694E592D49E477"/>
        <w:category>
          <w:name w:val="General"/>
          <w:gallery w:val="placeholder"/>
        </w:category>
        <w:types>
          <w:type w:val="bbPlcHdr"/>
        </w:types>
        <w:behaviors>
          <w:behavior w:val="content"/>
        </w:behaviors>
        <w:guid w:val="{5E5680FF-1690-4436-A085-8C06FCB33659}"/>
      </w:docPartPr>
      <w:docPartBody>
        <w:p w:rsidR="00E62410" w:rsidRDefault="00F84CAA" w:rsidP="00F84CAA">
          <w:pPr>
            <w:pStyle w:val="EB2039EE3A844018B1694E592D49E477"/>
          </w:pPr>
          <w:r w:rsidRPr="00E51917">
            <w:rPr>
              <w:rStyle w:val="PlaceholderText"/>
            </w:rPr>
            <w:t>Click or tap here to enter text.</w:t>
          </w:r>
        </w:p>
      </w:docPartBody>
    </w:docPart>
    <w:docPart>
      <w:docPartPr>
        <w:name w:val="E3297DAF090048AAAC6597695008EF80"/>
        <w:category>
          <w:name w:val="General"/>
          <w:gallery w:val="placeholder"/>
        </w:category>
        <w:types>
          <w:type w:val="bbPlcHdr"/>
        </w:types>
        <w:behaviors>
          <w:behavior w:val="content"/>
        </w:behaviors>
        <w:guid w:val="{F3CD3450-1081-45E5-BA99-2AAC51004BF6}"/>
      </w:docPartPr>
      <w:docPartBody>
        <w:p w:rsidR="00E62410" w:rsidRDefault="00F84CAA" w:rsidP="00F84CAA">
          <w:pPr>
            <w:pStyle w:val="E3297DAF090048AAAC6597695008EF80"/>
          </w:pPr>
          <w:r w:rsidRPr="00E51917">
            <w:rPr>
              <w:rStyle w:val="PlaceholderText"/>
            </w:rPr>
            <w:t>Click or tap here to enter text.</w:t>
          </w:r>
        </w:p>
      </w:docPartBody>
    </w:docPart>
    <w:docPart>
      <w:docPartPr>
        <w:name w:val="CB32ECAD30124E99A05EDAF06CF74A79"/>
        <w:category>
          <w:name w:val="General"/>
          <w:gallery w:val="placeholder"/>
        </w:category>
        <w:types>
          <w:type w:val="bbPlcHdr"/>
        </w:types>
        <w:behaviors>
          <w:behavior w:val="content"/>
        </w:behaviors>
        <w:guid w:val="{3AB52502-2554-4A43-AE7A-F62833B89FAE}"/>
      </w:docPartPr>
      <w:docPartBody>
        <w:p w:rsidR="00E62410" w:rsidRDefault="00F84CAA" w:rsidP="00F84CAA">
          <w:pPr>
            <w:pStyle w:val="CB32ECAD30124E99A05EDAF06CF74A79"/>
          </w:pPr>
          <w:r w:rsidRPr="00AF12D1">
            <w:rPr>
              <w:rStyle w:val="PlaceholderText"/>
            </w:rPr>
            <w:t>Click or tap here to enter text.</w:t>
          </w:r>
        </w:p>
      </w:docPartBody>
    </w:docPart>
    <w:docPart>
      <w:docPartPr>
        <w:name w:val="2A25018C847746A78E346635A62FFC0E"/>
        <w:category>
          <w:name w:val="General"/>
          <w:gallery w:val="placeholder"/>
        </w:category>
        <w:types>
          <w:type w:val="bbPlcHdr"/>
        </w:types>
        <w:behaviors>
          <w:behavior w:val="content"/>
        </w:behaviors>
        <w:guid w:val="{7C399FC5-72F1-49D6-901A-42CFDF102F1A}"/>
      </w:docPartPr>
      <w:docPartBody>
        <w:p w:rsidR="00E62410" w:rsidRDefault="00F84CAA" w:rsidP="00F84CAA">
          <w:pPr>
            <w:pStyle w:val="2A25018C847746A78E346635A62FFC0E"/>
          </w:pPr>
          <w:r w:rsidRPr="00E51917">
            <w:rPr>
              <w:rStyle w:val="PlaceholderText"/>
            </w:rPr>
            <w:t>Click or tap here to enter text.</w:t>
          </w:r>
        </w:p>
      </w:docPartBody>
    </w:docPart>
    <w:docPart>
      <w:docPartPr>
        <w:name w:val="D18C7210B08E4AC6873E774EA5801024"/>
        <w:category>
          <w:name w:val="General"/>
          <w:gallery w:val="placeholder"/>
        </w:category>
        <w:types>
          <w:type w:val="bbPlcHdr"/>
        </w:types>
        <w:behaviors>
          <w:behavior w:val="content"/>
        </w:behaviors>
        <w:guid w:val="{22B81089-0CE7-40B2-95D0-A586EC823CE0}"/>
      </w:docPartPr>
      <w:docPartBody>
        <w:p w:rsidR="00E62410" w:rsidRDefault="00F84CAA" w:rsidP="00F84CAA">
          <w:pPr>
            <w:pStyle w:val="D18C7210B08E4AC6873E774EA5801024"/>
          </w:pPr>
          <w:r w:rsidRPr="00AF12D1">
            <w:rPr>
              <w:rStyle w:val="PlaceholderText"/>
            </w:rPr>
            <w:t>Click or tap here to enter text.</w:t>
          </w:r>
        </w:p>
      </w:docPartBody>
    </w:docPart>
    <w:docPart>
      <w:docPartPr>
        <w:name w:val="74FBE8DB88E746CA9A128E685C0B3568"/>
        <w:category>
          <w:name w:val="General"/>
          <w:gallery w:val="placeholder"/>
        </w:category>
        <w:types>
          <w:type w:val="bbPlcHdr"/>
        </w:types>
        <w:behaviors>
          <w:behavior w:val="content"/>
        </w:behaviors>
        <w:guid w:val="{7647569B-2D49-4F6C-B781-DEEF5A2EF6DF}"/>
      </w:docPartPr>
      <w:docPartBody>
        <w:p w:rsidR="00E62410" w:rsidRDefault="00F84CAA" w:rsidP="00F84CAA">
          <w:pPr>
            <w:pStyle w:val="74FBE8DB88E746CA9A128E685C0B3568"/>
          </w:pPr>
          <w:r w:rsidRPr="00AF12D1">
            <w:rPr>
              <w:rStyle w:val="PlaceholderText"/>
            </w:rPr>
            <w:t>Click or tap here to enter text.</w:t>
          </w:r>
        </w:p>
      </w:docPartBody>
    </w:docPart>
    <w:docPart>
      <w:docPartPr>
        <w:name w:val="0E24A073025642B99B80273F7787026A"/>
        <w:category>
          <w:name w:val="General"/>
          <w:gallery w:val="placeholder"/>
        </w:category>
        <w:types>
          <w:type w:val="bbPlcHdr"/>
        </w:types>
        <w:behaviors>
          <w:behavior w:val="content"/>
        </w:behaviors>
        <w:guid w:val="{25884956-E5F6-4826-B416-B1C5335FF469}"/>
      </w:docPartPr>
      <w:docPartBody>
        <w:p w:rsidR="00E62410" w:rsidRDefault="00F84CAA" w:rsidP="00F84CAA">
          <w:pPr>
            <w:pStyle w:val="0E24A073025642B99B80273F7787026A"/>
          </w:pPr>
          <w:r w:rsidRPr="00AF12D1">
            <w:rPr>
              <w:rStyle w:val="PlaceholderText"/>
            </w:rPr>
            <w:t>Click or tap here to enter text.</w:t>
          </w:r>
        </w:p>
      </w:docPartBody>
    </w:docPart>
    <w:docPart>
      <w:docPartPr>
        <w:name w:val="17D66005400C4CF087A04D03E9415C64"/>
        <w:category>
          <w:name w:val="General"/>
          <w:gallery w:val="placeholder"/>
        </w:category>
        <w:types>
          <w:type w:val="bbPlcHdr"/>
        </w:types>
        <w:behaviors>
          <w:behavior w:val="content"/>
        </w:behaviors>
        <w:guid w:val="{96BA6A0E-A987-486C-B234-CC1123F483EB}"/>
      </w:docPartPr>
      <w:docPartBody>
        <w:p w:rsidR="00E62410" w:rsidRDefault="00F84CAA" w:rsidP="00F84CAA">
          <w:pPr>
            <w:pStyle w:val="17D66005400C4CF087A04D03E9415C64"/>
          </w:pPr>
          <w:r w:rsidRPr="00AF12D1">
            <w:rPr>
              <w:rStyle w:val="PlaceholderText"/>
            </w:rPr>
            <w:t>Click or tap here to enter text.</w:t>
          </w:r>
        </w:p>
      </w:docPartBody>
    </w:docPart>
    <w:docPart>
      <w:docPartPr>
        <w:name w:val="47830D0CD1F04BB8A279CB19ECF7F539"/>
        <w:category>
          <w:name w:val="General"/>
          <w:gallery w:val="placeholder"/>
        </w:category>
        <w:types>
          <w:type w:val="bbPlcHdr"/>
        </w:types>
        <w:behaviors>
          <w:behavior w:val="content"/>
        </w:behaviors>
        <w:guid w:val="{9D5D084E-52AA-440E-AA47-D745E612D907}"/>
      </w:docPartPr>
      <w:docPartBody>
        <w:p w:rsidR="00E62410" w:rsidRDefault="00F84CAA" w:rsidP="00F84CAA">
          <w:pPr>
            <w:pStyle w:val="47830D0CD1F04BB8A279CB19ECF7F539"/>
          </w:pPr>
          <w:r w:rsidRPr="00E51917">
            <w:rPr>
              <w:rStyle w:val="PlaceholderText"/>
            </w:rPr>
            <w:t>Click or tap here to enter text.</w:t>
          </w:r>
        </w:p>
      </w:docPartBody>
    </w:docPart>
    <w:docPart>
      <w:docPartPr>
        <w:name w:val="D3A38E1B3BCF4B8BB4465DFE4F5E7D9F"/>
        <w:category>
          <w:name w:val="General"/>
          <w:gallery w:val="placeholder"/>
        </w:category>
        <w:types>
          <w:type w:val="bbPlcHdr"/>
        </w:types>
        <w:behaviors>
          <w:behavior w:val="content"/>
        </w:behaviors>
        <w:guid w:val="{5579DD98-8207-46AC-8158-D5FFF4259C27}"/>
      </w:docPartPr>
      <w:docPartBody>
        <w:p w:rsidR="00E62410" w:rsidRDefault="00F84CAA" w:rsidP="00F84CAA">
          <w:pPr>
            <w:pStyle w:val="D3A38E1B3BCF4B8BB4465DFE4F5E7D9F"/>
          </w:pPr>
          <w:r w:rsidRPr="00E51917">
            <w:rPr>
              <w:rStyle w:val="PlaceholderText"/>
            </w:rPr>
            <w:t>Click or tap here to enter text.</w:t>
          </w:r>
        </w:p>
      </w:docPartBody>
    </w:docPart>
    <w:docPart>
      <w:docPartPr>
        <w:name w:val="81213D5455DC4D5998C89A43CCDF598D"/>
        <w:category>
          <w:name w:val="General"/>
          <w:gallery w:val="placeholder"/>
        </w:category>
        <w:types>
          <w:type w:val="bbPlcHdr"/>
        </w:types>
        <w:behaviors>
          <w:behavior w:val="content"/>
        </w:behaviors>
        <w:guid w:val="{1EDCB476-899C-43CE-BB8E-8641FC4E00EA}"/>
      </w:docPartPr>
      <w:docPartBody>
        <w:p w:rsidR="00E62410" w:rsidRDefault="00F84CAA" w:rsidP="00F84CAA">
          <w:pPr>
            <w:pStyle w:val="81213D5455DC4D5998C89A43CCDF598D"/>
          </w:pPr>
          <w:r w:rsidRPr="00E51917">
            <w:rPr>
              <w:rStyle w:val="PlaceholderText"/>
            </w:rPr>
            <w:t>Click or tap here to enter text.</w:t>
          </w:r>
        </w:p>
      </w:docPartBody>
    </w:docPart>
    <w:docPart>
      <w:docPartPr>
        <w:name w:val="149834C1528E42BB989B1C74A3F5B20D"/>
        <w:category>
          <w:name w:val="General"/>
          <w:gallery w:val="placeholder"/>
        </w:category>
        <w:types>
          <w:type w:val="bbPlcHdr"/>
        </w:types>
        <w:behaviors>
          <w:behavior w:val="content"/>
        </w:behaviors>
        <w:guid w:val="{52EFBE0B-FC56-4576-9483-283AA2EE0B2C}"/>
      </w:docPartPr>
      <w:docPartBody>
        <w:p w:rsidR="00E62410" w:rsidRDefault="00F84CAA" w:rsidP="00F84CAA">
          <w:pPr>
            <w:pStyle w:val="149834C1528E42BB989B1C74A3F5B20D"/>
          </w:pPr>
          <w:r w:rsidRPr="00E51917">
            <w:rPr>
              <w:rStyle w:val="PlaceholderText"/>
            </w:rPr>
            <w:t>Click or tap here to enter text.</w:t>
          </w:r>
        </w:p>
      </w:docPartBody>
    </w:docPart>
    <w:docPart>
      <w:docPartPr>
        <w:name w:val="F6B7D9ED26EE4CD48A15CF291EBB0950"/>
        <w:category>
          <w:name w:val="General"/>
          <w:gallery w:val="placeholder"/>
        </w:category>
        <w:types>
          <w:type w:val="bbPlcHdr"/>
        </w:types>
        <w:behaviors>
          <w:behavior w:val="content"/>
        </w:behaviors>
        <w:guid w:val="{DD804C22-FC6B-462E-B04A-2E84A3811B7B}"/>
      </w:docPartPr>
      <w:docPartBody>
        <w:p w:rsidR="00E62410" w:rsidRDefault="00F84CAA" w:rsidP="00F84CAA">
          <w:pPr>
            <w:pStyle w:val="F6B7D9ED26EE4CD48A15CF291EBB0950"/>
          </w:pPr>
          <w:r w:rsidRPr="00E51917">
            <w:rPr>
              <w:rStyle w:val="PlaceholderText"/>
            </w:rPr>
            <w:t>Click or tap here to enter text.</w:t>
          </w:r>
        </w:p>
      </w:docPartBody>
    </w:docPart>
    <w:docPart>
      <w:docPartPr>
        <w:name w:val="FEA2F8CF6FA345E282BDC8159A00B088"/>
        <w:category>
          <w:name w:val="General"/>
          <w:gallery w:val="placeholder"/>
        </w:category>
        <w:types>
          <w:type w:val="bbPlcHdr"/>
        </w:types>
        <w:behaviors>
          <w:behavior w:val="content"/>
        </w:behaviors>
        <w:guid w:val="{00E0E616-1DA5-4A6F-AA52-2D7F15E2E356}"/>
      </w:docPartPr>
      <w:docPartBody>
        <w:p w:rsidR="00E62410" w:rsidRDefault="00F84CAA" w:rsidP="00F84CAA">
          <w:pPr>
            <w:pStyle w:val="FEA2F8CF6FA345E282BDC8159A00B088"/>
          </w:pPr>
          <w:r w:rsidRPr="00E51917">
            <w:rPr>
              <w:rStyle w:val="PlaceholderText"/>
            </w:rPr>
            <w:t>Click or tap here to enter text.</w:t>
          </w:r>
        </w:p>
      </w:docPartBody>
    </w:docPart>
    <w:docPart>
      <w:docPartPr>
        <w:name w:val="4E979E61E0654C12BF1E1613004454D2"/>
        <w:category>
          <w:name w:val="General"/>
          <w:gallery w:val="placeholder"/>
        </w:category>
        <w:types>
          <w:type w:val="bbPlcHdr"/>
        </w:types>
        <w:behaviors>
          <w:behavior w:val="content"/>
        </w:behaviors>
        <w:guid w:val="{EB5F7934-6836-4B9C-A56A-3E7DB00C878C}"/>
      </w:docPartPr>
      <w:docPartBody>
        <w:p w:rsidR="00E62410" w:rsidRDefault="00F84CAA" w:rsidP="00F84CAA">
          <w:pPr>
            <w:pStyle w:val="4E979E61E0654C12BF1E1613004454D2"/>
          </w:pPr>
          <w:r w:rsidRPr="00E51917">
            <w:rPr>
              <w:rStyle w:val="PlaceholderText"/>
            </w:rPr>
            <w:t>Click or tap here to enter text.</w:t>
          </w:r>
        </w:p>
      </w:docPartBody>
    </w:docPart>
    <w:docPart>
      <w:docPartPr>
        <w:name w:val="9FDD12E1F16048698A440140FE9633C7"/>
        <w:category>
          <w:name w:val="General"/>
          <w:gallery w:val="placeholder"/>
        </w:category>
        <w:types>
          <w:type w:val="bbPlcHdr"/>
        </w:types>
        <w:behaviors>
          <w:behavior w:val="content"/>
        </w:behaviors>
        <w:guid w:val="{8D29E834-FEC0-41E2-933C-E8F366B11200}"/>
      </w:docPartPr>
      <w:docPartBody>
        <w:p w:rsidR="00E62410" w:rsidRDefault="00F84CAA" w:rsidP="00F84CAA">
          <w:pPr>
            <w:pStyle w:val="9FDD12E1F16048698A440140FE9633C7"/>
          </w:pPr>
          <w:r w:rsidRPr="00E51917">
            <w:rPr>
              <w:rStyle w:val="PlaceholderText"/>
            </w:rPr>
            <w:t>Click or tap here to enter text.</w:t>
          </w:r>
        </w:p>
      </w:docPartBody>
    </w:docPart>
    <w:docPart>
      <w:docPartPr>
        <w:name w:val="637C6227D26C407B9CEE35AFFC68B36E"/>
        <w:category>
          <w:name w:val="General"/>
          <w:gallery w:val="placeholder"/>
        </w:category>
        <w:types>
          <w:type w:val="bbPlcHdr"/>
        </w:types>
        <w:behaviors>
          <w:behavior w:val="content"/>
        </w:behaviors>
        <w:guid w:val="{F6BC64E2-9E6D-4D88-ADAC-8D5B820A4DB2}"/>
      </w:docPartPr>
      <w:docPartBody>
        <w:p w:rsidR="00E62410" w:rsidRDefault="00F84CAA" w:rsidP="00F84CAA">
          <w:pPr>
            <w:pStyle w:val="637C6227D26C407B9CEE35AFFC68B36E"/>
          </w:pPr>
          <w:r w:rsidRPr="00E51917">
            <w:rPr>
              <w:rStyle w:val="PlaceholderText"/>
            </w:rPr>
            <w:t>Click or tap here to enter text.</w:t>
          </w:r>
        </w:p>
      </w:docPartBody>
    </w:docPart>
    <w:docPart>
      <w:docPartPr>
        <w:name w:val="3C435025D5B340A796D20CD1B9B5C7B9"/>
        <w:category>
          <w:name w:val="General"/>
          <w:gallery w:val="placeholder"/>
        </w:category>
        <w:types>
          <w:type w:val="bbPlcHdr"/>
        </w:types>
        <w:behaviors>
          <w:behavior w:val="content"/>
        </w:behaviors>
        <w:guid w:val="{1CFA9F13-1612-4588-A937-36028EC33FB8}"/>
      </w:docPartPr>
      <w:docPartBody>
        <w:p w:rsidR="00E62410" w:rsidRDefault="00F84CAA" w:rsidP="00F84CAA">
          <w:pPr>
            <w:pStyle w:val="3C435025D5B340A796D20CD1B9B5C7B9"/>
          </w:pPr>
          <w:r w:rsidRPr="00E51917">
            <w:rPr>
              <w:rStyle w:val="PlaceholderText"/>
            </w:rPr>
            <w:t>Click or tap here to enter text.</w:t>
          </w:r>
        </w:p>
      </w:docPartBody>
    </w:docPart>
    <w:docPart>
      <w:docPartPr>
        <w:name w:val="C14594179BFB4BF4B8E483A043998D71"/>
        <w:category>
          <w:name w:val="General"/>
          <w:gallery w:val="placeholder"/>
        </w:category>
        <w:types>
          <w:type w:val="bbPlcHdr"/>
        </w:types>
        <w:behaviors>
          <w:behavior w:val="content"/>
        </w:behaviors>
        <w:guid w:val="{55A953E8-DD14-4370-B505-147633954A48}"/>
      </w:docPartPr>
      <w:docPartBody>
        <w:p w:rsidR="00E62410" w:rsidRDefault="00F84CAA" w:rsidP="00F84CAA">
          <w:pPr>
            <w:pStyle w:val="C14594179BFB4BF4B8E483A043998D71"/>
          </w:pPr>
          <w:r w:rsidRPr="00E51917">
            <w:rPr>
              <w:rStyle w:val="PlaceholderText"/>
            </w:rPr>
            <w:t>Click or tap here to enter text.</w:t>
          </w:r>
        </w:p>
      </w:docPartBody>
    </w:docPart>
    <w:docPart>
      <w:docPartPr>
        <w:name w:val="1FACA6B481414AC38DE8C6EDD4A41CBC"/>
        <w:category>
          <w:name w:val="General"/>
          <w:gallery w:val="placeholder"/>
        </w:category>
        <w:types>
          <w:type w:val="bbPlcHdr"/>
        </w:types>
        <w:behaviors>
          <w:behavior w:val="content"/>
        </w:behaviors>
        <w:guid w:val="{EDCADBBC-9FCA-4491-ABF6-682E0A7C6FED}"/>
      </w:docPartPr>
      <w:docPartBody>
        <w:p w:rsidR="00E62410" w:rsidRDefault="00F84CAA" w:rsidP="00F84CAA">
          <w:pPr>
            <w:pStyle w:val="1FACA6B481414AC38DE8C6EDD4A41CBC"/>
          </w:pPr>
          <w:r w:rsidRPr="00E51917">
            <w:rPr>
              <w:rStyle w:val="PlaceholderText"/>
            </w:rPr>
            <w:t>Click or tap here to enter text.</w:t>
          </w:r>
        </w:p>
      </w:docPartBody>
    </w:docPart>
    <w:docPart>
      <w:docPartPr>
        <w:name w:val="4D57997E4D7A4F7A80D06D7DBB862713"/>
        <w:category>
          <w:name w:val="General"/>
          <w:gallery w:val="placeholder"/>
        </w:category>
        <w:types>
          <w:type w:val="bbPlcHdr"/>
        </w:types>
        <w:behaviors>
          <w:behavior w:val="content"/>
        </w:behaviors>
        <w:guid w:val="{D4681D58-3CA1-4048-BE8A-80D1592102CD}"/>
      </w:docPartPr>
      <w:docPartBody>
        <w:p w:rsidR="00E62410" w:rsidRDefault="00F84CAA" w:rsidP="00F84CAA">
          <w:pPr>
            <w:pStyle w:val="4D57997E4D7A4F7A80D06D7DBB862713"/>
          </w:pPr>
          <w:r w:rsidRPr="00E51917">
            <w:rPr>
              <w:rStyle w:val="PlaceholderText"/>
            </w:rPr>
            <w:t>Click or tap here to enter text.</w:t>
          </w:r>
        </w:p>
      </w:docPartBody>
    </w:docPart>
    <w:docPart>
      <w:docPartPr>
        <w:name w:val="226B05E3DDFC43EE9D50EF4C848B166D"/>
        <w:category>
          <w:name w:val="General"/>
          <w:gallery w:val="placeholder"/>
        </w:category>
        <w:types>
          <w:type w:val="bbPlcHdr"/>
        </w:types>
        <w:behaviors>
          <w:behavior w:val="content"/>
        </w:behaviors>
        <w:guid w:val="{F6FE0413-A29A-4D62-985B-FBC2863D2175}"/>
      </w:docPartPr>
      <w:docPartBody>
        <w:p w:rsidR="00E62410" w:rsidRDefault="00F84CAA" w:rsidP="00F84CAA">
          <w:pPr>
            <w:pStyle w:val="226B05E3DDFC43EE9D50EF4C848B166D"/>
          </w:pPr>
          <w:r w:rsidRPr="00E51917">
            <w:rPr>
              <w:rStyle w:val="PlaceholderText"/>
            </w:rPr>
            <w:t>Click or tap here to enter text.</w:t>
          </w:r>
        </w:p>
      </w:docPartBody>
    </w:docPart>
    <w:docPart>
      <w:docPartPr>
        <w:name w:val="2FB9FAD11CC6443A93FA603051D3F680"/>
        <w:category>
          <w:name w:val="General"/>
          <w:gallery w:val="placeholder"/>
        </w:category>
        <w:types>
          <w:type w:val="bbPlcHdr"/>
        </w:types>
        <w:behaviors>
          <w:behavior w:val="content"/>
        </w:behaviors>
        <w:guid w:val="{EA9AC65E-C860-4F7D-BF90-ED0A8140F1D1}"/>
      </w:docPartPr>
      <w:docPartBody>
        <w:p w:rsidR="00E62410" w:rsidRDefault="00F84CAA" w:rsidP="00F84CAA">
          <w:pPr>
            <w:pStyle w:val="2FB9FAD11CC6443A93FA603051D3F680"/>
          </w:pPr>
          <w:r w:rsidRPr="00E51917">
            <w:rPr>
              <w:rStyle w:val="PlaceholderText"/>
            </w:rPr>
            <w:t>Click or tap here to enter text.</w:t>
          </w:r>
        </w:p>
      </w:docPartBody>
    </w:docPart>
    <w:docPart>
      <w:docPartPr>
        <w:name w:val="C2C77827E3924C57A8C9D86D8105DFF8"/>
        <w:category>
          <w:name w:val="General"/>
          <w:gallery w:val="placeholder"/>
        </w:category>
        <w:types>
          <w:type w:val="bbPlcHdr"/>
        </w:types>
        <w:behaviors>
          <w:behavior w:val="content"/>
        </w:behaviors>
        <w:guid w:val="{51444A9F-0032-4CE2-AEEE-F2202B53947A}"/>
      </w:docPartPr>
      <w:docPartBody>
        <w:p w:rsidR="00E62410" w:rsidRDefault="00F84CAA" w:rsidP="00F84CAA">
          <w:pPr>
            <w:pStyle w:val="C2C77827E3924C57A8C9D86D8105DFF8"/>
          </w:pPr>
          <w:r w:rsidRPr="00E51917">
            <w:rPr>
              <w:rStyle w:val="PlaceholderText"/>
            </w:rPr>
            <w:t>Click or tap here to enter text.</w:t>
          </w:r>
        </w:p>
      </w:docPartBody>
    </w:docPart>
    <w:docPart>
      <w:docPartPr>
        <w:name w:val="40FA72F091EF446FBE345DA02337E97F"/>
        <w:category>
          <w:name w:val="General"/>
          <w:gallery w:val="placeholder"/>
        </w:category>
        <w:types>
          <w:type w:val="bbPlcHdr"/>
        </w:types>
        <w:behaviors>
          <w:behavior w:val="content"/>
        </w:behaviors>
        <w:guid w:val="{9A51284F-C06B-48A7-BF41-2A177065238C}"/>
      </w:docPartPr>
      <w:docPartBody>
        <w:p w:rsidR="00E62410" w:rsidRDefault="00F84CAA" w:rsidP="00F84CAA">
          <w:pPr>
            <w:pStyle w:val="40FA72F091EF446FBE345DA02337E97F"/>
          </w:pPr>
          <w:r w:rsidRPr="00E51917">
            <w:rPr>
              <w:rStyle w:val="PlaceholderText"/>
            </w:rPr>
            <w:t>Click or tap here to enter text.</w:t>
          </w:r>
        </w:p>
      </w:docPartBody>
    </w:docPart>
    <w:docPart>
      <w:docPartPr>
        <w:name w:val="61452DAAF6D1458098BCE10879084A77"/>
        <w:category>
          <w:name w:val="General"/>
          <w:gallery w:val="placeholder"/>
        </w:category>
        <w:types>
          <w:type w:val="bbPlcHdr"/>
        </w:types>
        <w:behaviors>
          <w:behavior w:val="content"/>
        </w:behaviors>
        <w:guid w:val="{4E051CC0-3853-4247-AF63-764270A079D7}"/>
      </w:docPartPr>
      <w:docPartBody>
        <w:p w:rsidR="00E62410" w:rsidRDefault="00F84CAA" w:rsidP="00F84CAA">
          <w:pPr>
            <w:pStyle w:val="61452DAAF6D1458098BCE10879084A77"/>
          </w:pPr>
          <w:r w:rsidRPr="00E51917">
            <w:rPr>
              <w:rStyle w:val="PlaceholderText"/>
            </w:rPr>
            <w:t>Click or tap here to enter text.</w:t>
          </w:r>
        </w:p>
      </w:docPartBody>
    </w:docPart>
    <w:docPart>
      <w:docPartPr>
        <w:name w:val="A018FBD71A36440E803040B944F503A7"/>
        <w:category>
          <w:name w:val="General"/>
          <w:gallery w:val="placeholder"/>
        </w:category>
        <w:types>
          <w:type w:val="bbPlcHdr"/>
        </w:types>
        <w:behaviors>
          <w:behavior w:val="content"/>
        </w:behaviors>
        <w:guid w:val="{8AEF55B4-2475-47B5-84BA-F5E2759DC8CC}"/>
      </w:docPartPr>
      <w:docPartBody>
        <w:p w:rsidR="00E62410" w:rsidRDefault="00F84CAA" w:rsidP="00F84CAA">
          <w:pPr>
            <w:pStyle w:val="A018FBD71A36440E803040B944F503A7"/>
          </w:pPr>
          <w:r w:rsidRPr="00E51917">
            <w:rPr>
              <w:rStyle w:val="PlaceholderText"/>
            </w:rPr>
            <w:t>Click or tap here to enter text.</w:t>
          </w:r>
        </w:p>
      </w:docPartBody>
    </w:docPart>
    <w:docPart>
      <w:docPartPr>
        <w:name w:val="6D24615C6ADF47D88C7D1A8964D91869"/>
        <w:category>
          <w:name w:val="General"/>
          <w:gallery w:val="placeholder"/>
        </w:category>
        <w:types>
          <w:type w:val="bbPlcHdr"/>
        </w:types>
        <w:behaviors>
          <w:behavior w:val="content"/>
        </w:behaviors>
        <w:guid w:val="{4A26FBE8-4DF3-43B0-B38E-F5A68CB3BD20}"/>
      </w:docPartPr>
      <w:docPartBody>
        <w:p w:rsidR="00E62410" w:rsidRDefault="00F84CAA" w:rsidP="00F84CAA">
          <w:pPr>
            <w:pStyle w:val="6D24615C6ADF47D88C7D1A8964D91869"/>
          </w:pPr>
          <w:r w:rsidRPr="00E51917">
            <w:rPr>
              <w:rStyle w:val="PlaceholderText"/>
            </w:rPr>
            <w:t>Click or tap here to enter text.</w:t>
          </w:r>
        </w:p>
      </w:docPartBody>
    </w:docPart>
    <w:docPart>
      <w:docPartPr>
        <w:name w:val="A29B786AE8A14477A44093FAADADA90B"/>
        <w:category>
          <w:name w:val="General"/>
          <w:gallery w:val="placeholder"/>
        </w:category>
        <w:types>
          <w:type w:val="bbPlcHdr"/>
        </w:types>
        <w:behaviors>
          <w:behavior w:val="content"/>
        </w:behaviors>
        <w:guid w:val="{83F15A86-FC67-4750-B0E3-AD4BB2CA7E1B}"/>
      </w:docPartPr>
      <w:docPartBody>
        <w:p w:rsidR="00E62410" w:rsidRDefault="00F84CAA" w:rsidP="00F84CAA">
          <w:pPr>
            <w:pStyle w:val="A29B786AE8A14477A44093FAADADA90B"/>
          </w:pPr>
          <w:r w:rsidRPr="00E51917">
            <w:rPr>
              <w:rStyle w:val="PlaceholderText"/>
            </w:rPr>
            <w:t>Click or tap here to enter text.</w:t>
          </w:r>
        </w:p>
      </w:docPartBody>
    </w:docPart>
    <w:docPart>
      <w:docPartPr>
        <w:name w:val="63D29C3B767543638D2038BE6AEBE7DA"/>
        <w:category>
          <w:name w:val="General"/>
          <w:gallery w:val="placeholder"/>
        </w:category>
        <w:types>
          <w:type w:val="bbPlcHdr"/>
        </w:types>
        <w:behaviors>
          <w:behavior w:val="content"/>
        </w:behaviors>
        <w:guid w:val="{E66EFCD9-A153-4E65-BA1B-B7836224B5ED}"/>
      </w:docPartPr>
      <w:docPartBody>
        <w:p w:rsidR="00E62410" w:rsidRDefault="00F84CAA" w:rsidP="00F84CAA">
          <w:pPr>
            <w:pStyle w:val="63D29C3B767543638D2038BE6AEBE7DA"/>
          </w:pPr>
          <w:r w:rsidRPr="00E51917">
            <w:rPr>
              <w:rStyle w:val="PlaceholderText"/>
            </w:rPr>
            <w:t>Click or tap here to enter text.</w:t>
          </w:r>
        </w:p>
      </w:docPartBody>
    </w:docPart>
    <w:docPart>
      <w:docPartPr>
        <w:name w:val="DC57716B45BD40F28ACE8382EAE1542D"/>
        <w:category>
          <w:name w:val="General"/>
          <w:gallery w:val="placeholder"/>
        </w:category>
        <w:types>
          <w:type w:val="bbPlcHdr"/>
        </w:types>
        <w:behaviors>
          <w:behavior w:val="content"/>
        </w:behaviors>
        <w:guid w:val="{9CE00B4A-7F5A-457A-8800-38CC06627C79}"/>
      </w:docPartPr>
      <w:docPartBody>
        <w:p w:rsidR="00E62410" w:rsidRDefault="00F84CAA" w:rsidP="00F84CAA">
          <w:pPr>
            <w:pStyle w:val="DC57716B45BD40F28ACE8382EAE1542D"/>
          </w:pPr>
          <w:r w:rsidRPr="00E51917">
            <w:rPr>
              <w:rStyle w:val="PlaceholderText"/>
            </w:rPr>
            <w:t>Click or tap here to enter text.</w:t>
          </w:r>
        </w:p>
      </w:docPartBody>
    </w:docPart>
    <w:docPart>
      <w:docPartPr>
        <w:name w:val="CB9430F749F84434A43400E8E81C3383"/>
        <w:category>
          <w:name w:val="General"/>
          <w:gallery w:val="placeholder"/>
        </w:category>
        <w:types>
          <w:type w:val="bbPlcHdr"/>
        </w:types>
        <w:behaviors>
          <w:behavior w:val="content"/>
        </w:behaviors>
        <w:guid w:val="{410B5D11-CB5F-40DE-8D9F-334D38C059DF}"/>
      </w:docPartPr>
      <w:docPartBody>
        <w:p w:rsidR="00E62410" w:rsidRDefault="00F84CAA" w:rsidP="00F84CAA">
          <w:pPr>
            <w:pStyle w:val="CB9430F749F84434A43400E8E81C3383"/>
          </w:pPr>
          <w:r w:rsidRPr="001D0E2B">
            <w:rPr>
              <w:rStyle w:val="PlaceholderText"/>
            </w:rPr>
            <w:t>Click or tap here to enter text.</w:t>
          </w:r>
        </w:p>
      </w:docPartBody>
    </w:docPart>
    <w:docPart>
      <w:docPartPr>
        <w:name w:val="F8934E3360084DB18D1AF492A4B257FE"/>
        <w:category>
          <w:name w:val="General"/>
          <w:gallery w:val="placeholder"/>
        </w:category>
        <w:types>
          <w:type w:val="bbPlcHdr"/>
        </w:types>
        <w:behaviors>
          <w:behavior w:val="content"/>
        </w:behaviors>
        <w:guid w:val="{67A78BBB-4BC4-477E-8BB2-87158D8D4367}"/>
      </w:docPartPr>
      <w:docPartBody>
        <w:p w:rsidR="00E62410" w:rsidRDefault="00F84CAA" w:rsidP="00F84CAA">
          <w:pPr>
            <w:pStyle w:val="F8934E3360084DB18D1AF492A4B257FE"/>
          </w:pPr>
          <w:r w:rsidRPr="001D0E2B">
            <w:rPr>
              <w:rStyle w:val="PlaceholderText"/>
            </w:rPr>
            <w:t>Click or tap here to enter text.</w:t>
          </w:r>
        </w:p>
      </w:docPartBody>
    </w:docPart>
    <w:docPart>
      <w:docPartPr>
        <w:name w:val="7E4BEABDDCD34C6BA3D7C274D3DF9F8D"/>
        <w:category>
          <w:name w:val="General"/>
          <w:gallery w:val="placeholder"/>
        </w:category>
        <w:types>
          <w:type w:val="bbPlcHdr"/>
        </w:types>
        <w:behaviors>
          <w:behavior w:val="content"/>
        </w:behaviors>
        <w:guid w:val="{057E8BC1-A05F-463D-AE83-362DB91B0FB6}"/>
      </w:docPartPr>
      <w:docPartBody>
        <w:p w:rsidR="00E62410" w:rsidRDefault="00F84CAA" w:rsidP="00F84CAA">
          <w:pPr>
            <w:pStyle w:val="7E4BEABDDCD34C6BA3D7C274D3DF9F8D"/>
          </w:pPr>
          <w:r w:rsidRPr="00E51917">
            <w:rPr>
              <w:rStyle w:val="PlaceholderText"/>
            </w:rPr>
            <w:t>Click or tap here to enter text.</w:t>
          </w:r>
        </w:p>
      </w:docPartBody>
    </w:docPart>
    <w:docPart>
      <w:docPartPr>
        <w:name w:val="690A962EF2D84F9FB6A65972B879211A"/>
        <w:category>
          <w:name w:val="General"/>
          <w:gallery w:val="placeholder"/>
        </w:category>
        <w:types>
          <w:type w:val="bbPlcHdr"/>
        </w:types>
        <w:behaviors>
          <w:behavior w:val="content"/>
        </w:behaviors>
        <w:guid w:val="{A05D24B0-2140-4F82-BC49-C737A5E772A5}"/>
      </w:docPartPr>
      <w:docPartBody>
        <w:p w:rsidR="00E62410" w:rsidRDefault="00F84CAA" w:rsidP="00F84CAA">
          <w:pPr>
            <w:pStyle w:val="690A962EF2D84F9FB6A65972B879211A"/>
          </w:pPr>
          <w:r w:rsidRPr="00E51917">
            <w:rPr>
              <w:rStyle w:val="PlaceholderText"/>
            </w:rPr>
            <w:t>Click or tap here to enter text.</w:t>
          </w:r>
        </w:p>
      </w:docPartBody>
    </w:docPart>
    <w:docPart>
      <w:docPartPr>
        <w:name w:val="02504EED3F3145C98A65EF7ECA3C4F5F"/>
        <w:category>
          <w:name w:val="General"/>
          <w:gallery w:val="placeholder"/>
        </w:category>
        <w:types>
          <w:type w:val="bbPlcHdr"/>
        </w:types>
        <w:behaviors>
          <w:behavior w:val="content"/>
        </w:behaviors>
        <w:guid w:val="{BF1C9DA8-B594-4389-8D6F-06F00AF7F842}"/>
      </w:docPartPr>
      <w:docPartBody>
        <w:p w:rsidR="00E62410" w:rsidRDefault="00F84CAA" w:rsidP="00F84CAA">
          <w:pPr>
            <w:pStyle w:val="02504EED3F3145C98A65EF7ECA3C4F5F"/>
          </w:pPr>
          <w:r w:rsidRPr="00E51917">
            <w:rPr>
              <w:rStyle w:val="PlaceholderText"/>
            </w:rPr>
            <w:t>Click or tap here to enter text.</w:t>
          </w:r>
        </w:p>
      </w:docPartBody>
    </w:docPart>
    <w:docPart>
      <w:docPartPr>
        <w:name w:val="623B21EF5F4D492D96585F28D59D46D1"/>
        <w:category>
          <w:name w:val="General"/>
          <w:gallery w:val="placeholder"/>
        </w:category>
        <w:types>
          <w:type w:val="bbPlcHdr"/>
        </w:types>
        <w:behaviors>
          <w:behavior w:val="content"/>
        </w:behaviors>
        <w:guid w:val="{8A9E0F15-EB94-40F4-8D92-1789C1D3D151}"/>
      </w:docPartPr>
      <w:docPartBody>
        <w:p w:rsidR="00E62410" w:rsidRDefault="00F84CAA" w:rsidP="00F84CAA">
          <w:pPr>
            <w:pStyle w:val="623B21EF5F4D492D96585F28D59D46D1"/>
          </w:pPr>
          <w:r w:rsidRPr="00E51917">
            <w:rPr>
              <w:rStyle w:val="PlaceholderText"/>
            </w:rPr>
            <w:t>Click or tap here to enter text.</w:t>
          </w:r>
        </w:p>
      </w:docPartBody>
    </w:docPart>
    <w:docPart>
      <w:docPartPr>
        <w:name w:val="247F5E50EA8E45D989DD83BCBF5490F2"/>
        <w:category>
          <w:name w:val="General"/>
          <w:gallery w:val="placeholder"/>
        </w:category>
        <w:types>
          <w:type w:val="bbPlcHdr"/>
        </w:types>
        <w:behaviors>
          <w:behavior w:val="content"/>
        </w:behaviors>
        <w:guid w:val="{28A59C18-F28E-4BB4-8B69-F65916C04048}"/>
      </w:docPartPr>
      <w:docPartBody>
        <w:p w:rsidR="00E62410" w:rsidRDefault="00F84CAA" w:rsidP="00F84CAA">
          <w:pPr>
            <w:pStyle w:val="247F5E50EA8E45D989DD83BCBF5490F2"/>
          </w:pPr>
          <w:r w:rsidRPr="00E51917">
            <w:rPr>
              <w:rStyle w:val="PlaceholderText"/>
            </w:rPr>
            <w:t>Click or tap here to enter text.</w:t>
          </w:r>
        </w:p>
      </w:docPartBody>
    </w:docPart>
    <w:docPart>
      <w:docPartPr>
        <w:name w:val="A9D5DD6C2BB44927BF028BF8B111495C"/>
        <w:category>
          <w:name w:val="General"/>
          <w:gallery w:val="placeholder"/>
        </w:category>
        <w:types>
          <w:type w:val="bbPlcHdr"/>
        </w:types>
        <w:behaviors>
          <w:behavior w:val="content"/>
        </w:behaviors>
        <w:guid w:val="{D6CCF792-BA6A-4210-B061-3E8EC93BF1AB}"/>
      </w:docPartPr>
      <w:docPartBody>
        <w:p w:rsidR="00E62410" w:rsidRDefault="00F84CAA" w:rsidP="00F84CAA">
          <w:pPr>
            <w:pStyle w:val="A9D5DD6C2BB44927BF028BF8B111495C"/>
          </w:pPr>
          <w:r w:rsidRPr="00E51917">
            <w:rPr>
              <w:rStyle w:val="PlaceholderText"/>
            </w:rPr>
            <w:t>Click or tap here to enter text.</w:t>
          </w:r>
        </w:p>
      </w:docPartBody>
    </w:docPart>
    <w:docPart>
      <w:docPartPr>
        <w:name w:val="B967334E621743589A9AD9BBAED82D5D"/>
        <w:category>
          <w:name w:val="General"/>
          <w:gallery w:val="placeholder"/>
        </w:category>
        <w:types>
          <w:type w:val="bbPlcHdr"/>
        </w:types>
        <w:behaviors>
          <w:behavior w:val="content"/>
        </w:behaviors>
        <w:guid w:val="{01E1637B-D2DB-426E-8E2A-FF1429E58831}"/>
      </w:docPartPr>
      <w:docPartBody>
        <w:p w:rsidR="00E62410" w:rsidRDefault="00F84CAA" w:rsidP="00F84CAA">
          <w:pPr>
            <w:pStyle w:val="B967334E621743589A9AD9BBAED82D5D"/>
          </w:pPr>
          <w:r w:rsidRPr="00E51917">
            <w:rPr>
              <w:rStyle w:val="PlaceholderText"/>
            </w:rPr>
            <w:t>Click or tap here to enter text.</w:t>
          </w:r>
        </w:p>
      </w:docPartBody>
    </w:docPart>
    <w:docPart>
      <w:docPartPr>
        <w:name w:val="62233C42D4394DA699F922E9886C40D3"/>
        <w:category>
          <w:name w:val="General"/>
          <w:gallery w:val="placeholder"/>
        </w:category>
        <w:types>
          <w:type w:val="bbPlcHdr"/>
        </w:types>
        <w:behaviors>
          <w:behavior w:val="content"/>
        </w:behaviors>
        <w:guid w:val="{59F9884A-A411-48F2-A1B0-ADF51B2B6310}"/>
      </w:docPartPr>
      <w:docPartBody>
        <w:p w:rsidR="00E62410" w:rsidRDefault="00F84CAA" w:rsidP="00F84CAA">
          <w:pPr>
            <w:pStyle w:val="62233C42D4394DA699F922E9886C40D3"/>
          </w:pPr>
          <w:r w:rsidRPr="00E51917">
            <w:rPr>
              <w:rStyle w:val="PlaceholderText"/>
            </w:rPr>
            <w:t>Click or tap here to enter text.</w:t>
          </w:r>
        </w:p>
      </w:docPartBody>
    </w:docPart>
    <w:docPart>
      <w:docPartPr>
        <w:name w:val="1DA1BA13E8E54457BFF607D63A447AFB"/>
        <w:category>
          <w:name w:val="General"/>
          <w:gallery w:val="placeholder"/>
        </w:category>
        <w:types>
          <w:type w:val="bbPlcHdr"/>
        </w:types>
        <w:behaviors>
          <w:behavior w:val="content"/>
        </w:behaviors>
        <w:guid w:val="{9D866277-E969-4A0A-92E9-A8478F20F257}"/>
      </w:docPartPr>
      <w:docPartBody>
        <w:p w:rsidR="00E62410" w:rsidRDefault="00F84CAA" w:rsidP="00F84CAA">
          <w:pPr>
            <w:pStyle w:val="1DA1BA13E8E54457BFF607D63A447AFB"/>
          </w:pPr>
          <w:r w:rsidRPr="00E51917">
            <w:rPr>
              <w:rStyle w:val="PlaceholderText"/>
            </w:rPr>
            <w:t>Click or tap here to enter text.</w:t>
          </w:r>
        </w:p>
      </w:docPartBody>
    </w:docPart>
    <w:docPart>
      <w:docPartPr>
        <w:name w:val="63D66BE9726548D39EEDBCE273751E80"/>
        <w:category>
          <w:name w:val="General"/>
          <w:gallery w:val="placeholder"/>
        </w:category>
        <w:types>
          <w:type w:val="bbPlcHdr"/>
        </w:types>
        <w:behaviors>
          <w:behavior w:val="content"/>
        </w:behaviors>
        <w:guid w:val="{2732F52E-66F2-48A0-95E4-72FF5AAEBE30}"/>
      </w:docPartPr>
      <w:docPartBody>
        <w:p w:rsidR="00E62410" w:rsidRDefault="00F84CAA" w:rsidP="00F84CAA">
          <w:pPr>
            <w:pStyle w:val="63D66BE9726548D39EEDBCE273751E80"/>
          </w:pPr>
          <w:r w:rsidRPr="00E51917">
            <w:rPr>
              <w:rStyle w:val="PlaceholderText"/>
            </w:rPr>
            <w:t>Click or tap here to enter text.</w:t>
          </w:r>
        </w:p>
      </w:docPartBody>
    </w:docPart>
    <w:docPart>
      <w:docPartPr>
        <w:name w:val="A487A38C7E1E4CC2B4397AA99206878D"/>
        <w:category>
          <w:name w:val="General"/>
          <w:gallery w:val="placeholder"/>
        </w:category>
        <w:types>
          <w:type w:val="bbPlcHdr"/>
        </w:types>
        <w:behaviors>
          <w:behavior w:val="content"/>
        </w:behaviors>
        <w:guid w:val="{81622FDB-6AF7-4161-A4C5-E104765100A7}"/>
      </w:docPartPr>
      <w:docPartBody>
        <w:p w:rsidR="00E62410" w:rsidRDefault="00F84CAA" w:rsidP="00F84CAA">
          <w:pPr>
            <w:pStyle w:val="A487A38C7E1E4CC2B4397AA99206878D"/>
          </w:pPr>
          <w:r w:rsidRPr="00E51917">
            <w:rPr>
              <w:rStyle w:val="PlaceholderText"/>
            </w:rPr>
            <w:t>Click or tap here to enter text.</w:t>
          </w:r>
        </w:p>
      </w:docPartBody>
    </w:docPart>
    <w:docPart>
      <w:docPartPr>
        <w:name w:val="ACEEA6C7864243468A99B87B94F371C0"/>
        <w:category>
          <w:name w:val="General"/>
          <w:gallery w:val="placeholder"/>
        </w:category>
        <w:types>
          <w:type w:val="bbPlcHdr"/>
        </w:types>
        <w:behaviors>
          <w:behavior w:val="content"/>
        </w:behaviors>
        <w:guid w:val="{84A296C3-8B2D-4DE6-883F-736AB873F232}"/>
      </w:docPartPr>
      <w:docPartBody>
        <w:p w:rsidR="00E62410" w:rsidRDefault="00F84CAA" w:rsidP="00F84CAA">
          <w:pPr>
            <w:pStyle w:val="ACEEA6C7864243468A99B87B94F371C0"/>
          </w:pPr>
          <w:r w:rsidRPr="00E51917">
            <w:rPr>
              <w:rStyle w:val="PlaceholderText"/>
            </w:rPr>
            <w:t>Click or tap here to enter text.</w:t>
          </w:r>
        </w:p>
      </w:docPartBody>
    </w:docPart>
    <w:docPart>
      <w:docPartPr>
        <w:name w:val="0C1ED5BBB235430EA3495E1E52FFF30B"/>
        <w:category>
          <w:name w:val="General"/>
          <w:gallery w:val="placeholder"/>
        </w:category>
        <w:types>
          <w:type w:val="bbPlcHdr"/>
        </w:types>
        <w:behaviors>
          <w:behavior w:val="content"/>
        </w:behaviors>
        <w:guid w:val="{5D68D39A-35CA-439D-BC8D-5141EE470179}"/>
      </w:docPartPr>
      <w:docPartBody>
        <w:p w:rsidR="00E62410" w:rsidRDefault="00F84CAA" w:rsidP="00F84CAA">
          <w:pPr>
            <w:pStyle w:val="0C1ED5BBB235430EA3495E1E52FFF30B"/>
          </w:pPr>
          <w:r w:rsidRPr="00E51917">
            <w:rPr>
              <w:rStyle w:val="PlaceholderText"/>
            </w:rPr>
            <w:t>Click or tap here to enter text.</w:t>
          </w:r>
        </w:p>
      </w:docPartBody>
    </w:docPart>
    <w:docPart>
      <w:docPartPr>
        <w:name w:val="44052E6C9B2743A5A4D6EF75C3AF4F25"/>
        <w:category>
          <w:name w:val="General"/>
          <w:gallery w:val="placeholder"/>
        </w:category>
        <w:types>
          <w:type w:val="bbPlcHdr"/>
        </w:types>
        <w:behaviors>
          <w:behavior w:val="content"/>
        </w:behaviors>
        <w:guid w:val="{6C52CA79-6E14-4191-B3DF-6DDCA2FAE83C}"/>
      </w:docPartPr>
      <w:docPartBody>
        <w:p w:rsidR="00E62410" w:rsidRDefault="00F84CAA" w:rsidP="00F84CAA">
          <w:pPr>
            <w:pStyle w:val="44052E6C9B2743A5A4D6EF75C3AF4F25"/>
          </w:pPr>
          <w:r w:rsidRPr="00E51917">
            <w:rPr>
              <w:rStyle w:val="PlaceholderText"/>
            </w:rPr>
            <w:t>Click or tap here to enter text.</w:t>
          </w:r>
        </w:p>
      </w:docPartBody>
    </w:docPart>
    <w:docPart>
      <w:docPartPr>
        <w:name w:val="BB6FB639CB8446F29297DF6B51E73A8F"/>
        <w:category>
          <w:name w:val="General"/>
          <w:gallery w:val="placeholder"/>
        </w:category>
        <w:types>
          <w:type w:val="bbPlcHdr"/>
        </w:types>
        <w:behaviors>
          <w:behavior w:val="content"/>
        </w:behaviors>
        <w:guid w:val="{8D4DF18D-C8E2-45E6-91A9-20DE75C82B95}"/>
      </w:docPartPr>
      <w:docPartBody>
        <w:p w:rsidR="00E62410" w:rsidRDefault="00F84CAA" w:rsidP="00F84CAA">
          <w:pPr>
            <w:pStyle w:val="BB6FB639CB8446F29297DF6B51E73A8F"/>
          </w:pPr>
          <w:r w:rsidRPr="00E51917">
            <w:rPr>
              <w:rStyle w:val="PlaceholderText"/>
            </w:rPr>
            <w:t>Click or tap here to enter text.</w:t>
          </w:r>
        </w:p>
      </w:docPartBody>
    </w:docPart>
    <w:docPart>
      <w:docPartPr>
        <w:name w:val="ED0694B2A9A0461086E74BA75095DC12"/>
        <w:category>
          <w:name w:val="General"/>
          <w:gallery w:val="placeholder"/>
        </w:category>
        <w:types>
          <w:type w:val="bbPlcHdr"/>
        </w:types>
        <w:behaviors>
          <w:behavior w:val="content"/>
        </w:behaviors>
        <w:guid w:val="{347E4ED0-B626-4CEA-8B4E-E9B54EF327F2}"/>
      </w:docPartPr>
      <w:docPartBody>
        <w:p w:rsidR="00E62410" w:rsidRDefault="00F84CAA" w:rsidP="00F84CAA">
          <w:pPr>
            <w:pStyle w:val="ED0694B2A9A0461086E74BA75095DC12"/>
          </w:pPr>
          <w:r w:rsidRPr="00E51917">
            <w:rPr>
              <w:rStyle w:val="PlaceholderText"/>
            </w:rPr>
            <w:t>Click or tap here to enter text.</w:t>
          </w:r>
        </w:p>
      </w:docPartBody>
    </w:docPart>
    <w:docPart>
      <w:docPartPr>
        <w:name w:val="FFB18AEDAA2442F3994B3B892E4322CF"/>
        <w:category>
          <w:name w:val="General"/>
          <w:gallery w:val="placeholder"/>
        </w:category>
        <w:types>
          <w:type w:val="bbPlcHdr"/>
        </w:types>
        <w:behaviors>
          <w:behavior w:val="content"/>
        </w:behaviors>
        <w:guid w:val="{A427B495-E8C9-4B64-8F70-7EF7440129D4}"/>
      </w:docPartPr>
      <w:docPartBody>
        <w:p w:rsidR="00E62410" w:rsidRDefault="00F84CAA" w:rsidP="00F84CAA">
          <w:pPr>
            <w:pStyle w:val="FFB18AEDAA2442F3994B3B892E4322CF"/>
          </w:pPr>
          <w:r w:rsidRPr="00E51917">
            <w:rPr>
              <w:rStyle w:val="PlaceholderText"/>
            </w:rPr>
            <w:t>Click or tap here to enter text.</w:t>
          </w:r>
        </w:p>
      </w:docPartBody>
    </w:docPart>
    <w:docPart>
      <w:docPartPr>
        <w:name w:val="F9569355D4634223876AE665CF1FDDAC"/>
        <w:category>
          <w:name w:val="General"/>
          <w:gallery w:val="placeholder"/>
        </w:category>
        <w:types>
          <w:type w:val="bbPlcHdr"/>
        </w:types>
        <w:behaviors>
          <w:behavior w:val="content"/>
        </w:behaviors>
        <w:guid w:val="{498833BC-5D74-48CA-AC67-BF167A3054F1}"/>
      </w:docPartPr>
      <w:docPartBody>
        <w:p w:rsidR="00E62410" w:rsidRDefault="00F84CAA" w:rsidP="00F84CAA">
          <w:pPr>
            <w:pStyle w:val="F9569355D4634223876AE665CF1FDDAC"/>
          </w:pPr>
          <w:r w:rsidRPr="00E51917">
            <w:rPr>
              <w:rStyle w:val="PlaceholderText"/>
            </w:rPr>
            <w:t>Click or tap here to enter text.</w:t>
          </w:r>
        </w:p>
      </w:docPartBody>
    </w:docPart>
    <w:docPart>
      <w:docPartPr>
        <w:name w:val="AD666FB139D342CEBD2BF885817B1858"/>
        <w:category>
          <w:name w:val="General"/>
          <w:gallery w:val="placeholder"/>
        </w:category>
        <w:types>
          <w:type w:val="bbPlcHdr"/>
        </w:types>
        <w:behaviors>
          <w:behavior w:val="content"/>
        </w:behaviors>
        <w:guid w:val="{6ABAA264-1FEA-40BA-9E2C-8DB39F97E02A}"/>
      </w:docPartPr>
      <w:docPartBody>
        <w:p w:rsidR="00E62410" w:rsidRDefault="00F84CAA" w:rsidP="00F84CAA">
          <w:pPr>
            <w:pStyle w:val="AD666FB139D342CEBD2BF885817B1858"/>
          </w:pPr>
          <w:r w:rsidRPr="00E51917">
            <w:rPr>
              <w:rStyle w:val="PlaceholderText"/>
            </w:rPr>
            <w:t>Click or tap here to enter text.</w:t>
          </w:r>
        </w:p>
      </w:docPartBody>
    </w:docPart>
    <w:docPart>
      <w:docPartPr>
        <w:name w:val="D031D9EF93C048718EEC9DEA5315C00F"/>
        <w:category>
          <w:name w:val="General"/>
          <w:gallery w:val="placeholder"/>
        </w:category>
        <w:types>
          <w:type w:val="bbPlcHdr"/>
        </w:types>
        <w:behaviors>
          <w:behavior w:val="content"/>
        </w:behaviors>
        <w:guid w:val="{520A6EC9-FE09-4046-96F8-470A60DC000A}"/>
      </w:docPartPr>
      <w:docPartBody>
        <w:p w:rsidR="00E62410" w:rsidRDefault="00F84CAA" w:rsidP="00F84CAA">
          <w:pPr>
            <w:pStyle w:val="D031D9EF93C048718EEC9DEA5315C00F"/>
          </w:pPr>
          <w:r w:rsidRPr="00E51917">
            <w:rPr>
              <w:rStyle w:val="PlaceholderText"/>
            </w:rPr>
            <w:t>Click or tap here to enter text.</w:t>
          </w:r>
        </w:p>
      </w:docPartBody>
    </w:docPart>
    <w:docPart>
      <w:docPartPr>
        <w:name w:val="A6E14A7C9B184FA2A18EA026A17F057F"/>
        <w:category>
          <w:name w:val="General"/>
          <w:gallery w:val="placeholder"/>
        </w:category>
        <w:types>
          <w:type w:val="bbPlcHdr"/>
        </w:types>
        <w:behaviors>
          <w:behavior w:val="content"/>
        </w:behaviors>
        <w:guid w:val="{32B23BC2-7734-41D8-91C6-48BF89DAF5FB}"/>
      </w:docPartPr>
      <w:docPartBody>
        <w:p w:rsidR="00E62410" w:rsidRDefault="00F84CAA" w:rsidP="00F84CAA">
          <w:pPr>
            <w:pStyle w:val="A6E14A7C9B184FA2A18EA026A17F057F"/>
          </w:pPr>
          <w:r w:rsidRPr="00E51917">
            <w:rPr>
              <w:rStyle w:val="PlaceholderText"/>
            </w:rPr>
            <w:t>Click or tap here to enter text.</w:t>
          </w:r>
        </w:p>
      </w:docPartBody>
    </w:docPart>
    <w:docPart>
      <w:docPartPr>
        <w:name w:val="C94DA979A774419698E45AB6A9DEAE74"/>
        <w:category>
          <w:name w:val="General"/>
          <w:gallery w:val="placeholder"/>
        </w:category>
        <w:types>
          <w:type w:val="bbPlcHdr"/>
        </w:types>
        <w:behaviors>
          <w:behavior w:val="content"/>
        </w:behaviors>
        <w:guid w:val="{42B7464D-4A08-4025-BB86-3D3B19419B52}"/>
      </w:docPartPr>
      <w:docPartBody>
        <w:p w:rsidR="00E62410" w:rsidRDefault="00F84CAA" w:rsidP="00F84CAA">
          <w:pPr>
            <w:pStyle w:val="C94DA979A774419698E45AB6A9DEAE74"/>
          </w:pPr>
          <w:r w:rsidRPr="00E51917">
            <w:rPr>
              <w:rStyle w:val="PlaceholderText"/>
            </w:rPr>
            <w:t>Click or tap here to enter text.</w:t>
          </w:r>
        </w:p>
      </w:docPartBody>
    </w:docPart>
    <w:docPart>
      <w:docPartPr>
        <w:name w:val="A9C40550723A4FC0AB848B99254FFBB4"/>
        <w:category>
          <w:name w:val="General"/>
          <w:gallery w:val="placeholder"/>
        </w:category>
        <w:types>
          <w:type w:val="bbPlcHdr"/>
        </w:types>
        <w:behaviors>
          <w:behavior w:val="content"/>
        </w:behaviors>
        <w:guid w:val="{B18E4470-0B75-41CB-A01B-AAE8507E6771}"/>
      </w:docPartPr>
      <w:docPartBody>
        <w:p w:rsidR="00E62410" w:rsidRDefault="00F84CAA" w:rsidP="00F84CAA">
          <w:pPr>
            <w:pStyle w:val="A9C40550723A4FC0AB848B99254FFBB4"/>
          </w:pPr>
          <w:r w:rsidRPr="00E51917">
            <w:rPr>
              <w:rStyle w:val="PlaceholderText"/>
            </w:rPr>
            <w:t>Click or tap here to enter text.</w:t>
          </w:r>
        </w:p>
      </w:docPartBody>
    </w:docPart>
    <w:docPart>
      <w:docPartPr>
        <w:name w:val="26A474CFA7E74F9B9F43BF0C03F57D86"/>
        <w:category>
          <w:name w:val="General"/>
          <w:gallery w:val="placeholder"/>
        </w:category>
        <w:types>
          <w:type w:val="bbPlcHdr"/>
        </w:types>
        <w:behaviors>
          <w:behavior w:val="content"/>
        </w:behaviors>
        <w:guid w:val="{D9B168C7-113B-4B33-8743-231F5AA9D6D8}"/>
      </w:docPartPr>
      <w:docPartBody>
        <w:p w:rsidR="00E62410" w:rsidRDefault="00F84CAA" w:rsidP="00F84CAA">
          <w:pPr>
            <w:pStyle w:val="26A474CFA7E74F9B9F43BF0C03F57D86"/>
          </w:pPr>
          <w:r w:rsidRPr="00E51917">
            <w:rPr>
              <w:rStyle w:val="PlaceholderText"/>
            </w:rPr>
            <w:t>Click or tap here to enter text.</w:t>
          </w:r>
        </w:p>
      </w:docPartBody>
    </w:docPart>
    <w:docPart>
      <w:docPartPr>
        <w:name w:val="B9E7D046DDEE43A48A51084751AFB303"/>
        <w:category>
          <w:name w:val="General"/>
          <w:gallery w:val="placeholder"/>
        </w:category>
        <w:types>
          <w:type w:val="bbPlcHdr"/>
        </w:types>
        <w:behaviors>
          <w:behavior w:val="content"/>
        </w:behaviors>
        <w:guid w:val="{6D1E98A4-5E95-4C11-A322-ECF5D2C4C435}"/>
      </w:docPartPr>
      <w:docPartBody>
        <w:p w:rsidR="00E62410" w:rsidRDefault="00F84CAA" w:rsidP="00F84CAA">
          <w:pPr>
            <w:pStyle w:val="B9E7D046DDEE43A48A51084751AFB303"/>
          </w:pPr>
          <w:r w:rsidRPr="00E51917">
            <w:rPr>
              <w:rStyle w:val="PlaceholderText"/>
            </w:rPr>
            <w:t>Click or tap here to enter text.</w:t>
          </w:r>
        </w:p>
      </w:docPartBody>
    </w:docPart>
    <w:docPart>
      <w:docPartPr>
        <w:name w:val="FC4816A88959496D8E4F43F034142BEC"/>
        <w:category>
          <w:name w:val="General"/>
          <w:gallery w:val="placeholder"/>
        </w:category>
        <w:types>
          <w:type w:val="bbPlcHdr"/>
        </w:types>
        <w:behaviors>
          <w:behavior w:val="content"/>
        </w:behaviors>
        <w:guid w:val="{CC1AF817-57B2-4A60-B556-7EF3B4702E03}"/>
      </w:docPartPr>
      <w:docPartBody>
        <w:p w:rsidR="00E62410" w:rsidRDefault="00F84CAA" w:rsidP="00F84CAA">
          <w:pPr>
            <w:pStyle w:val="FC4816A88959496D8E4F43F034142BEC"/>
          </w:pPr>
          <w:r w:rsidRPr="00E51917">
            <w:rPr>
              <w:rStyle w:val="PlaceholderText"/>
            </w:rPr>
            <w:t>Click or tap here to enter text.</w:t>
          </w:r>
        </w:p>
      </w:docPartBody>
    </w:docPart>
    <w:docPart>
      <w:docPartPr>
        <w:name w:val="09DAD5A6B1A4411AB4AA067998F29AEE"/>
        <w:category>
          <w:name w:val="General"/>
          <w:gallery w:val="placeholder"/>
        </w:category>
        <w:types>
          <w:type w:val="bbPlcHdr"/>
        </w:types>
        <w:behaviors>
          <w:behavior w:val="content"/>
        </w:behaviors>
        <w:guid w:val="{5B223134-260F-4EE0-AD0C-D5A7BDF6CDF4}"/>
      </w:docPartPr>
      <w:docPartBody>
        <w:p w:rsidR="00E62410" w:rsidRDefault="00F84CAA" w:rsidP="00F84CAA">
          <w:pPr>
            <w:pStyle w:val="09DAD5A6B1A4411AB4AA067998F29AEE"/>
          </w:pPr>
          <w:r w:rsidRPr="00E51917">
            <w:rPr>
              <w:rStyle w:val="PlaceholderText"/>
            </w:rPr>
            <w:t>Click or tap here to enter text.</w:t>
          </w:r>
        </w:p>
      </w:docPartBody>
    </w:docPart>
    <w:docPart>
      <w:docPartPr>
        <w:name w:val="FE3BBCE798E149A09B7BAB49231382D8"/>
        <w:category>
          <w:name w:val="General"/>
          <w:gallery w:val="placeholder"/>
        </w:category>
        <w:types>
          <w:type w:val="bbPlcHdr"/>
        </w:types>
        <w:behaviors>
          <w:behavior w:val="content"/>
        </w:behaviors>
        <w:guid w:val="{E9A27160-38C7-4B8C-A8A9-E667F9450116}"/>
      </w:docPartPr>
      <w:docPartBody>
        <w:p w:rsidR="00E62410" w:rsidRDefault="00F84CAA" w:rsidP="00F84CAA">
          <w:pPr>
            <w:pStyle w:val="FE3BBCE798E149A09B7BAB49231382D8"/>
          </w:pPr>
          <w:r w:rsidRPr="00E51917">
            <w:rPr>
              <w:rStyle w:val="PlaceholderText"/>
            </w:rPr>
            <w:t>Click or tap here to enter text.</w:t>
          </w:r>
        </w:p>
      </w:docPartBody>
    </w:docPart>
    <w:docPart>
      <w:docPartPr>
        <w:name w:val="8E40962E008D421E819E01C7BBFC8E1A"/>
        <w:category>
          <w:name w:val="General"/>
          <w:gallery w:val="placeholder"/>
        </w:category>
        <w:types>
          <w:type w:val="bbPlcHdr"/>
        </w:types>
        <w:behaviors>
          <w:behavior w:val="content"/>
        </w:behaviors>
        <w:guid w:val="{8D40B156-D577-44CF-80AA-E4C1D31AFBD4}"/>
      </w:docPartPr>
      <w:docPartBody>
        <w:p w:rsidR="00E62410" w:rsidRDefault="00F84CAA" w:rsidP="00F84CAA">
          <w:pPr>
            <w:pStyle w:val="8E40962E008D421E819E01C7BBFC8E1A"/>
          </w:pPr>
          <w:r w:rsidRPr="00E51917">
            <w:rPr>
              <w:rStyle w:val="PlaceholderText"/>
            </w:rPr>
            <w:t>Click or tap here to enter text.</w:t>
          </w:r>
        </w:p>
      </w:docPartBody>
    </w:docPart>
    <w:docPart>
      <w:docPartPr>
        <w:name w:val="E7B4905F3BCF410B9125BF6912349EEF"/>
        <w:category>
          <w:name w:val="General"/>
          <w:gallery w:val="placeholder"/>
        </w:category>
        <w:types>
          <w:type w:val="bbPlcHdr"/>
        </w:types>
        <w:behaviors>
          <w:behavior w:val="content"/>
        </w:behaviors>
        <w:guid w:val="{F52EB9E0-A1C1-401E-85B2-88D019370EC9}"/>
      </w:docPartPr>
      <w:docPartBody>
        <w:p w:rsidR="00E62410" w:rsidRDefault="00F84CAA" w:rsidP="00F84CAA">
          <w:pPr>
            <w:pStyle w:val="E7B4905F3BCF410B9125BF6912349EEF"/>
          </w:pPr>
          <w:r w:rsidRPr="00E51917">
            <w:rPr>
              <w:rStyle w:val="PlaceholderText"/>
            </w:rPr>
            <w:t>Click or tap here to enter text.</w:t>
          </w:r>
        </w:p>
      </w:docPartBody>
    </w:docPart>
    <w:docPart>
      <w:docPartPr>
        <w:name w:val="B848E86785D4477CB7C67DE28CC93E8C"/>
        <w:category>
          <w:name w:val="General"/>
          <w:gallery w:val="placeholder"/>
        </w:category>
        <w:types>
          <w:type w:val="bbPlcHdr"/>
        </w:types>
        <w:behaviors>
          <w:behavior w:val="content"/>
        </w:behaviors>
        <w:guid w:val="{D9D9ED59-5BFE-4A4A-9019-04AB7CF5C8AD}"/>
      </w:docPartPr>
      <w:docPartBody>
        <w:p w:rsidR="00E62410" w:rsidRDefault="00F84CAA" w:rsidP="00F84CAA">
          <w:pPr>
            <w:pStyle w:val="B848E86785D4477CB7C67DE28CC93E8C"/>
          </w:pPr>
          <w:r w:rsidRPr="00E51917">
            <w:rPr>
              <w:rStyle w:val="PlaceholderText"/>
            </w:rPr>
            <w:t>Click or tap here to enter text.</w:t>
          </w:r>
        </w:p>
      </w:docPartBody>
    </w:docPart>
    <w:docPart>
      <w:docPartPr>
        <w:name w:val="D0B6BC00EF074978B40F19EEEB293AC1"/>
        <w:category>
          <w:name w:val="General"/>
          <w:gallery w:val="placeholder"/>
        </w:category>
        <w:types>
          <w:type w:val="bbPlcHdr"/>
        </w:types>
        <w:behaviors>
          <w:behavior w:val="content"/>
        </w:behaviors>
        <w:guid w:val="{F98739E6-6458-481D-A032-86B634FF647E}"/>
      </w:docPartPr>
      <w:docPartBody>
        <w:p w:rsidR="00E62410" w:rsidRDefault="00F84CAA" w:rsidP="00F84CAA">
          <w:pPr>
            <w:pStyle w:val="D0B6BC00EF074978B40F19EEEB293AC1"/>
          </w:pPr>
          <w:r w:rsidRPr="00E51917">
            <w:rPr>
              <w:rStyle w:val="PlaceholderText"/>
            </w:rPr>
            <w:t>Click or tap here to enter text.</w:t>
          </w:r>
        </w:p>
      </w:docPartBody>
    </w:docPart>
    <w:docPart>
      <w:docPartPr>
        <w:name w:val="40ADC973217242D686B82B054018DB37"/>
        <w:category>
          <w:name w:val="General"/>
          <w:gallery w:val="placeholder"/>
        </w:category>
        <w:types>
          <w:type w:val="bbPlcHdr"/>
        </w:types>
        <w:behaviors>
          <w:behavior w:val="content"/>
        </w:behaviors>
        <w:guid w:val="{7918B07A-7CEF-4C44-A83F-7DAA35A2C16B}"/>
      </w:docPartPr>
      <w:docPartBody>
        <w:p w:rsidR="00E62410" w:rsidRDefault="00F84CAA" w:rsidP="00F84CAA">
          <w:pPr>
            <w:pStyle w:val="40ADC973217242D686B82B054018DB37"/>
          </w:pPr>
          <w:r w:rsidRPr="00E51917">
            <w:rPr>
              <w:rStyle w:val="PlaceholderText"/>
            </w:rPr>
            <w:t>Click or tap here to enter text.</w:t>
          </w:r>
        </w:p>
      </w:docPartBody>
    </w:docPart>
    <w:docPart>
      <w:docPartPr>
        <w:name w:val="900B03895F8E44C3BD5E21AEF6C29D12"/>
        <w:category>
          <w:name w:val="General"/>
          <w:gallery w:val="placeholder"/>
        </w:category>
        <w:types>
          <w:type w:val="bbPlcHdr"/>
        </w:types>
        <w:behaviors>
          <w:behavior w:val="content"/>
        </w:behaviors>
        <w:guid w:val="{D74E2976-D91A-4583-BA6D-1BC06BCF5C6C}"/>
      </w:docPartPr>
      <w:docPartBody>
        <w:p w:rsidR="00E62410" w:rsidRDefault="00F84CAA" w:rsidP="00F84CAA">
          <w:pPr>
            <w:pStyle w:val="900B03895F8E44C3BD5E21AEF6C29D12"/>
          </w:pPr>
          <w:r w:rsidRPr="00E51917">
            <w:rPr>
              <w:rStyle w:val="PlaceholderText"/>
            </w:rPr>
            <w:t>Click or tap here to enter text.</w:t>
          </w:r>
        </w:p>
      </w:docPartBody>
    </w:docPart>
    <w:docPart>
      <w:docPartPr>
        <w:name w:val="FE38BD6CCEF94D8680D098540C5EA161"/>
        <w:category>
          <w:name w:val="General"/>
          <w:gallery w:val="placeholder"/>
        </w:category>
        <w:types>
          <w:type w:val="bbPlcHdr"/>
        </w:types>
        <w:behaviors>
          <w:behavior w:val="content"/>
        </w:behaviors>
        <w:guid w:val="{5991DFEA-00FD-428C-BE27-CDCAB15F8AC5}"/>
      </w:docPartPr>
      <w:docPartBody>
        <w:p w:rsidR="00E62410" w:rsidRDefault="00F84CAA" w:rsidP="00F84CAA">
          <w:pPr>
            <w:pStyle w:val="FE38BD6CCEF94D8680D098540C5EA161"/>
          </w:pPr>
          <w:r w:rsidRPr="00E51917">
            <w:rPr>
              <w:rStyle w:val="PlaceholderText"/>
            </w:rPr>
            <w:t>Click or tap here to enter text.</w:t>
          </w:r>
        </w:p>
      </w:docPartBody>
    </w:docPart>
    <w:docPart>
      <w:docPartPr>
        <w:name w:val="F97AB51FA9D94D14A0A78EA54641699A"/>
        <w:category>
          <w:name w:val="General"/>
          <w:gallery w:val="placeholder"/>
        </w:category>
        <w:types>
          <w:type w:val="bbPlcHdr"/>
        </w:types>
        <w:behaviors>
          <w:behavior w:val="content"/>
        </w:behaviors>
        <w:guid w:val="{92520B28-AFEF-40C2-A832-8B9119C6D182}"/>
      </w:docPartPr>
      <w:docPartBody>
        <w:p w:rsidR="00E62410" w:rsidRDefault="00F84CAA" w:rsidP="00F84CAA">
          <w:pPr>
            <w:pStyle w:val="F97AB51FA9D94D14A0A78EA54641699A"/>
          </w:pPr>
          <w:r w:rsidRPr="00E51917">
            <w:rPr>
              <w:rStyle w:val="PlaceholderText"/>
            </w:rPr>
            <w:t>Click or tap here to enter text.</w:t>
          </w:r>
        </w:p>
      </w:docPartBody>
    </w:docPart>
    <w:docPart>
      <w:docPartPr>
        <w:name w:val="FAC32C11243E4CBF8A23FCA3D86D0C4C"/>
        <w:category>
          <w:name w:val="General"/>
          <w:gallery w:val="placeholder"/>
        </w:category>
        <w:types>
          <w:type w:val="bbPlcHdr"/>
        </w:types>
        <w:behaviors>
          <w:behavior w:val="content"/>
        </w:behaviors>
        <w:guid w:val="{A04F3859-43F2-4F3F-9D2E-9948BBD201BA}"/>
      </w:docPartPr>
      <w:docPartBody>
        <w:p w:rsidR="00E62410" w:rsidRDefault="00F84CAA" w:rsidP="00F84CAA">
          <w:pPr>
            <w:pStyle w:val="FAC32C11243E4CBF8A23FCA3D86D0C4C"/>
          </w:pPr>
          <w:r w:rsidRPr="00753100">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EF3E42C0-1759-4F0A-996B-0CD0772DEEE0}"/>
      </w:docPartPr>
      <w:docPartBody>
        <w:p w:rsidR="00026498" w:rsidRDefault="00E62410">
          <w:r w:rsidRPr="00755EB9">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3BB6A03C-1830-485F-92E9-9DDFA415959A}"/>
      </w:docPartPr>
      <w:docPartBody>
        <w:p w:rsidR="00026498" w:rsidRDefault="00E62410">
          <w:r w:rsidRPr="00755EB9">
            <w:rPr>
              <w:rStyle w:val="PlaceholderText"/>
            </w:rPr>
            <w:t>Click or tap to enter a date.</w:t>
          </w:r>
        </w:p>
      </w:docPartBody>
    </w:docPart>
    <w:docPart>
      <w:docPartPr>
        <w:name w:val="0362D83101AB4B99BA7A14BDC11E4CBB"/>
        <w:category>
          <w:name w:val="General"/>
          <w:gallery w:val="placeholder"/>
        </w:category>
        <w:types>
          <w:type w:val="bbPlcHdr"/>
        </w:types>
        <w:behaviors>
          <w:behavior w:val="content"/>
        </w:behaviors>
        <w:guid w:val="{B6D44D69-2757-4CFE-AC90-DC1DDD41C9EF}"/>
      </w:docPartPr>
      <w:docPartBody>
        <w:p w:rsidR="00026498" w:rsidRDefault="00E62410" w:rsidP="00E62410">
          <w:pPr>
            <w:pStyle w:val="0362D83101AB4B99BA7A14BDC11E4CBB"/>
          </w:pPr>
          <w:r w:rsidRPr="00E51917">
            <w:rPr>
              <w:rStyle w:val="PlaceholderText"/>
            </w:rPr>
            <w:t>Click or tap here to enter text.</w:t>
          </w:r>
        </w:p>
      </w:docPartBody>
    </w:docPart>
    <w:docPart>
      <w:docPartPr>
        <w:name w:val="76815C83D5D1487B86EAD51E5FB55FA0"/>
        <w:category>
          <w:name w:val="General"/>
          <w:gallery w:val="placeholder"/>
        </w:category>
        <w:types>
          <w:type w:val="bbPlcHdr"/>
        </w:types>
        <w:behaviors>
          <w:behavior w:val="content"/>
        </w:behaviors>
        <w:guid w:val="{6B35991B-5A8F-4CB5-A74D-978629C4E097}"/>
      </w:docPartPr>
      <w:docPartBody>
        <w:p w:rsidR="00026498" w:rsidRDefault="00E62410" w:rsidP="00E62410">
          <w:pPr>
            <w:pStyle w:val="76815C83D5D1487B86EAD51E5FB55FA0"/>
          </w:pPr>
          <w:r w:rsidRPr="00E51917">
            <w:rPr>
              <w:rStyle w:val="PlaceholderText"/>
            </w:rPr>
            <w:t>Click or tap here to enter text.</w:t>
          </w:r>
        </w:p>
      </w:docPartBody>
    </w:docPart>
    <w:docPart>
      <w:docPartPr>
        <w:name w:val="4385FCDE08CF4BAEA048AD92878FDD16"/>
        <w:category>
          <w:name w:val="General"/>
          <w:gallery w:val="placeholder"/>
        </w:category>
        <w:types>
          <w:type w:val="bbPlcHdr"/>
        </w:types>
        <w:behaviors>
          <w:behavior w:val="content"/>
        </w:behaviors>
        <w:guid w:val="{407C36CF-417C-46FC-8B18-ED540DE10647}"/>
      </w:docPartPr>
      <w:docPartBody>
        <w:p w:rsidR="00026498" w:rsidRDefault="00E62410" w:rsidP="00E62410">
          <w:pPr>
            <w:pStyle w:val="4385FCDE08CF4BAEA048AD92878FDD16"/>
          </w:pPr>
          <w:r w:rsidRPr="00E51917">
            <w:rPr>
              <w:rStyle w:val="PlaceholderText"/>
            </w:rPr>
            <w:t>Click or tap here to enter text.</w:t>
          </w:r>
        </w:p>
      </w:docPartBody>
    </w:docPart>
    <w:docPart>
      <w:docPartPr>
        <w:name w:val="983566CB3FFD45B0B72D8DAB30EFCE74"/>
        <w:category>
          <w:name w:val="General"/>
          <w:gallery w:val="placeholder"/>
        </w:category>
        <w:types>
          <w:type w:val="bbPlcHdr"/>
        </w:types>
        <w:behaviors>
          <w:behavior w:val="content"/>
        </w:behaviors>
        <w:guid w:val="{47753AAE-1E93-4D5D-81A5-D9CF93458214}"/>
      </w:docPartPr>
      <w:docPartBody>
        <w:p w:rsidR="00026498" w:rsidRDefault="00E62410" w:rsidP="00E62410">
          <w:pPr>
            <w:pStyle w:val="983566CB3FFD45B0B72D8DAB30EFCE74"/>
          </w:pPr>
          <w:r w:rsidRPr="00755EB9">
            <w:rPr>
              <w:rStyle w:val="PlaceholderText"/>
            </w:rPr>
            <w:t>Choose an item.</w:t>
          </w:r>
        </w:p>
      </w:docPartBody>
    </w:docPart>
    <w:docPart>
      <w:docPartPr>
        <w:name w:val="6B5D7627D3054945B94B74BA925E231E"/>
        <w:category>
          <w:name w:val="General"/>
          <w:gallery w:val="placeholder"/>
        </w:category>
        <w:types>
          <w:type w:val="bbPlcHdr"/>
        </w:types>
        <w:behaviors>
          <w:behavior w:val="content"/>
        </w:behaviors>
        <w:guid w:val="{AF0F2DF5-E074-46B5-92B4-B0290FE25D12}"/>
      </w:docPartPr>
      <w:docPartBody>
        <w:p w:rsidR="00026498" w:rsidRDefault="00E62410" w:rsidP="00E62410">
          <w:pPr>
            <w:pStyle w:val="6B5D7627D3054945B94B74BA925E231E"/>
          </w:pPr>
          <w:r w:rsidRPr="00E51917">
            <w:rPr>
              <w:rStyle w:val="PlaceholderText"/>
            </w:rPr>
            <w:t>Click or tap here to enter text.</w:t>
          </w:r>
        </w:p>
      </w:docPartBody>
    </w:docPart>
    <w:docPart>
      <w:docPartPr>
        <w:name w:val="7054AB66F033459E870506D5D2FF0782"/>
        <w:category>
          <w:name w:val="General"/>
          <w:gallery w:val="placeholder"/>
        </w:category>
        <w:types>
          <w:type w:val="bbPlcHdr"/>
        </w:types>
        <w:behaviors>
          <w:behavior w:val="content"/>
        </w:behaviors>
        <w:guid w:val="{F4830B1D-FE82-4DC8-986A-0BB0AAF04700}"/>
      </w:docPartPr>
      <w:docPartBody>
        <w:p w:rsidR="00026498" w:rsidRDefault="00E62410" w:rsidP="00E62410">
          <w:pPr>
            <w:pStyle w:val="7054AB66F033459E870506D5D2FF0782"/>
          </w:pPr>
          <w:r w:rsidRPr="00E51917">
            <w:rPr>
              <w:rStyle w:val="PlaceholderText"/>
            </w:rPr>
            <w:t>Click or tap here to enter text.</w:t>
          </w:r>
        </w:p>
      </w:docPartBody>
    </w:docPart>
    <w:docPart>
      <w:docPartPr>
        <w:name w:val="3A1E65C3DFF4481795F02C7B084E70FD"/>
        <w:category>
          <w:name w:val="General"/>
          <w:gallery w:val="placeholder"/>
        </w:category>
        <w:types>
          <w:type w:val="bbPlcHdr"/>
        </w:types>
        <w:behaviors>
          <w:behavior w:val="content"/>
        </w:behaviors>
        <w:guid w:val="{D9DA1EC5-C15E-4349-95FF-0C27ACBD5425}"/>
      </w:docPartPr>
      <w:docPartBody>
        <w:p w:rsidR="00026498" w:rsidRDefault="00E62410" w:rsidP="00E62410">
          <w:pPr>
            <w:pStyle w:val="3A1E65C3DFF4481795F02C7B084E70FD"/>
          </w:pPr>
          <w:r w:rsidRPr="00755EB9">
            <w:rPr>
              <w:rStyle w:val="PlaceholderText"/>
            </w:rPr>
            <w:t>Click or tap to enter a date.</w:t>
          </w:r>
        </w:p>
      </w:docPartBody>
    </w:docPart>
    <w:docPart>
      <w:docPartPr>
        <w:name w:val="C7246129638B4DF59CD18184FB4A14E3"/>
        <w:category>
          <w:name w:val="General"/>
          <w:gallery w:val="placeholder"/>
        </w:category>
        <w:types>
          <w:type w:val="bbPlcHdr"/>
        </w:types>
        <w:behaviors>
          <w:behavior w:val="content"/>
        </w:behaviors>
        <w:guid w:val="{017E2D41-F988-464F-9C1B-EE49F027A4A2}"/>
      </w:docPartPr>
      <w:docPartBody>
        <w:p w:rsidR="00026498" w:rsidRDefault="00E62410" w:rsidP="00E62410">
          <w:pPr>
            <w:pStyle w:val="C7246129638B4DF59CD18184FB4A14E3"/>
          </w:pPr>
          <w:r w:rsidRPr="00E51917">
            <w:rPr>
              <w:rStyle w:val="PlaceholderText"/>
            </w:rPr>
            <w:t>Click or tap here to enter text.</w:t>
          </w:r>
        </w:p>
      </w:docPartBody>
    </w:docPart>
    <w:docPart>
      <w:docPartPr>
        <w:name w:val="12B034326DD84702921B1DF601E42B4E"/>
        <w:category>
          <w:name w:val="General"/>
          <w:gallery w:val="placeholder"/>
        </w:category>
        <w:types>
          <w:type w:val="bbPlcHdr"/>
        </w:types>
        <w:behaviors>
          <w:behavior w:val="content"/>
        </w:behaviors>
        <w:guid w:val="{8C93AF71-843F-49CF-BCB6-EF5B08ABC194}"/>
      </w:docPartPr>
      <w:docPartBody>
        <w:p w:rsidR="00026498" w:rsidRDefault="00E62410" w:rsidP="00E62410">
          <w:pPr>
            <w:pStyle w:val="12B034326DD84702921B1DF601E42B4E"/>
          </w:pPr>
          <w:r w:rsidRPr="00E51917">
            <w:rPr>
              <w:rStyle w:val="PlaceholderText"/>
            </w:rPr>
            <w:t>Click or tap here to enter text.</w:t>
          </w:r>
        </w:p>
      </w:docPartBody>
    </w:docPart>
    <w:docPart>
      <w:docPartPr>
        <w:name w:val="F0AD6B244C0142BFA0028F8A3CE416A8"/>
        <w:category>
          <w:name w:val="General"/>
          <w:gallery w:val="placeholder"/>
        </w:category>
        <w:types>
          <w:type w:val="bbPlcHdr"/>
        </w:types>
        <w:behaviors>
          <w:behavior w:val="content"/>
        </w:behaviors>
        <w:guid w:val="{0915EFAC-136D-4036-9F7C-A7465AA1B286}"/>
      </w:docPartPr>
      <w:docPartBody>
        <w:p w:rsidR="00026498" w:rsidRDefault="00E62410" w:rsidP="00E62410">
          <w:pPr>
            <w:pStyle w:val="F0AD6B244C0142BFA0028F8A3CE416A8"/>
          </w:pPr>
          <w:r w:rsidRPr="00E51917">
            <w:rPr>
              <w:rStyle w:val="PlaceholderText"/>
            </w:rPr>
            <w:t>Click or tap here to enter text.</w:t>
          </w:r>
        </w:p>
      </w:docPartBody>
    </w:docPart>
    <w:docPart>
      <w:docPartPr>
        <w:name w:val="3F66FB984E134E418E38F66232FD0E61"/>
        <w:category>
          <w:name w:val="General"/>
          <w:gallery w:val="placeholder"/>
        </w:category>
        <w:types>
          <w:type w:val="bbPlcHdr"/>
        </w:types>
        <w:behaviors>
          <w:behavior w:val="content"/>
        </w:behaviors>
        <w:guid w:val="{DD766067-FA5A-4CA9-83A5-DC0D40428EA6}"/>
      </w:docPartPr>
      <w:docPartBody>
        <w:p w:rsidR="00026498" w:rsidRDefault="00E62410" w:rsidP="00E62410">
          <w:pPr>
            <w:pStyle w:val="3F66FB984E134E418E38F66232FD0E61"/>
          </w:pPr>
          <w:r w:rsidRPr="00E51917">
            <w:rPr>
              <w:rStyle w:val="PlaceholderText"/>
            </w:rPr>
            <w:t>Click or tap here to enter text.</w:t>
          </w:r>
        </w:p>
      </w:docPartBody>
    </w:docPart>
    <w:docPart>
      <w:docPartPr>
        <w:name w:val="BC70BDCA919D4669AB2CB6B4322ED2C5"/>
        <w:category>
          <w:name w:val="General"/>
          <w:gallery w:val="placeholder"/>
        </w:category>
        <w:types>
          <w:type w:val="bbPlcHdr"/>
        </w:types>
        <w:behaviors>
          <w:behavior w:val="content"/>
        </w:behaviors>
        <w:guid w:val="{5E0CF4BF-D457-4120-90E1-32D75168386E}"/>
      </w:docPartPr>
      <w:docPartBody>
        <w:p w:rsidR="00026498" w:rsidRDefault="00E62410" w:rsidP="00E62410">
          <w:pPr>
            <w:pStyle w:val="BC70BDCA919D4669AB2CB6B4322ED2C5"/>
          </w:pPr>
          <w:r w:rsidRPr="00E51917">
            <w:rPr>
              <w:rStyle w:val="PlaceholderText"/>
            </w:rPr>
            <w:t>Click or tap here to enter text.</w:t>
          </w:r>
        </w:p>
      </w:docPartBody>
    </w:docPart>
    <w:docPart>
      <w:docPartPr>
        <w:name w:val="A41D54D45C174F469AA5BEEECAC6350D"/>
        <w:category>
          <w:name w:val="General"/>
          <w:gallery w:val="placeholder"/>
        </w:category>
        <w:types>
          <w:type w:val="bbPlcHdr"/>
        </w:types>
        <w:behaviors>
          <w:behavior w:val="content"/>
        </w:behaviors>
        <w:guid w:val="{BD016690-CDDC-427F-9954-52D465886260}"/>
      </w:docPartPr>
      <w:docPartBody>
        <w:p w:rsidR="00026498" w:rsidRDefault="00E62410" w:rsidP="00E62410">
          <w:pPr>
            <w:pStyle w:val="A41D54D45C174F469AA5BEEECAC6350D"/>
          </w:pPr>
          <w:r w:rsidRPr="00E51917">
            <w:rPr>
              <w:rStyle w:val="PlaceholderText"/>
            </w:rPr>
            <w:t>Click or tap here to enter text.</w:t>
          </w:r>
        </w:p>
      </w:docPartBody>
    </w:docPart>
    <w:docPart>
      <w:docPartPr>
        <w:name w:val="B21F3BFA692446F89B2D5ECFA44DDDF1"/>
        <w:category>
          <w:name w:val="General"/>
          <w:gallery w:val="placeholder"/>
        </w:category>
        <w:types>
          <w:type w:val="bbPlcHdr"/>
        </w:types>
        <w:behaviors>
          <w:behavior w:val="content"/>
        </w:behaviors>
        <w:guid w:val="{93AF256E-ECAB-4195-B05C-24F8930623BA}"/>
      </w:docPartPr>
      <w:docPartBody>
        <w:p w:rsidR="00026498" w:rsidRDefault="00E62410" w:rsidP="00E62410">
          <w:pPr>
            <w:pStyle w:val="B21F3BFA692446F89B2D5ECFA44DDDF1"/>
          </w:pPr>
          <w:r w:rsidRPr="00755EB9">
            <w:rPr>
              <w:rStyle w:val="PlaceholderText"/>
            </w:rPr>
            <w:t>Choose an item.</w:t>
          </w:r>
        </w:p>
      </w:docPartBody>
    </w:docPart>
    <w:docPart>
      <w:docPartPr>
        <w:name w:val="76E342D1D3414B03A0B382C0645FA602"/>
        <w:category>
          <w:name w:val="General"/>
          <w:gallery w:val="placeholder"/>
        </w:category>
        <w:types>
          <w:type w:val="bbPlcHdr"/>
        </w:types>
        <w:behaviors>
          <w:behavior w:val="content"/>
        </w:behaviors>
        <w:guid w:val="{12C4B683-8DF1-41AF-B794-3129DAE858AF}"/>
      </w:docPartPr>
      <w:docPartBody>
        <w:p w:rsidR="00026498" w:rsidRDefault="00E62410" w:rsidP="00E62410">
          <w:pPr>
            <w:pStyle w:val="76E342D1D3414B03A0B382C0645FA602"/>
          </w:pPr>
          <w:r w:rsidRPr="00E51917">
            <w:rPr>
              <w:rStyle w:val="PlaceholderText"/>
            </w:rPr>
            <w:t>Click or tap here to enter text.</w:t>
          </w:r>
        </w:p>
      </w:docPartBody>
    </w:docPart>
    <w:docPart>
      <w:docPartPr>
        <w:name w:val="46C5E90797324423BB5AC381AF3C35D0"/>
        <w:category>
          <w:name w:val="General"/>
          <w:gallery w:val="placeholder"/>
        </w:category>
        <w:types>
          <w:type w:val="bbPlcHdr"/>
        </w:types>
        <w:behaviors>
          <w:behavior w:val="content"/>
        </w:behaviors>
        <w:guid w:val="{2F4C1319-8615-4912-8150-9699D6C2DBC6}"/>
      </w:docPartPr>
      <w:docPartBody>
        <w:p w:rsidR="00026498" w:rsidRDefault="00E62410" w:rsidP="00E62410">
          <w:pPr>
            <w:pStyle w:val="46C5E90797324423BB5AC381AF3C35D0"/>
          </w:pPr>
          <w:r w:rsidRPr="00E51917">
            <w:rPr>
              <w:rStyle w:val="PlaceholderText"/>
            </w:rPr>
            <w:t>Click or tap here to enter text.</w:t>
          </w:r>
        </w:p>
      </w:docPartBody>
    </w:docPart>
    <w:docPart>
      <w:docPartPr>
        <w:name w:val="03713F5F128C4CD5AEE20B3AE83FF852"/>
        <w:category>
          <w:name w:val="General"/>
          <w:gallery w:val="placeholder"/>
        </w:category>
        <w:types>
          <w:type w:val="bbPlcHdr"/>
        </w:types>
        <w:behaviors>
          <w:behavior w:val="content"/>
        </w:behaviors>
        <w:guid w:val="{04D32DA2-96B7-4F03-A703-08ED2CFBBAD4}"/>
      </w:docPartPr>
      <w:docPartBody>
        <w:p w:rsidR="00026498" w:rsidRDefault="00E62410" w:rsidP="00E62410">
          <w:pPr>
            <w:pStyle w:val="03713F5F128C4CD5AEE20B3AE83FF852"/>
          </w:pPr>
          <w:r w:rsidRPr="00755EB9">
            <w:rPr>
              <w:rStyle w:val="PlaceholderText"/>
            </w:rPr>
            <w:t>Click or tap to enter a date.</w:t>
          </w:r>
        </w:p>
      </w:docPartBody>
    </w:docPart>
    <w:docPart>
      <w:docPartPr>
        <w:name w:val="122528D01AC7416D89A510624D487431"/>
        <w:category>
          <w:name w:val="General"/>
          <w:gallery w:val="placeholder"/>
        </w:category>
        <w:types>
          <w:type w:val="bbPlcHdr"/>
        </w:types>
        <w:behaviors>
          <w:behavior w:val="content"/>
        </w:behaviors>
        <w:guid w:val="{09BA55AD-4FDB-4D3C-9CBF-1C990047AD9E}"/>
      </w:docPartPr>
      <w:docPartBody>
        <w:p w:rsidR="00026498" w:rsidRDefault="00E62410" w:rsidP="00E62410">
          <w:pPr>
            <w:pStyle w:val="122528D01AC7416D89A510624D487431"/>
          </w:pPr>
          <w:r w:rsidRPr="00E51917">
            <w:rPr>
              <w:rStyle w:val="PlaceholderText"/>
            </w:rPr>
            <w:t>Click or tap here to enter text.</w:t>
          </w:r>
        </w:p>
      </w:docPartBody>
    </w:docPart>
    <w:docPart>
      <w:docPartPr>
        <w:name w:val="47AE6CF6E0EF4F2DBA077E110B3FACA1"/>
        <w:category>
          <w:name w:val="General"/>
          <w:gallery w:val="placeholder"/>
        </w:category>
        <w:types>
          <w:type w:val="bbPlcHdr"/>
        </w:types>
        <w:behaviors>
          <w:behavior w:val="content"/>
        </w:behaviors>
        <w:guid w:val="{EEBFEBC0-FCCF-4586-8F05-32A7FFD838DA}"/>
      </w:docPartPr>
      <w:docPartBody>
        <w:p w:rsidR="00026498" w:rsidRDefault="00E62410" w:rsidP="00E62410">
          <w:pPr>
            <w:pStyle w:val="47AE6CF6E0EF4F2DBA077E110B3FACA1"/>
          </w:pPr>
          <w:r w:rsidRPr="00E51917">
            <w:rPr>
              <w:rStyle w:val="PlaceholderText"/>
            </w:rPr>
            <w:t>Click or tap here to enter text.</w:t>
          </w:r>
        </w:p>
      </w:docPartBody>
    </w:docPart>
    <w:docPart>
      <w:docPartPr>
        <w:name w:val="4C457645B7DF45CB94AE0957EBD9AC7B"/>
        <w:category>
          <w:name w:val="General"/>
          <w:gallery w:val="placeholder"/>
        </w:category>
        <w:types>
          <w:type w:val="bbPlcHdr"/>
        </w:types>
        <w:behaviors>
          <w:behavior w:val="content"/>
        </w:behaviors>
        <w:guid w:val="{B1537B24-64D5-49D6-B6F7-DCB4EF7509E8}"/>
      </w:docPartPr>
      <w:docPartBody>
        <w:p w:rsidR="00026498" w:rsidRDefault="00E62410" w:rsidP="00E62410">
          <w:pPr>
            <w:pStyle w:val="4C457645B7DF45CB94AE0957EBD9AC7B"/>
          </w:pPr>
          <w:r w:rsidRPr="00E51917">
            <w:rPr>
              <w:rStyle w:val="PlaceholderText"/>
            </w:rPr>
            <w:t>Click or tap here to enter text.</w:t>
          </w:r>
        </w:p>
      </w:docPartBody>
    </w:docPart>
    <w:docPart>
      <w:docPartPr>
        <w:name w:val="BBC6112A7AE24D8D9402C2060BF56E25"/>
        <w:category>
          <w:name w:val="General"/>
          <w:gallery w:val="placeholder"/>
        </w:category>
        <w:types>
          <w:type w:val="bbPlcHdr"/>
        </w:types>
        <w:behaviors>
          <w:behavior w:val="content"/>
        </w:behaviors>
        <w:guid w:val="{3AA10538-36B7-47EA-B2C2-B6D6EEC5D2BE}"/>
      </w:docPartPr>
      <w:docPartBody>
        <w:p w:rsidR="00026498" w:rsidRDefault="00E62410" w:rsidP="00E62410">
          <w:pPr>
            <w:pStyle w:val="BBC6112A7AE24D8D9402C2060BF56E25"/>
          </w:pPr>
          <w:r w:rsidRPr="00E51917">
            <w:rPr>
              <w:rStyle w:val="PlaceholderText"/>
            </w:rPr>
            <w:t>Click or tap here to enter text.</w:t>
          </w:r>
        </w:p>
      </w:docPartBody>
    </w:docPart>
    <w:docPart>
      <w:docPartPr>
        <w:name w:val="8F2824CC0E804FE48D4EB237FA106CCB"/>
        <w:category>
          <w:name w:val="General"/>
          <w:gallery w:val="placeholder"/>
        </w:category>
        <w:types>
          <w:type w:val="bbPlcHdr"/>
        </w:types>
        <w:behaviors>
          <w:behavior w:val="content"/>
        </w:behaviors>
        <w:guid w:val="{EEBC8D71-93D8-4957-869A-A83EB14285F3}"/>
      </w:docPartPr>
      <w:docPartBody>
        <w:p w:rsidR="00026498" w:rsidRDefault="00E62410" w:rsidP="00E62410">
          <w:pPr>
            <w:pStyle w:val="8F2824CC0E804FE48D4EB237FA106CCB"/>
          </w:pPr>
          <w:r w:rsidRPr="00E51917">
            <w:rPr>
              <w:rStyle w:val="PlaceholderText"/>
            </w:rPr>
            <w:t>Click or tap here to enter text.</w:t>
          </w:r>
        </w:p>
      </w:docPartBody>
    </w:docPart>
    <w:docPart>
      <w:docPartPr>
        <w:name w:val="EB392B5EA69641EE976DC8818579CF3C"/>
        <w:category>
          <w:name w:val="General"/>
          <w:gallery w:val="placeholder"/>
        </w:category>
        <w:types>
          <w:type w:val="bbPlcHdr"/>
        </w:types>
        <w:behaviors>
          <w:behavior w:val="content"/>
        </w:behaviors>
        <w:guid w:val="{4215EEAC-93E1-41EE-AAD1-5ECE7A5E7BB8}"/>
      </w:docPartPr>
      <w:docPartBody>
        <w:p w:rsidR="00026498" w:rsidRDefault="00E62410" w:rsidP="00E62410">
          <w:pPr>
            <w:pStyle w:val="EB392B5EA69641EE976DC8818579CF3C"/>
          </w:pPr>
          <w:r w:rsidRPr="00E51917">
            <w:rPr>
              <w:rStyle w:val="PlaceholderText"/>
            </w:rPr>
            <w:t>Click or tap here to enter text.</w:t>
          </w:r>
        </w:p>
      </w:docPartBody>
    </w:docPart>
    <w:docPart>
      <w:docPartPr>
        <w:name w:val="2724663D0BB74F52B7C6C27B32C99F08"/>
        <w:category>
          <w:name w:val="General"/>
          <w:gallery w:val="placeholder"/>
        </w:category>
        <w:types>
          <w:type w:val="bbPlcHdr"/>
        </w:types>
        <w:behaviors>
          <w:behavior w:val="content"/>
        </w:behaviors>
        <w:guid w:val="{5DC09FA4-1E3A-4725-AA99-9F41BDEFD6A0}"/>
      </w:docPartPr>
      <w:docPartBody>
        <w:p w:rsidR="00026498" w:rsidRDefault="00E62410" w:rsidP="00E62410">
          <w:pPr>
            <w:pStyle w:val="2724663D0BB74F52B7C6C27B32C99F08"/>
          </w:pPr>
          <w:r w:rsidRPr="00755EB9">
            <w:rPr>
              <w:rStyle w:val="PlaceholderText"/>
            </w:rPr>
            <w:t>Choose an item.</w:t>
          </w:r>
        </w:p>
      </w:docPartBody>
    </w:docPart>
    <w:docPart>
      <w:docPartPr>
        <w:name w:val="B718710B38124C21BD553F2F066072E7"/>
        <w:category>
          <w:name w:val="General"/>
          <w:gallery w:val="placeholder"/>
        </w:category>
        <w:types>
          <w:type w:val="bbPlcHdr"/>
        </w:types>
        <w:behaviors>
          <w:behavior w:val="content"/>
        </w:behaviors>
        <w:guid w:val="{A0C40F11-4095-4932-90A7-4F37F701F85F}"/>
      </w:docPartPr>
      <w:docPartBody>
        <w:p w:rsidR="00026498" w:rsidRDefault="00E62410" w:rsidP="00E62410">
          <w:pPr>
            <w:pStyle w:val="B718710B38124C21BD553F2F066072E7"/>
          </w:pPr>
          <w:r w:rsidRPr="00E51917">
            <w:rPr>
              <w:rStyle w:val="PlaceholderText"/>
            </w:rPr>
            <w:t>Click or tap here to enter text.</w:t>
          </w:r>
        </w:p>
      </w:docPartBody>
    </w:docPart>
    <w:docPart>
      <w:docPartPr>
        <w:name w:val="11EA8163F8EB4043A0EA8FBA77AF4C66"/>
        <w:category>
          <w:name w:val="General"/>
          <w:gallery w:val="placeholder"/>
        </w:category>
        <w:types>
          <w:type w:val="bbPlcHdr"/>
        </w:types>
        <w:behaviors>
          <w:behavior w:val="content"/>
        </w:behaviors>
        <w:guid w:val="{400A73A0-8243-4591-A42E-99844B8ABAD9}"/>
      </w:docPartPr>
      <w:docPartBody>
        <w:p w:rsidR="00026498" w:rsidRDefault="00E62410" w:rsidP="00E62410">
          <w:pPr>
            <w:pStyle w:val="11EA8163F8EB4043A0EA8FBA77AF4C66"/>
          </w:pPr>
          <w:r w:rsidRPr="00E51917">
            <w:rPr>
              <w:rStyle w:val="PlaceholderText"/>
            </w:rPr>
            <w:t>Click or tap here to enter text.</w:t>
          </w:r>
        </w:p>
      </w:docPartBody>
    </w:docPart>
    <w:docPart>
      <w:docPartPr>
        <w:name w:val="DA2E7B8A56114D60BEEF1E888E66BB18"/>
        <w:category>
          <w:name w:val="General"/>
          <w:gallery w:val="placeholder"/>
        </w:category>
        <w:types>
          <w:type w:val="bbPlcHdr"/>
        </w:types>
        <w:behaviors>
          <w:behavior w:val="content"/>
        </w:behaviors>
        <w:guid w:val="{D34E4B88-A421-4F5A-A0C9-485B8C69C8BF}"/>
      </w:docPartPr>
      <w:docPartBody>
        <w:p w:rsidR="00026498" w:rsidRDefault="00E62410" w:rsidP="00E62410">
          <w:pPr>
            <w:pStyle w:val="DA2E7B8A56114D60BEEF1E888E66BB18"/>
          </w:pPr>
          <w:r w:rsidRPr="00755EB9">
            <w:rPr>
              <w:rStyle w:val="PlaceholderText"/>
            </w:rPr>
            <w:t>Click or tap to enter a date.</w:t>
          </w:r>
        </w:p>
      </w:docPartBody>
    </w:docPart>
    <w:docPart>
      <w:docPartPr>
        <w:name w:val="E1A90E19C9B14E25BD7777C4DDE7D81C"/>
        <w:category>
          <w:name w:val="General"/>
          <w:gallery w:val="placeholder"/>
        </w:category>
        <w:types>
          <w:type w:val="bbPlcHdr"/>
        </w:types>
        <w:behaviors>
          <w:behavior w:val="content"/>
        </w:behaviors>
        <w:guid w:val="{2A556B3A-F69C-49E9-8412-26A967B7B30C}"/>
      </w:docPartPr>
      <w:docPartBody>
        <w:p w:rsidR="00026498" w:rsidRDefault="00E62410" w:rsidP="00E62410">
          <w:pPr>
            <w:pStyle w:val="E1A90E19C9B14E25BD7777C4DDE7D81C"/>
          </w:pPr>
          <w:r w:rsidRPr="00E51917">
            <w:rPr>
              <w:rStyle w:val="PlaceholderText"/>
            </w:rPr>
            <w:t>Click or tap here to enter text.</w:t>
          </w:r>
        </w:p>
      </w:docPartBody>
    </w:docPart>
    <w:docPart>
      <w:docPartPr>
        <w:name w:val="6E3333E2FDC743F7AA346E27C9C6E01D"/>
        <w:category>
          <w:name w:val="General"/>
          <w:gallery w:val="placeholder"/>
        </w:category>
        <w:types>
          <w:type w:val="bbPlcHdr"/>
        </w:types>
        <w:behaviors>
          <w:behavior w:val="content"/>
        </w:behaviors>
        <w:guid w:val="{2B5E8AD8-25D8-4FED-B692-E2F51A0D699B}"/>
      </w:docPartPr>
      <w:docPartBody>
        <w:p w:rsidR="00026498" w:rsidRDefault="00E62410" w:rsidP="00E62410">
          <w:pPr>
            <w:pStyle w:val="6E3333E2FDC743F7AA346E27C9C6E01D"/>
          </w:pPr>
          <w:r w:rsidRPr="00E51917">
            <w:rPr>
              <w:rStyle w:val="PlaceholderText"/>
            </w:rPr>
            <w:t>Click or tap here to enter text.</w:t>
          </w:r>
        </w:p>
      </w:docPartBody>
    </w:docPart>
    <w:docPart>
      <w:docPartPr>
        <w:name w:val="7E6FFD8BDE7547328E81691146B156A1"/>
        <w:category>
          <w:name w:val="General"/>
          <w:gallery w:val="placeholder"/>
        </w:category>
        <w:types>
          <w:type w:val="bbPlcHdr"/>
        </w:types>
        <w:behaviors>
          <w:behavior w:val="content"/>
        </w:behaviors>
        <w:guid w:val="{B618716A-A3CC-4C16-B133-DDBC3723E464}"/>
      </w:docPartPr>
      <w:docPartBody>
        <w:p w:rsidR="00026498" w:rsidRDefault="00E62410" w:rsidP="00E62410">
          <w:pPr>
            <w:pStyle w:val="7E6FFD8BDE7547328E81691146B156A1"/>
          </w:pPr>
          <w:r w:rsidRPr="00E51917">
            <w:rPr>
              <w:rStyle w:val="PlaceholderText"/>
            </w:rPr>
            <w:t>Click or tap here to enter text.</w:t>
          </w:r>
        </w:p>
      </w:docPartBody>
    </w:docPart>
    <w:docPart>
      <w:docPartPr>
        <w:name w:val="C05078C5AE6E4E4EB909BFDCAECB4166"/>
        <w:category>
          <w:name w:val="General"/>
          <w:gallery w:val="placeholder"/>
        </w:category>
        <w:types>
          <w:type w:val="bbPlcHdr"/>
        </w:types>
        <w:behaviors>
          <w:behavior w:val="content"/>
        </w:behaviors>
        <w:guid w:val="{980F3624-9D92-4E22-8BFE-F345D7236DF1}"/>
      </w:docPartPr>
      <w:docPartBody>
        <w:p w:rsidR="00026498" w:rsidRDefault="00E62410" w:rsidP="00E62410">
          <w:pPr>
            <w:pStyle w:val="C05078C5AE6E4E4EB909BFDCAECB4166"/>
          </w:pPr>
          <w:r w:rsidRPr="00E51917">
            <w:rPr>
              <w:rStyle w:val="PlaceholderText"/>
            </w:rPr>
            <w:t>Click or tap here to enter text.</w:t>
          </w:r>
        </w:p>
      </w:docPartBody>
    </w:docPart>
    <w:docPart>
      <w:docPartPr>
        <w:name w:val="5EB4465BAFCF41C3A8AC4F496DB49E50"/>
        <w:category>
          <w:name w:val="General"/>
          <w:gallery w:val="placeholder"/>
        </w:category>
        <w:types>
          <w:type w:val="bbPlcHdr"/>
        </w:types>
        <w:behaviors>
          <w:behavior w:val="content"/>
        </w:behaviors>
        <w:guid w:val="{F2D20546-52C7-4F41-8257-24AE10585586}"/>
      </w:docPartPr>
      <w:docPartBody>
        <w:p w:rsidR="00026498" w:rsidRDefault="00E62410" w:rsidP="00E62410">
          <w:pPr>
            <w:pStyle w:val="5EB4465BAFCF41C3A8AC4F496DB49E50"/>
          </w:pPr>
          <w:r w:rsidRPr="00E51917">
            <w:rPr>
              <w:rStyle w:val="PlaceholderText"/>
            </w:rPr>
            <w:t>Click or tap here to enter text.</w:t>
          </w:r>
        </w:p>
      </w:docPartBody>
    </w:docPart>
    <w:docPart>
      <w:docPartPr>
        <w:name w:val="6CE86843448D4B03B793ABFF60B7EA30"/>
        <w:category>
          <w:name w:val="General"/>
          <w:gallery w:val="placeholder"/>
        </w:category>
        <w:types>
          <w:type w:val="bbPlcHdr"/>
        </w:types>
        <w:behaviors>
          <w:behavior w:val="content"/>
        </w:behaviors>
        <w:guid w:val="{62EF4CA1-42DF-4EA5-91C2-40A82DDC1D37}"/>
      </w:docPartPr>
      <w:docPartBody>
        <w:p w:rsidR="00026498" w:rsidRDefault="00E62410" w:rsidP="00E62410">
          <w:pPr>
            <w:pStyle w:val="6CE86843448D4B03B793ABFF60B7EA30"/>
          </w:pPr>
          <w:r w:rsidRPr="00E51917">
            <w:rPr>
              <w:rStyle w:val="PlaceholderText"/>
            </w:rPr>
            <w:t>Click or tap here to enter text.</w:t>
          </w:r>
        </w:p>
      </w:docPartBody>
    </w:docPart>
    <w:docPart>
      <w:docPartPr>
        <w:name w:val="B97D8DA311624D18A7F8AB483EE9241D"/>
        <w:category>
          <w:name w:val="General"/>
          <w:gallery w:val="placeholder"/>
        </w:category>
        <w:types>
          <w:type w:val="bbPlcHdr"/>
        </w:types>
        <w:behaviors>
          <w:behavior w:val="content"/>
        </w:behaviors>
        <w:guid w:val="{90207D38-2005-4CE2-9322-94677840A4DB}"/>
      </w:docPartPr>
      <w:docPartBody>
        <w:p w:rsidR="00026498" w:rsidRDefault="00E62410" w:rsidP="00E62410">
          <w:pPr>
            <w:pStyle w:val="B97D8DA311624D18A7F8AB483EE9241D"/>
          </w:pPr>
          <w:r w:rsidRPr="00755EB9">
            <w:rPr>
              <w:rStyle w:val="PlaceholderText"/>
            </w:rPr>
            <w:t>Choose an item.</w:t>
          </w:r>
        </w:p>
      </w:docPartBody>
    </w:docPart>
    <w:docPart>
      <w:docPartPr>
        <w:name w:val="7D8B0603C8C447B6B00DCCC81958BBEB"/>
        <w:category>
          <w:name w:val="General"/>
          <w:gallery w:val="placeholder"/>
        </w:category>
        <w:types>
          <w:type w:val="bbPlcHdr"/>
        </w:types>
        <w:behaviors>
          <w:behavior w:val="content"/>
        </w:behaviors>
        <w:guid w:val="{1930C368-9A06-4FB5-9B9B-FF2C4CC2D04C}"/>
      </w:docPartPr>
      <w:docPartBody>
        <w:p w:rsidR="00026498" w:rsidRDefault="00E62410" w:rsidP="00E62410">
          <w:pPr>
            <w:pStyle w:val="7D8B0603C8C447B6B00DCCC81958BBEB"/>
          </w:pPr>
          <w:r w:rsidRPr="00E51917">
            <w:rPr>
              <w:rStyle w:val="PlaceholderText"/>
            </w:rPr>
            <w:t>Click or tap here to enter text.</w:t>
          </w:r>
        </w:p>
      </w:docPartBody>
    </w:docPart>
    <w:docPart>
      <w:docPartPr>
        <w:name w:val="A70016E40CFE49C9B226E086ECADBBB6"/>
        <w:category>
          <w:name w:val="General"/>
          <w:gallery w:val="placeholder"/>
        </w:category>
        <w:types>
          <w:type w:val="bbPlcHdr"/>
        </w:types>
        <w:behaviors>
          <w:behavior w:val="content"/>
        </w:behaviors>
        <w:guid w:val="{7941D3F6-F2C2-47B8-B54B-7BBC82FC23EE}"/>
      </w:docPartPr>
      <w:docPartBody>
        <w:p w:rsidR="00026498" w:rsidRDefault="00E62410" w:rsidP="00E62410">
          <w:pPr>
            <w:pStyle w:val="A70016E40CFE49C9B226E086ECADBBB6"/>
          </w:pPr>
          <w:r w:rsidRPr="00E51917">
            <w:rPr>
              <w:rStyle w:val="PlaceholderText"/>
            </w:rPr>
            <w:t>Click or tap here to enter text.</w:t>
          </w:r>
        </w:p>
      </w:docPartBody>
    </w:docPart>
    <w:docPart>
      <w:docPartPr>
        <w:name w:val="F44850BB5F704C11B0900B9112D9C5F6"/>
        <w:category>
          <w:name w:val="General"/>
          <w:gallery w:val="placeholder"/>
        </w:category>
        <w:types>
          <w:type w:val="bbPlcHdr"/>
        </w:types>
        <w:behaviors>
          <w:behavior w:val="content"/>
        </w:behaviors>
        <w:guid w:val="{A3A9D908-686C-4093-B7E2-8816BB22F847}"/>
      </w:docPartPr>
      <w:docPartBody>
        <w:p w:rsidR="00026498" w:rsidRDefault="00E62410" w:rsidP="00E62410">
          <w:pPr>
            <w:pStyle w:val="F44850BB5F704C11B0900B9112D9C5F6"/>
          </w:pPr>
          <w:r w:rsidRPr="00755EB9">
            <w:rPr>
              <w:rStyle w:val="PlaceholderText"/>
            </w:rPr>
            <w:t>Click or tap to enter a date.</w:t>
          </w:r>
        </w:p>
      </w:docPartBody>
    </w:docPart>
    <w:docPart>
      <w:docPartPr>
        <w:name w:val="17CA1C904BC04798AE4325B60CFA75F9"/>
        <w:category>
          <w:name w:val="General"/>
          <w:gallery w:val="placeholder"/>
        </w:category>
        <w:types>
          <w:type w:val="bbPlcHdr"/>
        </w:types>
        <w:behaviors>
          <w:behavior w:val="content"/>
        </w:behaviors>
        <w:guid w:val="{8ED2E51F-C79F-4090-A40E-D4D33A373E38}"/>
      </w:docPartPr>
      <w:docPartBody>
        <w:p w:rsidR="00026498" w:rsidRDefault="00E62410" w:rsidP="00E62410">
          <w:pPr>
            <w:pStyle w:val="17CA1C904BC04798AE4325B60CFA75F9"/>
          </w:pPr>
          <w:r w:rsidRPr="00E51917">
            <w:rPr>
              <w:rStyle w:val="PlaceholderText"/>
            </w:rPr>
            <w:t>Click or tap here to enter text.</w:t>
          </w:r>
        </w:p>
      </w:docPartBody>
    </w:docPart>
    <w:docPart>
      <w:docPartPr>
        <w:name w:val="6D634BFF11BD4E119EA323B704F79D2A"/>
        <w:category>
          <w:name w:val="General"/>
          <w:gallery w:val="placeholder"/>
        </w:category>
        <w:types>
          <w:type w:val="bbPlcHdr"/>
        </w:types>
        <w:behaviors>
          <w:behavior w:val="content"/>
        </w:behaviors>
        <w:guid w:val="{E01E806D-2390-49EA-BB6C-12406851A097}"/>
      </w:docPartPr>
      <w:docPartBody>
        <w:p w:rsidR="00026498" w:rsidRDefault="00E62410" w:rsidP="00E62410">
          <w:pPr>
            <w:pStyle w:val="6D634BFF11BD4E119EA323B704F79D2A"/>
          </w:pPr>
          <w:r w:rsidRPr="00E51917">
            <w:rPr>
              <w:rStyle w:val="PlaceholderText"/>
            </w:rPr>
            <w:t>Click or tap here to enter text.</w:t>
          </w:r>
        </w:p>
      </w:docPartBody>
    </w:docPart>
    <w:docPart>
      <w:docPartPr>
        <w:name w:val="074FB7C447344CFC99C824E83BB0D091"/>
        <w:category>
          <w:name w:val="General"/>
          <w:gallery w:val="placeholder"/>
        </w:category>
        <w:types>
          <w:type w:val="bbPlcHdr"/>
        </w:types>
        <w:behaviors>
          <w:behavior w:val="content"/>
        </w:behaviors>
        <w:guid w:val="{8658DAF6-9D23-4275-9A56-8952684E5662}"/>
      </w:docPartPr>
      <w:docPartBody>
        <w:p w:rsidR="00026498" w:rsidRDefault="00E62410" w:rsidP="00E62410">
          <w:pPr>
            <w:pStyle w:val="074FB7C447344CFC99C824E83BB0D091"/>
          </w:pPr>
          <w:r w:rsidRPr="00E51917">
            <w:rPr>
              <w:rStyle w:val="PlaceholderText"/>
            </w:rPr>
            <w:t>Click or tap here to enter text.</w:t>
          </w:r>
        </w:p>
      </w:docPartBody>
    </w:docPart>
    <w:docPart>
      <w:docPartPr>
        <w:name w:val="BBE252D1694243EEBC42DE76AA9230B8"/>
        <w:category>
          <w:name w:val="General"/>
          <w:gallery w:val="placeholder"/>
        </w:category>
        <w:types>
          <w:type w:val="bbPlcHdr"/>
        </w:types>
        <w:behaviors>
          <w:behavior w:val="content"/>
        </w:behaviors>
        <w:guid w:val="{0464D52C-8DED-4C0F-AADF-BB05882AD7D7}"/>
      </w:docPartPr>
      <w:docPartBody>
        <w:p w:rsidR="00026498" w:rsidRDefault="00E62410" w:rsidP="00E62410">
          <w:pPr>
            <w:pStyle w:val="BBE252D1694243EEBC42DE76AA9230B8"/>
          </w:pPr>
          <w:r w:rsidRPr="00E51917">
            <w:rPr>
              <w:rStyle w:val="PlaceholderText"/>
            </w:rPr>
            <w:t>Click or tap here to enter text.</w:t>
          </w:r>
        </w:p>
      </w:docPartBody>
    </w:docPart>
    <w:docPart>
      <w:docPartPr>
        <w:name w:val="AF9E0326897D4206A60A1CAF14C843D9"/>
        <w:category>
          <w:name w:val="General"/>
          <w:gallery w:val="placeholder"/>
        </w:category>
        <w:types>
          <w:type w:val="bbPlcHdr"/>
        </w:types>
        <w:behaviors>
          <w:behavior w:val="content"/>
        </w:behaviors>
        <w:guid w:val="{29A4376B-2D51-433F-81ED-2D4127F2248C}"/>
      </w:docPartPr>
      <w:docPartBody>
        <w:p w:rsidR="00026498" w:rsidRDefault="00E62410" w:rsidP="00E62410">
          <w:pPr>
            <w:pStyle w:val="AF9E0326897D4206A60A1CAF14C843D9"/>
          </w:pPr>
          <w:r w:rsidRPr="00E51917">
            <w:rPr>
              <w:rStyle w:val="PlaceholderText"/>
            </w:rPr>
            <w:t>Click or tap here to enter text.</w:t>
          </w:r>
        </w:p>
      </w:docPartBody>
    </w:docPart>
    <w:docPart>
      <w:docPartPr>
        <w:name w:val="C5CE7BEB4DB44462AAA6F5E773B1685A"/>
        <w:category>
          <w:name w:val="General"/>
          <w:gallery w:val="placeholder"/>
        </w:category>
        <w:types>
          <w:type w:val="bbPlcHdr"/>
        </w:types>
        <w:behaviors>
          <w:behavior w:val="content"/>
        </w:behaviors>
        <w:guid w:val="{737B40DE-C729-4173-8B49-9EEC0F71AAC6}"/>
      </w:docPartPr>
      <w:docPartBody>
        <w:p w:rsidR="00026498" w:rsidRDefault="00E62410" w:rsidP="00E62410">
          <w:pPr>
            <w:pStyle w:val="C5CE7BEB4DB44462AAA6F5E773B1685A"/>
          </w:pPr>
          <w:r w:rsidRPr="00E51917">
            <w:rPr>
              <w:rStyle w:val="PlaceholderText"/>
            </w:rPr>
            <w:t>Click or tap here to enter text.</w:t>
          </w:r>
        </w:p>
      </w:docPartBody>
    </w:docPart>
    <w:docPart>
      <w:docPartPr>
        <w:name w:val="CD837437020B4F9C82434D8B200FBDDE"/>
        <w:category>
          <w:name w:val="General"/>
          <w:gallery w:val="placeholder"/>
        </w:category>
        <w:types>
          <w:type w:val="bbPlcHdr"/>
        </w:types>
        <w:behaviors>
          <w:behavior w:val="content"/>
        </w:behaviors>
        <w:guid w:val="{7E0143EF-BB96-4E42-8A00-3F4D2464B157}"/>
      </w:docPartPr>
      <w:docPartBody>
        <w:p w:rsidR="00026498" w:rsidRDefault="00E62410" w:rsidP="00E62410">
          <w:pPr>
            <w:pStyle w:val="CD837437020B4F9C82434D8B200FBDDE"/>
          </w:pPr>
          <w:r w:rsidRPr="00755EB9">
            <w:rPr>
              <w:rStyle w:val="PlaceholderText"/>
            </w:rPr>
            <w:t>Choose an item.</w:t>
          </w:r>
        </w:p>
      </w:docPartBody>
    </w:docPart>
    <w:docPart>
      <w:docPartPr>
        <w:name w:val="0E4829C35C724801B087A0D8FB71D0B6"/>
        <w:category>
          <w:name w:val="General"/>
          <w:gallery w:val="placeholder"/>
        </w:category>
        <w:types>
          <w:type w:val="bbPlcHdr"/>
        </w:types>
        <w:behaviors>
          <w:behavior w:val="content"/>
        </w:behaviors>
        <w:guid w:val="{D82151DA-0252-4A6D-81B0-11A91FCB73A8}"/>
      </w:docPartPr>
      <w:docPartBody>
        <w:p w:rsidR="00026498" w:rsidRDefault="00E62410" w:rsidP="00E62410">
          <w:pPr>
            <w:pStyle w:val="0E4829C35C724801B087A0D8FB71D0B6"/>
          </w:pPr>
          <w:r w:rsidRPr="00E51917">
            <w:rPr>
              <w:rStyle w:val="PlaceholderText"/>
            </w:rPr>
            <w:t>Click or tap here to enter text.</w:t>
          </w:r>
        </w:p>
      </w:docPartBody>
    </w:docPart>
    <w:docPart>
      <w:docPartPr>
        <w:name w:val="9CC42A83B574408DB3AD3CE4C8711DD5"/>
        <w:category>
          <w:name w:val="General"/>
          <w:gallery w:val="placeholder"/>
        </w:category>
        <w:types>
          <w:type w:val="bbPlcHdr"/>
        </w:types>
        <w:behaviors>
          <w:behavior w:val="content"/>
        </w:behaviors>
        <w:guid w:val="{7A244032-AF00-4C9D-8E2D-F389CBF2FFB2}"/>
      </w:docPartPr>
      <w:docPartBody>
        <w:p w:rsidR="00026498" w:rsidRDefault="00E62410" w:rsidP="00E62410">
          <w:pPr>
            <w:pStyle w:val="9CC42A83B574408DB3AD3CE4C8711DD5"/>
          </w:pPr>
          <w:r w:rsidRPr="00E51917">
            <w:rPr>
              <w:rStyle w:val="PlaceholderText"/>
            </w:rPr>
            <w:t>Click or tap here to enter text.</w:t>
          </w:r>
        </w:p>
      </w:docPartBody>
    </w:docPart>
    <w:docPart>
      <w:docPartPr>
        <w:name w:val="060826B5FA534D3F92E9BFE0C47367B9"/>
        <w:category>
          <w:name w:val="General"/>
          <w:gallery w:val="placeholder"/>
        </w:category>
        <w:types>
          <w:type w:val="bbPlcHdr"/>
        </w:types>
        <w:behaviors>
          <w:behavior w:val="content"/>
        </w:behaviors>
        <w:guid w:val="{2E9B4804-66D1-4EEB-9BF0-22008D7735AF}"/>
      </w:docPartPr>
      <w:docPartBody>
        <w:p w:rsidR="00026498" w:rsidRDefault="00E62410" w:rsidP="00E62410">
          <w:pPr>
            <w:pStyle w:val="060826B5FA534D3F92E9BFE0C47367B9"/>
          </w:pPr>
          <w:r w:rsidRPr="00755EB9">
            <w:rPr>
              <w:rStyle w:val="PlaceholderText"/>
            </w:rPr>
            <w:t>Click or tap to enter a date.</w:t>
          </w:r>
        </w:p>
      </w:docPartBody>
    </w:docPart>
    <w:docPart>
      <w:docPartPr>
        <w:name w:val="C4AD5B90223841DBA06BC6FF40001E00"/>
        <w:category>
          <w:name w:val="General"/>
          <w:gallery w:val="placeholder"/>
        </w:category>
        <w:types>
          <w:type w:val="bbPlcHdr"/>
        </w:types>
        <w:behaviors>
          <w:behavior w:val="content"/>
        </w:behaviors>
        <w:guid w:val="{B55C54BA-4AB6-484A-8F09-78F43608DE88}"/>
      </w:docPartPr>
      <w:docPartBody>
        <w:p w:rsidR="00026498" w:rsidRDefault="00E62410" w:rsidP="00E62410">
          <w:pPr>
            <w:pStyle w:val="C4AD5B90223841DBA06BC6FF40001E00"/>
          </w:pPr>
          <w:r w:rsidRPr="00E51917">
            <w:rPr>
              <w:rStyle w:val="PlaceholderText"/>
            </w:rPr>
            <w:t>Click or tap here to enter text.</w:t>
          </w:r>
        </w:p>
      </w:docPartBody>
    </w:docPart>
    <w:docPart>
      <w:docPartPr>
        <w:name w:val="E37D23F2DCC04172845FEFE1016B766E"/>
        <w:category>
          <w:name w:val="General"/>
          <w:gallery w:val="placeholder"/>
        </w:category>
        <w:types>
          <w:type w:val="bbPlcHdr"/>
        </w:types>
        <w:behaviors>
          <w:behavior w:val="content"/>
        </w:behaviors>
        <w:guid w:val="{77EC428B-3C5B-41D0-AEBD-7F313701554A}"/>
      </w:docPartPr>
      <w:docPartBody>
        <w:p w:rsidR="00026498" w:rsidRDefault="00E62410" w:rsidP="00E62410">
          <w:pPr>
            <w:pStyle w:val="E37D23F2DCC04172845FEFE1016B766E"/>
          </w:pPr>
          <w:r w:rsidRPr="00E51917">
            <w:rPr>
              <w:rStyle w:val="PlaceholderText"/>
            </w:rPr>
            <w:t>Click or tap here to enter text.</w:t>
          </w:r>
        </w:p>
      </w:docPartBody>
    </w:docPart>
    <w:docPart>
      <w:docPartPr>
        <w:name w:val="6381D88152164858841234393853DA9B"/>
        <w:category>
          <w:name w:val="General"/>
          <w:gallery w:val="placeholder"/>
        </w:category>
        <w:types>
          <w:type w:val="bbPlcHdr"/>
        </w:types>
        <w:behaviors>
          <w:behavior w:val="content"/>
        </w:behaviors>
        <w:guid w:val="{B2FC1339-5F85-49CC-9181-559FAF0B83BC}"/>
      </w:docPartPr>
      <w:docPartBody>
        <w:p w:rsidR="00026498" w:rsidRDefault="00E62410" w:rsidP="00E62410">
          <w:pPr>
            <w:pStyle w:val="6381D88152164858841234393853DA9B"/>
          </w:pPr>
          <w:r w:rsidRPr="00E51917">
            <w:rPr>
              <w:rStyle w:val="PlaceholderText"/>
            </w:rPr>
            <w:t>Click or tap here to enter text.</w:t>
          </w:r>
        </w:p>
      </w:docPartBody>
    </w:docPart>
    <w:docPart>
      <w:docPartPr>
        <w:name w:val="6B80D0CC4A374C3FB7864FE8F9A80C6E"/>
        <w:category>
          <w:name w:val="General"/>
          <w:gallery w:val="placeholder"/>
        </w:category>
        <w:types>
          <w:type w:val="bbPlcHdr"/>
        </w:types>
        <w:behaviors>
          <w:behavior w:val="content"/>
        </w:behaviors>
        <w:guid w:val="{66DEE141-F161-4E0B-982B-4307917E4002}"/>
      </w:docPartPr>
      <w:docPartBody>
        <w:p w:rsidR="00026498" w:rsidRDefault="00E62410" w:rsidP="00E62410">
          <w:pPr>
            <w:pStyle w:val="6B80D0CC4A374C3FB7864FE8F9A80C6E"/>
          </w:pPr>
          <w:r w:rsidRPr="00E51917">
            <w:rPr>
              <w:rStyle w:val="PlaceholderText"/>
            </w:rPr>
            <w:t>Click or tap here to enter text.</w:t>
          </w:r>
        </w:p>
      </w:docPartBody>
    </w:docPart>
    <w:docPart>
      <w:docPartPr>
        <w:name w:val="C01168330A98448087176F88C1B49D9C"/>
        <w:category>
          <w:name w:val="General"/>
          <w:gallery w:val="placeholder"/>
        </w:category>
        <w:types>
          <w:type w:val="bbPlcHdr"/>
        </w:types>
        <w:behaviors>
          <w:behavior w:val="content"/>
        </w:behaviors>
        <w:guid w:val="{3FC9ED35-3345-45BC-AC40-D1BE087086E8}"/>
      </w:docPartPr>
      <w:docPartBody>
        <w:p w:rsidR="00026498" w:rsidRDefault="00E62410" w:rsidP="00E62410">
          <w:pPr>
            <w:pStyle w:val="C01168330A98448087176F88C1B49D9C"/>
          </w:pPr>
          <w:r w:rsidRPr="00E51917">
            <w:rPr>
              <w:rStyle w:val="PlaceholderText"/>
            </w:rPr>
            <w:t>Click or tap here to enter text.</w:t>
          </w:r>
        </w:p>
      </w:docPartBody>
    </w:docPart>
    <w:docPart>
      <w:docPartPr>
        <w:name w:val="C0D434309D7F4C46AF88EE31B3BB658F"/>
        <w:category>
          <w:name w:val="General"/>
          <w:gallery w:val="placeholder"/>
        </w:category>
        <w:types>
          <w:type w:val="bbPlcHdr"/>
        </w:types>
        <w:behaviors>
          <w:behavior w:val="content"/>
        </w:behaviors>
        <w:guid w:val="{660C2431-79F3-4D1F-A1B6-E3D337954F77}"/>
      </w:docPartPr>
      <w:docPartBody>
        <w:p w:rsidR="00026498" w:rsidRDefault="00E62410" w:rsidP="00E62410">
          <w:pPr>
            <w:pStyle w:val="C0D434309D7F4C46AF88EE31B3BB658F"/>
          </w:pPr>
          <w:r w:rsidRPr="00E51917">
            <w:rPr>
              <w:rStyle w:val="PlaceholderText"/>
            </w:rPr>
            <w:t>Click or tap here to enter text.</w:t>
          </w:r>
        </w:p>
      </w:docPartBody>
    </w:docPart>
    <w:docPart>
      <w:docPartPr>
        <w:name w:val="9984B8DA88B64457BF32FD816BF9CA7F"/>
        <w:category>
          <w:name w:val="General"/>
          <w:gallery w:val="placeholder"/>
        </w:category>
        <w:types>
          <w:type w:val="bbPlcHdr"/>
        </w:types>
        <w:behaviors>
          <w:behavior w:val="content"/>
        </w:behaviors>
        <w:guid w:val="{8E475C73-37BF-4072-BFD2-E88A667F566F}"/>
      </w:docPartPr>
      <w:docPartBody>
        <w:p w:rsidR="00026498" w:rsidRDefault="00E62410" w:rsidP="00E62410">
          <w:pPr>
            <w:pStyle w:val="9984B8DA88B64457BF32FD816BF9CA7F"/>
          </w:pPr>
          <w:r w:rsidRPr="00755EB9">
            <w:rPr>
              <w:rStyle w:val="PlaceholderText"/>
            </w:rPr>
            <w:t>Choose an item.</w:t>
          </w:r>
        </w:p>
      </w:docPartBody>
    </w:docPart>
    <w:docPart>
      <w:docPartPr>
        <w:name w:val="1F73CEAC1A734C579ACE87E29F5D7E7F"/>
        <w:category>
          <w:name w:val="General"/>
          <w:gallery w:val="placeholder"/>
        </w:category>
        <w:types>
          <w:type w:val="bbPlcHdr"/>
        </w:types>
        <w:behaviors>
          <w:behavior w:val="content"/>
        </w:behaviors>
        <w:guid w:val="{6D31665E-68F2-4882-8650-5412042E8895}"/>
      </w:docPartPr>
      <w:docPartBody>
        <w:p w:rsidR="00026498" w:rsidRDefault="00E62410" w:rsidP="00E62410">
          <w:pPr>
            <w:pStyle w:val="1F73CEAC1A734C579ACE87E29F5D7E7F"/>
          </w:pPr>
          <w:r w:rsidRPr="00E51917">
            <w:rPr>
              <w:rStyle w:val="PlaceholderText"/>
            </w:rPr>
            <w:t>Click or tap here to enter text.</w:t>
          </w:r>
        </w:p>
      </w:docPartBody>
    </w:docPart>
    <w:docPart>
      <w:docPartPr>
        <w:name w:val="2C8A27C7E79245F19A6FBD0CC9544BD1"/>
        <w:category>
          <w:name w:val="General"/>
          <w:gallery w:val="placeholder"/>
        </w:category>
        <w:types>
          <w:type w:val="bbPlcHdr"/>
        </w:types>
        <w:behaviors>
          <w:behavior w:val="content"/>
        </w:behaviors>
        <w:guid w:val="{56086482-5735-43C7-B4D8-2A2588C2BC9B}"/>
      </w:docPartPr>
      <w:docPartBody>
        <w:p w:rsidR="00026498" w:rsidRDefault="00E62410" w:rsidP="00E62410">
          <w:pPr>
            <w:pStyle w:val="2C8A27C7E79245F19A6FBD0CC9544BD1"/>
          </w:pPr>
          <w:r w:rsidRPr="00E51917">
            <w:rPr>
              <w:rStyle w:val="PlaceholderText"/>
            </w:rPr>
            <w:t>Click or tap here to enter text.</w:t>
          </w:r>
        </w:p>
      </w:docPartBody>
    </w:docPart>
    <w:docPart>
      <w:docPartPr>
        <w:name w:val="BE7F290CEA4B4FE2A4F0B69B0247E84A"/>
        <w:category>
          <w:name w:val="General"/>
          <w:gallery w:val="placeholder"/>
        </w:category>
        <w:types>
          <w:type w:val="bbPlcHdr"/>
        </w:types>
        <w:behaviors>
          <w:behavior w:val="content"/>
        </w:behaviors>
        <w:guid w:val="{E6CD0FC2-715C-49E6-B38C-4CC42F5AD4BF}"/>
      </w:docPartPr>
      <w:docPartBody>
        <w:p w:rsidR="00026498" w:rsidRDefault="00E62410" w:rsidP="00E62410">
          <w:pPr>
            <w:pStyle w:val="BE7F290CEA4B4FE2A4F0B69B0247E84A"/>
          </w:pPr>
          <w:r w:rsidRPr="00755EB9">
            <w:rPr>
              <w:rStyle w:val="PlaceholderText"/>
            </w:rPr>
            <w:t>Click or tap to enter a date.</w:t>
          </w:r>
        </w:p>
      </w:docPartBody>
    </w:docPart>
    <w:docPart>
      <w:docPartPr>
        <w:name w:val="F33B91D20C594DC58FC13883C69AAB4A"/>
        <w:category>
          <w:name w:val="General"/>
          <w:gallery w:val="placeholder"/>
        </w:category>
        <w:types>
          <w:type w:val="bbPlcHdr"/>
        </w:types>
        <w:behaviors>
          <w:behavior w:val="content"/>
        </w:behaviors>
        <w:guid w:val="{5A840956-0DF2-47C3-9C5B-60059FE23293}"/>
      </w:docPartPr>
      <w:docPartBody>
        <w:p w:rsidR="00026498" w:rsidRDefault="00E62410" w:rsidP="00E62410">
          <w:pPr>
            <w:pStyle w:val="F33B91D20C594DC58FC13883C69AAB4A"/>
          </w:pPr>
          <w:r w:rsidRPr="00E51917">
            <w:rPr>
              <w:rStyle w:val="PlaceholderText"/>
            </w:rPr>
            <w:t>Click or tap here to enter text.</w:t>
          </w:r>
        </w:p>
      </w:docPartBody>
    </w:docPart>
    <w:docPart>
      <w:docPartPr>
        <w:name w:val="274361ACFDF94453AE086C87D1393516"/>
        <w:category>
          <w:name w:val="General"/>
          <w:gallery w:val="placeholder"/>
        </w:category>
        <w:types>
          <w:type w:val="bbPlcHdr"/>
        </w:types>
        <w:behaviors>
          <w:behavior w:val="content"/>
        </w:behaviors>
        <w:guid w:val="{385400A8-6702-43A7-A4B6-75F20C551F2D}"/>
      </w:docPartPr>
      <w:docPartBody>
        <w:p w:rsidR="00026498" w:rsidRDefault="00E62410" w:rsidP="00E62410">
          <w:pPr>
            <w:pStyle w:val="274361ACFDF94453AE086C87D1393516"/>
          </w:pPr>
          <w:r w:rsidRPr="00E51917">
            <w:rPr>
              <w:rStyle w:val="PlaceholderText"/>
            </w:rPr>
            <w:t>Click or tap here to enter text.</w:t>
          </w:r>
        </w:p>
      </w:docPartBody>
    </w:docPart>
    <w:docPart>
      <w:docPartPr>
        <w:name w:val="84C9651E9F9640BFB7415057F8EC3E7C"/>
        <w:category>
          <w:name w:val="General"/>
          <w:gallery w:val="placeholder"/>
        </w:category>
        <w:types>
          <w:type w:val="bbPlcHdr"/>
        </w:types>
        <w:behaviors>
          <w:behavior w:val="content"/>
        </w:behaviors>
        <w:guid w:val="{0AB30482-3E1A-41DF-BDEA-6B472DD1F5F0}"/>
      </w:docPartPr>
      <w:docPartBody>
        <w:p w:rsidR="00026498" w:rsidRDefault="00E62410" w:rsidP="00E62410">
          <w:pPr>
            <w:pStyle w:val="84C9651E9F9640BFB7415057F8EC3E7C"/>
          </w:pPr>
          <w:r w:rsidRPr="00E51917">
            <w:rPr>
              <w:rStyle w:val="PlaceholderText"/>
            </w:rPr>
            <w:t>Click or tap here to enter text.</w:t>
          </w:r>
        </w:p>
      </w:docPartBody>
    </w:docPart>
    <w:docPart>
      <w:docPartPr>
        <w:name w:val="AA8CF52329BD4F6B8C7939D3088F8CFA"/>
        <w:category>
          <w:name w:val="General"/>
          <w:gallery w:val="placeholder"/>
        </w:category>
        <w:types>
          <w:type w:val="bbPlcHdr"/>
        </w:types>
        <w:behaviors>
          <w:behavior w:val="content"/>
        </w:behaviors>
        <w:guid w:val="{7220FBA2-8934-457D-BCA6-B57D3D7F01AD}"/>
      </w:docPartPr>
      <w:docPartBody>
        <w:p w:rsidR="00026498" w:rsidRDefault="00E62410" w:rsidP="00E62410">
          <w:pPr>
            <w:pStyle w:val="AA8CF52329BD4F6B8C7939D3088F8CFA"/>
          </w:pPr>
          <w:r w:rsidRPr="00E51917">
            <w:rPr>
              <w:rStyle w:val="PlaceholderText"/>
            </w:rPr>
            <w:t>Click or tap here to enter text.</w:t>
          </w:r>
        </w:p>
      </w:docPartBody>
    </w:docPart>
    <w:docPart>
      <w:docPartPr>
        <w:name w:val="E126EBCA5FBD4033A399B2307AAE26A6"/>
        <w:category>
          <w:name w:val="General"/>
          <w:gallery w:val="placeholder"/>
        </w:category>
        <w:types>
          <w:type w:val="bbPlcHdr"/>
        </w:types>
        <w:behaviors>
          <w:behavior w:val="content"/>
        </w:behaviors>
        <w:guid w:val="{83D40FA7-8742-442D-AFB6-823CD0766795}"/>
      </w:docPartPr>
      <w:docPartBody>
        <w:p w:rsidR="00026498" w:rsidRDefault="00E62410" w:rsidP="00E62410">
          <w:pPr>
            <w:pStyle w:val="E126EBCA5FBD4033A399B2307AAE26A6"/>
          </w:pPr>
          <w:r w:rsidRPr="00E51917">
            <w:rPr>
              <w:rStyle w:val="PlaceholderText"/>
            </w:rPr>
            <w:t>Click or tap here to enter text.</w:t>
          </w:r>
        </w:p>
      </w:docPartBody>
    </w:docPart>
    <w:docPart>
      <w:docPartPr>
        <w:name w:val="052D39B38BF8424A916EFEC9114C26F7"/>
        <w:category>
          <w:name w:val="General"/>
          <w:gallery w:val="placeholder"/>
        </w:category>
        <w:types>
          <w:type w:val="bbPlcHdr"/>
        </w:types>
        <w:behaviors>
          <w:behavior w:val="content"/>
        </w:behaviors>
        <w:guid w:val="{A8F0F72D-B835-46EA-A1B6-8F892D3D2DD0}"/>
      </w:docPartPr>
      <w:docPartBody>
        <w:p w:rsidR="00026498" w:rsidRDefault="00E62410" w:rsidP="00E62410">
          <w:pPr>
            <w:pStyle w:val="052D39B38BF8424A916EFEC9114C26F7"/>
          </w:pPr>
          <w:r w:rsidRPr="00E51917">
            <w:rPr>
              <w:rStyle w:val="PlaceholderText"/>
            </w:rPr>
            <w:t>Click or tap here to enter text.</w:t>
          </w:r>
        </w:p>
      </w:docPartBody>
    </w:docPart>
    <w:docPart>
      <w:docPartPr>
        <w:name w:val="15B86B5119B54A20B929C61BF4D32093"/>
        <w:category>
          <w:name w:val="General"/>
          <w:gallery w:val="placeholder"/>
        </w:category>
        <w:types>
          <w:type w:val="bbPlcHdr"/>
        </w:types>
        <w:behaviors>
          <w:behavior w:val="content"/>
        </w:behaviors>
        <w:guid w:val="{2F4FFEBD-587D-475A-B919-1E313553A4CB}"/>
      </w:docPartPr>
      <w:docPartBody>
        <w:p w:rsidR="00026498" w:rsidRDefault="00E62410" w:rsidP="00E62410">
          <w:pPr>
            <w:pStyle w:val="15B86B5119B54A20B929C61BF4D32093"/>
          </w:pPr>
          <w:r w:rsidRPr="00755EB9">
            <w:rPr>
              <w:rStyle w:val="PlaceholderText"/>
            </w:rPr>
            <w:t>Choose an item.</w:t>
          </w:r>
        </w:p>
      </w:docPartBody>
    </w:docPart>
    <w:docPart>
      <w:docPartPr>
        <w:name w:val="525467F610FB4CC69363006DA7F1BEAA"/>
        <w:category>
          <w:name w:val="General"/>
          <w:gallery w:val="placeholder"/>
        </w:category>
        <w:types>
          <w:type w:val="bbPlcHdr"/>
        </w:types>
        <w:behaviors>
          <w:behavior w:val="content"/>
        </w:behaviors>
        <w:guid w:val="{CFD84896-2981-473A-85DD-5A9C11AF8362}"/>
      </w:docPartPr>
      <w:docPartBody>
        <w:p w:rsidR="00026498" w:rsidRDefault="00E62410" w:rsidP="00E62410">
          <w:pPr>
            <w:pStyle w:val="525467F610FB4CC69363006DA7F1BEAA"/>
          </w:pPr>
          <w:r w:rsidRPr="00E51917">
            <w:rPr>
              <w:rStyle w:val="PlaceholderText"/>
            </w:rPr>
            <w:t>Click or tap here to enter text.</w:t>
          </w:r>
        </w:p>
      </w:docPartBody>
    </w:docPart>
    <w:docPart>
      <w:docPartPr>
        <w:name w:val="2D67E3F10DA340F4803BCF63A8F9BC15"/>
        <w:category>
          <w:name w:val="General"/>
          <w:gallery w:val="placeholder"/>
        </w:category>
        <w:types>
          <w:type w:val="bbPlcHdr"/>
        </w:types>
        <w:behaviors>
          <w:behavior w:val="content"/>
        </w:behaviors>
        <w:guid w:val="{A0F21F4D-636F-4029-AA17-D87CC18A34A3}"/>
      </w:docPartPr>
      <w:docPartBody>
        <w:p w:rsidR="00026498" w:rsidRDefault="00E62410" w:rsidP="00E62410">
          <w:pPr>
            <w:pStyle w:val="2D67E3F10DA340F4803BCF63A8F9BC15"/>
          </w:pPr>
          <w:r w:rsidRPr="00E51917">
            <w:rPr>
              <w:rStyle w:val="PlaceholderText"/>
            </w:rPr>
            <w:t>Click or tap here to enter text.</w:t>
          </w:r>
        </w:p>
      </w:docPartBody>
    </w:docPart>
    <w:docPart>
      <w:docPartPr>
        <w:name w:val="4B62906303B442BD926226BEE5C74D6B"/>
        <w:category>
          <w:name w:val="General"/>
          <w:gallery w:val="placeholder"/>
        </w:category>
        <w:types>
          <w:type w:val="bbPlcHdr"/>
        </w:types>
        <w:behaviors>
          <w:behavior w:val="content"/>
        </w:behaviors>
        <w:guid w:val="{6DCCDC04-66C3-4863-83D0-875CCC72B2A3}"/>
      </w:docPartPr>
      <w:docPartBody>
        <w:p w:rsidR="00026498" w:rsidRDefault="00E62410" w:rsidP="00E62410">
          <w:pPr>
            <w:pStyle w:val="4B62906303B442BD926226BEE5C74D6B"/>
          </w:pPr>
          <w:r w:rsidRPr="00755EB9">
            <w:rPr>
              <w:rStyle w:val="PlaceholderText"/>
            </w:rPr>
            <w:t>Click or tap to enter a date.</w:t>
          </w:r>
        </w:p>
      </w:docPartBody>
    </w:docPart>
    <w:docPart>
      <w:docPartPr>
        <w:name w:val="96ADF39474A04E0889A6C2CC1E91EC79"/>
        <w:category>
          <w:name w:val="General"/>
          <w:gallery w:val="placeholder"/>
        </w:category>
        <w:types>
          <w:type w:val="bbPlcHdr"/>
        </w:types>
        <w:behaviors>
          <w:behavior w:val="content"/>
        </w:behaviors>
        <w:guid w:val="{7D922B98-3EC2-49EB-9304-3080B0F19E1C}"/>
      </w:docPartPr>
      <w:docPartBody>
        <w:p w:rsidR="00026498" w:rsidRDefault="00E62410" w:rsidP="00E62410">
          <w:pPr>
            <w:pStyle w:val="96ADF39474A04E0889A6C2CC1E91EC79"/>
          </w:pPr>
          <w:r w:rsidRPr="00E51917">
            <w:rPr>
              <w:rStyle w:val="PlaceholderText"/>
            </w:rPr>
            <w:t>Click or tap here to enter text.</w:t>
          </w:r>
        </w:p>
      </w:docPartBody>
    </w:docPart>
    <w:docPart>
      <w:docPartPr>
        <w:name w:val="B24E4A7D85FC4CA8A23B8490D84B3193"/>
        <w:category>
          <w:name w:val="General"/>
          <w:gallery w:val="placeholder"/>
        </w:category>
        <w:types>
          <w:type w:val="bbPlcHdr"/>
        </w:types>
        <w:behaviors>
          <w:behavior w:val="content"/>
        </w:behaviors>
        <w:guid w:val="{34F6AC28-0599-46D2-8EF1-B521B748E1A0}"/>
      </w:docPartPr>
      <w:docPartBody>
        <w:p w:rsidR="00026498" w:rsidRDefault="00E62410" w:rsidP="00E62410">
          <w:pPr>
            <w:pStyle w:val="B24E4A7D85FC4CA8A23B8490D84B3193"/>
          </w:pPr>
          <w:r w:rsidRPr="00E51917">
            <w:rPr>
              <w:rStyle w:val="PlaceholderText"/>
            </w:rPr>
            <w:t>Click or tap here to enter text.</w:t>
          </w:r>
        </w:p>
      </w:docPartBody>
    </w:docPart>
    <w:docPart>
      <w:docPartPr>
        <w:name w:val="7E1ADC33FAA94C4BBCCC7E4D50799734"/>
        <w:category>
          <w:name w:val="General"/>
          <w:gallery w:val="placeholder"/>
        </w:category>
        <w:types>
          <w:type w:val="bbPlcHdr"/>
        </w:types>
        <w:behaviors>
          <w:behavior w:val="content"/>
        </w:behaviors>
        <w:guid w:val="{EF5A7ADB-12D3-430A-BB6D-97BEE0424337}"/>
      </w:docPartPr>
      <w:docPartBody>
        <w:p w:rsidR="00026498" w:rsidRDefault="00E62410" w:rsidP="00E62410">
          <w:pPr>
            <w:pStyle w:val="7E1ADC33FAA94C4BBCCC7E4D50799734"/>
          </w:pPr>
          <w:r w:rsidRPr="00E51917">
            <w:rPr>
              <w:rStyle w:val="PlaceholderText"/>
            </w:rPr>
            <w:t>Click or tap here to enter text.</w:t>
          </w:r>
        </w:p>
      </w:docPartBody>
    </w:docPart>
    <w:docPart>
      <w:docPartPr>
        <w:name w:val="9DA8B33427E641EEA991E7CCEACC508B"/>
        <w:category>
          <w:name w:val="General"/>
          <w:gallery w:val="placeholder"/>
        </w:category>
        <w:types>
          <w:type w:val="bbPlcHdr"/>
        </w:types>
        <w:behaviors>
          <w:behavior w:val="content"/>
        </w:behaviors>
        <w:guid w:val="{5AF7C07C-9014-425B-8918-0F876D8F3947}"/>
      </w:docPartPr>
      <w:docPartBody>
        <w:p w:rsidR="00026498" w:rsidRDefault="00E62410" w:rsidP="00E62410">
          <w:pPr>
            <w:pStyle w:val="9DA8B33427E641EEA991E7CCEACC508B"/>
          </w:pPr>
          <w:r w:rsidRPr="00E51917">
            <w:rPr>
              <w:rStyle w:val="PlaceholderText"/>
            </w:rPr>
            <w:t>Click or tap here to enter text.</w:t>
          </w:r>
        </w:p>
      </w:docPartBody>
    </w:docPart>
    <w:docPart>
      <w:docPartPr>
        <w:name w:val="69E6925154304FCFA65355F24E373F98"/>
        <w:category>
          <w:name w:val="General"/>
          <w:gallery w:val="placeholder"/>
        </w:category>
        <w:types>
          <w:type w:val="bbPlcHdr"/>
        </w:types>
        <w:behaviors>
          <w:behavior w:val="content"/>
        </w:behaviors>
        <w:guid w:val="{9DA5A21B-3AFF-4551-AF42-2DDEE2E0A3F3}"/>
      </w:docPartPr>
      <w:docPartBody>
        <w:p w:rsidR="00026498" w:rsidRDefault="00E62410" w:rsidP="00E62410">
          <w:pPr>
            <w:pStyle w:val="69E6925154304FCFA65355F24E373F98"/>
          </w:pPr>
          <w:r w:rsidRPr="00E51917">
            <w:rPr>
              <w:rStyle w:val="PlaceholderText"/>
            </w:rPr>
            <w:t>Click or tap here to enter text.</w:t>
          </w:r>
        </w:p>
      </w:docPartBody>
    </w:docPart>
    <w:docPart>
      <w:docPartPr>
        <w:name w:val="C4FB0BBB09074AF28E0C2504207CC752"/>
        <w:category>
          <w:name w:val="General"/>
          <w:gallery w:val="placeholder"/>
        </w:category>
        <w:types>
          <w:type w:val="bbPlcHdr"/>
        </w:types>
        <w:behaviors>
          <w:behavior w:val="content"/>
        </w:behaviors>
        <w:guid w:val="{074833B1-2390-48A1-8D2E-FF02987EB30D}"/>
      </w:docPartPr>
      <w:docPartBody>
        <w:p w:rsidR="00026498" w:rsidRDefault="00E62410" w:rsidP="00E62410">
          <w:pPr>
            <w:pStyle w:val="C4FB0BBB09074AF28E0C2504207CC752"/>
          </w:pPr>
          <w:r w:rsidRPr="00E51917">
            <w:rPr>
              <w:rStyle w:val="PlaceholderText"/>
            </w:rPr>
            <w:t>Click or tap here to enter text.</w:t>
          </w:r>
        </w:p>
      </w:docPartBody>
    </w:docPart>
    <w:docPart>
      <w:docPartPr>
        <w:name w:val="BA68F7BD99A347FFB72BF7FD97232287"/>
        <w:category>
          <w:name w:val="General"/>
          <w:gallery w:val="placeholder"/>
        </w:category>
        <w:types>
          <w:type w:val="bbPlcHdr"/>
        </w:types>
        <w:behaviors>
          <w:behavior w:val="content"/>
        </w:behaviors>
        <w:guid w:val="{0D5D500D-27FE-4337-9898-E34625F2366D}"/>
      </w:docPartPr>
      <w:docPartBody>
        <w:p w:rsidR="00026498" w:rsidRDefault="00E62410" w:rsidP="00E62410">
          <w:pPr>
            <w:pStyle w:val="BA68F7BD99A347FFB72BF7FD97232287"/>
          </w:pPr>
          <w:r w:rsidRPr="00755EB9">
            <w:rPr>
              <w:rStyle w:val="PlaceholderText"/>
            </w:rPr>
            <w:t>Choose an item.</w:t>
          </w:r>
        </w:p>
      </w:docPartBody>
    </w:docPart>
    <w:docPart>
      <w:docPartPr>
        <w:name w:val="E4736460F2EF407C9B3EE2F473EBCD4B"/>
        <w:category>
          <w:name w:val="General"/>
          <w:gallery w:val="placeholder"/>
        </w:category>
        <w:types>
          <w:type w:val="bbPlcHdr"/>
        </w:types>
        <w:behaviors>
          <w:behavior w:val="content"/>
        </w:behaviors>
        <w:guid w:val="{2A58007A-2D60-46E8-9B36-5B829910DCF1}"/>
      </w:docPartPr>
      <w:docPartBody>
        <w:p w:rsidR="00026498" w:rsidRDefault="00E62410" w:rsidP="00E62410">
          <w:pPr>
            <w:pStyle w:val="E4736460F2EF407C9B3EE2F473EBCD4B"/>
          </w:pPr>
          <w:r w:rsidRPr="00E51917">
            <w:rPr>
              <w:rStyle w:val="PlaceholderText"/>
            </w:rPr>
            <w:t>Click or tap here to enter text.</w:t>
          </w:r>
        </w:p>
      </w:docPartBody>
    </w:docPart>
    <w:docPart>
      <w:docPartPr>
        <w:name w:val="F212E862BAEF421D8383FC6DD2741833"/>
        <w:category>
          <w:name w:val="General"/>
          <w:gallery w:val="placeholder"/>
        </w:category>
        <w:types>
          <w:type w:val="bbPlcHdr"/>
        </w:types>
        <w:behaviors>
          <w:behavior w:val="content"/>
        </w:behaviors>
        <w:guid w:val="{FD734BBF-64B8-4B19-BA71-0953FC363026}"/>
      </w:docPartPr>
      <w:docPartBody>
        <w:p w:rsidR="00026498" w:rsidRDefault="00E62410" w:rsidP="00E62410">
          <w:pPr>
            <w:pStyle w:val="F212E862BAEF421D8383FC6DD2741833"/>
          </w:pPr>
          <w:r w:rsidRPr="00E51917">
            <w:rPr>
              <w:rStyle w:val="PlaceholderText"/>
            </w:rPr>
            <w:t>Click or tap here to enter text.</w:t>
          </w:r>
        </w:p>
      </w:docPartBody>
    </w:docPart>
    <w:docPart>
      <w:docPartPr>
        <w:name w:val="06FC4FF901CF443881ED2F0C55C782A3"/>
        <w:category>
          <w:name w:val="General"/>
          <w:gallery w:val="placeholder"/>
        </w:category>
        <w:types>
          <w:type w:val="bbPlcHdr"/>
        </w:types>
        <w:behaviors>
          <w:behavior w:val="content"/>
        </w:behaviors>
        <w:guid w:val="{C782D413-35D3-46B3-BBA3-DFA320D8995F}"/>
      </w:docPartPr>
      <w:docPartBody>
        <w:p w:rsidR="00026498" w:rsidRDefault="00E62410" w:rsidP="00E62410">
          <w:pPr>
            <w:pStyle w:val="06FC4FF901CF443881ED2F0C55C782A3"/>
          </w:pPr>
          <w:r w:rsidRPr="00755EB9">
            <w:rPr>
              <w:rStyle w:val="PlaceholderText"/>
            </w:rPr>
            <w:t>Click or tap to enter a date.</w:t>
          </w:r>
        </w:p>
      </w:docPartBody>
    </w:docPart>
    <w:docPart>
      <w:docPartPr>
        <w:name w:val="7F0F35D441084482A5A65891F74B60B7"/>
        <w:category>
          <w:name w:val="General"/>
          <w:gallery w:val="placeholder"/>
        </w:category>
        <w:types>
          <w:type w:val="bbPlcHdr"/>
        </w:types>
        <w:behaviors>
          <w:behavior w:val="content"/>
        </w:behaviors>
        <w:guid w:val="{32A6B8E5-6816-44E7-9432-6DDA58985BB2}"/>
      </w:docPartPr>
      <w:docPartBody>
        <w:p w:rsidR="00026498" w:rsidRDefault="00E62410" w:rsidP="00E62410">
          <w:pPr>
            <w:pStyle w:val="7F0F35D441084482A5A65891F74B60B7"/>
          </w:pPr>
          <w:r w:rsidRPr="00E51917">
            <w:rPr>
              <w:rStyle w:val="PlaceholderText"/>
            </w:rPr>
            <w:t>Click or tap here to enter text.</w:t>
          </w:r>
        </w:p>
      </w:docPartBody>
    </w:docPart>
    <w:docPart>
      <w:docPartPr>
        <w:name w:val="A790F0064BA84AC28A645FCD404338C6"/>
        <w:category>
          <w:name w:val="General"/>
          <w:gallery w:val="placeholder"/>
        </w:category>
        <w:types>
          <w:type w:val="bbPlcHdr"/>
        </w:types>
        <w:behaviors>
          <w:behavior w:val="content"/>
        </w:behaviors>
        <w:guid w:val="{A6A460CF-F636-45A1-BA07-67211D88D0EF}"/>
      </w:docPartPr>
      <w:docPartBody>
        <w:p w:rsidR="00026498" w:rsidRDefault="00E62410" w:rsidP="00E62410">
          <w:pPr>
            <w:pStyle w:val="A790F0064BA84AC28A645FCD404338C6"/>
          </w:pPr>
          <w:r w:rsidRPr="00E51917">
            <w:rPr>
              <w:rStyle w:val="PlaceholderText"/>
            </w:rPr>
            <w:t>Click or tap here to enter text.</w:t>
          </w:r>
        </w:p>
      </w:docPartBody>
    </w:docPart>
    <w:docPart>
      <w:docPartPr>
        <w:name w:val="47DD0055FEA643309D206124A141AA06"/>
        <w:category>
          <w:name w:val="General"/>
          <w:gallery w:val="placeholder"/>
        </w:category>
        <w:types>
          <w:type w:val="bbPlcHdr"/>
        </w:types>
        <w:behaviors>
          <w:behavior w:val="content"/>
        </w:behaviors>
        <w:guid w:val="{FB4E2866-A504-48FF-AC1D-6BD569FDD5CD}"/>
      </w:docPartPr>
      <w:docPartBody>
        <w:p w:rsidR="00026498" w:rsidRDefault="00E62410" w:rsidP="00E62410">
          <w:pPr>
            <w:pStyle w:val="47DD0055FEA643309D206124A141AA06"/>
          </w:pPr>
          <w:r w:rsidRPr="00E51917">
            <w:rPr>
              <w:rStyle w:val="PlaceholderText"/>
            </w:rPr>
            <w:t>Click or tap here to enter text.</w:t>
          </w:r>
        </w:p>
      </w:docPartBody>
    </w:docPart>
    <w:docPart>
      <w:docPartPr>
        <w:name w:val="F31071EE2DEE4D36A70DA39EB9EEB9E4"/>
        <w:category>
          <w:name w:val="General"/>
          <w:gallery w:val="placeholder"/>
        </w:category>
        <w:types>
          <w:type w:val="bbPlcHdr"/>
        </w:types>
        <w:behaviors>
          <w:behavior w:val="content"/>
        </w:behaviors>
        <w:guid w:val="{567821BB-77F3-4C70-9F07-08210580BC87}"/>
      </w:docPartPr>
      <w:docPartBody>
        <w:p w:rsidR="00026498" w:rsidRDefault="00E62410" w:rsidP="00E62410">
          <w:pPr>
            <w:pStyle w:val="F31071EE2DEE4D36A70DA39EB9EEB9E4"/>
          </w:pPr>
          <w:r w:rsidRPr="00E51917">
            <w:rPr>
              <w:rStyle w:val="PlaceholderText"/>
            </w:rPr>
            <w:t>Click or tap here to enter text.</w:t>
          </w:r>
        </w:p>
      </w:docPartBody>
    </w:docPart>
    <w:docPart>
      <w:docPartPr>
        <w:name w:val="D2E3247A3B8C4B55AD59D4D9878BEA6F"/>
        <w:category>
          <w:name w:val="General"/>
          <w:gallery w:val="placeholder"/>
        </w:category>
        <w:types>
          <w:type w:val="bbPlcHdr"/>
        </w:types>
        <w:behaviors>
          <w:behavior w:val="content"/>
        </w:behaviors>
        <w:guid w:val="{924183CE-26A9-4B53-9CFC-1F31F484906A}"/>
      </w:docPartPr>
      <w:docPartBody>
        <w:p w:rsidR="00026498" w:rsidRDefault="00E62410" w:rsidP="00E62410">
          <w:pPr>
            <w:pStyle w:val="D2E3247A3B8C4B55AD59D4D9878BEA6F"/>
          </w:pPr>
          <w:r w:rsidRPr="00E51917">
            <w:rPr>
              <w:rStyle w:val="PlaceholderText"/>
            </w:rPr>
            <w:t>Click or tap here to enter text.</w:t>
          </w:r>
        </w:p>
      </w:docPartBody>
    </w:docPart>
    <w:docPart>
      <w:docPartPr>
        <w:name w:val="E2AA6613ED2040C6B9A7B98CAB314603"/>
        <w:category>
          <w:name w:val="General"/>
          <w:gallery w:val="placeholder"/>
        </w:category>
        <w:types>
          <w:type w:val="bbPlcHdr"/>
        </w:types>
        <w:behaviors>
          <w:behavior w:val="content"/>
        </w:behaviors>
        <w:guid w:val="{EB7A212E-D590-4BE8-9667-C2253F4D6287}"/>
      </w:docPartPr>
      <w:docPartBody>
        <w:p w:rsidR="00026498" w:rsidRDefault="00E62410" w:rsidP="00E62410">
          <w:pPr>
            <w:pStyle w:val="E2AA6613ED2040C6B9A7B98CAB314603"/>
          </w:pPr>
          <w:r w:rsidRPr="00E51917">
            <w:rPr>
              <w:rStyle w:val="PlaceholderText"/>
            </w:rPr>
            <w:t>Click or tap here to enter text.</w:t>
          </w:r>
        </w:p>
      </w:docPartBody>
    </w:docPart>
    <w:docPart>
      <w:docPartPr>
        <w:name w:val="536B704BAF744C81AFD7A713FBEAB068"/>
        <w:category>
          <w:name w:val="General"/>
          <w:gallery w:val="placeholder"/>
        </w:category>
        <w:types>
          <w:type w:val="bbPlcHdr"/>
        </w:types>
        <w:behaviors>
          <w:behavior w:val="content"/>
        </w:behaviors>
        <w:guid w:val="{5BF907E6-223B-4936-BF89-7821AA2E6C00}"/>
      </w:docPartPr>
      <w:docPartBody>
        <w:p w:rsidR="00026498" w:rsidRDefault="00E62410" w:rsidP="00E62410">
          <w:pPr>
            <w:pStyle w:val="536B704BAF744C81AFD7A713FBEAB068"/>
          </w:pPr>
          <w:r w:rsidRPr="00755EB9">
            <w:rPr>
              <w:rStyle w:val="PlaceholderText"/>
            </w:rPr>
            <w:t>Choose an item.</w:t>
          </w:r>
        </w:p>
      </w:docPartBody>
    </w:docPart>
    <w:docPart>
      <w:docPartPr>
        <w:name w:val="44ADF0C4466B4175B6A56BE8DD26C2C0"/>
        <w:category>
          <w:name w:val="General"/>
          <w:gallery w:val="placeholder"/>
        </w:category>
        <w:types>
          <w:type w:val="bbPlcHdr"/>
        </w:types>
        <w:behaviors>
          <w:behavior w:val="content"/>
        </w:behaviors>
        <w:guid w:val="{4592E3A6-1EF9-446F-BDE1-71A3F555395F}"/>
      </w:docPartPr>
      <w:docPartBody>
        <w:p w:rsidR="00026498" w:rsidRDefault="00E62410" w:rsidP="00E62410">
          <w:pPr>
            <w:pStyle w:val="44ADF0C4466B4175B6A56BE8DD26C2C0"/>
          </w:pPr>
          <w:r w:rsidRPr="00E51917">
            <w:rPr>
              <w:rStyle w:val="PlaceholderText"/>
            </w:rPr>
            <w:t>Click or tap here to enter text.</w:t>
          </w:r>
        </w:p>
      </w:docPartBody>
    </w:docPart>
    <w:docPart>
      <w:docPartPr>
        <w:name w:val="CB9D14CDCED941C9B779A0989CB26155"/>
        <w:category>
          <w:name w:val="General"/>
          <w:gallery w:val="placeholder"/>
        </w:category>
        <w:types>
          <w:type w:val="bbPlcHdr"/>
        </w:types>
        <w:behaviors>
          <w:behavior w:val="content"/>
        </w:behaviors>
        <w:guid w:val="{055E7BC4-4B02-4A03-AC8F-6156197D686E}"/>
      </w:docPartPr>
      <w:docPartBody>
        <w:p w:rsidR="00026498" w:rsidRDefault="00E62410" w:rsidP="00E62410">
          <w:pPr>
            <w:pStyle w:val="CB9D14CDCED941C9B779A0989CB26155"/>
          </w:pPr>
          <w:r w:rsidRPr="00E51917">
            <w:rPr>
              <w:rStyle w:val="PlaceholderText"/>
            </w:rPr>
            <w:t>Click or tap here to enter text.</w:t>
          </w:r>
        </w:p>
      </w:docPartBody>
    </w:docPart>
    <w:docPart>
      <w:docPartPr>
        <w:name w:val="975C47455E114B728D8C3E504D9463BE"/>
        <w:category>
          <w:name w:val="General"/>
          <w:gallery w:val="placeholder"/>
        </w:category>
        <w:types>
          <w:type w:val="bbPlcHdr"/>
        </w:types>
        <w:behaviors>
          <w:behavior w:val="content"/>
        </w:behaviors>
        <w:guid w:val="{5819990F-E331-4210-9FE9-C0C1E2E9AC26}"/>
      </w:docPartPr>
      <w:docPartBody>
        <w:p w:rsidR="00026498" w:rsidRDefault="00E62410" w:rsidP="00E62410">
          <w:pPr>
            <w:pStyle w:val="975C47455E114B728D8C3E504D9463BE"/>
          </w:pPr>
          <w:r w:rsidRPr="00755EB9">
            <w:rPr>
              <w:rStyle w:val="PlaceholderText"/>
            </w:rPr>
            <w:t>Click or tap to enter a date.</w:t>
          </w:r>
        </w:p>
      </w:docPartBody>
    </w:docPart>
    <w:docPart>
      <w:docPartPr>
        <w:name w:val="4E0AA2B348F54EFDACC34CDA0B4B9D0A"/>
        <w:category>
          <w:name w:val="General"/>
          <w:gallery w:val="placeholder"/>
        </w:category>
        <w:types>
          <w:type w:val="bbPlcHdr"/>
        </w:types>
        <w:behaviors>
          <w:behavior w:val="content"/>
        </w:behaviors>
        <w:guid w:val="{4AEB65FF-756D-4247-9256-A7281756D4E6}"/>
      </w:docPartPr>
      <w:docPartBody>
        <w:p w:rsidR="00026498" w:rsidRDefault="00E62410" w:rsidP="00E62410">
          <w:pPr>
            <w:pStyle w:val="4E0AA2B348F54EFDACC34CDA0B4B9D0A"/>
          </w:pPr>
          <w:r w:rsidRPr="00E51917">
            <w:rPr>
              <w:rStyle w:val="PlaceholderText"/>
            </w:rPr>
            <w:t>Click or tap here to enter text.</w:t>
          </w:r>
        </w:p>
      </w:docPartBody>
    </w:docPart>
    <w:docPart>
      <w:docPartPr>
        <w:name w:val="E754192CB9DC4905A1970F6567E0BB6B"/>
        <w:category>
          <w:name w:val="General"/>
          <w:gallery w:val="placeholder"/>
        </w:category>
        <w:types>
          <w:type w:val="bbPlcHdr"/>
        </w:types>
        <w:behaviors>
          <w:behavior w:val="content"/>
        </w:behaviors>
        <w:guid w:val="{D55E51AA-904B-468A-83F0-711B109B31DB}"/>
      </w:docPartPr>
      <w:docPartBody>
        <w:p w:rsidR="00026498" w:rsidRDefault="00E62410" w:rsidP="00E62410">
          <w:pPr>
            <w:pStyle w:val="E754192CB9DC4905A1970F6567E0BB6B"/>
          </w:pPr>
          <w:r w:rsidRPr="00E51917">
            <w:rPr>
              <w:rStyle w:val="PlaceholderText"/>
            </w:rPr>
            <w:t>Click or tap here to enter text.</w:t>
          </w:r>
        </w:p>
      </w:docPartBody>
    </w:docPart>
    <w:docPart>
      <w:docPartPr>
        <w:name w:val="2088A1C6419547588B42307FEEAD99F9"/>
        <w:category>
          <w:name w:val="General"/>
          <w:gallery w:val="placeholder"/>
        </w:category>
        <w:types>
          <w:type w:val="bbPlcHdr"/>
        </w:types>
        <w:behaviors>
          <w:behavior w:val="content"/>
        </w:behaviors>
        <w:guid w:val="{2C557711-51BC-4013-838D-36C2F487394D}"/>
      </w:docPartPr>
      <w:docPartBody>
        <w:p w:rsidR="00026498" w:rsidRDefault="00E62410" w:rsidP="00E62410">
          <w:pPr>
            <w:pStyle w:val="2088A1C6419547588B42307FEEAD99F9"/>
          </w:pPr>
          <w:r w:rsidRPr="00E51917">
            <w:rPr>
              <w:rStyle w:val="PlaceholderText"/>
            </w:rPr>
            <w:t>Click or tap here to enter text.</w:t>
          </w:r>
        </w:p>
      </w:docPartBody>
    </w:docPart>
    <w:docPart>
      <w:docPartPr>
        <w:name w:val="D78546090F7B465B9022CC6602A01DB8"/>
        <w:category>
          <w:name w:val="General"/>
          <w:gallery w:val="placeholder"/>
        </w:category>
        <w:types>
          <w:type w:val="bbPlcHdr"/>
        </w:types>
        <w:behaviors>
          <w:behavior w:val="content"/>
        </w:behaviors>
        <w:guid w:val="{E37A630C-047C-485C-BF3E-B610DD4711BC}"/>
      </w:docPartPr>
      <w:docPartBody>
        <w:p w:rsidR="00026498" w:rsidRDefault="00E62410" w:rsidP="00E62410">
          <w:pPr>
            <w:pStyle w:val="D78546090F7B465B9022CC6602A01DB8"/>
          </w:pPr>
          <w:r w:rsidRPr="00E51917">
            <w:rPr>
              <w:rStyle w:val="PlaceholderText"/>
            </w:rPr>
            <w:t>Click or tap here to enter text.</w:t>
          </w:r>
        </w:p>
      </w:docPartBody>
    </w:docPart>
    <w:docPart>
      <w:docPartPr>
        <w:name w:val="E3A36F37280D47D6BFAFEC81210C8A8F"/>
        <w:category>
          <w:name w:val="General"/>
          <w:gallery w:val="placeholder"/>
        </w:category>
        <w:types>
          <w:type w:val="bbPlcHdr"/>
        </w:types>
        <w:behaviors>
          <w:behavior w:val="content"/>
        </w:behaviors>
        <w:guid w:val="{5B29C8F0-140B-4A54-B7F8-CA4E3983183A}"/>
      </w:docPartPr>
      <w:docPartBody>
        <w:p w:rsidR="00026498" w:rsidRDefault="00E62410" w:rsidP="00E62410">
          <w:pPr>
            <w:pStyle w:val="E3A36F37280D47D6BFAFEC81210C8A8F"/>
          </w:pPr>
          <w:r w:rsidRPr="00E51917">
            <w:rPr>
              <w:rStyle w:val="PlaceholderText"/>
            </w:rPr>
            <w:t>Click or tap here to enter text.</w:t>
          </w:r>
        </w:p>
      </w:docPartBody>
    </w:docPart>
    <w:docPart>
      <w:docPartPr>
        <w:name w:val="D6E8B8415BED420EA2D500E6970D622F"/>
        <w:category>
          <w:name w:val="General"/>
          <w:gallery w:val="placeholder"/>
        </w:category>
        <w:types>
          <w:type w:val="bbPlcHdr"/>
        </w:types>
        <w:behaviors>
          <w:behavior w:val="content"/>
        </w:behaviors>
        <w:guid w:val="{746EC8D8-EAF6-4488-8283-A8A6B0EC36DB}"/>
      </w:docPartPr>
      <w:docPartBody>
        <w:p w:rsidR="00026498" w:rsidRDefault="00E62410" w:rsidP="00E62410">
          <w:pPr>
            <w:pStyle w:val="D6E8B8415BED420EA2D500E6970D622F"/>
          </w:pPr>
          <w:r w:rsidRPr="00E51917">
            <w:rPr>
              <w:rStyle w:val="PlaceholderText"/>
            </w:rPr>
            <w:t>Click or tap here to enter text.</w:t>
          </w:r>
        </w:p>
      </w:docPartBody>
    </w:docPart>
    <w:docPart>
      <w:docPartPr>
        <w:name w:val="557DA2804B714530AE60BA53540E96F6"/>
        <w:category>
          <w:name w:val="General"/>
          <w:gallery w:val="placeholder"/>
        </w:category>
        <w:types>
          <w:type w:val="bbPlcHdr"/>
        </w:types>
        <w:behaviors>
          <w:behavior w:val="content"/>
        </w:behaviors>
        <w:guid w:val="{EDEA7A2D-C7E9-4F64-A4EB-C630727394AC}"/>
      </w:docPartPr>
      <w:docPartBody>
        <w:p w:rsidR="00026498" w:rsidRDefault="00E62410" w:rsidP="00E62410">
          <w:pPr>
            <w:pStyle w:val="557DA2804B714530AE60BA53540E96F6"/>
          </w:pPr>
          <w:r w:rsidRPr="00755EB9">
            <w:rPr>
              <w:rStyle w:val="PlaceholderText"/>
            </w:rPr>
            <w:t>Choose an item.</w:t>
          </w:r>
        </w:p>
      </w:docPartBody>
    </w:docPart>
    <w:docPart>
      <w:docPartPr>
        <w:name w:val="84BFEF1CD5684612A2F4B16B0754A397"/>
        <w:category>
          <w:name w:val="General"/>
          <w:gallery w:val="placeholder"/>
        </w:category>
        <w:types>
          <w:type w:val="bbPlcHdr"/>
        </w:types>
        <w:behaviors>
          <w:behavior w:val="content"/>
        </w:behaviors>
        <w:guid w:val="{51FE63AD-1209-4FE5-A93B-E794056CEEC4}"/>
      </w:docPartPr>
      <w:docPartBody>
        <w:p w:rsidR="00026498" w:rsidRDefault="00E62410" w:rsidP="00E62410">
          <w:pPr>
            <w:pStyle w:val="84BFEF1CD5684612A2F4B16B0754A397"/>
          </w:pPr>
          <w:r w:rsidRPr="00E51917">
            <w:rPr>
              <w:rStyle w:val="PlaceholderText"/>
            </w:rPr>
            <w:t>Click or tap here to enter text.</w:t>
          </w:r>
        </w:p>
      </w:docPartBody>
    </w:docPart>
    <w:docPart>
      <w:docPartPr>
        <w:name w:val="DD1AFBB355EE4E798CF75909B47C9B9A"/>
        <w:category>
          <w:name w:val="General"/>
          <w:gallery w:val="placeholder"/>
        </w:category>
        <w:types>
          <w:type w:val="bbPlcHdr"/>
        </w:types>
        <w:behaviors>
          <w:behavior w:val="content"/>
        </w:behaviors>
        <w:guid w:val="{D91B6927-89D7-4DB8-BA0D-5078302FA7B3}"/>
      </w:docPartPr>
      <w:docPartBody>
        <w:p w:rsidR="00026498" w:rsidRDefault="00E62410" w:rsidP="00E62410">
          <w:pPr>
            <w:pStyle w:val="DD1AFBB355EE4E798CF75909B47C9B9A"/>
          </w:pPr>
          <w:r w:rsidRPr="00E51917">
            <w:rPr>
              <w:rStyle w:val="PlaceholderText"/>
            </w:rPr>
            <w:t>Click or tap here to enter text.</w:t>
          </w:r>
        </w:p>
      </w:docPartBody>
    </w:docPart>
    <w:docPart>
      <w:docPartPr>
        <w:name w:val="F37B78932B7E4944BCE54D4745B6903E"/>
        <w:category>
          <w:name w:val="General"/>
          <w:gallery w:val="placeholder"/>
        </w:category>
        <w:types>
          <w:type w:val="bbPlcHdr"/>
        </w:types>
        <w:behaviors>
          <w:behavior w:val="content"/>
        </w:behaviors>
        <w:guid w:val="{DA4788D7-7924-405A-9164-E183E14F0F69}"/>
      </w:docPartPr>
      <w:docPartBody>
        <w:p w:rsidR="00026498" w:rsidRDefault="00E62410" w:rsidP="00E62410">
          <w:pPr>
            <w:pStyle w:val="F37B78932B7E4944BCE54D4745B6903E"/>
          </w:pPr>
          <w:r w:rsidRPr="00755EB9">
            <w:rPr>
              <w:rStyle w:val="PlaceholderText"/>
            </w:rPr>
            <w:t>Click or tap to enter a date.</w:t>
          </w:r>
        </w:p>
      </w:docPartBody>
    </w:docPart>
    <w:docPart>
      <w:docPartPr>
        <w:name w:val="06B351C3160D41BB9D4F52238CEACB52"/>
        <w:category>
          <w:name w:val="General"/>
          <w:gallery w:val="placeholder"/>
        </w:category>
        <w:types>
          <w:type w:val="bbPlcHdr"/>
        </w:types>
        <w:behaviors>
          <w:behavior w:val="content"/>
        </w:behaviors>
        <w:guid w:val="{497B901A-AA83-4FAC-8659-C1DE500355F9}"/>
      </w:docPartPr>
      <w:docPartBody>
        <w:p w:rsidR="00026498" w:rsidRDefault="00E62410" w:rsidP="00E62410">
          <w:pPr>
            <w:pStyle w:val="06B351C3160D41BB9D4F52238CEACB52"/>
          </w:pPr>
          <w:r w:rsidRPr="00E51917">
            <w:rPr>
              <w:rStyle w:val="PlaceholderText"/>
            </w:rPr>
            <w:t>Click or tap here to enter text.</w:t>
          </w:r>
        </w:p>
      </w:docPartBody>
    </w:docPart>
    <w:docPart>
      <w:docPartPr>
        <w:name w:val="D81C154F3CD04AD4940E43BBB5A09E6B"/>
        <w:category>
          <w:name w:val="General"/>
          <w:gallery w:val="placeholder"/>
        </w:category>
        <w:types>
          <w:type w:val="bbPlcHdr"/>
        </w:types>
        <w:behaviors>
          <w:behavior w:val="content"/>
        </w:behaviors>
        <w:guid w:val="{6DA15F0A-F44E-48AC-9B7A-B260FB45ED06}"/>
      </w:docPartPr>
      <w:docPartBody>
        <w:p w:rsidR="00026498" w:rsidRDefault="00E62410" w:rsidP="00E62410">
          <w:pPr>
            <w:pStyle w:val="D81C154F3CD04AD4940E43BBB5A09E6B"/>
          </w:pPr>
          <w:r w:rsidRPr="00E51917">
            <w:rPr>
              <w:rStyle w:val="PlaceholderText"/>
            </w:rPr>
            <w:t>Click or tap here to enter text.</w:t>
          </w:r>
        </w:p>
      </w:docPartBody>
    </w:docPart>
    <w:docPart>
      <w:docPartPr>
        <w:name w:val="E7AD5D34FB9E455DB06156E446B9409B"/>
        <w:category>
          <w:name w:val="General"/>
          <w:gallery w:val="placeholder"/>
        </w:category>
        <w:types>
          <w:type w:val="bbPlcHdr"/>
        </w:types>
        <w:behaviors>
          <w:behavior w:val="content"/>
        </w:behaviors>
        <w:guid w:val="{4226C02A-4A21-486B-818C-A41AFAA63F38}"/>
      </w:docPartPr>
      <w:docPartBody>
        <w:p w:rsidR="00026498" w:rsidRDefault="00E62410" w:rsidP="00E62410">
          <w:pPr>
            <w:pStyle w:val="E7AD5D34FB9E455DB06156E446B9409B"/>
          </w:pPr>
          <w:r w:rsidRPr="00E51917">
            <w:rPr>
              <w:rStyle w:val="PlaceholderText"/>
            </w:rPr>
            <w:t>Click or tap here to enter text.</w:t>
          </w:r>
        </w:p>
      </w:docPartBody>
    </w:docPart>
    <w:docPart>
      <w:docPartPr>
        <w:name w:val="23A887B253F94DD2BE6C048AA4059D70"/>
        <w:category>
          <w:name w:val="General"/>
          <w:gallery w:val="placeholder"/>
        </w:category>
        <w:types>
          <w:type w:val="bbPlcHdr"/>
        </w:types>
        <w:behaviors>
          <w:behavior w:val="content"/>
        </w:behaviors>
        <w:guid w:val="{E3915472-F2BD-4ACC-8289-1B1822BF656E}"/>
      </w:docPartPr>
      <w:docPartBody>
        <w:p w:rsidR="00026498" w:rsidRDefault="00E62410" w:rsidP="00E62410">
          <w:pPr>
            <w:pStyle w:val="23A887B253F94DD2BE6C048AA4059D70"/>
          </w:pPr>
          <w:r w:rsidRPr="00E51917">
            <w:rPr>
              <w:rStyle w:val="PlaceholderText"/>
            </w:rPr>
            <w:t>Click or tap here to enter text.</w:t>
          </w:r>
        </w:p>
      </w:docPartBody>
    </w:docPart>
    <w:docPart>
      <w:docPartPr>
        <w:name w:val="9E4EEFFF3A7C40DBBA4EF699DDE4C612"/>
        <w:category>
          <w:name w:val="General"/>
          <w:gallery w:val="placeholder"/>
        </w:category>
        <w:types>
          <w:type w:val="bbPlcHdr"/>
        </w:types>
        <w:behaviors>
          <w:behavior w:val="content"/>
        </w:behaviors>
        <w:guid w:val="{B8C19366-9075-42F0-8BCE-70CCE8892E9E}"/>
      </w:docPartPr>
      <w:docPartBody>
        <w:p w:rsidR="00026498" w:rsidRDefault="00E62410" w:rsidP="00E62410">
          <w:pPr>
            <w:pStyle w:val="9E4EEFFF3A7C40DBBA4EF699DDE4C612"/>
          </w:pPr>
          <w:r w:rsidRPr="00E51917">
            <w:rPr>
              <w:rStyle w:val="PlaceholderText"/>
            </w:rPr>
            <w:t>Click or tap here to enter text.</w:t>
          </w:r>
        </w:p>
      </w:docPartBody>
    </w:docPart>
    <w:docPart>
      <w:docPartPr>
        <w:name w:val="144A05FF46B841688149AD101CD4952D"/>
        <w:category>
          <w:name w:val="General"/>
          <w:gallery w:val="placeholder"/>
        </w:category>
        <w:types>
          <w:type w:val="bbPlcHdr"/>
        </w:types>
        <w:behaviors>
          <w:behavior w:val="content"/>
        </w:behaviors>
        <w:guid w:val="{47E436C8-74D6-4139-AF07-17D4ABDF852A}"/>
      </w:docPartPr>
      <w:docPartBody>
        <w:p w:rsidR="00026498" w:rsidRDefault="00E62410" w:rsidP="00E62410">
          <w:pPr>
            <w:pStyle w:val="144A05FF46B841688149AD101CD4952D"/>
          </w:pPr>
          <w:r w:rsidRPr="00E51917">
            <w:rPr>
              <w:rStyle w:val="PlaceholderText"/>
            </w:rPr>
            <w:t>Click or tap here to enter text.</w:t>
          </w:r>
        </w:p>
      </w:docPartBody>
    </w:docPart>
    <w:docPart>
      <w:docPartPr>
        <w:name w:val="E06F82EEE05B49B09ADC5B9DCBB09E04"/>
        <w:category>
          <w:name w:val="General"/>
          <w:gallery w:val="placeholder"/>
        </w:category>
        <w:types>
          <w:type w:val="bbPlcHdr"/>
        </w:types>
        <w:behaviors>
          <w:behavior w:val="content"/>
        </w:behaviors>
        <w:guid w:val="{D99792E9-0165-4C81-BD7C-ED2F074F2E6C}"/>
      </w:docPartPr>
      <w:docPartBody>
        <w:p w:rsidR="00026498" w:rsidRDefault="00E62410" w:rsidP="00E62410">
          <w:pPr>
            <w:pStyle w:val="E06F82EEE05B49B09ADC5B9DCBB09E04"/>
          </w:pPr>
          <w:r w:rsidRPr="00755EB9">
            <w:rPr>
              <w:rStyle w:val="PlaceholderText"/>
            </w:rPr>
            <w:t>Choose an item.</w:t>
          </w:r>
        </w:p>
      </w:docPartBody>
    </w:docPart>
    <w:docPart>
      <w:docPartPr>
        <w:name w:val="7CD231262A0446B4B6C02249764AFED6"/>
        <w:category>
          <w:name w:val="General"/>
          <w:gallery w:val="placeholder"/>
        </w:category>
        <w:types>
          <w:type w:val="bbPlcHdr"/>
        </w:types>
        <w:behaviors>
          <w:behavior w:val="content"/>
        </w:behaviors>
        <w:guid w:val="{9E13048D-FFF6-4AE9-AAA2-27245BAA9A69}"/>
      </w:docPartPr>
      <w:docPartBody>
        <w:p w:rsidR="00026498" w:rsidRDefault="00E62410" w:rsidP="00E62410">
          <w:pPr>
            <w:pStyle w:val="7CD231262A0446B4B6C02249764AFED6"/>
          </w:pPr>
          <w:r w:rsidRPr="00E51917">
            <w:rPr>
              <w:rStyle w:val="PlaceholderText"/>
            </w:rPr>
            <w:t>Click or tap here to enter text.</w:t>
          </w:r>
        </w:p>
      </w:docPartBody>
    </w:docPart>
    <w:docPart>
      <w:docPartPr>
        <w:name w:val="A6227580794D4D9A80DB9E7C10FC438A"/>
        <w:category>
          <w:name w:val="General"/>
          <w:gallery w:val="placeholder"/>
        </w:category>
        <w:types>
          <w:type w:val="bbPlcHdr"/>
        </w:types>
        <w:behaviors>
          <w:behavior w:val="content"/>
        </w:behaviors>
        <w:guid w:val="{B075B7D1-6595-4D67-BDC0-4F4F326E0AB8}"/>
      </w:docPartPr>
      <w:docPartBody>
        <w:p w:rsidR="00026498" w:rsidRDefault="00E62410" w:rsidP="00E62410">
          <w:pPr>
            <w:pStyle w:val="A6227580794D4D9A80DB9E7C10FC438A"/>
          </w:pPr>
          <w:r w:rsidRPr="00E51917">
            <w:rPr>
              <w:rStyle w:val="PlaceholderText"/>
            </w:rPr>
            <w:t>Click or tap here to enter text.</w:t>
          </w:r>
        </w:p>
      </w:docPartBody>
    </w:docPart>
    <w:docPart>
      <w:docPartPr>
        <w:name w:val="ADA2C31C1BE14C0B937BAFB1B2FCFFB2"/>
        <w:category>
          <w:name w:val="General"/>
          <w:gallery w:val="placeholder"/>
        </w:category>
        <w:types>
          <w:type w:val="bbPlcHdr"/>
        </w:types>
        <w:behaviors>
          <w:behavior w:val="content"/>
        </w:behaviors>
        <w:guid w:val="{51B27FE8-8D63-4B7F-AC63-5585E78F6A66}"/>
      </w:docPartPr>
      <w:docPartBody>
        <w:p w:rsidR="00026498" w:rsidRDefault="00E62410" w:rsidP="00E62410">
          <w:pPr>
            <w:pStyle w:val="ADA2C31C1BE14C0B937BAFB1B2FCFFB2"/>
          </w:pPr>
          <w:r w:rsidRPr="00755EB9">
            <w:rPr>
              <w:rStyle w:val="PlaceholderText"/>
            </w:rPr>
            <w:t>Click or tap to enter a date.</w:t>
          </w:r>
        </w:p>
      </w:docPartBody>
    </w:docPart>
    <w:docPart>
      <w:docPartPr>
        <w:name w:val="092ABC37C1FE4FD2902C72CC17EB662A"/>
        <w:category>
          <w:name w:val="General"/>
          <w:gallery w:val="placeholder"/>
        </w:category>
        <w:types>
          <w:type w:val="bbPlcHdr"/>
        </w:types>
        <w:behaviors>
          <w:behavior w:val="content"/>
        </w:behaviors>
        <w:guid w:val="{023FCD46-6BF8-49BE-A4C7-24BE9266377B}"/>
      </w:docPartPr>
      <w:docPartBody>
        <w:p w:rsidR="00026498" w:rsidRDefault="00E62410" w:rsidP="00E62410">
          <w:pPr>
            <w:pStyle w:val="092ABC37C1FE4FD2902C72CC17EB662A"/>
          </w:pPr>
          <w:r w:rsidRPr="00E51917">
            <w:rPr>
              <w:rStyle w:val="PlaceholderText"/>
            </w:rPr>
            <w:t>Click or tap here to enter text.</w:t>
          </w:r>
        </w:p>
      </w:docPartBody>
    </w:docPart>
    <w:docPart>
      <w:docPartPr>
        <w:name w:val="E50D86782C3D4044AC5A8C534B90E7B5"/>
        <w:category>
          <w:name w:val="General"/>
          <w:gallery w:val="placeholder"/>
        </w:category>
        <w:types>
          <w:type w:val="bbPlcHdr"/>
        </w:types>
        <w:behaviors>
          <w:behavior w:val="content"/>
        </w:behaviors>
        <w:guid w:val="{C5D13DA3-93E2-4665-A5BB-90A0C1D1D085}"/>
      </w:docPartPr>
      <w:docPartBody>
        <w:p w:rsidR="00026498" w:rsidRDefault="00E62410" w:rsidP="00E62410">
          <w:pPr>
            <w:pStyle w:val="E50D86782C3D4044AC5A8C534B90E7B5"/>
          </w:pPr>
          <w:r w:rsidRPr="00E51917">
            <w:rPr>
              <w:rStyle w:val="PlaceholderText"/>
            </w:rPr>
            <w:t>Click or tap here to enter text.</w:t>
          </w:r>
        </w:p>
      </w:docPartBody>
    </w:docPart>
    <w:docPart>
      <w:docPartPr>
        <w:name w:val="F42F68ABC9E24A08A938CC1CA36544AF"/>
        <w:category>
          <w:name w:val="General"/>
          <w:gallery w:val="placeholder"/>
        </w:category>
        <w:types>
          <w:type w:val="bbPlcHdr"/>
        </w:types>
        <w:behaviors>
          <w:behavior w:val="content"/>
        </w:behaviors>
        <w:guid w:val="{4E92CF06-2F1E-473B-97CE-4DC62A2B903F}"/>
      </w:docPartPr>
      <w:docPartBody>
        <w:p w:rsidR="00026498" w:rsidRDefault="00E62410" w:rsidP="00E62410">
          <w:pPr>
            <w:pStyle w:val="F42F68ABC9E24A08A938CC1CA36544AF"/>
          </w:pPr>
          <w:r w:rsidRPr="00E5191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A2"/>
    <w:rsid w:val="00026498"/>
    <w:rsid w:val="0008732F"/>
    <w:rsid w:val="00214C19"/>
    <w:rsid w:val="00287032"/>
    <w:rsid w:val="002B564D"/>
    <w:rsid w:val="0030188D"/>
    <w:rsid w:val="003022D4"/>
    <w:rsid w:val="003F3D3F"/>
    <w:rsid w:val="00490701"/>
    <w:rsid w:val="00574BD4"/>
    <w:rsid w:val="0058657E"/>
    <w:rsid w:val="0059473D"/>
    <w:rsid w:val="005D0DC9"/>
    <w:rsid w:val="005F08EA"/>
    <w:rsid w:val="006001C9"/>
    <w:rsid w:val="00811DB6"/>
    <w:rsid w:val="009A217F"/>
    <w:rsid w:val="00AA1809"/>
    <w:rsid w:val="00B355A2"/>
    <w:rsid w:val="00C5107C"/>
    <w:rsid w:val="00E16AFE"/>
    <w:rsid w:val="00E62410"/>
    <w:rsid w:val="00ED7046"/>
    <w:rsid w:val="00F05C3F"/>
    <w:rsid w:val="00F8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410"/>
    <w:rPr>
      <w:vanish w:val="0"/>
      <w:color w:val="666666"/>
    </w:rPr>
  </w:style>
  <w:style w:type="paragraph" w:customStyle="1" w:styleId="0362D83101AB4B99BA7A14BDC11E4CBB">
    <w:name w:val="0362D83101AB4B99BA7A14BDC11E4CBB"/>
    <w:rsid w:val="00E62410"/>
  </w:style>
  <w:style w:type="paragraph" w:customStyle="1" w:styleId="76815C83D5D1487B86EAD51E5FB55FA0">
    <w:name w:val="76815C83D5D1487B86EAD51E5FB55FA0"/>
    <w:rsid w:val="00E62410"/>
  </w:style>
  <w:style w:type="paragraph" w:customStyle="1" w:styleId="4385FCDE08CF4BAEA048AD92878FDD16">
    <w:name w:val="4385FCDE08CF4BAEA048AD92878FDD16"/>
    <w:rsid w:val="00E62410"/>
  </w:style>
  <w:style w:type="paragraph" w:customStyle="1" w:styleId="983566CB3FFD45B0B72D8DAB30EFCE74">
    <w:name w:val="983566CB3FFD45B0B72D8DAB30EFCE74"/>
    <w:rsid w:val="00E62410"/>
  </w:style>
  <w:style w:type="paragraph" w:customStyle="1" w:styleId="6B5D7627D3054945B94B74BA925E231E">
    <w:name w:val="6B5D7627D3054945B94B74BA925E231E"/>
    <w:rsid w:val="00E62410"/>
  </w:style>
  <w:style w:type="paragraph" w:customStyle="1" w:styleId="7054AB66F033459E870506D5D2FF0782">
    <w:name w:val="7054AB66F033459E870506D5D2FF0782"/>
    <w:rsid w:val="00E62410"/>
  </w:style>
  <w:style w:type="paragraph" w:customStyle="1" w:styleId="3A1E65C3DFF4481795F02C7B084E70FD">
    <w:name w:val="3A1E65C3DFF4481795F02C7B084E70FD"/>
    <w:rsid w:val="00E62410"/>
  </w:style>
  <w:style w:type="paragraph" w:customStyle="1" w:styleId="C7246129638B4DF59CD18184FB4A14E3">
    <w:name w:val="C7246129638B4DF59CD18184FB4A14E3"/>
    <w:rsid w:val="00E62410"/>
  </w:style>
  <w:style w:type="paragraph" w:customStyle="1" w:styleId="12B034326DD84702921B1DF601E42B4E">
    <w:name w:val="12B034326DD84702921B1DF601E42B4E"/>
    <w:rsid w:val="00E62410"/>
  </w:style>
  <w:style w:type="paragraph" w:customStyle="1" w:styleId="F0AD6B244C0142BFA0028F8A3CE416A8">
    <w:name w:val="F0AD6B244C0142BFA0028F8A3CE416A8"/>
    <w:rsid w:val="00E62410"/>
  </w:style>
  <w:style w:type="paragraph" w:customStyle="1" w:styleId="3F66FB984E134E418E38F66232FD0E61">
    <w:name w:val="3F66FB984E134E418E38F66232FD0E61"/>
    <w:rsid w:val="00E62410"/>
  </w:style>
  <w:style w:type="paragraph" w:customStyle="1" w:styleId="BC70BDCA919D4669AB2CB6B4322ED2C5">
    <w:name w:val="BC70BDCA919D4669AB2CB6B4322ED2C5"/>
    <w:rsid w:val="00E62410"/>
  </w:style>
  <w:style w:type="paragraph" w:customStyle="1" w:styleId="A41D54D45C174F469AA5BEEECAC6350D">
    <w:name w:val="A41D54D45C174F469AA5BEEECAC6350D"/>
    <w:rsid w:val="00E62410"/>
  </w:style>
  <w:style w:type="paragraph" w:customStyle="1" w:styleId="B21F3BFA692446F89B2D5ECFA44DDDF1">
    <w:name w:val="B21F3BFA692446F89B2D5ECFA44DDDF1"/>
    <w:rsid w:val="00E62410"/>
  </w:style>
  <w:style w:type="paragraph" w:customStyle="1" w:styleId="76E342D1D3414B03A0B382C0645FA602">
    <w:name w:val="76E342D1D3414B03A0B382C0645FA602"/>
    <w:rsid w:val="00E62410"/>
  </w:style>
  <w:style w:type="paragraph" w:customStyle="1" w:styleId="46C5E90797324423BB5AC381AF3C35D0">
    <w:name w:val="46C5E90797324423BB5AC381AF3C35D0"/>
    <w:rsid w:val="00E62410"/>
  </w:style>
  <w:style w:type="paragraph" w:customStyle="1" w:styleId="03713F5F128C4CD5AEE20B3AE83FF852">
    <w:name w:val="03713F5F128C4CD5AEE20B3AE83FF852"/>
    <w:rsid w:val="00E62410"/>
  </w:style>
  <w:style w:type="paragraph" w:customStyle="1" w:styleId="122528D01AC7416D89A510624D487431">
    <w:name w:val="122528D01AC7416D89A510624D487431"/>
    <w:rsid w:val="00E62410"/>
  </w:style>
  <w:style w:type="paragraph" w:customStyle="1" w:styleId="47AE6CF6E0EF4F2DBA077E110B3FACA1">
    <w:name w:val="47AE6CF6E0EF4F2DBA077E110B3FACA1"/>
    <w:rsid w:val="00E62410"/>
  </w:style>
  <w:style w:type="paragraph" w:customStyle="1" w:styleId="4C457645B7DF45CB94AE0957EBD9AC7B">
    <w:name w:val="4C457645B7DF45CB94AE0957EBD9AC7B"/>
    <w:rsid w:val="00E62410"/>
  </w:style>
  <w:style w:type="paragraph" w:customStyle="1" w:styleId="BBC6112A7AE24D8D9402C2060BF56E25">
    <w:name w:val="BBC6112A7AE24D8D9402C2060BF56E25"/>
    <w:rsid w:val="00E62410"/>
  </w:style>
  <w:style w:type="paragraph" w:customStyle="1" w:styleId="8F2824CC0E804FE48D4EB237FA106CCB">
    <w:name w:val="8F2824CC0E804FE48D4EB237FA106CCB"/>
    <w:rsid w:val="00E62410"/>
  </w:style>
  <w:style w:type="paragraph" w:customStyle="1" w:styleId="EB392B5EA69641EE976DC8818579CF3C">
    <w:name w:val="EB392B5EA69641EE976DC8818579CF3C"/>
    <w:rsid w:val="00E62410"/>
  </w:style>
  <w:style w:type="paragraph" w:customStyle="1" w:styleId="2724663D0BB74F52B7C6C27B32C99F08">
    <w:name w:val="2724663D0BB74F52B7C6C27B32C99F08"/>
    <w:rsid w:val="00E62410"/>
  </w:style>
  <w:style w:type="paragraph" w:customStyle="1" w:styleId="B718710B38124C21BD553F2F066072E7">
    <w:name w:val="B718710B38124C21BD553F2F066072E7"/>
    <w:rsid w:val="00E62410"/>
  </w:style>
  <w:style w:type="paragraph" w:customStyle="1" w:styleId="11EA8163F8EB4043A0EA8FBA77AF4C66">
    <w:name w:val="11EA8163F8EB4043A0EA8FBA77AF4C66"/>
    <w:rsid w:val="00E62410"/>
  </w:style>
  <w:style w:type="paragraph" w:customStyle="1" w:styleId="DA2E7B8A56114D60BEEF1E888E66BB18">
    <w:name w:val="DA2E7B8A56114D60BEEF1E888E66BB18"/>
    <w:rsid w:val="00E62410"/>
  </w:style>
  <w:style w:type="paragraph" w:customStyle="1" w:styleId="E1A90E19C9B14E25BD7777C4DDE7D81C">
    <w:name w:val="E1A90E19C9B14E25BD7777C4DDE7D81C"/>
    <w:rsid w:val="00E62410"/>
  </w:style>
  <w:style w:type="paragraph" w:customStyle="1" w:styleId="6E3333E2FDC743F7AA346E27C9C6E01D">
    <w:name w:val="6E3333E2FDC743F7AA346E27C9C6E01D"/>
    <w:rsid w:val="00E62410"/>
  </w:style>
  <w:style w:type="paragraph" w:customStyle="1" w:styleId="7E6FFD8BDE7547328E81691146B156A1">
    <w:name w:val="7E6FFD8BDE7547328E81691146B156A1"/>
    <w:rsid w:val="00E62410"/>
  </w:style>
  <w:style w:type="paragraph" w:customStyle="1" w:styleId="C05078C5AE6E4E4EB909BFDCAECB4166">
    <w:name w:val="C05078C5AE6E4E4EB909BFDCAECB4166"/>
    <w:rsid w:val="00E62410"/>
  </w:style>
  <w:style w:type="paragraph" w:customStyle="1" w:styleId="5EB4465BAFCF41C3A8AC4F496DB49E50">
    <w:name w:val="5EB4465BAFCF41C3A8AC4F496DB49E50"/>
    <w:rsid w:val="00E62410"/>
  </w:style>
  <w:style w:type="paragraph" w:customStyle="1" w:styleId="6CE86843448D4B03B793ABFF60B7EA30">
    <w:name w:val="6CE86843448D4B03B793ABFF60B7EA30"/>
    <w:rsid w:val="00E62410"/>
  </w:style>
  <w:style w:type="paragraph" w:customStyle="1" w:styleId="B97D8DA311624D18A7F8AB483EE9241D">
    <w:name w:val="B97D8DA311624D18A7F8AB483EE9241D"/>
    <w:rsid w:val="00E62410"/>
  </w:style>
  <w:style w:type="paragraph" w:customStyle="1" w:styleId="7D8B0603C8C447B6B00DCCC81958BBEB">
    <w:name w:val="7D8B0603C8C447B6B00DCCC81958BBEB"/>
    <w:rsid w:val="00E62410"/>
  </w:style>
  <w:style w:type="paragraph" w:customStyle="1" w:styleId="A70016E40CFE49C9B226E086ECADBBB6">
    <w:name w:val="A70016E40CFE49C9B226E086ECADBBB6"/>
    <w:rsid w:val="00E62410"/>
  </w:style>
  <w:style w:type="paragraph" w:customStyle="1" w:styleId="F44850BB5F704C11B0900B9112D9C5F6">
    <w:name w:val="F44850BB5F704C11B0900B9112D9C5F6"/>
    <w:rsid w:val="00E62410"/>
  </w:style>
  <w:style w:type="paragraph" w:customStyle="1" w:styleId="17CA1C904BC04798AE4325B60CFA75F9">
    <w:name w:val="17CA1C904BC04798AE4325B60CFA75F9"/>
    <w:rsid w:val="00E62410"/>
  </w:style>
  <w:style w:type="paragraph" w:customStyle="1" w:styleId="EDBE96A594C34C1D84DC6B8523562823">
    <w:name w:val="EDBE96A594C34C1D84DC6B8523562823"/>
    <w:rsid w:val="00F84CAA"/>
    <w:pPr>
      <w:spacing w:line="259" w:lineRule="auto"/>
    </w:pPr>
    <w:rPr>
      <w:rFonts w:eastAsiaTheme="minorHAnsi"/>
      <w:kern w:val="0"/>
      <w:sz w:val="22"/>
      <w:szCs w:val="22"/>
      <w14:ligatures w14:val="none"/>
    </w:rPr>
  </w:style>
  <w:style w:type="paragraph" w:customStyle="1" w:styleId="A93406CC1D8B4C4790AA2DF14FCB2E66">
    <w:name w:val="A93406CC1D8B4C4790AA2DF14FCB2E66"/>
    <w:rsid w:val="00F84CAA"/>
    <w:pPr>
      <w:spacing w:line="259" w:lineRule="auto"/>
    </w:pPr>
    <w:rPr>
      <w:rFonts w:eastAsiaTheme="minorHAnsi"/>
      <w:kern w:val="0"/>
      <w:sz w:val="22"/>
      <w:szCs w:val="22"/>
      <w14:ligatures w14:val="none"/>
    </w:rPr>
  </w:style>
  <w:style w:type="paragraph" w:customStyle="1" w:styleId="EEC3982674644BDA8219CA6FDE1B2B9D">
    <w:name w:val="EEC3982674644BDA8219CA6FDE1B2B9D"/>
    <w:rsid w:val="00F84CAA"/>
    <w:pPr>
      <w:spacing w:line="259" w:lineRule="auto"/>
    </w:pPr>
    <w:rPr>
      <w:rFonts w:eastAsiaTheme="minorHAnsi"/>
      <w:kern w:val="0"/>
      <w:sz w:val="22"/>
      <w:szCs w:val="22"/>
      <w14:ligatures w14:val="none"/>
    </w:rPr>
  </w:style>
  <w:style w:type="paragraph" w:customStyle="1" w:styleId="07791206510344908DDF6ECFAB184CFD">
    <w:name w:val="07791206510344908DDF6ECFAB184CFD"/>
    <w:rsid w:val="00F84CAA"/>
    <w:pPr>
      <w:spacing w:line="259" w:lineRule="auto"/>
    </w:pPr>
    <w:rPr>
      <w:rFonts w:eastAsiaTheme="minorHAnsi"/>
      <w:kern w:val="0"/>
      <w:sz w:val="22"/>
      <w:szCs w:val="22"/>
      <w14:ligatures w14:val="none"/>
    </w:rPr>
  </w:style>
  <w:style w:type="paragraph" w:customStyle="1" w:styleId="EB2039EE3A844018B1694E592D49E477">
    <w:name w:val="EB2039EE3A844018B1694E592D49E477"/>
    <w:rsid w:val="00F84CAA"/>
    <w:pPr>
      <w:spacing w:line="259" w:lineRule="auto"/>
    </w:pPr>
    <w:rPr>
      <w:rFonts w:eastAsiaTheme="minorHAnsi"/>
      <w:kern w:val="0"/>
      <w:sz w:val="22"/>
      <w:szCs w:val="22"/>
      <w14:ligatures w14:val="none"/>
    </w:rPr>
  </w:style>
  <w:style w:type="paragraph" w:customStyle="1" w:styleId="E3297DAF090048AAAC6597695008EF80">
    <w:name w:val="E3297DAF090048AAAC6597695008EF80"/>
    <w:rsid w:val="00F84CAA"/>
    <w:pPr>
      <w:spacing w:line="259" w:lineRule="auto"/>
    </w:pPr>
    <w:rPr>
      <w:rFonts w:eastAsiaTheme="minorHAnsi"/>
      <w:kern w:val="0"/>
      <w:sz w:val="22"/>
      <w:szCs w:val="22"/>
      <w14:ligatures w14:val="none"/>
    </w:rPr>
  </w:style>
  <w:style w:type="paragraph" w:customStyle="1" w:styleId="CB32ECAD30124E99A05EDAF06CF74A79">
    <w:name w:val="CB32ECAD30124E99A05EDAF06CF74A79"/>
    <w:rsid w:val="00F84CAA"/>
    <w:pPr>
      <w:spacing w:line="259" w:lineRule="auto"/>
    </w:pPr>
    <w:rPr>
      <w:rFonts w:eastAsiaTheme="minorHAnsi"/>
      <w:kern w:val="0"/>
      <w:sz w:val="22"/>
      <w:szCs w:val="22"/>
      <w14:ligatures w14:val="none"/>
    </w:rPr>
  </w:style>
  <w:style w:type="paragraph" w:customStyle="1" w:styleId="2A25018C847746A78E346635A62FFC0E">
    <w:name w:val="2A25018C847746A78E346635A62FFC0E"/>
    <w:rsid w:val="00F84CAA"/>
    <w:pPr>
      <w:spacing w:line="259" w:lineRule="auto"/>
    </w:pPr>
    <w:rPr>
      <w:rFonts w:eastAsiaTheme="minorHAnsi"/>
      <w:kern w:val="0"/>
      <w:sz w:val="22"/>
      <w:szCs w:val="22"/>
      <w14:ligatures w14:val="none"/>
    </w:rPr>
  </w:style>
  <w:style w:type="paragraph" w:customStyle="1" w:styleId="D18C7210B08E4AC6873E774EA5801024">
    <w:name w:val="D18C7210B08E4AC6873E774EA5801024"/>
    <w:rsid w:val="00F84CAA"/>
    <w:pPr>
      <w:spacing w:line="259" w:lineRule="auto"/>
    </w:pPr>
    <w:rPr>
      <w:rFonts w:eastAsiaTheme="minorHAnsi"/>
      <w:kern w:val="0"/>
      <w:sz w:val="22"/>
      <w:szCs w:val="22"/>
      <w14:ligatures w14:val="none"/>
    </w:rPr>
  </w:style>
  <w:style w:type="paragraph" w:customStyle="1" w:styleId="74FBE8DB88E746CA9A128E685C0B3568">
    <w:name w:val="74FBE8DB88E746CA9A128E685C0B3568"/>
    <w:rsid w:val="00F84CAA"/>
    <w:pPr>
      <w:spacing w:line="259" w:lineRule="auto"/>
    </w:pPr>
    <w:rPr>
      <w:rFonts w:eastAsiaTheme="minorHAnsi"/>
      <w:kern w:val="0"/>
      <w:sz w:val="22"/>
      <w:szCs w:val="22"/>
      <w14:ligatures w14:val="none"/>
    </w:rPr>
  </w:style>
  <w:style w:type="paragraph" w:customStyle="1" w:styleId="0E24A073025642B99B80273F7787026A">
    <w:name w:val="0E24A073025642B99B80273F7787026A"/>
    <w:rsid w:val="00F84CAA"/>
    <w:pPr>
      <w:spacing w:line="259" w:lineRule="auto"/>
    </w:pPr>
    <w:rPr>
      <w:rFonts w:eastAsiaTheme="minorHAnsi"/>
      <w:kern w:val="0"/>
      <w:sz w:val="22"/>
      <w:szCs w:val="22"/>
      <w14:ligatures w14:val="none"/>
    </w:rPr>
  </w:style>
  <w:style w:type="paragraph" w:customStyle="1" w:styleId="17D66005400C4CF087A04D03E9415C64">
    <w:name w:val="17D66005400C4CF087A04D03E9415C64"/>
    <w:rsid w:val="00F84CAA"/>
    <w:pPr>
      <w:spacing w:line="259" w:lineRule="auto"/>
    </w:pPr>
    <w:rPr>
      <w:rFonts w:eastAsiaTheme="minorHAnsi"/>
      <w:kern w:val="0"/>
      <w:sz w:val="22"/>
      <w:szCs w:val="22"/>
      <w14:ligatures w14:val="none"/>
    </w:rPr>
  </w:style>
  <w:style w:type="paragraph" w:customStyle="1" w:styleId="47830D0CD1F04BB8A279CB19ECF7F539">
    <w:name w:val="47830D0CD1F04BB8A279CB19ECF7F539"/>
    <w:rsid w:val="00F84CAA"/>
    <w:pPr>
      <w:spacing w:line="259" w:lineRule="auto"/>
    </w:pPr>
    <w:rPr>
      <w:rFonts w:eastAsiaTheme="minorHAnsi"/>
      <w:kern w:val="0"/>
      <w:sz w:val="22"/>
      <w:szCs w:val="22"/>
      <w14:ligatures w14:val="none"/>
    </w:rPr>
  </w:style>
  <w:style w:type="paragraph" w:customStyle="1" w:styleId="D3A38E1B3BCF4B8BB4465DFE4F5E7D9F">
    <w:name w:val="D3A38E1B3BCF4B8BB4465DFE4F5E7D9F"/>
    <w:rsid w:val="00F84CAA"/>
    <w:pPr>
      <w:spacing w:line="259" w:lineRule="auto"/>
    </w:pPr>
    <w:rPr>
      <w:rFonts w:eastAsiaTheme="minorHAnsi"/>
      <w:kern w:val="0"/>
      <w:sz w:val="22"/>
      <w:szCs w:val="22"/>
      <w14:ligatures w14:val="none"/>
    </w:rPr>
  </w:style>
  <w:style w:type="paragraph" w:customStyle="1" w:styleId="81213D5455DC4D5998C89A43CCDF598D">
    <w:name w:val="81213D5455DC4D5998C89A43CCDF598D"/>
    <w:rsid w:val="00F84CAA"/>
    <w:pPr>
      <w:spacing w:line="259" w:lineRule="auto"/>
    </w:pPr>
    <w:rPr>
      <w:rFonts w:eastAsiaTheme="minorHAnsi"/>
      <w:kern w:val="0"/>
      <w:sz w:val="22"/>
      <w:szCs w:val="22"/>
      <w14:ligatures w14:val="none"/>
    </w:rPr>
  </w:style>
  <w:style w:type="paragraph" w:customStyle="1" w:styleId="149834C1528E42BB989B1C74A3F5B20D">
    <w:name w:val="149834C1528E42BB989B1C74A3F5B20D"/>
    <w:rsid w:val="00F84CAA"/>
    <w:pPr>
      <w:spacing w:line="259" w:lineRule="auto"/>
    </w:pPr>
    <w:rPr>
      <w:rFonts w:eastAsiaTheme="minorHAnsi"/>
      <w:kern w:val="0"/>
      <w:sz w:val="22"/>
      <w:szCs w:val="22"/>
      <w14:ligatures w14:val="none"/>
    </w:rPr>
  </w:style>
  <w:style w:type="paragraph" w:customStyle="1" w:styleId="F6B7D9ED26EE4CD48A15CF291EBB0950">
    <w:name w:val="F6B7D9ED26EE4CD48A15CF291EBB0950"/>
    <w:rsid w:val="00F84CAA"/>
    <w:pPr>
      <w:spacing w:line="259" w:lineRule="auto"/>
    </w:pPr>
    <w:rPr>
      <w:rFonts w:eastAsiaTheme="minorHAnsi"/>
      <w:kern w:val="0"/>
      <w:sz w:val="22"/>
      <w:szCs w:val="22"/>
      <w14:ligatures w14:val="none"/>
    </w:rPr>
  </w:style>
  <w:style w:type="paragraph" w:customStyle="1" w:styleId="FEA2F8CF6FA345E282BDC8159A00B088">
    <w:name w:val="FEA2F8CF6FA345E282BDC8159A00B088"/>
    <w:rsid w:val="00F84CAA"/>
    <w:pPr>
      <w:spacing w:line="259" w:lineRule="auto"/>
    </w:pPr>
    <w:rPr>
      <w:rFonts w:eastAsiaTheme="minorHAnsi"/>
      <w:kern w:val="0"/>
      <w:sz w:val="22"/>
      <w:szCs w:val="22"/>
      <w14:ligatures w14:val="none"/>
    </w:rPr>
  </w:style>
  <w:style w:type="paragraph" w:customStyle="1" w:styleId="4E979E61E0654C12BF1E1613004454D2">
    <w:name w:val="4E979E61E0654C12BF1E1613004454D2"/>
    <w:rsid w:val="00F84CAA"/>
    <w:pPr>
      <w:spacing w:line="259" w:lineRule="auto"/>
    </w:pPr>
    <w:rPr>
      <w:rFonts w:eastAsiaTheme="minorHAnsi"/>
      <w:kern w:val="0"/>
      <w:sz w:val="22"/>
      <w:szCs w:val="22"/>
      <w14:ligatures w14:val="none"/>
    </w:rPr>
  </w:style>
  <w:style w:type="paragraph" w:customStyle="1" w:styleId="9FDD12E1F16048698A440140FE9633C7">
    <w:name w:val="9FDD12E1F16048698A440140FE9633C7"/>
    <w:rsid w:val="00F84CAA"/>
    <w:pPr>
      <w:spacing w:line="259" w:lineRule="auto"/>
    </w:pPr>
    <w:rPr>
      <w:rFonts w:eastAsiaTheme="minorHAnsi"/>
      <w:kern w:val="0"/>
      <w:sz w:val="22"/>
      <w:szCs w:val="22"/>
      <w14:ligatures w14:val="none"/>
    </w:rPr>
  </w:style>
  <w:style w:type="paragraph" w:customStyle="1" w:styleId="637C6227D26C407B9CEE35AFFC68B36E">
    <w:name w:val="637C6227D26C407B9CEE35AFFC68B36E"/>
    <w:rsid w:val="00F84CAA"/>
    <w:pPr>
      <w:spacing w:line="259" w:lineRule="auto"/>
    </w:pPr>
    <w:rPr>
      <w:rFonts w:eastAsiaTheme="minorHAnsi"/>
      <w:kern w:val="0"/>
      <w:sz w:val="22"/>
      <w:szCs w:val="22"/>
      <w14:ligatures w14:val="none"/>
    </w:rPr>
  </w:style>
  <w:style w:type="paragraph" w:customStyle="1" w:styleId="3C435025D5B340A796D20CD1B9B5C7B9">
    <w:name w:val="3C435025D5B340A796D20CD1B9B5C7B9"/>
    <w:rsid w:val="00F84CAA"/>
    <w:pPr>
      <w:spacing w:line="259" w:lineRule="auto"/>
    </w:pPr>
    <w:rPr>
      <w:rFonts w:eastAsiaTheme="minorHAnsi"/>
      <w:kern w:val="0"/>
      <w:sz w:val="22"/>
      <w:szCs w:val="22"/>
      <w14:ligatures w14:val="none"/>
    </w:rPr>
  </w:style>
  <w:style w:type="paragraph" w:customStyle="1" w:styleId="C14594179BFB4BF4B8E483A043998D71">
    <w:name w:val="C14594179BFB4BF4B8E483A043998D71"/>
    <w:rsid w:val="00F84CAA"/>
    <w:pPr>
      <w:spacing w:line="259" w:lineRule="auto"/>
    </w:pPr>
    <w:rPr>
      <w:rFonts w:eastAsiaTheme="minorHAnsi"/>
      <w:kern w:val="0"/>
      <w:sz w:val="22"/>
      <w:szCs w:val="22"/>
      <w14:ligatures w14:val="none"/>
    </w:rPr>
  </w:style>
  <w:style w:type="paragraph" w:customStyle="1" w:styleId="1FACA6B481414AC38DE8C6EDD4A41CBC">
    <w:name w:val="1FACA6B481414AC38DE8C6EDD4A41CBC"/>
    <w:rsid w:val="00F84CAA"/>
    <w:pPr>
      <w:spacing w:line="259" w:lineRule="auto"/>
    </w:pPr>
    <w:rPr>
      <w:rFonts w:eastAsiaTheme="minorHAnsi"/>
      <w:kern w:val="0"/>
      <w:sz w:val="22"/>
      <w:szCs w:val="22"/>
      <w14:ligatures w14:val="none"/>
    </w:rPr>
  </w:style>
  <w:style w:type="paragraph" w:customStyle="1" w:styleId="4D57997E4D7A4F7A80D06D7DBB862713">
    <w:name w:val="4D57997E4D7A4F7A80D06D7DBB862713"/>
    <w:rsid w:val="00F84CAA"/>
    <w:pPr>
      <w:spacing w:line="259" w:lineRule="auto"/>
    </w:pPr>
    <w:rPr>
      <w:rFonts w:eastAsiaTheme="minorHAnsi"/>
      <w:kern w:val="0"/>
      <w:sz w:val="22"/>
      <w:szCs w:val="22"/>
      <w14:ligatures w14:val="none"/>
    </w:rPr>
  </w:style>
  <w:style w:type="paragraph" w:customStyle="1" w:styleId="940762D3EC11489AB058FE2E3EE989101">
    <w:name w:val="940762D3EC11489AB058FE2E3EE989101"/>
    <w:rsid w:val="00F84CAA"/>
    <w:pPr>
      <w:spacing w:line="259" w:lineRule="auto"/>
    </w:pPr>
    <w:rPr>
      <w:rFonts w:eastAsiaTheme="minorHAnsi"/>
      <w:kern w:val="0"/>
      <w:sz w:val="22"/>
      <w:szCs w:val="22"/>
      <w14:ligatures w14:val="none"/>
    </w:rPr>
  </w:style>
  <w:style w:type="paragraph" w:customStyle="1" w:styleId="5FCF5C0481B34FAD997C5AC8FD5D9F6E1">
    <w:name w:val="5FCF5C0481B34FAD997C5AC8FD5D9F6E1"/>
    <w:rsid w:val="00F84CAA"/>
    <w:pPr>
      <w:spacing w:line="259" w:lineRule="auto"/>
    </w:pPr>
    <w:rPr>
      <w:rFonts w:eastAsiaTheme="minorHAnsi"/>
      <w:kern w:val="0"/>
      <w:sz w:val="22"/>
      <w:szCs w:val="22"/>
      <w14:ligatures w14:val="none"/>
    </w:rPr>
  </w:style>
  <w:style w:type="paragraph" w:customStyle="1" w:styleId="6A74D3DC989443B1B48966A519904AE91">
    <w:name w:val="6A74D3DC989443B1B48966A519904AE91"/>
    <w:rsid w:val="00F84CAA"/>
    <w:pPr>
      <w:spacing w:line="259" w:lineRule="auto"/>
    </w:pPr>
    <w:rPr>
      <w:rFonts w:eastAsiaTheme="minorHAnsi"/>
      <w:kern w:val="0"/>
      <w:sz w:val="22"/>
      <w:szCs w:val="22"/>
      <w14:ligatures w14:val="none"/>
    </w:rPr>
  </w:style>
  <w:style w:type="paragraph" w:customStyle="1" w:styleId="226B05E3DDFC43EE9D50EF4C848B166D">
    <w:name w:val="226B05E3DDFC43EE9D50EF4C848B166D"/>
    <w:rsid w:val="00F84CAA"/>
    <w:pPr>
      <w:spacing w:line="259" w:lineRule="auto"/>
    </w:pPr>
    <w:rPr>
      <w:rFonts w:eastAsiaTheme="minorHAnsi"/>
      <w:kern w:val="0"/>
      <w:sz w:val="22"/>
      <w:szCs w:val="22"/>
      <w14:ligatures w14:val="none"/>
    </w:rPr>
  </w:style>
  <w:style w:type="paragraph" w:customStyle="1" w:styleId="2FB9FAD11CC6443A93FA603051D3F680">
    <w:name w:val="2FB9FAD11CC6443A93FA603051D3F680"/>
    <w:rsid w:val="00F84CAA"/>
    <w:pPr>
      <w:spacing w:line="259" w:lineRule="auto"/>
    </w:pPr>
    <w:rPr>
      <w:rFonts w:eastAsiaTheme="minorHAnsi"/>
      <w:kern w:val="0"/>
      <w:sz w:val="22"/>
      <w:szCs w:val="22"/>
      <w14:ligatures w14:val="none"/>
    </w:rPr>
  </w:style>
  <w:style w:type="paragraph" w:customStyle="1" w:styleId="C2C77827E3924C57A8C9D86D8105DFF8">
    <w:name w:val="C2C77827E3924C57A8C9D86D8105DFF8"/>
    <w:rsid w:val="00F84CAA"/>
    <w:pPr>
      <w:spacing w:line="259" w:lineRule="auto"/>
    </w:pPr>
    <w:rPr>
      <w:rFonts w:eastAsiaTheme="minorHAnsi"/>
      <w:kern w:val="0"/>
      <w:sz w:val="22"/>
      <w:szCs w:val="22"/>
      <w14:ligatures w14:val="none"/>
    </w:rPr>
  </w:style>
  <w:style w:type="paragraph" w:customStyle="1" w:styleId="40FA72F091EF446FBE345DA02337E97F">
    <w:name w:val="40FA72F091EF446FBE345DA02337E97F"/>
    <w:rsid w:val="00F84CAA"/>
    <w:pPr>
      <w:spacing w:line="259" w:lineRule="auto"/>
    </w:pPr>
    <w:rPr>
      <w:rFonts w:eastAsiaTheme="minorHAnsi"/>
      <w:kern w:val="0"/>
      <w:sz w:val="22"/>
      <w:szCs w:val="22"/>
      <w14:ligatures w14:val="none"/>
    </w:rPr>
  </w:style>
  <w:style w:type="paragraph" w:customStyle="1" w:styleId="61452DAAF6D1458098BCE10879084A77">
    <w:name w:val="61452DAAF6D1458098BCE10879084A77"/>
    <w:rsid w:val="00F84CAA"/>
    <w:pPr>
      <w:spacing w:line="259" w:lineRule="auto"/>
    </w:pPr>
    <w:rPr>
      <w:rFonts w:eastAsiaTheme="minorHAnsi"/>
      <w:kern w:val="0"/>
      <w:sz w:val="22"/>
      <w:szCs w:val="22"/>
      <w14:ligatures w14:val="none"/>
    </w:rPr>
  </w:style>
  <w:style w:type="paragraph" w:customStyle="1" w:styleId="A018FBD71A36440E803040B944F503A7">
    <w:name w:val="A018FBD71A36440E803040B944F503A7"/>
    <w:rsid w:val="00F84CAA"/>
    <w:pPr>
      <w:spacing w:line="259" w:lineRule="auto"/>
    </w:pPr>
    <w:rPr>
      <w:rFonts w:eastAsiaTheme="minorHAnsi"/>
      <w:kern w:val="0"/>
      <w:sz w:val="22"/>
      <w:szCs w:val="22"/>
      <w14:ligatures w14:val="none"/>
    </w:rPr>
  </w:style>
  <w:style w:type="paragraph" w:customStyle="1" w:styleId="6D24615C6ADF47D88C7D1A8964D91869">
    <w:name w:val="6D24615C6ADF47D88C7D1A8964D91869"/>
    <w:rsid w:val="00F84CAA"/>
    <w:pPr>
      <w:spacing w:line="259" w:lineRule="auto"/>
    </w:pPr>
    <w:rPr>
      <w:rFonts w:eastAsiaTheme="minorHAnsi"/>
      <w:kern w:val="0"/>
      <w:sz w:val="22"/>
      <w:szCs w:val="22"/>
      <w14:ligatures w14:val="none"/>
    </w:rPr>
  </w:style>
  <w:style w:type="paragraph" w:customStyle="1" w:styleId="B8B313D62FB34D898A3ECAD4A9389AA51">
    <w:name w:val="B8B313D62FB34D898A3ECAD4A9389AA51"/>
    <w:rsid w:val="00F84CAA"/>
    <w:pPr>
      <w:spacing w:line="259" w:lineRule="auto"/>
    </w:pPr>
    <w:rPr>
      <w:rFonts w:eastAsiaTheme="minorHAnsi"/>
      <w:kern w:val="0"/>
      <w:sz w:val="22"/>
      <w:szCs w:val="22"/>
      <w14:ligatures w14:val="none"/>
    </w:rPr>
  </w:style>
  <w:style w:type="paragraph" w:customStyle="1" w:styleId="F4A6BEF49FE2475C969CD554F2660C761">
    <w:name w:val="F4A6BEF49FE2475C969CD554F2660C761"/>
    <w:rsid w:val="00F84CAA"/>
    <w:pPr>
      <w:spacing w:line="259" w:lineRule="auto"/>
    </w:pPr>
    <w:rPr>
      <w:rFonts w:eastAsiaTheme="minorHAnsi"/>
      <w:kern w:val="0"/>
      <w:sz w:val="22"/>
      <w:szCs w:val="22"/>
      <w14:ligatures w14:val="none"/>
    </w:rPr>
  </w:style>
  <w:style w:type="paragraph" w:customStyle="1" w:styleId="040175240AC441069539F8B8798D16B01">
    <w:name w:val="040175240AC441069539F8B8798D16B01"/>
    <w:rsid w:val="00F84CAA"/>
    <w:pPr>
      <w:spacing w:line="259" w:lineRule="auto"/>
    </w:pPr>
    <w:rPr>
      <w:rFonts w:eastAsiaTheme="minorHAnsi"/>
      <w:kern w:val="0"/>
      <w:sz w:val="22"/>
      <w:szCs w:val="22"/>
      <w14:ligatures w14:val="none"/>
    </w:rPr>
  </w:style>
  <w:style w:type="paragraph" w:customStyle="1" w:styleId="A29B786AE8A14477A44093FAADADA90B">
    <w:name w:val="A29B786AE8A14477A44093FAADADA90B"/>
    <w:rsid w:val="00F84CAA"/>
    <w:pPr>
      <w:spacing w:line="259" w:lineRule="auto"/>
    </w:pPr>
    <w:rPr>
      <w:rFonts w:eastAsiaTheme="minorHAnsi"/>
      <w:kern w:val="0"/>
      <w:sz w:val="22"/>
      <w:szCs w:val="22"/>
      <w14:ligatures w14:val="none"/>
    </w:rPr>
  </w:style>
  <w:style w:type="paragraph" w:customStyle="1" w:styleId="49F1B969FF5140929CB93F873B07FA921">
    <w:name w:val="49F1B969FF5140929CB93F873B07FA921"/>
    <w:rsid w:val="00F84CAA"/>
    <w:pPr>
      <w:spacing w:line="259" w:lineRule="auto"/>
    </w:pPr>
    <w:rPr>
      <w:rFonts w:eastAsiaTheme="minorHAnsi"/>
      <w:kern w:val="0"/>
      <w:sz w:val="22"/>
      <w:szCs w:val="22"/>
      <w14:ligatures w14:val="none"/>
    </w:rPr>
  </w:style>
  <w:style w:type="paragraph" w:customStyle="1" w:styleId="232C183AAA814DABA3BC3A7F7EE518351">
    <w:name w:val="232C183AAA814DABA3BC3A7F7EE518351"/>
    <w:rsid w:val="00F84CAA"/>
    <w:pPr>
      <w:spacing w:line="259" w:lineRule="auto"/>
    </w:pPr>
    <w:rPr>
      <w:rFonts w:eastAsiaTheme="minorHAnsi"/>
      <w:kern w:val="0"/>
      <w:sz w:val="22"/>
      <w:szCs w:val="22"/>
      <w14:ligatures w14:val="none"/>
    </w:rPr>
  </w:style>
  <w:style w:type="paragraph" w:customStyle="1" w:styleId="A2A60E0A0F7B43C1B631FBC4EC4AB8681">
    <w:name w:val="A2A60E0A0F7B43C1B631FBC4EC4AB8681"/>
    <w:rsid w:val="00F84CAA"/>
    <w:pPr>
      <w:spacing w:line="259" w:lineRule="auto"/>
    </w:pPr>
    <w:rPr>
      <w:rFonts w:eastAsiaTheme="minorHAnsi"/>
      <w:kern w:val="0"/>
      <w:sz w:val="22"/>
      <w:szCs w:val="22"/>
      <w14:ligatures w14:val="none"/>
    </w:rPr>
  </w:style>
  <w:style w:type="paragraph" w:customStyle="1" w:styleId="70A38FC1B90C47AD9B4BE82EE528204B1">
    <w:name w:val="70A38FC1B90C47AD9B4BE82EE528204B1"/>
    <w:rsid w:val="00F84CAA"/>
    <w:pPr>
      <w:spacing w:line="259" w:lineRule="auto"/>
    </w:pPr>
    <w:rPr>
      <w:rFonts w:eastAsiaTheme="minorHAnsi"/>
      <w:kern w:val="0"/>
      <w:sz w:val="22"/>
      <w:szCs w:val="22"/>
      <w14:ligatures w14:val="none"/>
    </w:rPr>
  </w:style>
  <w:style w:type="paragraph" w:customStyle="1" w:styleId="63D29C3B767543638D2038BE6AEBE7DA">
    <w:name w:val="63D29C3B767543638D2038BE6AEBE7DA"/>
    <w:rsid w:val="00F84CAA"/>
    <w:pPr>
      <w:spacing w:line="259" w:lineRule="auto"/>
    </w:pPr>
    <w:rPr>
      <w:rFonts w:eastAsiaTheme="minorHAnsi"/>
      <w:kern w:val="0"/>
      <w:sz w:val="22"/>
      <w:szCs w:val="22"/>
      <w14:ligatures w14:val="none"/>
    </w:rPr>
  </w:style>
  <w:style w:type="paragraph" w:customStyle="1" w:styleId="DC57716B45BD40F28ACE8382EAE1542D">
    <w:name w:val="DC57716B45BD40F28ACE8382EAE1542D"/>
    <w:rsid w:val="00F84CAA"/>
    <w:pPr>
      <w:spacing w:line="259" w:lineRule="auto"/>
    </w:pPr>
    <w:rPr>
      <w:rFonts w:eastAsiaTheme="minorHAnsi"/>
      <w:kern w:val="0"/>
      <w:sz w:val="22"/>
      <w:szCs w:val="22"/>
      <w14:ligatures w14:val="none"/>
    </w:rPr>
  </w:style>
  <w:style w:type="paragraph" w:customStyle="1" w:styleId="CB9430F749F84434A43400E8E81C3383">
    <w:name w:val="CB9430F749F84434A43400E8E81C3383"/>
    <w:rsid w:val="00F84CAA"/>
    <w:pPr>
      <w:spacing w:line="259" w:lineRule="auto"/>
    </w:pPr>
    <w:rPr>
      <w:rFonts w:eastAsiaTheme="minorHAnsi"/>
      <w:kern w:val="0"/>
      <w:sz w:val="22"/>
      <w:szCs w:val="22"/>
      <w14:ligatures w14:val="none"/>
    </w:rPr>
  </w:style>
  <w:style w:type="paragraph" w:customStyle="1" w:styleId="F8934E3360084DB18D1AF492A4B257FE">
    <w:name w:val="F8934E3360084DB18D1AF492A4B257FE"/>
    <w:rsid w:val="00F84CAA"/>
    <w:pPr>
      <w:spacing w:line="259" w:lineRule="auto"/>
    </w:pPr>
    <w:rPr>
      <w:rFonts w:eastAsiaTheme="minorHAnsi"/>
      <w:kern w:val="0"/>
      <w:sz w:val="22"/>
      <w:szCs w:val="22"/>
      <w14:ligatures w14:val="none"/>
    </w:rPr>
  </w:style>
  <w:style w:type="paragraph" w:customStyle="1" w:styleId="B7839B8F947646D3B0EB0B388F68FD761">
    <w:name w:val="B7839B8F947646D3B0EB0B388F68FD761"/>
    <w:rsid w:val="00F84CAA"/>
    <w:pPr>
      <w:spacing w:line="259" w:lineRule="auto"/>
    </w:pPr>
    <w:rPr>
      <w:rFonts w:eastAsiaTheme="minorHAnsi"/>
      <w:kern w:val="0"/>
      <w:sz w:val="22"/>
      <w:szCs w:val="22"/>
      <w14:ligatures w14:val="none"/>
    </w:rPr>
  </w:style>
  <w:style w:type="paragraph" w:customStyle="1" w:styleId="135082D2837C43CFAB3C0EE9053A24E01">
    <w:name w:val="135082D2837C43CFAB3C0EE9053A24E01"/>
    <w:rsid w:val="00F84CAA"/>
    <w:pPr>
      <w:spacing w:line="259" w:lineRule="auto"/>
    </w:pPr>
    <w:rPr>
      <w:rFonts w:eastAsiaTheme="minorHAnsi"/>
      <w:kern w:val="0"/>
      <w:sz w:val="22"/>
      <w:szCs w:val="22"/>
      <w14:ligatures w14:val="none"/>
    </w:rPr>
  </w:style>
  <w:style w:type="paragraph" w:customStyle="1" w:styleId="855DA1A3B9B640EE857C9F91B5EF33651">
    <w:name w:val="855DA1A3B9B640EE857C9F91B5EF33651"/>
    <w:rsid w:val="00F84CAA"/>
    <w:pPr>
      <w:spacing w:line="259" w:lineRule="auto"/>
    </w:pPr>
    <w:rPr>
      <w:rFonts w:eastAsiaTheme="minorHAnsi"/>
      <w:kern w:val="0"/>
      <w:sz w:val="22"/>
      <w:szCs w:val="22"/>
      <w14:ligatures w14:val="none"/>
    </w:rPr>
  </w:style>
  <w:style w:type="paragraph" w:customStyle="1" w:styleId="B55420895EE742F8BECF00F51E4873891">
    <w:name w:val="B55420895EE742F8BECF00F51E4873891"/>
    <w:rsid w:val="00F84CAA"/>
    <w:pPr>
      <w:spacing w:line="259" w:lineRule="auto"/>
    </w:pPr>
    <w:rPr>
      <w:rFonts w:eastAsiaTheme="minorHAnsi"/>
      <w:kern w:val="0"/>
      <w:sz w:val="22"/>
      <w:szCs w:val="22"/>
      <w14:ligatures w14:val="none"/>
    </w:rPr>
  </w:style>
  <w:style w:type="paragraph" w:customStyle="1" w:styleId="E6BCBD48ADC44D60B3B04B64938BF2621">
    <w:name w:val="E6BCBD48ADC44D60B3B04B64938BF2621"/>
    <w:rsid w:val="00F84CAA"/>
    <w:pPr>
      <w:spacing w:line="259" w:lineRule="auto"/>
    </w:pPr>
    <w:rPr>
      <w:rFonts w:eastAsiaTheme="minorHAnsi"/>
      <w:kern w:val="0"/>
      <w:sz w:val="22"/>
      <w:szCs w:val="22"/>
      <w14:ligatures w14:val="none"/>
    </w:rPr>
  </w:style>
  <w:style w:type="paragraph" w:customStyle="1" w:styleId="A7C373A20D034A7A8375AAAC46E1D9461">
    <w:name w:val="A7C373A20D034A7A8375AAAC46E1D9461"/>
    <w:rsid w:val="00F84CAA"/>
    <w:pPr>
      <w:spacing w:line="259" w:lineRule="auto"/>
    </w:pPr>
    <w:rPr>
      <w:rFonts w:eastAsiaTheme="minorHAnsi"/>
      <w:kern w:val="0"/>
      <w:sz w:val="22"/>
      <w:szCs w:val="22"/>
      <w14:ligatures w14:val="none"/>
    </w:rPr>
  </w:style>
  <w:style w:type="paragraph" w:customStyle="1" w:styleId="CFAF56CCFACE4DEA831E191E2F42F04D1">
    <w:name w:val="CFAF56CCFACE4DEA831E191E2F42F04D1"/>
    <w:rsid w:val="00F84CAA"/>
    <w:pPr>
      <w:spacing w:line="259" w:lineRule="auto"/>
    </w:pPr>
    <w:rPr>
      <w:rFonts w:eastAsiaTheme="minorHAnsi"/>
      <w:kern w:val="0"/>
      <w:sz w:val="22"/>
      <w:szCs w:val="22"/>
      <w14:ligatures w14:val="none"/>
    </w:rPr>
  </w:style>
  <w:style w:type="paragraph" w:customStyle="1" w:styleId="4CA7EDB37EC948A584999BFBA74DCFC01">
    <w:name w:val="4CA7EDB37EC948A584999BFBA74DCFC01"/>
    <w:rsid w:val="00F84CAA"/>
    <w:pPr>
      <w:spacing w:line="259" w:lineRule="auto"/>
    </w:pPr>
    <w:rPr>
      <w:rFonts w:eastAsiaTheme="minorHAnsi"/>
      <w:kern w:val="0"/>
      <w:sz w:val="22"/>
      <w:szCs w:val="22"/>
      <w14:ligatures w14:val="none"/>
    </w:rPr>
  </w:style>
  <w:style w:type="paragraph" w:customStyle="1" w:styleId="D601A1F7E6474E118008E41C85E135481">
    <w:name w:val="D601A1F7E6474E118008E41C85E135481"/>
    <w:rsid w:val="00F84CAA"/>
    <w:pPr>
      <w:spacing w:line="259" w:lineRule="auto"/>
    </w:pPr>
    <w:rPr>
      <w:rFonts w:eastAsiaTheme="minorHAnsi"/>
      <w:kern w:val="0"/>
      <w:sz w:val="22"/>
      <w:szCs w:val="22"/>
      <w14:ligatures w14:val="none"/>
    </w:rPr>
  </w:style>
  <w:style w:type="paragraph" w:customStyle="1" w:styleId="BEBAFEFA754F46A6B4B3683C66386D1B1">
    <w:name w:val="BEBAFEFA754F46A6B4B3683C66386D1B1"/>
    <w:rsid w:val="00F84CAA"/>
    <w:pPr>
      <w:spacing w:line="259" w:lineRule="auto"/>
    </w:pPr>
    <w:rPr>
      <w:rFonts w:eastAsiaTheme="minorHAnsi"/>
      <w:kern w:val="0"/>
      <w:sz w:val="22"/>
      <w:szCs w:val="22"/>
      <w14:ligatures w14:val="none"/>
    </w:rPr>
  </w:style>
  <w:style w:type="paragraph" w:customStyle="1" w:styleId="90E061767E1E457AB422D839461854981">
    <w:name w:val="90E061767E1E457AB422D839461854981"/>
    <w:rsid w:val="00F84CAA"/>
    <w:pPr>
      <w:spacing w:line="259" w:lineRule="auto"/>
    </w:pPr>
    <w:rPr>
      <w:rFonts w:eastAsiaTheme="minorHAnsi"/>
      <w:kern w:val="0"/>
      <w:sz w:val="22"/>
      <w:szCs w:val="22"/>
      <w14:ligatures w14:val="none"/>
    </w:rPr>
  </w:style>
  <w:style w:type="paragraph" w:customStyle="1" w:styleId="C5B1FA09E5564A7C9A2060F1CFBE8BA51">
    <w:name w:val="C5B1FA09E5564A7C9A2060F1CFBE8BA51"/>
    <w:rsid w:val="00F84CAA"/>
    <w:pPr>
      <w:spacing w:line="259" w:lineRule="auto"/>
    </w:pPr>
    <w:rPr>
      <w:rFonts w:eastAsiaTheme="minorHAnsi"/>
      <w:kern w:val="0"/>
      <w:sz w:val="22"/>
      <w:szCs w:val="22"/>
      <w14:ligatures w14:val="none"/>
    </w:rPr>
  </w:style>
  <w:style w:type="paragraph" w:customStyle="1" w:styleId="A5CD9B8857354CC3951A5A8D7DEE19B01">
    <w:name w:val="A5CD9B8857354CC3951A5A8D7DEE19B01"/>
    <w:rsid w:val="00F84CAA"/>
    <w:pPr>
      <w:spacing w:line="259" w:lineRule="auto"/>
    </w:pPr>
    <w:rPr>
      <w:rFonts w:eastAsiaTheme="minorHAnsi"/>
      <w:kern w:val="0"/>
      <w:sz w:val="22"/>
      <w:szCs w:val="22"/>
      <w14:ligatures w14:val="none"/>
    </w:rPr>
  </w:style>
  <w:style w:type="paragraph" w:customStyle="1" w:styleId="4BE3DAC506BF456EA23E88BA78C0E90C1">
    <w:name w:val="4BE3DAC506BF456EA23E88BA78C0E90C1"/>
    <w:rsid w:val="00F84CAA"/>
    <w:pPr>
      <w:spacing w:line="259" w:lineRule="auto"/>
    </w:pPr>
    <w:rPr>
      <w:rFonts w:eastAsiaTheme="minorHAnsi"/>
      <w:kern w:val="0"/>
      <w:sz w:val="22"/>
      <w:szCs w:val="22"/>
      <w14:ligatures w14:val="none"/>
    </w:rPr>
  </w:style>
  <w:style w:type="paragraph" w:customStyle="1" w:styleId="C695E9406F1A42D9B596EC00910461AA1">
    <w:name w:val="C695E9406F1A42D9B596EC00910461AA1"/>
    <w:rsid w:val="00F84CAA"/>
    <w:pPr>
      <w:spacing w:line="259" w:lineRule="auto"/>
    </w:pPr>
    <w:rPr>
      <w:rFonts w:eastAsiaTheme="minorHAnsi"/>
      <w:kern w:val="0"/>
      <w:sz w:val="22"/>
      <w:szCs w:val="22"/>
      <w14:ligatures w14:val="none"/>
    </w:rPr>
  </w:style>
  <w:style w:type="paragraph" w:customStyle="1" w:styleId="F99FFB32F57049B3AC427F85CB2EC9861">
    <w:name w:val="F99FFB32F57049B3AC427F85CB2EC9861"/>
    <w:rsid w:val="00F84CAA"/>
    <w:pPr>
      <w:spacing w:line="259" w:lineRule="auto"/>
    </w:pPr>
    <w:rPr>
      <w:rFonts w:eastAsiaTheme="minorHAnsi"/>
      <w:kern w:val="0"/>
      <w:sz w:val="22"/>
      <w:szCs w:val="22"/>
      <w14:ligatures w14:val="none"/>
    </w:rPr>
  </w:style>
  <w:style w:type="paragraph" w:customStyle="1" w:styleId="47A33A91996A4EB3B4BE4FA2FC2FA0621">
    <w:name w:val="47A33A91996A4EB3B4BE4FA2FC2FA0621"/>
    <w:rsid w:val="00F84CAA"/>
    <w:pPr>
      <w:spacing w:line="259" w:lineRule="auto"/>
    </w:pPr>
    <w:rPr>
      <w:rFonts w:eastAsiaTheme="minorHAnsi"/>
      <w:kern w:val="0"/>
      <w:sz w:val="22"/>
      <w:szCs w:val="22"/>
      <w14:ligatures w14:val="none"/>
    </w:rPr>
  </w:style>
  <w:style w:type="paragraph" w:customStyle="1" w:styleId="599AB81E124640DCAABDE72F5A3E81F01">
    <w:name w:val="599AB81E124640DCAABDE72F5A3E81F01"/>
    <w:rsid w:val="00F84CAA"/>
    <w:pPr>
      <w:spacing w:line="259" w:lineRule="auto"/>
    </w:pPr>
    <w:rPr>
      <w:rFonts w:eastAsiaTheme="minorHAnsi"/>
      <w:kern w:val="0"/>
      <w:sz w:val="22"/>
      <w:szCs w:val="22"/>
      <w14:ligatures w14:val="none"/>
    </w:rPr>
  </w:style>
  <w:style w:type="paragraph" w:customStyle="1" w:styleId="46DEF4894F3D49118612580D6090C64B1">
    <w:name w:val="46DEF4894F3D49118612580D6090C64B1"/>
    <w:rsid w:val="00F84CAA"/>
    <w:pPr>
      <w:spacing w:line="259" w:lineRule="auto"/>
    </w:pPr>
    <w:rPr>
      <w:rFonts w:eastAsiaTheme="minorHAnsi"/>
      <w:kern w:val="0"/>
      <w:sz w:val="22"/>
      <w:szCs w:val="22"/>
      <w14:ligatures w14:val="none"/>
    </w:rPr>
  </w:style>
  <w:style w:type="paragraph" w:customStyle="1" w:styleId="7DD9966A32EF467099275FF2A7356C151">
    <w:name w:val="7DD9966A32EF467099275FF2A7356C151"/>
    <w:rsid w:val="00F84CAA"/>
    <w:pPr>
      <w:spacing w:line="259" w:lineRule="auto"/>
    </w:pPr>
    <w:rPr>
      <w:rFonts w:eastAsiaTheme="minorHAnsi"/>
      <w:kern w:val="0"/>
      <w:sz w:val="22"/>
      <w:szCs w:val="22"/>
      <w14:ligatures w14:val="none"/>
    </w:rPr>
  </w:style>
  <w:style w:type="paragraph" w:customStyle="1" w:styleId="7F8BD7BF876C4308B65887BD1889373E1">
    <w:name w:val="7F8BD7BF876C4308B65887BD1889373E1"/>
    <w:rsid w:val="00F84CAA"/>
    <w:pPr>
      <w:spacing w:line="259" w:lineRule="auto"/>
    </w:pPr>
    <w:rPr>
      <w:rFonts w:eastAsiaTheme="minorHAnsi"/>
      <w:kern w:val="0"/>
      <w:sz w:val="22"/>
      <w:szCs w:val="22"/>
      <w14:ligatures w14:val="none"/>
    </w:rPr>
  </w:style>
  <w:style w:type="paragraph" w:customStyle="1" w:styleId="1BFFEF378F614090A1B83135DFAF563B1">
    <w:name w:val="1BFFEF378F614090A1B83135DFAF563B1"/>
    <w:rsid w:val="00F84CAA"/>
    <w:pPr>
      <w:spacing w:line="259" w:lineRule="auto"/>
    </w:pPr>
    <w:rPr>
      <w:rFonts w:eastAsiaTheme="minorHAnsi"/>
      <w:kern w:val="0"/>
      <w:sz w:val="22"/>
      <w:szCs w:val="22"/>
      <w14:ligatures w14:val="none"/>
    </w:rPr>
  </w:style>
  <w:style w:type="paragraph" w:customStyle="1" w:styleId="5DD5959ED38D4815BC9C6533B46730931">
    <w:name w:val="5DD5959ED38D4815BC9C6533B46730931"/>
    <w:rsid w:val="00F84CAA"/>
    <w:pPr>
      <w:spacing w:line="259" w:lineRule="auto"/>
    </w:pPr>
    <w:rPr>
      <w:rFonts w:eastAsiaTheme="minorHAnsi"/>
      <w:kern w:val="0"/>
      <w:sz w:val="22"/>
      <w:szCs w:val="22"/>
      <w14:ligatures w14:val="none"/>
    </w:rPr>
  </w:style>
  <w:style w:type="paragraph" w:customStyle="1" w:styleId="CCBBD647554C423B96286BA6EF2B4CAD1">
    <w:name w:val="CCBBD647554C423B96286BA6EF2B4CAD1"/>
    <w:rsid w:val="00F84CAA"/>
    <w:pPr>
      <w:spacing w:line="259" w:lineRule="auto"/>
    </w:pPr>
    <w:rPr>
      <w:rFonts w:eastAsiaTheme="minorHAnsi"/>
      <w:kern w:val="0"/>
      <w:sz w:val="22"/>
      <w:szCs w:val="22"/>
      <w14:ligatures w14:val="none"/>
    </w:rPr>
  </w:style>
  <w:style w:type="paragraph" w:customStyle="1" w:styleId="B860B6B525414893AB1AF275CD2A06611">
    <w:name w:val="B860B6B525414893AB1AF275CD2A06611"/>
    <w:rsid w:val="00F84CAA"/>
    <w:pPr>
      <w:spacing w:line="259" w:lineRule="auto"/>
    </w:pPr>
    <w:rPr>
      <w:rFonts w:eastAsiaTheme="minorHAnsi"/>
      <w:kern w:val="0"/>
      <w:sz w:val="22"/>
      <w:szCs w:val="22"/>
      <w14:ligatures w14:val="none"/>
    </w:rPr>
  </w:style>
  <w:style w:type="paragraph" w:customStyle="1" w:styleId="F7E45E516A5A4A9596DFFC18F6EE5D6E1">
    <w:name w:val="F7E45E516A5A4A9596DFFC18F6EE5D6E1"/>
    <w:rsid w:val="00F84CAA"/>
    <w:pPr>
      <w:spacing w:line="259" w:lineRule="auto"/>
    </w:pPr>
    <w:rPr>
      <w:rFonts w:eastAsiaTheme="minorHAnsi"/>
      <w:kern w:val="0"/>
      <w:sz w:val="22"/>
      <w:szCs w:val="22"/>
      <w14:ligatures w14:val="none"/>
    </w:rPr>
  </w:style>
  <w:style w:type="paragraph" w:customStyle="1" w:styleId="70DB565F4A9E4FBC8907799AD6AB988D1">
    <w:name w:val="70DB565F4A9E4FBC8907799AD6AB988D1"/>
    <w:rsid w:val="00F84CAA"/>
    <w:pPr>
      <w:spacing w:line="259" w:lineRule="auto"/>
    </w:pPr>
    <w:rPr>
      <w:rFonts w:eastAsiaTheme="minorHAnsi"/>
      <w:kern w:val="0"/>
      <w:sz w:val="22"/>
      <w:szCs w:val="22"/>
      <w14:ligatures w14:val="none"/>
    </w:rPr>
  </w:style>
  <w:style w:type="paragraph" w:customStyle="1" w:styleId="ECF0231F0DC44A19ADFDDF41EA19E16F1">
    <w:name w:val="ECF0231F0DC44A19ADFDDF41EA19E16F1"/>
    <w:rsid w:val="00F84CAA"/>
    <w:pPr>
      <w:spacing w:line="259" w:lineRule="auto"/>
    </w:pPr>
    <w:rPr>
      <w:rFonts w:eastAsiaTheme="minorHAnsi"/>
      <w:kern w:val="0"/>
      <w:sz w:val="22"/>
      <w:szCs w:val="22"/>
      <w14:ligatures w14:val="none"/>
    </w:rPr>
  </w:style>
  <w:style w:type="paragraph" w:customStyle="1" w:styleId="7E4BEABDDCD34C6BA3D7C274D3DF9F8D">
    <w:name w:val="7E4BEABDDCD34C6BA3D7C274D3DF9F8D"/>
    <w:rsid w:val="00F84CAA"/>
    <w:pPr>
      <w:spacing w:line="259" w:lineRule="auto"/>
    </w:pPr>
    <w:rPr>
      <w:rFonts w:eastAsiaTheme="minorHAnsi"/>
      <w:kern w:val="0"/>
      <w:sz w:val="22"/>
      <w:szCs w:val="22"/>
      <w14:ligatures w14:val="none"/>
    </w:rPr>
  </w:style>
  <w:style w:type="paragraph" w:customStyle="1" w:styleId="690A962EF2D84F9FB6A65972B879211A">
    <w:name w:val="690A962EF2D84F9FB6A65972B879211A"/>
    <w:rsid w:val="00F84CAA"/>
    <w:pPr>
      <w:spacing w:line="259" w:lineRule="auto"/>
    </w:pPr>
    <w:rPr>
      <w:rFonts w:eastAsiaTheme="minorHAnsi"/>
      <w:kern w:val="0"/>
      <w:sz w:val="22"/>
      <w:szCs w:val="22"/>
      <w14:ligatures w14:val="none"/>
    </w:rPr>
  </w:style>
  <w:style w:type="paragraph" w:customStyle="1" w:styleId="02504EED3F3145C98A65EF7ECA3C4F5F">
    <w:name w:val="02504EED3F3145C98A65EF7ECA3C4F5F"/>
    <w:rsid w:val="00F84CAA"/>
    <w:pPr>
      <w:spacing w:line="259" w:lineRule="auto"/>
    </w:pPr>
    <w:rPr>
      <w:rFonts w:eastAsiaTheme="minorHAnsi"/>
      <w:kern w:val="0"/>
      <w:sz w:val="22"/>
      <w:szCs w:val="22"/>
      <w14:ligatures w14:val="none"/>
    </w:rPr>
  </w:style>
  <w:style w:type="paragraph" w:customStyle="1" w:styleId="623B21EF5F4D492D96585F28D59D46D1">
    <w:name w:val="623B21EF5F4D492D96585F28D59D46D1"/>
    <w:rsid w:val="00F84CAA"/>
    <w:pPr>
      <w:spacing w:line="259" w:lineRule="auto"/>
    </w:pPr>
    <w:rPr>
      <w:rFonts w:eastAsiaTheme="minorHAnsi"/>
      <w:kern w:val="0"/>
      <w:sz w:val="22"/>
      <w:szCs w:val="22"/>
      <w14:ligatures w14:val="none"/>
    </w:rPr>
  </w:style>
  <w:style w:type="paragraph" w:customStyle="1" w:styleId="247F5E50EA8E45D989DD83BCBF5490F2">
    <w:name w:val="247F5E50EA8E45D989DD83BCBF5490F2"/>
    <w:rsid w:val="00F84CAA"/>
    <w:pPr>
      <w:spacing w:line="259" w:lineRule="auto"/>
    </w:pPr>
    <w:rPr>
      <w:rFonts w:eastAsiaTheme="minorHAnsi"/>
      <w:kern w:val="0"/>
      <w:sz w:val="22"/>
      <w:szCs w:val="22"/>
      <w14:ligatures w14:val="none"/>
    </w:rPr>
  </w:style>
  <w:style w:type="paragraph" w:customStyle="1" w:styleId="A9D5DD6C2BB44927BF028BF8B111495C">
    <w:name w:val="A9D5DD6C2BB44927BF028BF8B111495C"/>
    <w:rsid w:val="00F84CAA"/>
    <w:pPr>
      <w:spacing w:line="259" w:lineRule="auto"/>
    </w:pPr>
    <w:rPr>
      <w:rFonts w:eastAsiaTheme="minorHAnsi"/>
      <w:kern w:val="0"/>
      <w:sz w:val="22"/>
      <w:szCs w:val="22"/>
      <w14:ligatures w14:val="none"/>
    </w:rPr>
  </w:style>
  <w:style w:type="paragraph" w:customStyle="1" w:styleId="B967334E621743589A9AD9BBAED82D5D">
    <w:name w:val="B967334E621743589A9AD9BBAED82D5D"/>
    <w:rsid w:val="00F84CAA"/>
    <w:pPr>
      <w:spacing w:line="259" w:lineRule="auto"/>
    </w:pPr>
    <w:rPr>
      <w:rFonts w:eastAsiaTheme="minorHAnsi"/>
      <w:kern w:val="0"/>
      <w:sz w:val="22"/>
      <w:szCs w:val="22"/>
      <w14:ligatures w14:val="none"/>
    </w:rPr>
  </w:style>
  <w:style w:type="paragraph" w:customStyle="1" w:styleId="62233C42D4394DA699F922E9886C40D3">
    <w:name w:val="62233C42D4394DA699F922E9886C40D3"/>
    <w:rsid w:val="00F84CAA"/>
    <w:pPr>
      <w:spacing w:line="259" w:lineRule="auto"/>
    </w:pPr>
    <w:rPr>
      <w:rFonts w:eastAsiaTheme="minorHAnsi"/>
      <w:kern w:val="0"/>
      <w:sz w:val="22"/>
      <w:szCs w:val="22"/>
      <w14:ligatures w14:val="none"/>
    </w:rPr>
  </w:style>
  <w:style w:type="paragraph" w:customStyle="1" w:styleId="1DA1BA13E8E54457BFF607D63A447AFB">
    <w:name w:val="1DA1BA13E8E54457BFF607D63A447AFB"/>
    <w:rsid w:val="00F84CAA"/>
    <w:pPr>
      <w:spacing w:line="259" w:lineRule="auto"/>
    </w:pPr>
    <w:rPr>
      <w:rFonts w:eastAsiaTheme="minorHAnsi"/>
      <w:kern w:val="0"/>
      <w:sz w:val="22"/>
      <w:szCs w:val="22"/>
      <w14:ligatures w14:val="none"/>
    </w:rPr>
  </w:style>
  <w:style w:type="paragraph" w:customStyle="1" w:styleId="63D66BE9726548D39EEDBCE273751E80">
    <w:name w:val="63D66BE9726548D39EEDBCE273751E80"/>
    <w:rsid w:val="00F84CAA"/>
    <w:pPr>
      <w:spacing w:line="259" w:lineRule="auto"/>
    </w:pPr>
    <w:rPr>
      <w:rFonts w:eastAsiaTheme="minorHAnsi"/>
      <w:kern w:val="0"/>
      <w:sz w:val="22"/>
      <w:szCs w:val="22"/>
      <w14:ligatures w14:val="none"/>
    </w:rPr>
  </w:style>
  <w:style w:type="paragraph" w:customStyle="1" w:styleId="A487A38C7E1E4CC2B4397AA99206878D">
    <w:name w:val="A487A38C7E1E4CC2B4397AA99206878D"/>
    <w:rsid w:val="00F84CAA"/>
    <w:pPr>
      <w:spacing w:line="259" w:lineRule="auto"/>
    </w:pPr>
    <w:rPr>
      <w:rFonts w:eastAsiaTheme="minorHAnsi"/>
      <w:kern w:val="0"/>
      <w:sz w:val="22"/>
      <w:szCs w:val="22"/>
      <w14:ligatures w14:val="none"/>
    </w:rPr>
  </w:style>
  <w:style w:type="paragraph" w:customStyle="1" w:styleId="ACEEA6C7864243468A99B87B94F371C0">
    <w:name w:val="ACEEA6C7864243468A99B87B94F371C0"/>
    <w:rsid w:val="00F84CAA"/>
    <w:pPr>
      <w:spacing w:line="259" w:lineRule="auto"/>
    </w:pPr>
    <w:rPr>
      <w:rFonts w:eastAsiaTheme="minorHAnsi"/>
      <w:kern w:val="0"/>
      <w:sz w:val="22"/>
      <w:szCs w:val="22"/>
      <w14:ligatures w14:val="none"/>
    </w:rPr>
  </w:style>
  <w:style w:type="paragraph" w:customStyle="1" w:styleId="0C1ED5BBB235430EA3495E1E52FFF30B">
    <w:name w:val="0C1ED5BBB235430EA3495E1E52FFF30B"/>
    <w:rsid w:val="00F84CAA"/>
    <w:pPr>
      <w:spacing w:line="259" w:lineRule="auto"/>
    </w:pPr>
    <w:rPr>
      <w:rFonts w:eastAsiaTheme="minorHAnsi"/>
      <w:kern w:val="0"/>
      <w:sz w:val="22"/>
      <w:szCs w:val="22"/>
      <w14:ligatures w14:val="none"/>
    </w:rPr>
  </w:style>
  <w:style w:type="paragraph" w:customStyle="1" w:styleId="44052E6C9B2743A5A4D6EF75C3AF4F25">
    <w:name w:val="44052E6C9B2743A5A4D6EF75C3AF4F25"/>
    <w:rsid w:val="00F84CAA"/>
    <w:pPr>
      <w:spacing w:line="259" w:lineRule="auto"/>
    </w:pPr>
    <w:rPr>
      <w:rFonts w:eastAsiaTheme="minorHAnsi"/>
      <w:kern w:val="0"/>
      <w:sz w:val="22"/>
      <w:szCs w:val="22"/>
      <w14:ligatures w14:val="none"/>
    </w:rPr>
  </w:style>
  <w:style w:type="paragraph" w:customStyle="1" w:styleId="BB6FB639CB8446F29297DF6B51E73A8F">
    <w:name w:val="BB6FB639CB8446F29297DF6B51E73A8F"/>
    <w:rsid w:val="00F84CAA"/>
    <w:pPr>
      <w:spacing w:line="259" w:lineRule="auto"/>
    </w:pPr>
    <w:rPr>
      <w:rFonts w:eastAsiaTheme="minorHAnsi"/>
      <w:kern w:val="0"/>
      <w:sz w:val="22"/>
      <w:szCs w:val="22"/>
      <w14:ligatures w14:val="none"/>
    </w:rPr>
  </w:style>
  <w:style w:type="paragraph" w:customStyle="1" w:styleId="ED0694B2A9A0461086E74BA75095DC12">
    <w:name w:val="ED0694B2A9A0461086E74BA75095DC12"/>
    <w:rsid w:val="00F84CAA"/>
    <w:pPr>
      <w:spacing w:line="259" w:lineRule="auto"/>
    </w:pPr>
    <w:rPr>
      <w:rFonts w:eastAsiaTheme="minorHAnsi"/>
      <w:kern w:val="0"/>
      <w:sz w:val="22"/>
      <w:szCs w:val="22"/>
      <w14:ligatures w14:val="none"/>
    </w:rPr>
  </w:style>
  <w:style w:type="paragraph" w:customStyle="1" w:styleId="FFB18AEDAA2442F3994B3B892E4322CF">
    <w:name w:val="FFB18AEDAA2442F3994B3B892E4322CF"/>
    <w:rsid w:val="00F84CAA"/>
    <w:pPr>
      <w:spacing w:line="259" w:lineRule="auto"/>
    </w:pPr>
    <w:rPr>
      <w:rFonts w:eastAsiaTheme="minorHAnsi"/>
      <w:kern w:val="0"/>
      <w:sz w:val="22"/>
      <w:szCs w:val="22"/>
      <w14:ligatures w14:val="none"/>
    </w:rPr>
  </w:style>
  <w:style w:type="paragraph" w:customStyle="1" w:styleId="F9569355D4634223876AE665CF1FDDAC">
    <w:name w:val="F9569355D4634223876AE665CF1FDDAC"/>
    <w:rsid w:val="00F84CAA"/>
    <w:pPr>
      <w:spacing w:line="259" w:lineRule="auto"/>
    </w:pPr>
    <w:rPr>
      <w:rFonts w:eastAsiaTheme="minorHAnsi"/>
      <w:kern w:val="0"/>
      <w:sz w:val="22"/>
      <w:szCs w:val="22"/>
      <w14:ligatures w14:val="none"/>
    </w:rPr>
  </w:style>
  <w:style w:type="paragraph" w:customStyle="1" w:styleId="AD666FB139D342CEBD2BF885817B1858">
    <w:name w:val="AD666FB139D342CEBD2BF885817B1858"/>
    <w:rsid w:val="00F84CAA"/>
    <w:pPr>
      <w:spacing w:line="259" w:lineRule="auto"/>
    </w:pPr>
    <w:rPr>
      <w:rFonts w:eastAsiaTheme="minorHAnsi"/>
      <w:kern w:val="0"/>
      <w:sz w:val="22"/>
      <w:szCs w:val="22"/>
      <w14:ligatures w14:val="none"/>
    </w:rPr>
  </w:style>
  <w:style w:type="paragraph" w:customStyle="1" w:styleId="D031D9EF93C048718EEC9DEA5315C00F">
    <w:name w:val="D031D9EF93C048718EEC9DEA5315C00F"/>
    <w:rsid w:val="00F84CAA"/>
    <w:pPr>
      <w:spacing w:line="259" w:lineRule="auto"/>
    </w:pPr>
    <w:rPr>
      <w:rFonts w:eastAsiaTheme="minorHAnsi"/>
      <w:kern w:val="0"/>
      <w:sz w:val="22"/>
      <w:szCs w:val="22"/>
      <w14:ligatures w14:val="none"/>
    </w:rPr>
  </w:style>
  <w:style w:type="paragraph" w:customStyle="1" w:styleId="A6E14A7C9B184FA2A18EA026A17F057F">
    <w:name w:val="A6E14A7C9B184FA2A18EA026A17F057F"/>
    <w:rsid w:val="00F84CAA"/>
    <w:pPr>
      <w:spacing w:line="259" w:lineRule="auto"/>
    </w:pPr>
    <w:rPr>
      <w:rFonts w:eastAsiaTheme="minorHAnsi"/>
      <w:kern w:val="0"/>
      <w:sz w:val="22"/>
      <w:szCs w:val="22"/>
      <w14:ligatures w14:val="none"/>
    </w:rPr>
  </w:style>
  <w:style w:type="paragraph" w:customStyle="1" w:styleId="C94DA979A774419698E45AB6A9DEAE74">
    <w:name w:val="C94DA979A774419698E45AB6A9DEAE74"/>
    <w:rsid w:val="00F84CAA"/>
    <w:pPr>
      <w:spacing w:line="259" w:lineRule="auto"/>
    </w:pPr>
    <w:rPr>
      <w:rFonts w:eastAsiaTheme="minorHAnsi"/>
      <w:kern w:val="0"/>
      <w:sz w:val="22"/>
      <w:szCs w:val="22"/>
      <w14:ligatures w14:val="none"/>
    </w:rPr>
  </w:style>
  <w:style w:type="paragraph" w:customStyle="1" w:styleId="A9C40550723A4FC0AB848B99254FFBB4">
    <w:name w:val="A9C40550723A4FC0AB848B99254FFBB4"/>
    <w:rsid w:val="00F84CAA"/>
    <w:pPr>
      <w:spacing w:line="259" w:lineRule="auto"/>
    </w:pPr>
    <w:rPr>
      <w:rFonts w:eastAsiaTheme="minorHAnsi"/>
      <w:kern w:val="0"/>
      <w:sz w:val="22"/>
      <w:szCs w:val="22"/>
      <w14:ligatures w14:val="none"/>
    </w:rPr>
  </w:style>
  <w:style w:type="paragraph" w:customStyle="1" w:styleId="26A474CFA7E74F9B9F43BF0C03F57D86">
    <w:name w:val="26A474CFA7E74F9B9F43BF0C03F57D86"/>
    <w:rsid w:val="00F84CAA"/>
    <w:pPr>
      <w:spacing w:line="259" w:lineRule="auto"/>
    </w:pPr>
    <w:rPr>
      <w:rFonts w:eastAsiaTheme="minorHAnsi"/>
      <w:kern w:val="0"/>
      <w:sz w:val="22"/>
      <w:szCs w:val="22"/>
      <w14:ligatures w14:val="none"/>
    </w:rPr>
  </w:style>
  <w:style w:type="paragraph" w:customStyle="1" w:styleId="B9E7D046DDEE43A48A51084751AFB303">
    <w:name w:val="B9E7D046DDEE43A48A51084751AFB303"/>
    <w:rsid w:val="00F84CAA"/>
    <w:pPr>
      <w:spacing w:line="259" w:lineRule="auto"/>
    </w:pPr>
    <w:rPr>
      <w:rFonts w:eastAsiaTheme="minorHAnsi"/>
      <w:kern w:val="0"/>
      <w:sz w:val="22"/>
      <w:szCs w:val="22"/>
      <w14:ligatures w14:val="none"/>
    </w:rPr>
  </w:style>
  <w:style w:type="paragraph" w:customStyle="1" w:styleId="FC4816A88959496D8E4F43F034142BEC">
    <w:name w:val="FC4816A88959496D8E4F43F034142BEC"/>
    <w:rsid w:val="00F84CAA"/>
    <w:pPr>
      <w:spacing w:line="259" w:lineRule="auto"/>
    </w:pPr>
    <w:rPr>
      <w:rFonts w:eastAsiaTheme="minorHAnsi"/>
      <w:kern w:val="0"/>
      <w:sz w:val="22"/>
      <w:szCs w:val="22"/>
      <w14:ligatures w14:val="none"/>
    </w:rPr>
  </w:style>
  <w:style w:type="paragraph" w:customStyle="1" w:styleId="09DAD5A6B1A4411AB4AA067998F29AEE">
    <w:name w:val="09DAD5A6B1A4411AB4AA067998F29AEE"/>
    <w:rsid w:val="00F84CAA"/>
    <w:pPr>
      <w:spacing w:line="259" w:lineRule="auto"/>
    </w:pPr>
    <w:rPr>
      <w:rFonts w:eastAsiaTheme="minorHAnsi"/>
      <w:kern w:val="0"/>
      <w:sz w:val="22"/>
      <w:szCs w:val="22"/>
      <w14:ligatures w14:val="none"/>
    </w:rPr>
  </w:style>
  <w:style w:type="paragraph" w:customStyle="1" w:styleId="FE3BBCE798E149A09B7BAB49231382D8">
    <w:name w:val="FE3BBCE798E149A09B7BAB49231382D8"/>
    <w:rsid w:val="00F84CAA"/>
    <w:pPr>
      <w:spacing w:line="259" w:lineRule="auto"/>
    </w:pPr>
    <w:rPr>
      <w:rFonts w:eastAsiaTheme="minorHAnsi"/>
      <w:kern w:val="0"/>
      <w:sz w:val="22"/>
      <w:szCs w:val="22"/>
      <w14:ligatures w14:val="none"/>
    </w:rPr>
  </w:style>
  <w:style w:type="paragraph" w:customStyle="1" w:styleId="8E40962E008D421E819E01C7BBFC8E1A">
    <w:name w:val="8E40962E008D421E819E01C7BBFC8E1A"/>
    <w:rsid w:val="00F84CAA"/>
    <w:pPr>
      <w:spacing w:line="259" w:lineRule="auto"/>
    </w:pPr>
    <w:rPr>
      <w:rFonts w:eastAsiaTheme="minorHAnsi"/>
      <w:kern w:val="0"/>
      <w:sz w:val="22"/>
      <w:szCs w:val="22"/>
      <w14:ligatures w14:val="none"/>
    </w:rPr>
  </w:style>
  <w:style w:type="paragraph" w:customStyle="1" w:styleId="E7B4905F3BCF410B9125BF6912349EEF">
    <w:name w:val="E7B4905F3BCF410B9125BF6912349EEF"/>
    <w:rsid w:val="00F84CAA"/>
    <w:pPr>
      <w:spacing w:line="259" w:lineRule="auto"/>
    </w:pPr>
    <w:rPr>
      <w:rFonts w:eastAsiaTheme="minorHAnsi"/>
      <w:kern w:val="0"/>
      <w:sz w:val="22"/>
      <w:szCs w:val="22"/>
      <w14:ligatures w14:val="none"/>
    </w:rPr>
  </w:style>
  <w:style w:type="paragraph" w:customStyle="1" w:styleId="B848E86785D4477CB7C67DE28CC93E8C">
    <w:name w:val="B848E86785D4477CB7C67DE28CC93E8C"/>
    <w:rsid w:val="00F84CAA"/>
    <w:pPr>
      <w:spacing w:line="259" w:lineRule="auto"/>
    </w:pPr>
    <w:rPr>
      <w:rFonts w:eastAsiaTheme="minorHAnsi"/>
      <w:kern w:val="0"/>
      <w:sz w:val="22"/>
      <w:szCs w:val="22"/>
      <w14:ligatures w14:val="none"/>
    </w:rPr>
  </w:style>
  <w:style w:type="paragraph" w:customStyle="1" w:styleId="D0B6BC00EF074978B40F19EEEB293AC1">
    <w:name w:val="D0B6BC00EF074978B40F19EEEB293AC1"/>
    <w:rsid w:val="00F84CAA"/>
    <w:pPr>
      <w:spacing w:line="259" w:lineRule="auto"/>
    </w:pPr>
    <w:rPr>
      <w:rFonts w:eastAsiaTheme="minorHAnsi"/>
      <w:kern w:val="0"/>
      <w:sz w:val="22"/>
      <w:szCs w:val="22"/>
      <w14:ligatures w14:val="none"/>
    </w:rPr>
  </w:style>
  <w:style w:type="paragraph" w:customStyle="1" w:styleId="40ADC973217242D686B82B054018DB37">
    <w:name w:val="40ADC973217242D686B82B054018DB37"/>
    <w:rsid w:val="00F84CAA"/>
    <w:pPr>
      <w:spacing w:line="259" w:lineRule="auto"/>
    </w:pPr>
    <w:rPr>
      <w:rFonts w:eastAsiaTheme="minorHAnsi"/>
      <w:kern w:val="0"/>
      <w:sz w:val="22"/>
      <w:szCs w:val="22"/>
      <w14:ligatures w14:val="none"/>
    </w:rPr>
  </w:style>
  <w:style w:type="paragraph" w:customStyle="1" w:styleId="900B03895F8E44C3BD5E21AEF6C29D12">
    <w:name w:val="900B03895F8E44C3BD5E21AEF6C29D12"/>
    <w:rsid w:val="00F84CAA"/>
    <w:pPr>
      <w:spacing w:line="259" w:lineRule="auto"/>
    </w:pPr>
    <w:rPr>
      <w:rFonts w:eastAsiaTheme="minorHAnsi"/>
      <w:kern w:val="0"/>
      <w:sz w:val="22"/>
      <w:szCs w:val="22"/>
      <w14:ligatures w14:val="none"/>
    </w:rPr>
  </w:style>
  <w:style w:type="paragraph" w:customStyle="1" w:styleId="FE38BD6CCEF94D8680D098540C5EA161">
    <w:name w:val="FE38BD6CCEF94D8680D098540C5EA161"/>
    <w:rsid w:val="00F84CAA"/>
    <w:pPr>
      <w:spacing w:line="259" w:lineRule="auto"/>
    </w:pPr>
    <w:rPr>
      <w:rFonts w:eastAsiaTheme="minorHAnsi"/>
      <w:kern w:val="0"/>
      <w:sz w:val="22"/>
      <w:szCs w:val="22"/>
      <w14:ligatures w14:val="none"/>
    </w:rPr>
  </w:style>
  <w:style w:type="paragraph" w:customStyle="1" w:styleId="F97AB51FA9D94D14A0A78EA54641699A">
    <w:name w:val="F97AB51FA9D94D14A0A78EA54641699A"/>
    <w:rsid w:val="00F84CAA"/>
    <w:pPr>
      <w:spacing w:line="259" w:lineRule="auto"/>
    </w:pPr>
    <w:rPr>
      <w:rFonts w:eastAsiaTheme="minorHAnsi"/>
      <w:kern w:val="0"/>
      <w:sz w:val="22"/>
      <w:szCs w:val="22"/>
      <w14:ligatures w14:val="none"/>
    </w:rPr>
  </w:style>
  <w:style w:type="paragraph" w:customStyle="1" w:styleId="FAC32C11243E4CBF8A23FCA3D86D0C4C">
    <w:name w:val="FAC32C11243E4CBF8A23FCA3D86D0C4C"/>
    <w:rsid w:val="00F84CAA"/>
    <w:pPr>
      <w:spacing w:line="259" w:lineRule="auto"/>
    </w:pPr>
    <w:rPr>
      <w:rFonts w:eastAsiaTheme="minorHAnsi"/>
      <w:kern w:val="0"/>
      <w:sz w:val="22"/>
      <w:szCs w:val="22"/>
      <w14:ligatures w14:val="none"/>
    </w:rPr>
  </w:style>
  <w:style w:type="paragraph" w:customStyle="1" w:styleId="6D634BFF11BD4E119EA323B704F79D2A">
    <w:name w:val="6D634BFF11BD4E119EA323B704F79D2A"/>
    <w:rsid w:val="00E62410"/>
  </w:style>
  <w:style w:type="paragraph" w:customStyle="1" w:styleId="074FB7C447344CFC99C824E83BB0D091">
    <w:name w:val="074FB7C447344CFC99C824E83BB0D091"/>
    <w:rsid w:val="00E62410"/>
  </w:style>
  <w:style w:type="paragraph" w:customStyle="1" w:styleId="BBE252D1694243EEBC42DE76AA9230B8">
    <w:name w:val="BBE252D1694243EEBC42DE76AA9230B8"/>
    <w:rsid w:val="00E62410"/>
  </w:style>
  <w:style w:type="paragraph" w:customStyle="1" w:styleId="AF9E0326897D4206A60A1CAF14C843D9">
    <w:name w:val="AF9E0326897D4206A60A1CAF14C843D9"/>
    <w:rsid w:val="00E62410"/>
  </w:style>
  <w:style w:type="paragraph" w:customStyle="1" w:styleId="C5CE7BEB4DB44462AAA6F5E773B1685A">
    <w:name w:val="C5CE7BEB4DB44462AAA6F5E773B1685A"/>
    <w:rsid w:val="00E62410"/>
  </w:style>
  <w:style w:type="paragraph" w:customStyle="1" w:styleId="CD837437020B4F9C82434D8B200FBDDE">
    <w:name w:val="CD837437020B4F9C82434D8B200FBDDE"/>
    <w:rsid w:val="00E62410"/>
  </w:style>
  <w:style w:type="paragraph" w:customStyle="1" w:styleId="0E4829C35C724801B087A0D8FB71D0B6">
    <w:name w:val="0E4829C35C724801B087A0D8FB71D0B6"/>
    <w:rsid w:val="00E62410"/>
  </w:style>
  <w:style w:type="paragraph" w:customStyle="1" w:styleId="9CC42A83B574408DB3AD3CE4C8711DD5">
    <w:name w:val="9CC42A83B574408DB3AD3CE4C8711DD5"/>
    <w:rsid w:val="00E62410"/>
  </w:style>
  <w:style w:type="paragraph" w:customStyle="1" w:styleId="060826B5FA534D3F92E9BFE0C47367B9">
    <w:name w:val="060826B5FA534D3F92E9BFE0C47367B9"/>
    <w:rsid w:val="00E62410"/>
  </w:style>
  <w:style w:type="paragraph" w:customStyle="1" w:styleId="C4AD5B90223841DBA06BC6FF40001E00">
    <w:name w:val="C4AD5B90223841DBA06BC6FF40001E00"/>
    <w:rsid w:val="00E62410"/>
  </w:style>
  <w:style w:type="paragraph" w:customStyle="1" w:styleId="E37D23F2DCC04172845FEFE1016B766E">
    <w:name w:val="E37D23F2DCC04172845FEFE1016B766E"/>
    <w:rsid w:val="00E62410"/>
  </w:style>
  <w:style w:type="paragraph" w:customStyle="1" w:styleId="6381D88152164858841234393853DA9B">
    <w:name w:val="6381D88152164858841234393853DA9B"/>
    <w:rsid w:val="00E62410"/>
  </w:style>
  <w:style w:type="paragraph" w:customStyle="1" w:styleId="6B80D0CC4A374C3FB7864FE8F9A80C6E">
    <w:name w:val="6B80D0CC4A374C3FB7864FE8F9A80C6E"/>
    <w:rsid w:val="00E62410"/>
  </w:style>
  <w:style w:type="paragraph" w:customStyle="1" w:styleId="C01168330A98448087176F88C1B49D9C">
    <w:name w:val="C01168330A98448087176F88C1B49D9C"/>
    <w:rsid w:val="00E62410"/>
  </w:style>
  <w:style w:type="paragraph" w:customStyle="1" w:styleId="C0D434309D7F4C46AF88EE31B3BB658F">
    <w:name w:val="C0D434309D7F4C46AF88EE31B3BB658F"/>
    <w:rsid w:val="00E62410"/>
  </w:style>
  <w:style w:type="paragraph" w:customStyle="1" w:styleId="9984B8DA88B64457BF32FD816BF9CA7F">
    <w:name w:val="9984B8DA88B64457BF32FD816BF9CA7F"/>
    <w:rsid w:val="00E62410"/>
  </w:style>
  <w:style w:type="paragraph" w:customStyle="1" w:styleId="1F73CEAC1A734C579ACE87E29F5D7E7F">
    <w:name w:val="1F73CEAC1A734C579ACE87E29F5D7E7F"/>
    <w:rsid w:val="00E62410"/>
  </w:style>
  <w:style w:type="paragraph" w:customStyle="1" w:styleId="2C8A27C7E79245F19A6FBD0CC9544BD1">
    <w:name w:val="2C8A27C7E79245F19A6FBD0CC9544BD1"/>
    <w:rsid w:val="00E62410"/>
  </w:style>
  <w:style w:type="paragraph" w:customStyle="1" w:styleId="BE7F290CEA4B4FE2A4F0B69B0247E84A">
    <w:name w:val="BE7F290CEA4B4FE2A4F0B69B0247E84A"/>
    <w:rsid w:val="00E62410"/>
  </w:style>
  <w:style w:type="paragraph" w:customStyle="1" w:styleId="F33B91D20C594DC58FC13883C69AAB4A">
    <w:name w:val="F33B91D20C594DC58FC13883C69AAB4A"/>
    <w:rsid w:val="00E62410"/>
  </w:style>
  <w:style w:type="paragraph" w:customStyle="1" w:styleId="274361ACFDF94453AE086C87D1393516">
    <w:name w:val="274361ACFDF94453AE086C87D1393516"/>
    <w:rsid w:val="00E62410"/>
  </w:style>
  <w:style w:type="paragraph" w:customStyle="1" w:styleId="84C9651E9F9640BFB7415057F8EC3E7C">
    <w:name w:val="84C9651E9F9640BFB7415057F8EC3E7C"/>
    <w:rsid w:val="00E62410"/>
  </w:style>
  <w:style w:type="paragraph" w:customStyle="1" w:styleId="AA8CF52329BD4F6B8C7939D3088F8CFA">
    <w:name w:val="AA8CF52329BD4F6B8C7939D3088F8CFA"/>
    <w:rsid w:val="00E62410"/>
  </w:style>
  <w:style w:type="paragraph" w:customStyle="1" w:styleId="E126EBCA5FBD4033A399B2307AAE26A6">
    <w:name w:val="E126EBCA5FBD4033A399B2307AAE26A6"/>
    <w:rsid w:val="00E62410"/>
  </w:style>
  <w:style w:type="paragraph" w:customStyle="1" w:styleId="052D39B38BF8424A916EFEC9114C26F7">
    <w:name w:val="052D39B38BF8424A916EFEC9114C26F7"/>
    <w:rsid w:val="00E62410"/>
  </w:style>
  <w:style w:type="paragraph" w:customStyle="1" w:styleId="15B86B5119B54A20B929C61BF4D32093">
    <w:name w:val="15B86B5119B54A20B929C61BF4D32093"/>
    <w:rsid w:val="00E62410"/>
  </w:style>
  <w:style w:type="paragraph" w:customStyle="1" w:styleId="525467F610FB4CC69363006DA7F1BEAA">
    <w:name w:val="525467F610FB4CC69363006DA7F1BEAA"/>
    <w:rsid w:val="00E62410"/>
  </w:style>
  <w:style w:type="paragraph" w:customStyle="1" w:styleId="2D67E3F10DA340F4803BCF63A8F9BC15">
    <w:name w:val="2D67E3F10DA340F4803BCF63A8F9BC15"/>
    <w:rsid w:val="00E62410"/>
  </w:style>
  <w:style w:type="paragraph" w:customStyle="1" w:styleId="4B62906303B442BD926226BEE5C74D6B">
    <w:name w:val="4B62906303B442BD926226BEE5C74D6B"/>
    <w:rsid w:val="00E62410"/>
  </w:style>
  <w:style w:type="paragraph" w:customStyle="1" w:styleId="96ADF39474A04E0889A6C2CC1E91EC79">
    <w:name w:val="96ADF39474A04E0889A6C2CC1E91EC79"/>
    <w:rsid w:val="00E62410"/>
  </w:style>
  <w:style w:type="paragraph" w:customStyle="1" w:styleId="B24E4A7D85FC4CA8A23B8490D84B3193">
    <w:name w:val="B24E4A7D85FC4CA8A23B8490D84B3193"/>
    <w:rsid w:val="00E62410"/>
  </w:style>
  <w:style w:type="paragraph" w:customStyle="1" w:styleId="7E1ADC33FAA94C4BBCCC7E4D50799734">
    <w:name w:val="7E1ADC33FAA94C4BBCCC7E4D50799734"/>
    <w:rsid w:val="00E62410"/>
  </w:style>
  <w:style w:type="paragraph" w:customStyle="1" w:styleId="9DA8B33427E641EEA991E7CCEACC508B">
    <w:name w:val="9DA8B33427E641EEA991E7CCEACC508B"/>
    <w:rsid w:val="00E62410"/>
  </w:style>
  <w:style w:type="paragraph" w:customStyle="1" w:styleId="69E6925154304FCFA65355F24E373F98">
    <w:name w:val="69E6925154304FCFA65355F24E373F98"/>
    <w:rsid w:val="00E62410"/>
  </w:style>
  <w:style w:type="paragraph" w:customStyle="1" w:styleId="C4FB0BBB09074AF28E0C2504207CC752">
    <w:name w:val="C4FB0BBB09074AF28E0C2504207CC752"/>
    <w:rsid w:val="00E62410"/>
  </w:style>
  <w:style w:type="paragraph" w:customStyle="1" w:styleId="BA68F7BD99A347FFB72BF7FD97232287">
    <w:name w:val="BA68F7BD99A347FFB72BF7FD97232287"/>
    <w:rsid w:val="00E62410"/>
  </w:style>
  <w:style w:type="paragraph" w:customStyle="1" w:styleId="E4736460F2EF407C9B3EE2F473EBCD4B">
    <w:name w:val="E4736460F2EF407C9B3EE2F473EBCD4B"/>
    <w:rsid w:val="00E62410"/>
  </w:style>
  <w:style w:type="paragraph" w:customStyle="1" w:styleId="F212E862BAEF421D8383FC6DD2741833">
    <w:name w:val="F212E862BAEF421D8383FC6DD2741833"/>
    <w:rsid w:val="00E62410"/>
  </w:style>
  <w:style w:type="paragraph" w:customStyle="1" w:styleId="06FC4FF901CF443881ED2F0C55C782A3">
    <w:name w:val="06FC4FF901CF443881ED2F0C55C782A3"/>
    <w:rsid w:val="00E62410"/>
  </w:style>
  <w:style w:type="paragraph" w:customStyle="1" w:styleId="7F0F35D441084482A5A65891F74B60B7">
    <w:name w:val="7F0F35D441084482A5A65891F74B60B7"/>
    <w:rsid w:val="00E62410"/>
  </w:style>
  <w:style w:type="paragraph" w:customStyle="1" w:styleId="A790F0064BA84AC28A645FCD404338C6">
    <w:name w:val="A790F0064BA84AC28A645FCD404338C6"/>
    <w:rsid w:val="00E62410"/>
  </w:style>
  <w:style w:type="paragraph" w:customStyle="1" w:styleId="47DD0055FEA643309D206124A141AA06">
    <w:name w:val="47DD0055FEA643309D206124A141AA06"/>
    <w:rsid w:val="00E62410"/>
  </w:style>
  <w:style w:type="paragraph" w:customStyle="1" w:styleId="F31071EE2DEE4D36A70DA39EB9EEB9E4">
    <w:name w:val="F31071EE2DEE4D36A70DA39EB9EEB9E4"/>
    <w:rsid w:val="00E62410"/>
  </w:style>
  <w:style w:type="paragraph" w:customStyle="1" w:styleId="D2E3247A3B8C4B55AD59D4D9878BEA6F">
    <w:name w:val="D2E3247A3B8C4B55AD59D4D9878BEA6F"/>
    <w:rsid w:val="00E62410"/>
  </w:style>
  <w:style w:type="paragraph" w:customStyle="1" w:styleId="E2AA6613ED2040C6B9A7B98CAB314603">
    <w:name w:val="E2AA6613ED2040C6B9A7B98CAB314603"/>
    <w:rsid w:val="00E62410"/>
  </w:style>
  <w:style w:type="paragraph" w:customStyle="1" w:styleId="536B704BAF744C81AFD7A713FBEAB068">
    <w:name w:val="536B704BAF744C81AFD7A713FBEAB068"/>
    <w:rsid w:val="00E62410"/>
  </w:style>
  <w:style w:type="paragraph" w:customStyle="1" w:styleId="44ADF0C4466B4175B6A56BE8DD26C2C0">
    <w:name w:val="44ADF0C4466B4175B6A56BE8DD26C2C0"/>
    <w:rsid w:val="00E62410"/>
  </w:style>
  <w:style w:type="paragraph" w:customStyle="1" w:styleId="CB9D14CDCED941C9B779A0989CB26155">
    <w:name w:val="CB9D14CDCED941C9B779A0989CB26155"/>
    <w:rsid w:val="00E62410"/>
  </w:style>
  <w:style w:type="paragraph" w:customStyle="1" w:styleId="975C47455E114B728D8C3E504D9463BE">
    <w:name w:val="975C47455E114B728D8C3E504D9463BE"/>
    <w:rsid w:val="00E62410"/>
  </w:style>
  <w:style w:type="paragraph" w:customStyle="1" w:styleId="4E0AA2B348F54EFDACC34CDA0B4B9D0A">
    <w:name w:val="4E0AA2B348F54EFDACC34CDA0B4B9D0A"/>
    <w:rsid w:val="00E62410"/>
  </w:style>
  <w:style w:type="paragraph" w:customStyle="1" w:styleId="E754192CB9DC4905A1970F6567E0BB6B">
    <w:name w:val="E754192CB9DC4905A1970F6567E0BB6B"/>
    <w:rsid w:val="00E62410"/>
  </w:style>
  <w:style w:type="paragraph" w:customStyle="1" w:styleId="2088A1C6419547588B42307FEEAD99F9">
    <w:name w:val="2088A1C6419547588B42307FEEAD99F9"/>
    <w:rsid w:val="00E62410"/>
  </w:style>
  <w:style w:type="paragraph" w:customStyle="1" w:styleId="D78546090F7B465B9022CC6602A01DB8">
    <w:name w:val="D78546090F7B465B9022CC6602A01DB8"/>
    <w:rsid w:val="00E62410"/>
  </w:style>
  <w:style w:type="paragraph" w:customStyle="1" w:styleId="E3A36F37280D47D6BFAFEC81210C8A8F">
    <w:name w:val="E3A36F37280D47D6BFAFEC81210C8A8F"/>
    <w:rsid w:val="00E62410"/>
  </w:style>
  <w:style w:type="paragraph" w:customStyle="1" w:styleId="D6E8B8415BED420EA2D500E6970D622F">
    <w:name w:val="D6E8B8415BED420EA2D500E6970D622F"/>
    <w:rsid w:val="00E62410"/>
  </w:style>
  <w:style w:type="paragraph" w:customStyle="1" w:styleId="557DA2804B714530AE60BA53540E96F6">
    <w:name w:val="557DA2804B714530AE60BA53540E96F6"/>
    <w:rsid w:val="00E62410"/>
  </w:style>
  <w:style w:type="paragraph" w:customStyle="1" w:styleId="84BFEF1CD5684612A2F4B16B0754A397">
    <w:name w:val="84BFEF1CD5684612A2F4B16B0754A397"/>
    <w:rsid w:val="00E62410"/>
  </w:style>
  <w:style w:type="paragraph" w:customStyle="1" w:styleId="DD1AFBB355EE4E798CF75909B47C9B9A">
    <w:name w:val="DD1AFBB355EE4E798CF75909B47C9B9A"/>
    <w:rsid w:val="00E62410"/>
  </w:style>
  <w:style w:type="paragraph" w:customStyle="1" w:styleId="F37B78932B7E4944BCE54D4745B6903E">
    <w:name w:val="F37B78932B7E4944BCE54D4745B6903E"/>
    <w:rsid w:val="00E62410"/>
  </w:style>
  <w:style w:type="paragraph" w:customStyle="1" w:styleId="06B351C3160D41BB9D4F52238CEACB52">
    <w:name w:val="06B351C3160D41BB9D4F52238CEACB52"/>
    <w:rsid w:val="00E62410"/>
  </w:style>
  <w:style w:type="paragraph" w:customStyle="1" w:styleId="D81C154F3CD04AD4940E43BBB5A09E6B">
    <w:name w:val="D81C154F3CD04AD4940E43BBB5A09E6B"/>
    <w:rsid w:val="00E62410"/>
  </w:style>
  <w:style w:type="paragraph" w:customStyle="1" w:styleId="E7AD5D34FB9E455DB06156E446B9409B">
    <w:name w:val="E7AD5D34FB9E455DB06156E446B9409B"/>
    <w:rsid w:val="00E62410"/>
  </w:style>
  <w:style w:type="paragraph" w:customStyle="1" w:styleId="23A887B253F94DD2BE6C048AA4059D70">
    <w:name w:val="23A887B253F94DD2BE6C048AA4059D70"/>
    <w:rsid w:val="00E62410"/>
  </w:style>
  <w:style w:type="paragraph" w:customStyle="1" w:styleId="9E4EEFFF3A7C40DBBA4EF699DDE4C612">
    <w:name w:val="9E4EEFFF3A7C40DBBA4EF699DDE4C612"/>
    <w:rsid w:val="00E62410"/>
  </w:style>
  <w:style w:type="paragraph" w:customStyle="1" w:styleId="144A05FF46B841688149AD101CD4952D">
    <w:name w:val="144A05FF46B841688149AD101CD4952D"/>
    <w:rsid w:val="00E62410"/>
  </w:style>
  <w:style w:type="paragraph" w:customStyle="1" w:styleId="E06F82EEE05B49B09ADC5B9DCBB09E04">
    <w:name w:val="E06F82EEE05B49B09ADC5B9DCBB09E04"/>
    <w:rsid w:val="00E62410"/>
  </w:style>
  <w:style w:type="paragraph" w:customStyle="1" w:styleId="7CD231262A0446B4B6C02249764AFED6">
    <w:name w:val="7CD231262A0446B4B6C02249764AFED6"/>
    <w:rsid w:val="00E62410"/>
  </w:style>
  <w:style w:type="paragraph" w:customStyle="1" w:styleId="A6227580794D4D9A80DB9E7C10FC438A">
    <w:name w:val="A6227580794D4D9A80DB9E7C10FC438A"/>
    <w:rsid w:val="00E62410"/>
  </w:style>
  <w:style w:type="paragraph" w:customStyle="1" w:styleId="ADA2C31C1BE14C0B937BAFB1B2FCFFB2">
    <w:name w:val="ADA2C31C1BE14C0B937BAFB1B2FCFFB2"/>
    <w:rsid w:val="00E62410"/>
  </w:style>
  <w:style w:type="paragraph" w:customStyle="1" w:styleId="092ABC37C1FE4FD2902C72CC17EB662A">
    <w:name w:val="092ABC37C1FE4FD2902C72CC17EB662A"/>
    <w:rsid w:val="00E62410"/>
  </w:style>
  <w:style w:type="paragraph" w:customStyle="1" w:styleId="E50D86782C3D4044AC5A8C534B90E7B5">
    <w:name w:val="E50D86782C3D4044AC5A8C534B90E7B5"/>
    <w:rsid w:val="00E62410"/>
  </w:style>
  <w:style w:type="paragraph" w:customStyle="1" w:styleId="F42F68ABC9E24A08A938CC1CA36544AF">
    <w:name w:val="F42F68ABC9E24A08A938CC1CA36544AF"/>
    <w:rsid w:val="00E624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8952D-66D9-41DD-B779-D38C114C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Wisdompoint_andrea_zappa_with_pages.dotx</Template>
  <TotalTime>2</TotalTime>
  <Pages>44</Pages>
  <Words>5375</Words>
  <Characters>30638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 Sakharov</dc:creator>
  <cp:keywords/>
  <dc:description/>
  <cp:lastModifiedBy>Ilya Sakharov</cp:lastModifiedBy>
  <cp:revision>5</cp:revision>
  <cp:lastPrinted>2024-06-26T15:44:00Z</cp:lastPrinted>
  <dcterms:created xsi:type="dcterms:W3CDTF">2024-08-02T11:22:00Z</dcterms:created>
  <dcterms:modified xsi:type="dcterms:W3CDTF">2024-08-02T11:34:00Z</dcterms:modified>
</cp:coreProperties>
</file>